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6C20CF8" w:rsidR="0020208F" w:rsidRPr="0020208F" w:rsidRDefault="00D64417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CARACOLLO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XXII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</w:t>
            </w:r>
            <w:r w:rsidR="000122EB">
              <w:rPr>
                <w:rFonts w:ascii="Verdana" w:hAnsi="Verdana" w:cs="Arial"/>
                <w:b/>
                <w:sz w:val="14"/>
                <w:szCs w:val="14"/>
              </w:rPr>
              <w:t>ÉPTIMA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DAE834A" w:rsidR="0020208F" w:rsidRPr="0020208F" w:rsidRDefault="00D64417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2BCF793" w:rsidR="00EC591A" w:rsidRPr="0020208F" w:rsidRDefault="00D64417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3B58A7">
              <w:rPr>
                <w:rFonts w:ascii="Arial" w:hAnsi="Arial" w:cs="Arial"/>
                <w:b/>
                <w:sz w:val="16"/>
                <w:szCs w:val="16"/>
              </w:rPr>
              <w:t>Bs. 2.351.615,69 (Dos millones trescientos cincuenta y un mil seiscientos quince 69/100 bolivianos)</w:t>
            </w:r>
            <w:r w:rsidRPr="00E8494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977AB69" w:rsidR="00190E98" w:rsidRPr="0020208F" w:rsidRDefault="00D64417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3471F" w:rsidR="00190E98" w:rsidRPr="003A1F1B" w:rsidRDefault="003A1F1B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3A1F1B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220C32A6" w:rsidR="00190E98" w:rsidRPr="003A1F1B" w:rsidRDefault="003A1F1B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8FFE199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B7E7583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D6EEEA4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3C5F16F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C9BDF7C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763AC21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4F63ED1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FF70407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22C738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58E2EF1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2C67B99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3929E6E2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3CD0D95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135AC31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59E00F4" w:rsidR="0020208F" w:rsidRPr="00096387" w:rsidRDefault="003A1F1B" w:rsidP="009B42F3">
            <w:pPr>
              <w:spacing w:after="0"/>
              <w:jc w:val="center"/>
            </w:pPr>
            <w:hyperlink r:id="rId9" w:history="1">
              <w:r w:rsidRPr="00E8055C">
                <w:rPr>
                  <w:rStyle w:val="Hipervnculo"/>
                </w:rPr>
                <w:t>https://meet.google.com/ywk-goqk-yvk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3A5D4EF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0B79733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D601B6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1338E2A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44E912E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1F7F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45093FD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1F22BE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E1FB6A9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607B390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2C66" w14:textId="77777777" w:rsidR="00BB0D0A" w:rsidRDefault="00BB0D0A">
      <w:pPr>
        <w:spacing w:line="240" w:lineRule="auto"/>
      </w:pPr>
      <w:r>
        <w:separator/>
      </w:r>
    </w:p>
  </w:endnote>
  <w:endnote w:type="continuationSeparator" w:id="0">
    <w:p w14:paraId="2D1A6D81" w14:textId="77777777" w:rsidR="00BB0D0A" w:rsidRDefault="00BB0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3E62" w14:textId="77777777" w:rsidR="00BB0D0A" w:rsidRDefault="00BB0D0A">
      <w:pPr>
        <w:spacing w:after="0"/>
      </w:pPr>
      <w:r>
        <w:separator/>
      </w:r>
    </w:p>
  </w:footnote>
  <w:footnote w:type="continuationSeparator" w:id="0">
    <w:p w14:paraId="1F2037EB" w14:textId="77777777" w:rsidR="00BB0D0A" w:rsidRDefault="00BB0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22EB"/>
    <w:rsid w:val="00021644"/>
    <w:rsid w:val="00030AB8"/>
    <w:rsid w:val="00096387"/>
    <w:rsid w:val="00130F0E"/>
    <w:rsid w:val="00134759"/>
    <w:rsid w:val="00190E98"/>
    <w:rsid w:val="001B744E"/>
    <w:rsid w:val="001C0710"/>
    <w:rsid w:val="0020208F"/>
    <w:rsid w:val="00217BA6"/>
    <w:rsid w:val="002423AD"/>
    <w:rsid w:val="0025022A"/>
    <w:rsid w:val="002510A9"/>
    <w:rsid w:val="0026378F"/>
    <w:rsid w:val="002824AD"/>
    <w:rsid w:val="0031140B"/>
    <w:rsid w:val="0031560E"/>
    <w:rsid w:val="003A1F1B"/>
    <w:rsid w:val="003C31D2"/>
    <w:rsid w:val="003C369A"/>
    <w:rsid w:val="003F0D28"/>
    <w:rsid w:val="00407730"/>
    <w:rsid w:val="004327E6"/>
    <w:rsid w:val="00443218"/>
    <w:rsid w:val="00444D4D"/>
    <w:rsid w:val="00447E8A"/>
    <w:rsid w:val="00466235"/>
    <w:rsid w:val="004874E7"/>
    <w:rsid w:val="0049152B"/>
    <w:rsid w:val="004B2CBE"/>
    <w:rsid w:val="005124B0"/>
    <w:rsid w:val="00534D34"/>
    <w:rsid w:val="00621ED2"/>
    <w:rsid w:val="00644830"/>
    <w:rsid w:val="00691828"/>
    <w:rsid w:val="006F4D8A"/>
    <w:rsid w:val="00766D6B"/>
    <w:rsid w:val="007821C1"/>
    <w:rsid w:val="007D0189"/>
    <w:rsid w:val="007F4EFB"/>
    <w:rsid w:val="009101D5"/>
    <w:rsid w:val="009B42F3"/>
    <w:rsid w:val="009C2C19"/>
    <w:rsid w:val="009D6352"/>
    <w:rsid w:val="00A27F73"/>
    <w:rsid w:val="00A3702E"/>
    <w:rsid w:val="00A430F4"/>
    <w:rsid w:val="00A66FC1"/>
    <w:rsid w:val="00AB58B2"/>
    <w:rsid w:val="00AC6052"/>
    <w:rsid w:val="00AE7AC3"/>
    <w:rsid w:val="00B15056"/>
    <w:rsid w:val="00B35EA6"/>
    <w:rsid w:val="00B748C0"/>
    <w:rsid w:val="00BB0D0A"/>
    <w:rsid w:val="00C463E5"/>
    <w:rsid w:val="00CB661F"/>
    <w:rsid w:val="00CF113F"/>
    <w:rsid w:val="00D01E80"/>
    <w:rsid w:val="00D13214"/>
    <w:rsid w:val="00D54954"/>
    <w:rsid w:val="00D64417"/>
    <w:rsid w:val="00D67D3B"/>
    <w:rsid w:val="00DA2CCA"/>
    <w:rsid w:val="00DC6392"/>
    <w:rsid w:val="00DF510B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ywk-goqk-yv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2025-07-08T16:14:00Z</cp:lastPrinted>
  <dcterms:created xsi:type="dcterms:W3CDTF">2025-07-08T16:15:00Z</dcterms:created>
  <dcterms:modified xsi:type="dcterms:W3CDTF">2025-07-08T16:15:00Z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