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31E04" w14:textId="186ADEBF" w:rsidR="0020208F" w:rsidRPr="0020208F" w:rsidRDefault="0020208F" w:rsidP="0020208F">
      <w:pPr>
        <w:tabs>
          <w:tab w:val="center" w:pos="4599"/>
        </w:tabs>
        <w:spacing w:after="0" w:line="240" w:lineRule="auto"/>
        <w:ind w:left="360"/>
        <w:jc w:val="center"/>
        <w:outlineLvl w:val="0"/>
        <w:rPr>
          <w:rFonts w:ascii="Arial" w:eastAsia="Times New Roman" w:hAnsi="Arial" w:cs="Arial"/>
          <w:b/>
          <w:sz w:val="26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6"/>
          <w:szCs w:val="26"/>
          <w:lang w:val="it-IT" w:eastAsia="es-ES"/>
        </w:rPr>
        <w:t>AGENCIA ESTATAL DE VIVIENDA</w:t>
      </w:r>
    </w:p>
    <w:p w14:paraId="2C635EEA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>CONVOCATORIA  PARA PROCESO DE CONTRATACION</w:t>
      </w:r>
    </w:p>
    <w:p w14:paraId="7B3CFA37" w14:textId="4CEA9671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  <w:r w:rsidRPr="0020208F">
        <w:rPr>
          <w:rFonts w:ascii="Arial" w:eastAsia="Times New Roman" w:hAnsi="Arial" w:cs="Arial"/>
          <w:b/>
          <w:sz w:val="24"/>
          <w:szCs w:val="26"/>
          <w:lang w:val="it-IT" w:eastAsia="es-ES"/>
        </w:rPr>
        <w:t xml:space="preserve">GESTION </w:t>
      </w:r>
      <w:r w:rsidR="003C31D2">
        <w:rPr>
          <w:rFonts w:ascii="Arial" w:eastAsia="Times New Roman" w:hAnsi="Arial" w:cs="Arial"/>
          <w:b/>
          <w:sz w:val="24"/>
          <w:szCs w:val="26"/>
          <w:lang w:val="it-IT" w:eastAsia="es-ES"/>
        </w:rPr>
        <w:t>2024-</w:t>
      </w:r>
      <w:r w:rsidR="00AC6052">
        <w:rPr>
          <w:rFonts w:ascii="Arial" w:eastAsia="Times New Roman" w:hAnsi="Arial" w:cs="Arial"/>
          <w:b/>
          <w:sz w:val="24"/>
          <w:szCs w:val="26"/>
          <w:lang w:val="it-IT" w:eastAsia="es-ES"/>
        </w:rPr>
        <w:t>2025</w:t>
      </w:r>
    </w:p>
    <w:p w14:paraId="6D580D8F" w14:textId="77777777" w:rsidR="0020208F" w:rsidRPr="0020208F" w:rsidRDefault="0020208F" w:rsidP="0020208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6"/>
          <w:lang w:val="it-IT" w:eastAsia="es-ES"/>
        </w:rPr>
      </w:pPr>
    </w:p>
    <w:tbl>
      <w:tblPr>
        <w:tblW w:w="5948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90"/>
        <w:gridCol w:w="146"/>
        <w:gridCol w:w="158"/>
        <w:gridCol w:w="284"/>
        <w:gridCol w:w="158"/>
        <w:gridCol w:w="1178"/>
        <w:gridCol w:w="416"/>
        <w:gridCol w:w="1017"/>
        <w:gridCol w:w="11"/>
        <w:gridCol w:w="223"/>
        <w:gridCol w:w="34"/>
        <w:gridCol w:w="296"/>
        <w:gridCol w:w="1785"/>
        <w:gridCol w:w="1514"/>
        <w:gridCol w:w="95"/>
        <w:gridCol w:w="197"/>
      </w:tblGrid>
      <w:tr w:rsidR="0020208F" w:rsidRPr="0020208F" w14:paraId="1E5C7AAE" w14:textId="77777777" w:rsidTr="00D13339">
        <w:trPr>
          <w:trHeight w:val="19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660D1145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0" w:name="_Hlk181199754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 DE LA CONTRATACIÓN</w:t>
            </w:r>
          </w:p>
        </w:tc>
      </w:tr>
      <w:tr w:rsidR="0020208F" w:rsidRPr="0020208F" w14:paraId="5F65660B" w14:textId="77777777" w:rsidTr="00D13339">
        <w:trPr>
          <w:trHeight w:val="50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DB2D4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20208F" w:rsidRPr="0020208F" w14:paraId="1AEB19A1" w14:textId="77777777" w:rsidTr="00190E98">
        <w:trPr>
          <w:trHeight w:val="27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0089EF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Objeto de la contratación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5EC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9A0D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77CCEF5C" w14:textId="5CF6A8C7" w:rsidR="0020208F" w:rsidRPr="0020208F" w:rsidRDefault="00CA333A" w:rsidP="0020208F">
            <w:pPr>
              <w:spacing w:after="0" w:line="240" w:lineRule="auto"/>
              <w:ind w:left="142" w:right="243"/>
              <w:rPr>
                <w:rFonts w:ascii="Verdana" w:eastAsia="Times New Roman" w:hAnsi="Verdana" w:cs="Arial"/>
                <w:b/>
                <w:sz w:val="14"/>
                <w:szCs w:val="14"/>
                <w:lang w:val="es-ES"/>
              </w:rPr>
            </w:pPr>
            <w:bookmarkStart w:id="1" w:name="_Hlk202871372"/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PROYECTO DE VIVIENDA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CUALITATIVA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 xml:space="preserve"> EN EL MUNICIPIO DE 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CARACOLLO 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- FASE(</w:t>
            </w:r>
            <w:r>
              <w:rPr>
                <w:rFonts w:ascii="Verdana" w:hAnsi="Verdana" w:cs="Arial"/>
                <w:b/>
                <w:sz w:val="14"/>
                <w:szCs w:val="14"/>
              </w:rPr>
              <w:t>XVIII</w:t>
            </w:r>
            <w:r w:rsidRPr="00B22287">
              <w:rPr>
                <w:rFonts w:ascii="Verdana" w:hAnsi="Verdana" w:cs="Arial"/>
                <w:b/>
                <w:sz w:val="14"/>
                <w:szCs w:val="14"/>
              </w:rPr>
              <w:t>) 2024- ORURO</w:t>
            </w:r>
            <w:r>
              <w:rPr>
                <w:rFonts w:ascii="Verdana" w:hAnsi="Verdana" w:cs="Arial"/>
                <w:b/>
                <w:sz w:val="14"/>
                <w:szCs w:val="14"/>
              </w:rPr>
              <w:t xml:space="preserve"> (SEXTA CONVOCATORIA)</w:t>
            </w:r>
            <w:bookmarkEnd w:id="1"/>
          </w:p>
        </w:tc>
        <w:tc>
          <w:tcPr>
            <w:tcW w:w="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079BA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C3DBE16" w14:textId="77777777" w:rsidTr="00644830">
        <w:trPr>
          <w:trHeight w:val="44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4305A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0B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FD3DE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11D0A75E" w14:textId="77777777" w:rsidTr="00190E98">
        <w:trPr>
          <w:trHeight w:val="28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B217A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Código de la entidad para identificar al proceso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1ED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2F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92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4453837" w14:textId="0ADD06C9" w:rsidR="0020208F" w:rsidRPr="0020208F" w:rsidRDefault="00CA333A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  <w:lang w:val="es-AR" w:eastAsia="es-ES"/>
              </w:rPr>
            </w:pP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AEV-OR-DC0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33</w:t>
            </w:r>
            <w:r w:rsidRPr="00380363">
              <w:rPr>
                <w:rFonts w:ascii="Arial" w:hAnsi="Arial" w:cs="Arial"/>
                <w:b/>
                <w:bCs/>
                <w:sz w:val="16"/>
                <w:szCs w:val="16"/>
              </w:rPr>
              <w:t>/202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8A7C5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1557CC" w14:textId="77777777" w:rsidTr="00644830">
        <w:trPr>
          <w:trHeight w:val="11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7680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CC9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395C4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CA68EF6" w14:textId="77777777" w:rsidTr="00644830">
        <w:trPr>
          <w:trHeight w:val="23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D5ED8C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Gestión de la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6F5C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2FC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C06E17A" w14:textId="3BF1504B" w:rsidR="0020208F" w:rsidRPr="0020208F" w:rsidRDefault="003C31D2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2024-</w:t>
            </w:r>
            <w:r w:rsidR="00AC6052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04F7E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A14A053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768DA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E6C3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59EE3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722EE7E7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57830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Precio Referencial Total 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1BC1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72CA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89B6149" w14:textId="659A1951" w:rsidR="00EC591A" w:rsidRPr="0020208F" w:rsidRDefault="00CA333A" w:rsidP="00EC591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6"/>
                <w:szCs w:val="16"/>
                <w:lang w:val="es-ES" w:eastAsia="es-ES"/>
              </w:rPr>
            </w:pPr>
            <w:r w:rsidRPr="00A708A1">
              <w:rPr>
                <w:rFonts w:ascii="Arial" w:hAnsi="Arial" w:cs="Arial"/>
                <w:b/>
                <w:sz w:val="16"/>
                <w:szCs w:val="16"/>
              </w:rPr>
              <w:t xml:space="preserve">El Precio Referencial destinado al Objeto de Contratación es </w:t>
            </w:r>
            <w:r w:rsidRPr="00CD58ED">
              <w:rPr>
                <w:rFonts w:ascii="Arial" w:hAnsi="Arial" w:cs="Arial"/>
                <w:b/>
                <w:sz w:val="16"/>
                <w:szCs w:val="16"/>
              </w:rPr>
              <w:t>Bs. 2.351.145,45 (Dos millones trescientos cincuenta y un mil ciento cuarenta y cinco 45/100 bolivianos).</w:t>
            </w:r>
            <w:r w:rsidRPr="00E8494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A708A1">
              <w:rPr>
                <w:rFonts w:ascii="Arial" w:hAnsi="Arial" w:cs="Arial"/>
                <w:b/>
                <w:sz w:val="16"/>
                <w:szCs w:val="16"/>
              </w:rPr>
              <w:t>Que contempla los costos de todos los componentes del Proyecto de: Capacitación, Asistencia Técnica y Seguimiento y Provisión/Dotación de Materiales de Construcción.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F0064F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EC591A" w:rsidRPr="0020208F" w14:paraId="65311660" w14:textId="77777777" w:rsidTr="00644830">
        <w:trPr>
          <w:trHeight w:val="6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8375A4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4DDA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F76D83" w14:textId="77777777" w:rsidR="00EC591A" w:rsidRPr="0020208F" w:rsidRDefault="00EC591A" w:rsidP="00EC591A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</w:tr>
      <w:tr w:rsidR="00190E98" w:rsidRPr="0020208F" w14:paraId="337BCAE0" w14:textId="77777777" w:rsidTr="00190E98">
        <w:trPr>
          <w:trHeight w:val="29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344E46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Plazo de Ejecución en (días calendario)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B8E6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2B7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3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DB41E19" w14:textId="5977AB69" w:rsidR="00190E98" w:rsidRPr="0020208F" w:rsidRDefault="00D64417" w:rsidP="00190E9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6"/>
                <w:szCs w:val="16"/>
                <w:lang w:val="es-ES_tradnl"/>
              </w:rPr>
            </w:pPr>
            <w:r w:rsidRPr="00696A00">
              <w:rPr>
                <w:rFonts w:ascii="Arial" w:hAnsi="Arial" w:cs="Arial"/>
                <w:sz w:val="16"/>
                <w:szCs w:val="16"/>
              </w:rPr>
              <w:t xml:space="preserve">El plazo total para el desarrollo del servicio de consultoría es la sumatoria de los plazos establecidos para cada producto del proyecto, el mismo que es </w:t>
            </w:r>
            <w:r w:rsidRPr="006C596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165 (ciento sesenta y cinco) </w:t>
            </w:r>
            <w:r w:rsidRPr="00696A00">
              <w:rPr>
                <w:rFonts w:ascii="Arial" w:hAnsi="Arial" w:cs="Arial"/>
                <w:sz w:val="16"/>
                <w:szCs w:val="16"/>
              </w:rPr>
              <w:t xml:space="preserve">calendario a partir de la fecha de la Orden de Proceder emitida por el Inspector del Proyecto. Considerando lo establecido en el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cronograma de plazos de la consultoría. El Plazo de ejecución de la consultoría y el cronograma de plazos para cada producto, </w:t>
            </w:r>
            <w:r w:rsidRPr="00696A00">
              <w:rPr>
                <w:rFonts w:ascii="Arial" w:hAnsi="Arial" w:cs="Arial"/>
                <w:b/>
                <w:sz w:val="16"/>
                <w:szCs w:val="16"/>
                <w:lang w:val="es-ES_tradnl"/>
              </w:rPr>
              <w:t xml:space="preserve">no </w:t>
            </w:r>
            <w:r w:rsidRPr="00696A00">
              <w:rPr>
                <w:rFonts w:ascii="Arial" w:hAnsi="Arial" w:cs="Arial"/>
                <w:sz w:val="16"/>
                <w:szCs w:val="16"/>
                <w:lang w:val="es-ES_tradnl"/>
              </w:rPr>
              <w:t>podrá ser ajustado por el proponente.</w:t>
            </w:r>
          </w:p>
        </w:tc>
        <w:tc>
          <w:tcPr>
            <w:tcW w:w="9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37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B166304" w14:textId="77777777" w:rsidTr="00644830">
        <w:trPr>
          <w:trHeight w:val="50"/>
          <w:jc w:val="center"/>
        </w:trPr>
        <w:tc>
          <w:tcPr>
            <w:tcW w:w="1424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22C6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F148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643A1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1CE79225" w14:textId="77777777" w:rsidTr="00190E98">
        <w:trPr>
          <w:trHeight w:val="129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E193A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Método de Selección y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A499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694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4434108" w14:textId="1A43471F" w:rsidR="00190E98" w:rsidRPr="003A1F1B" w:rsidRDefault="003A1F1B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58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2B68F" w14:textId="678CF784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Precio Evaluado Mas Bajo </w:t>
            </w:r>
            <w:r w:rsidR="003C31D2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71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25FF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DC29AEE" w14:textId="77777777" w:rsidTr="00190E98">
        <w:trPr>
          <w:trHeight w:val="46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E570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C98B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C0FF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3DE60D" w14:textId="77777777" w:rsidR="00190E98" w:rsidRPr="003A1F1B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318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AF60B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1DCD7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5FC2D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319A81E9" w14:textId="77777777" w:rsidTr="00190E98">
        <w:trPr>
          <w:trHeight w:val="393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BE7A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convocatoria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6D20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3AFF4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7620EF1" w14:textId="220C32A6" w:rsidR="00190E98" w:rsidRPr="003A1F1B" w:rsidRDefault="003A1F1B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131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EB3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color w:val="ED0000"/>
                <w:sz w:val="16"/>
                <w:szCs w:val="16"/>
              </w:rPr>
              <w:t>Convocatoria Pública Nacional</w:t>
            </w:r>
          </w:p>
        </w:tc>
        <w:tc>
          <w:tcPr>
            <w:tcW w:w="11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C3C1F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F54665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29487ADC" w14:textId="77777777" w:rsidTr="00644830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768CBB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1A78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854F86" w14:textId="77777777" w:rsidR="00190E98" w:rsidRPr="003A1F1B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90E98" w:rsidRPr="0020208F" w14:paraId="33376238" w14:textId="77777777" w:rsidTr="00190E98">
        <w:trPr>
          <w:trHeight w:val="20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9DF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Forma de Adjudicación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81FB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5A29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C8A94E1" w14:textId="48FFE199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6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4D6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Por el total</w:t>
            </w:r>
          </w:p>
        </w:tc>
        <w:tc>
          <w:tcPr>
            <w:tcW w:w="198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6C8E8A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4EBF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FE6163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67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B05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5966CDFE" w14:textId="77777777" w:rsidTr="00644830">
        <w:trPr>
          <w:trHeight w:val="4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BFD2D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93DE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07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999E9E" w14:textId="77777777" w:rsidR="00190E98" w:rsidRPr="003A1F1B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190E98" w:rsidRPr="0020208F" w14:paraId="6785C2CB" w14:textId="77777777" w:rsidTr="00644830">
        <w:trPr>
          <w:trHeight w:val="817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F964C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Seriedad de Propuestas para montos mayores a Bs1.000.000,00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B5E5D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E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8F0B7A1" w14:textId="1B7E7583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1667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5E3FA86" w14:textId="77777777" w:rsidTr="00644830">
        <w:trPr>
          <w:trHeight w:val="46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8EC97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Cumplimiento de Contrato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41E1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513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9F844B" w14:textId="5D6EEEA4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1ED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11E633EA" w14:textId="77777777" w:rsidTr="00644830">
        <w:trPr>
          <w:trHeight w:val="468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EB248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Tipo de garantía requerida para la Garantía de Correcta Inversión de Anticipo)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A588F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4F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1DA5FAC" w14:textId="03C5F16F" w:rsidR="00190E98" w:rsidRPr="003A1F1B" w:rsidRDefault="003A1F1B" w:rsidP="00190E9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3A1F1B"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X</w:t>
            </w:r>
          </w:p>
        </w:tc>
        <w:tc>
          <w:tcPr>
            <w:tcW w:w="3297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5262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trike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Boleta de Garantía / Garantía a Primer Requerimiento </w:t>
            </w:r>
          </w:p>
        </w:tc>
      </w:tr>
      <w:tr w:rsidR="00190E98" w:rsidRPr="0020208F" w14:paraId="02F6B707" w14:textId="77777777" w:rsidTr="00644830">
        <w:trPr>
          <w:trHeight w:val="825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6247E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Organismos Financiadores</w:t>
            </w: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ABE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C827C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68B4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#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A713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59E65B5E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BFFD0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  <w:p w14:paraId="7FA1B729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del Organismo Financiador</w:t>
            </w:r>
          </w:p>
          <w:p w14:paraId="79FC8F9C" w14:textId="77777777" w:rsidR="00190E98" w:rsidRPr="0020208F" w:rsidRDefault="00190E98" w:rsidP="00190E9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(de acuerdo al clasificador vigente)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E4D47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7958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% de Financiamiento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413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190E98" w:rsidRPr="0020208F" w14:paraId="74CF05AE" w14:textId="77777777" w:rsidTr="00644830">
        <w:trPr>
          <w:trHeight w:val="421"/>
          <w:jc w:val="center"/>
        </w:trPr>
        <w:tc>
          <w:tcPr>
            <w:tcW w:w="1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D8304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1F2FB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3857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2F613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70F52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2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F37D28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OTROS RECURSOS ESPECIFICOS</w:t>
            </w:r>
          </w:p>
        </w:tc>
        <w:tc>
          <w:tcPr>
            <w:tcW w:w="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51C21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E50B76" w14:textId="77777777" w:rsidR="00190E98" w:rsidRPr="0020208F" w:rsidRDefault="00190E98" w:rsidP="00190E9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100%</w:t>
            </w:r>
          </w:p>
        </w:tc>
        <w:tc>
          <w:tcPr>
            <w:tcW w:w="8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56FCE" w14:textId="77777777" w:rsidR="00190E98" w:rsidRPr="0020208F" w:rsidRDefault="00190E98" w:rsidP="00190E98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bookmarkEnd w:id="0"/>
    </w:tbl>
    <w:p w14:paraId="4519C7DE" w14:textId="77777777" w:rsidR="0020208F" w:rsidRDefault="0020208F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4BBA96A1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803FC1C" w14:textId="77777777" w:rsidR="002824AD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2182BE1F" w14:textId="77777777" w:rsidR="002824AD" w:rsidRPr="0020208F" w:rsidRDefault="002824AD" w:rsidP="0020208F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W w:w="5901" w:type="pct"/>
        <w:tblInd w:w="-7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"/>
        <w:gridCol w:w="959"/>
        <w:gridCol w:w="1202"/>
        <w:gridCol w:w="611"/>
        <w:gridCol w:w="194"/>
        <w:gridCol w:w="127"/>
        <w:gridCol w:w="19"/>
        <w:gridCol w:w="179"/>
        <w:gridCol w:w="142"/>
        <w:gridCol w:w="686"/>
        <w:gridCol w:w="223"/>
        <w:gridCol w:w="527"/>
        <w:gridCol w:w="144"/>
        <w:gridCol w:w="304"/>
        <w:gridCol w:w="146"/>
        <w:gridCol w:w="804"/>
        <w:gridCol w:w="148"/>
        <w:gridCol w:w="119"/>
        <w:gridCol w:w="146"/>
        <w:gridCol w:w="390"/>
        <w:gridCol w:w="2651"/>
        <w:gridCol w:w="483"/>
        <w:gridCol w:w="183"/>
        <w:gridCol w:w="25"/>
      </w:tblGrid>
      <w:tr w:rsidR="0020208F" w:rsidRPr="0020208F" w14:paraId="131B4D81" w14:textId="77777777" w:rsidTr="00D13339">
        <w:trPr>
          <w:gridBefore w:val="1"/>
          <w:gridAfter w:val="1"/>
          <w:wBefore w:w="4" w:type="pct"/>
          <w:wAfter w:w="14" w:type="pct"/>
          <w:trHeight w:val="188"/>
        </w:trPr>
        <w:tc>
          <w:tcPr>
            <w:tcW w:w="4982" w:type="pct"/>
            <w:gridSpan w:val="2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0915599B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bookmarkStart w:id="2" w:name="_Hlk189485587"/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t>DATOS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GENERALES DE LA AEVIVIENDA</w:t>
            </w:r>
          </w:p>
        </w:tc>
      </w:tr>
      <w:tr w:rsidR="0020208F" w:rsidRPr="0020208F" w14:paraId="7AED018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78F83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D6880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2E5E8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592A59BA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1C4B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Nombre de la entidad</w:t>
            </w: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4340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80D26D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248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B9803B0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AGENCIA ESTATAL DE VIVIENDA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1D23A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73A57638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C11C0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Domicilio</w:t>
            </w:r>
          </w:p>
          <w:p w14:paraId="335DCC48" w14:textId="77777777" w:rsidR="0020208F" w:rsidRPr="0020208F" w:rsidRDefault="0020208F" w:rsidP="0020208F">
            <w:pPr>
              <w:spacing w:after="0" w:line="240" w:lineRule="auto"/>
              <w:ind w:left="-1673" w:right="-1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(fijado para el proceso de contratación)</w:t>
            </w:r>
          </w:p>
        </w:tc>
        <w:tc>
          <w:tcPr>
            <w:tcW w:w="9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72AA6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00908E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B66E9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Ciudad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CF92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B05C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Zona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DB31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2CAB8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Dirección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BD7E5D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</w:tr>
      <w:tr w:rsidR="0020208F" w:rsidRPr="0020208F" w14:paraId="11A45F16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B54AA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D38A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72B4D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89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29128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ORURO</w:t>
            </w:r>
          </w:p>
        </w:tc>
        <w:tc>
          <w:tcPr>
            <w:tcW w:w="69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5BD231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3F951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CENTRAL</w:t>
            </w:r>
          </w:p>
        </w:tc>
        <w:tc>
          <w:tcPr>
            <w:tcW w:w="71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EC20566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818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455DAF1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COCHABAMBA No.151 ENTRE VELASCO GALVARRO Y 6 DE AGOSTO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D34E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65CF62C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E0938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8969C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ABE42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B3A8309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39"/>
        </w:trPr>
        <w:tc>
          <w:tcPr>
            <w:tcW w:w="460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5CEA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Teléfono:</w:t>
            </w:r>
          </w:p>
        </w:tc>
        <w:tc>
          <w:tcPr>
            <w:tcW w:w="5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62A874C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447" w:type="pct"/>
            <w:gridSpan w:val="3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9469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Fax:</w:t>
            </w:r>
          </w:p>
        </w:tc>
        <w:tc>
          <w:tcPr>
            <w:tcW w:w="85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1F93EBB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252-72666</w:t>
            </w:r>
          </w:p>
        </w:tc>
        <w:tc>
          <w:tcPr>
            <w:tcW w:w="10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C6BBC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Correo electrónico:</w:t>
            </w:r>
          </w:p>
        </w:tc>
        <w:tc>
          <w:tcPr>
            <w:tcW w:w="1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4B1F65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agustinmorales@aevivienda.gob.bo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8BFB7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20A46FCF" w14:textId="77777777" w:rsidTr="00D13339">
        <w:tblPrEx>
          <w:tblCellMar>
            <w:left w:w="57" w:type="dxa"/>
            <w:right w:w="57" w:type="dxa"/>
          </w:tblCellMar>
        </w:tblPrEx>
        <w:trPr>
          <w:gridBefore w:val="1"/>
          <w:gridAfter w:val="1"/>
          <w:wBefore w:w="4" w:type="pct"/>
          <w:wAfter w:w="14" w:type="pct"/>
          <w:trHeight w:val="173"/>
        </w:trPr>
        <w:tc>
          <w:tcPr>
            <w:tcW w:w="1484" w:type="pct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C1A75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3DA1D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403" w:type="pct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6FBBD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4F77FCBE" w14:textId="77777777" w:rsidTr="00D13339">
        <w:trPr>
          <w:trHeight w:val="184"/>
        </w:trPr>
        <w:tc>
          <w:tcPr>
            <w:tcW w:w="5000" w:type="pct"/>
            <w:gridSpan w:val="2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F620C1F" w14:textId="77777777" w:rsidR="0020208F" w:rsidRPr="0020208F" w:rsidRDefault="0020208F" w:rsidP="0020208F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  <w:lastRenderedPageBreak/>
              <w:t>PERSONAL</w:t>
            </w: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DE LA ENTIDAD</w:t>
            </w:r>
          </w:p>
        </w:tc>
      </w:tr>
      <w:tr w:rsidR="0020208F" w:rsidRPr="0020208F" w14:paraId="3AAF619B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27EC0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77F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3573" w:type="pct"/>
            <w:gridSpan w:val="19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77E27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412FE1A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5403D1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 xml:space="preserve">  Máxima Autoridad Ejecutiva (MAE)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739323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E0772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484AB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68359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DD92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505A4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A50DF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14CBD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9DBCEB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97233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1A34CB6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F0C5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3C2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E649A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0A4C4E5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ESPEJO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22394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FBC8C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1A4B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4293CC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JUAN JOSE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0D639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5B2E57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6"/>
              </w:rPr>
            </w:pPr>
            <w:r w:rsidRPr="0020208F">
              <w:rPr>
                <w:rFonts w:ascii="Arial" w:eastAsia="Times New Roman" w:hAnsi="Arial" w:cs="Arial"/>
                <w:sz w:val="14"/>
                <w:szCs w:val="16"/>
              </w:rPr>
              <w:t>DIRECTOR GENERAL EJECUTIVO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19A387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A6CB094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70C28D59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B5881D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3C4C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111D6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A2A03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E9FC2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A722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79244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7235F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8C89E9" w14:textId="77777777" w:rsidR="0020208F" w:rsidRPr="0020208F" w:rsidRDefault="0020208F" w:rsidP="002020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593994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20A118C8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6BF11E7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Responsable del Proceso de Contratación (RCD)</w:t>
            </w:r>
          </w:p>
        </w:tc>
        <w:tc>
          <w:tcPr>
            <w:tcW w:w="9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1EB99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2943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BC20C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31BD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F9F8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8067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4DBA5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F22F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0DE12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82C3DF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551D150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5F40712B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426785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8A3E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8E438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YUCRA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21E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C24D9F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CONDORI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9DE38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75F0B3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ALVARO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E4D5E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52AE9D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DIRECTOR DEPARTAMENTAL -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58A228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6129B773" w14:textId="77777777" w:rsidTr="00D13339">
        <w:tblPrEx>
          <w:tblCellMar>
            <w:left w:w="57" w:type="dxa"/>
            <w:right w:w="57" w:type="dxa"/>
          </w:tblCellMar>
        </w:tblPrEx>
        <w:trPr>
          <w:trHeight w:val="1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ED7E2C6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B239150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8A5332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A69AA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187CB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18FA3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79197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1D4A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28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D8B56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52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B4385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4AE2281D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20208F" w:rsidRPr="0020208F" w14:paraId="6ED2BDFA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86FAB98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Encargado de atender consultas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6A084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18A79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E147A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Paterno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87CE86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0AF59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Ap. Materno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7CBF6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3C8B86C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Nombre(s)</w:t>
            </w:r>
          </w:p>
        </w:tc>
        <w:tc>
          <w:tcPr>
            <w:tcW w:w="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5802C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6FED7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Cargo</w:t>
            </w:r>
          </w:p>
        </w:tc>
        <w:tc>
          <w:tcPr>
            <w:tcW w:w="33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F54E89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FB965DE" w14:textId="77777777" w:rsidTr="00D13339">
        <w:tblPrEx>
          <w:tblCellMar>
            <w:left w:w="57" w:type="dxa"/>
            <w:right w:w="57" w:type="dxa"/>
          </w:tblCellMar>
        </w:tblPrEx>
        <w:trPr>
          <w:trHeight w:val="179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CF025A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9A0B2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A32C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569E54F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MORALES </w:t>
            </w:r>
          </w:p>
        </w:tc>
        <w:tc>
          <w:tcPr>
            <w:tcW w:w="10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8F07AE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265AF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CRUZ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7D0E9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6A4EA8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AGUSTIN BENECIO</w:t>
            </w:r>
          </w:p>
        </w:tc>
        <w:tc>
          <w:tcPr>
            <w:tcW w:w="7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C52D41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A660102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RESPONSABLE DE GESTIÓN DE PROYECTOS – DEPARTAMENTAL ORURO</w:t>
            </w:r>
          </w:p>
        </w:tc>
        <w:tc>
          <w:tcPr>
            <w:tcW w:w="334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41A73B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208F" w:rsidRPr="0020208F" w14:paraId="07CF84F9" w14:textId="77777777" w:rsidTr="00D13339">
        <w:tblPrEx>
          <w:tblCellMar>
            <w:left w:w="57" w:type="dxa"/>
            <w:right w:w="57" w:type="dxa"/>
          </w:tblCellMar>
        </w:tblPrEx>
        <w:trPr>
          <w:trHeight w:val="70"/>
        </w:trPr>
        <w:tc>
          <w:tcPr>
            <w:tcW w:w="1334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85AA8C" w14:textId="77777777" w:rsidR="0020208F" w:rsidRPr="0020208F" w:rsidRDefault="0020208F" w:rsidP="0020208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EC9FD7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7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BCD2EB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6F47D1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3C6F3DE9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12A6DEBA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6BB3933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5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8E12C5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0730714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7E35950" w14:textId="77777777" w:rsidR="0020208F" w:rsidRPr="0020208F" w:rsidRDefault="0020208F" w:rsidP="0020208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6441A" w14:textId="77777777" w:rsidR="0020208F" w:rsidRPr="0020208F" w:rsidRDefault="0020208F" w:rsidP="002020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</w:tbl>
    <w:p w14:paraId="3F2CEAAC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  <w:bookmarkStart w:id="3" w:name="_Toc347486252"/>
      <w:bookmarkEnd w:id="2"/>
    </w:p>
    <w:p w14:paraId="39339463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p w14:paraId="0AD073E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Times New Roman"/>
          <w:sz w:val="2"/>
          <w:szCs w:val="2"/>
          <w:lang w:val="es-ES"/>
        </w:rPr>
      </w:pPr>
    </w:p>
    <w:bookmarkEnd w:id="3"/>
    <w:p w14:paraId="79FA5760" w14:textId="77777777" w:rsidR="0020208F" w:rsidRPr="0020208F" w:rsidRDefault="0020208F" w:rsidP="0020208F">
      <w:pPr>
        <w:numPr>
          <w:ilvl w:val="0"/>
          <w:numId w:val="3"/>
        </w:numPr>
        <w:spacing w:after="0" w:line="240" w:lineRule="auto"/>
        <w:ind w:left="426"/>
        <w:jc w:val="both"/>
        <w:outlineLvl w:val="0"/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</w:pPr>
      <w:r w:rsidRPr="0020208F">
        <w:rPr>
          <w:rFonts w:ascii="Verdana" w:eastAsia="Times New Roman" w:hAnsi="Verdana" w:cs="Arial"/>
          <w:b/>
          <w:bCs/>
          <w:kern w:val="28"/>
          <w:sz w:val="18"/>
          <w:szCs w:val="32"/>
          <w:lang w:val="es-ES" w:eastAsia="es-ES"/>
        </w:rPr>
        <w:t>CRONOGRAMA DE PLAZOS DEL PROCESO DE CONTRATACIÓN</w:t>
      </w:r>
    </w:p>
    <w:p w14:paraId="13F6F982" w14:textId="77777777" w:rsidR="0020208F" w:rsidRPr="0020208F" w:rsidRDefault="0020208F" w:rsidP="0020208F">
      <w:pPr>
        <w:spacing w:after="0" w:line="240" w:lineRule="auto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El proceso de contratación se sujetará al siguiente Cronograma de Plazos:</w:t>
      </w:r>
    </w:p>
    <w:tbl>
      <w:tblPr>
        <w:tblW w:w="5925" w:type="pct"/>
        <w:tblInd w:w="-6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73"/>
        <w:gridCol w:w="3468"/>
        <w:gridCol w:w="135"/>
        <w:gridCol w:w="135"/>
        <w:gridCol w:w="325"/>
        <w:gridCol w:w="141"/>
        <w:gridCol w:w="362"/>
        <w:gridCol w:w="118"/>
        <w:gridCol w:w="16"/>
        <w:gridCol w:w="477"/>
        <w:gridCol w:w="7"/>
        <w:gridCol w:w="137"/>
        <w:gridCol w:w="117"/>
        <w:gridCol w:w="19"/>
        <w:gridCol w:w="334"/>
        <w:gridCol w:w="10"/>
        <w:gridCol w:w="123"/>
        <w:gridCol w:w="15"/>
        <w:gridCol w:w="334"/>
        <w:gridCol w:w="19"/>
        <w:gridCol w:w="136"/>
        <w:gridCol w:w="136"/>
        <w:gridCol w:w="2860"/>
        <w:gridCol w:w="6"/>
        <w:gridCol w:w="128"/>
        <w:gridCol w:w="6"/>
      </w:tblGrid>
      <w:tr w:rsidR="0020208F" w:rsidRPr="0020208F" w14:paraId="0A8152FE" w14:textId="77777777" w:rsidTr="003C31D2">
        <w:trPr>
          <w:gridAfter w:val="1"/>
          <w:wAfter w:w="3" w:type="pct"/>
          <w:trHeight w:val="285"/>
        </w:trPr>
        <w:tc>
          <w:tcPr>
            <w:tcW w:w="4997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04CEBE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16"/>
                <w:szCs w:val="16"/>
              </w:rPr>
            </w:pPr>
            <w:bookmarkStart w:id="4" w:name="_Hlk196735491"/>
            <w:r w:rsidRPr="0020208F"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CRONOGRAMA DE PLAZOS</w:t>
            </w:r>
          </w:p>
        </w:tc>
      </w:tr>
      <w:tr w:rsidR="0020208F" w:rsidRPr="0020208F" w14:paraId="070B5CEC" w14:textId="77777777" w:rsidTr="003C31D2">
        <w:trPr>
          <w:gridAfter w:val="1"/>
          <w:wAfter w:w="3" w:type="pct"/>
          <w:trHeight w:val="285"/>
        </w:trPr>
        <w:tc>
          <w:tcPr>
            <w:tcW w:w="2145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1E59896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ACTIVIDAD</w:t>
            </w:r>
          </w:p>
        </w:tc>
        <w:tc>
          <w:tcPr>
            <w:tcW w:w="825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6BF917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FECHA</w:t>
            </w:r>
          </w:p>
        </w:tc>
        <w:tc>
          <w:tcPr>
            <w:tcW w:w="528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4E179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>HORA</w:t>
            </w:r>
          </w:p>
        </w:tc>
        <w:tc>
          <w:tcPr>
            <w:tcW w:w="1499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7AA0D4A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</w:rPr>
            </w:pPr>
            <w:r w:rsidRPr="0020208F">
              <w:rPr>
                <w:rFonts w:ascii="Arial" w:eastAsia="Times New Roman" w:hAnsi="Arial" w:cs="Arial"/>
                <w:b/>
                <w:sz w:val="18"/>
                <w:szCs w:val="16"/>
              </w:rPr>
              <w:t xml:space="preserve">LUGAR </w:t>
            </w:r>
          </w:p>
        </w:tc>
      </w:tr>
      <w:tr w:rsidR="003C31D2" w:rsidRPr="0020208F" w14:paraId="617753AA" w14:textId="77777777" w:rsidTr="003C31D2">
        <w:trPr>
          <w:trHeight w:val="57"/>
        </w:trPr>
        <w:tc>
          <w:tcPr>
            <w:tcW w:w="418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9F871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1</w:t>
            </w:r>
          </w:p>
        </w:tc>
        <w:tc>
          <w:tcPr>
            <w:tcW w:w="1726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1C66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 xml:space="preserve">Publicación en la página web de la AEVIVIENDA. </w:t>
            </w: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A78BC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A9BD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CCA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25B6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E90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2A092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AD73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D3DD2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D3BF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5EB7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BF051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0337C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2AF5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0A0C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0D967E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95FD106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9D193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821C5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929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9CBCEC" w14:textId="0C9BDF7C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0877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5EEFB20" w14:textId="7763AC21" w:rsidR="0020208F" w:rsidRPr="0020208F" w:rsidRDefault="006F4D8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4BD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88812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39A6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9BF7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0035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211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C8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49B8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3F95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5572D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AGENCIA ESTATAL DE VIVIENDA – DEPARTAMENTAL ORURO</w:t>
            </w:r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D98E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5749EC0" w14:textId="77777777" w:rsidTr="003C31D2">
        <w:trPr>
          <w:gridAfter w:val="1"/>
          <w:wAfter w:w="3" w:type="pct"/>
          <w:trHeight w:val="541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E2BD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4956D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39C54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5F61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C2E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016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3660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76B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563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4236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12B60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26BC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60D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5E3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901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25321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FFA3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1D20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4DB2BE1" w14:textId="77777777" w:rsidTr="003C31D2">
        <w:trPr>
          <w:gridAfter w:val="1"/>
          <w:wAfter w:w="3" w:type="pct"/>
          <w:trHeight w:val="7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FAF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69022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28563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10F7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FC3D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D114F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E5F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E250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1EF2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426A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058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B4BE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A98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5923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1757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8C09F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78C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trike/>
                <w:color w:val="FF0000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647844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49A79A1A" w14:textId="77777777" w:rsidTr="003C31D2">
        <w:trPr>
          <w:gridAfter w:val="1"/>
          <w:wAfter w:w="3" w:type="pct"/>
          <w:trHeight w:val="77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2F48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C0505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BF0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64C19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81B8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919D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4AFB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9916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1E9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3103D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06C73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AAB5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16EE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D97E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DC663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64A49D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005C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7F33E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07B93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DCFBF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2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F8F6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100F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23E0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79F1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4DF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C60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F0F0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4F14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6CE0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425E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Hora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232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FE356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Min.</w:t>
            </w: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5203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612C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F055A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641224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5FF9B04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E59A7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07549B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9A93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B260062" w14:textId="24F63ED1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  <w:p w14:paraId="7BE9A9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E0BDF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879602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36B5F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3725E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3B670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910616D" w14:textId="4FF70407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7646B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884F769" w14:textId="222C738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  <w:p w14:paraId="001451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69343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A9CBB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D330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F43A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56306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2F3615A" w14:textId="58E2EF1C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A71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149B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  <w:p w14:paraId="6F8C280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EE9194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7F7C30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5512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CB371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B281D2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CF2FD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F0B7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DC459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0A36BF7" w14:textId="4AAE88AE" w:rsidR="0020208F" w:rsidRPr="0020208F" w:rsidRDefault="00CA333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11</w:t>
            </w:r>
          </w:p>
          <w:p w14:paraId="7871CB84" w14:textId="77777777" w:rsidR="0020208F" w:rsidRPr="0020208F" w:rsidRDefault="0020208F" w:rsidP="00AC6052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409974F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A285A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5929AF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F4BFE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1604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36DDF2C6" w14:textId="1DC2D67E" w:rsidR="0020208F" w:rsidRPr="0020208F" w:rsidRDefault="00407730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1</w:t>
            </w:r>
            <w:r w:rsidR="00CA333A">
              <w:rPr>
                <w:rFonts w:ascii="Arial" w:eastAsia="Times New Roman" w:hAnsi="Arial" w:cs="Arial"/>
                <w:sz w:val="16"/>
                <w:szCs w:val="16"/>
              </w:rPr>
              <w:t>1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B755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35C7760" w14:textId="017D11FA" w:rsidR="0020208F" w:rsidRPr="0020208F" w:rsidRDefault="00CA333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  <w:p w14:paraId="4D5C63C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C6CDB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272F9FA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90C345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143FC3D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6D481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  <w:p w14:paraId="00EF103D" w14:textId="08321292" w:rsidR="0020208F" w:rsidRPr="0020208F" w:rsidRDefault="00CA333A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3</w:t>
            </w:r>
            <w:r w:rsidR="0020208F"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4EA2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B2F3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128C6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PRESENTACION:</w:t>
            </w:r>
          </w:p>
          <w:p w14:paraId="544AF74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</w:t>
            </w:r>
          </w:p>
          <w:p w14:paraId="5AFCE05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b/>
                <w:bCs/>
                <w:i/>
                <w:sz w:val="14"/>
                <w:szCs w:val="14"/>
              </w:rPr>
              <w:t>APERTURA:</w:t>
            </w:r>
          </w:p>
          <w:p w14:paraId="323848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i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Calle Cochabamba No. 151 entre Velasco Galvarro y 6 de </w:t>
            </w:r>
            <w:proofErr w:type="gramStart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>Agosto</w:t>
            </w:r>
            <w:proofErr w:type="gramEnd"/>
            <w:r w:rsidRPr="0020208F">
              <w:rPr>
                <w:rFonts w:ascii="Arial" w:eastAsia="Times New Roman" w:hAnsi="Arial" w:cs="Arial"/>
                <w:i/>
                <w:sz w:val="14"/>
                <w:szCs w:val="14"/>
              </w:rPr>
              <w:t xml:space="preserve"> y por medio del siguiente enlace:</w:t>
            </w:r>
          </w:p>
          <w:p w14:paraId="34505ADE" w14:textId="7E2D6421" w:rsidR="0020208F" w:rsidRPr="00096387" w:rsidRDefault="00CA333A" w:rsidP="009B42F3">
            <w:pPr>
              <w:spacing w:after="0"/>
              <w:jc w:val="center"/>
            </w:pPr>
            <w:hyperlink r:id="rId9" w:history="1">
              <w:r w:rsidRPr="00E8055C">
                <w:rPr>
                  <w:rStyle w:val="Hipervnculo"/>
                </w:rPr>
                <w:t>https://meet.google.com/sjw-vebp-jrp</w:t>
              </w:r>
            </w:hyperlink>
          </w:p>
        </w:tc>
        <w:tc>
          <w:tcPr>
            <w:tcW w:w="64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BAD7E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D7B8F2" w14:textId="77777777" w:rsidTr="003C31D2">
        <w:trPr>
          <w:gridAfter w:val="1"/>
          <w:wAfter w:w="3" w:type="pct"/>
          <w:trHeight w:val="150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C7B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33EFA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0E194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ECA49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74037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68D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BF0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393E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7D42D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79B7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7EA6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503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1922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5175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003EDA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C1048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D74EE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2FA3BD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7A22355D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DEFB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3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52D5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D95C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C40E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7537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C9C3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4C23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ECBA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C150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533F1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4D2D0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A12BA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15789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BF42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5490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8AB2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20A24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296C25FA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661D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1810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F14D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A252D4F" w14:textId="03A5D4EF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47FDD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7E258FB" w14:textId="0B797339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7C65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C465BA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3760C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895C5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8FE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3D2BB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C32BC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7252E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E2F5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044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38C5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64362D3A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F99E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7403E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B7F6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A89CC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7B01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848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75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2F27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0392F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28AC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5FFE2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6C0D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3FDBC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E04B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A430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AB3B3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C741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CF7E8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39249473" w14:textId="77777777" w:rsidTr="003C31D2">
        <w:trPr>
          <w:gridAfter w:val="1"/>
          <w:wAfter w:w="3" w:type="pct"/>
          <w:trHeight w:val="74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D71F3A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4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9CD8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1D60D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981B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2CA6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6BF21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23A7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F8A0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D338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31DB15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29D3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61D8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C83C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C0473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7A34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F5D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2EB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</w:tr>
      <w:tr w:rsidR="003C31D2" w:rsidRPr="0020208F" w14:paraId="3BCE0D17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5FC19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3919D9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5749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95A99" w14:textId="5DD601B6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357D5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56F2E" w14:textId="1338E2A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720F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945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902A3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536451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6ABF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057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9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7B5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EF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885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9BB72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8E1C4AF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AD8EE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F422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0636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5F580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C02B9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559B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4892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309FB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6BFC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BA36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5DB6F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8F6E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3586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3543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71F6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605B6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3A80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34F00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E75AF21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43143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5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6C4E8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0C7A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B3916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DEE5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1FF6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399B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05E2E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FA7E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138B11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EA27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C54E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B0E9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F88C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37207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E5C0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14:paraId="2B05F43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3691F3F" w14:textId="77777777" w:rsidTr="003C31D2">
        <w:trPr>
          <w:gridAfter w:val="1"/>
          <w:wAfter w:w="3" w:type="pct"/>
          <w:trHeight w:val="173"/>
        </w:trPr>
        <w:tc>
          <w:tcPr>
            <w:tcW w:w="418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C48B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F0EC2D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7F9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F0C4A12" w14:textId="344E912E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297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0129CD" w14:textId="21F7FEF5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7</w:t>
            </w: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D7D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B59F0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19F9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87510F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E19BAA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C19DB4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6FEFBE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1F11B7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BCCEF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5C62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6E30062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13AF7D60" w14:textId="77777777" w:rsidTr="003C31D2">
        <w:trPr>
          <w:gridAfter w:val="1"/>
          <w:wAfter w:w="3" w:type="pct"/>
          <w:trHeight w:val="53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E0915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33E4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C000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E65A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191B2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32B79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A570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9777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"/>
                <w:szCs w:val="2"/>
              </w:rPr>
            </w:pPr>
          </w:p>
        </w:tc>
        <w:tc>
          <w:tcPr>
            <w:tcW w:w="66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59EF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73FE34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FDF7C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6510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2E351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B7366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FDE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B55B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5D1542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AF0F41A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E697E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02213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6419BF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E08F5B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78D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A6D6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43F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64EDF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AF80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7D9D45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B42FD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9B952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60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E74B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7FCF3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3D69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B37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58B455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27A26F75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151D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6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3CF75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905A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8B34C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74B75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A99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FB266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FC76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53A67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8250CB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50C1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8D98C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2A328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230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F6F54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C299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6A4B43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3B0FFCE2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9AAE7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2234E8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88D9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FAB3AA" w14:textId="445093FD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CB5D9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7D26C14" w14:textId="21F22BE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92FA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FF510C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915B3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660E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5287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7AF6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80C13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80F05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90E42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8DFFB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096FA6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6BA2AF6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6532E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85FCF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96B92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749028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F3B3B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23A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D7146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36A156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D84BF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E80A6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9E3844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7866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CC87D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85370E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9DBAA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0F473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73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94F6A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  <w:tr w:rsidR="003C31D2" w:rsidRPr="0020208F" w14:paraId="1122390A" w14:textId="77777777" w:rsidTr="003C31D2">
        <w:trPr>
          <w:trHeight w:val="190"/>
        </w:trPr>
        <w:tc>
          <w:tcPr>
            <w:tcW w:w="418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0EC0A3" w14:textId="77777777" w:rsidR="0020208F" w:rsidRPr="0020208F" w:rsidRDefault="0020208F" w:rsidP="0020208F">
            <w:pPr>
              <w:tabs>
                <w:tab w:val="left" w:pos="540"/>
              </w:tabs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20208F">
              <w:rPr>
                <w:rFonts w:ascii="Arial" w:eastAsia="Times New Roman" w:hAnsi="Arial" w:cs="Arial"/>
                <w:sz w:val="14"/>
                <w:szCs w:val="14"/>
              </w:rPr>
              <w:t>7</w:t>
            </w:r>
          </w:p>
        </w:tc>
        <w:tc>
          <w:tcPr>
            <w:tcW w:w="1726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00F99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ind w:left="113" w:right="113"/>
              <w:jc w:val="both"/>
              <w:rPr>
                <w:rFonts w:ascii="Arial" w:eastAsia="Times New Roman" w:hAnsi="Arial" w:cs="Arial"/>
                <w:b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730D0A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CC7F88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6EA6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AA44B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Mes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1AB9C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56FC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  <w:r w:rsidRPr="0020208F"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  <w:t>Año</w:t>
            </w: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D7D6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56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30709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5D50F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F6E4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6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A7D54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7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AD6D5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48821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137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B2896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4"/>
                <w:szCs w:val="14"/>
              </w:rPr>
            </w:pPr>
          </w:p>
        </w:tc>
        <w:tc>
          <w:tcPr>
            <w:tcW w:w="64" w:type="pct"/>
            <w:gridSpan w:val="2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74D722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01804424" w14:textId="77777777" w:rsidTr="003C31D2">
        <w:trPr>
          <w:gridAfter w:val="1"/>
          <w:wAfter w:w="3" w:type="pct"/>
          <w:trHeight w:val="190"/>
        </w:trPr>
        <w:tc>
          <w:tcPr>
            <w:tcW w:w="418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8F2DE71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26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84C7C8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521AF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DE139FE" w14:textId="4E1FB6A9" w:rsidR="0020208F" w:rsidRPr="0020208F" w:rsidRDefault="003A1F1B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08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7A8AF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C31AFFF" w14:textId="607B3901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0</w:t>
            </w:r>
            <w:r w:rsidR="003A1F1B">
              <w:rPr>
                <w:rFonts w:ascii="Arial" w:eastAsia="Times New Roman" w:hAnsi="Arial" w:cs="Arial"/>
                <w:sz w:val="16"/>
                <w:szCs w:val="16"/>
              </w:rPr>
              <w:t>8</w:t>
            </w:r>
          </w:p>
        </w:tc>
        <w:tc>
          <w:tcPr>
            <w:tcW w:w="65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399F0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97B8A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0208F">
              <w:rPr>
                <w:rFonts w:ascii="Arial" w:eastAsia="Times New Roman" w:hAnsi="Arial" w:cs="Arial"/>
                <w:sz w:val="16"/>
                <w:szCs w:val="16"/>
              </w:rPr>
              <w:t>2025</w:t>
            </w:r>
          </w:p>
        </w:tc>
        <w:tc>
          <w:tcPr>
            <w:tcW w:w="66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92921D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EFC410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738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20797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0D60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8061F2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B3A8E1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97733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64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90EA2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3C31D2" w:rsidRPr="0020208F" w14:paraId="4C431BFE" w14:textId="77777777" w:rsidTr="003C31D2">
        <w:trPr>
          <w:gridAfter w:val="1"/>
          <w:wAfter w:w="3" w:type="pct"/>
          <w:trHeight w:val="144"/>
        </w:trPr>
        <w:tc>
          <w:tcPr>
            <w:tcW w:w="418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30C2BEE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62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A230CC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DAEC1C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44C61A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14B41C5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F27174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B5E50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20014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0DDE26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443D14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53E7D4D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5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FDD6597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B8F4D1C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69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38E23BB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DA0D0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30F2A59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137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7D8698F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  <w:tc>
          <w:tcPr>
            <w:tcW w:w="64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4564288" w14:textId="77777777" w:rsidR="0020208F" w:rsidRPr="0020208F" w:rsidRDefault="0020208F" w:rsidP="0020208F">
            <w:pPr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</w:tc>
      </w:tr>
    </w:tbl>
    <w:bookmarkEnd w:id="4"/>
    <w:p w14:paraId="4595CF24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Verdana" w:eastAsia="Times New Roman" w:hAnsi="Verdana" w:cs="Arial"/>
          <w:sz w:val="18"/>
          <w:szCs w:val="18"/>
          <w:lang w:val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Todos los plazos son de cumplimiento obligatorio.</w:t>
      </w:r>
    </w:p>
    <w:p w14:paraId="1F387930" w14:textId="77777777" w:rsidR="0020208F" w:rsidRPr="0020208F" w:rsidRDefault="0020208F" w:rsidP="0020208F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16"/>
          <w:szCs w:val="16"/>
          <w:lang w:eastAsia="es-ES"/>
        </w:rPr>
      </w:pPr>
      <w:r w:rsidRPr="0020208F">
        <w:rPr>
          <w:rFonts w:ascii="Verdana" w:eastAsia="Times New Roman" w:hAnsi="Verdana" w:cs="Arial"/>
          <w:sz w:val="18"/>
          <w:szCs w:val="18"/>
          <w:lang w:val="es-ES"/>
        </w:rPr>
        <w:t>Posterior a la presentación y apertura de propuestas, si la actividad fuese realizada antes del plazo establecido, el proceso deberá continuar.</w:t>
      </w:r>
    </w:p>
    <w:p w14:paraId="548DE97F" w14:textId="77777777" w:rsidR="0020208F" w:rsidRPr="0020208F" w:rsidRDefault="0020208F" w:rsidP="0020208F">
      <w:pPr>
        <w:spacing w:after="0" w:line="240" w:lineRule="auto"/>
        <w:jc w:val="center"/>
        <w:rPr>
          <w:rFonts w:ascii="Verdana" w:eastAsia="Times New Roman" w:hAnsi="Verdana" w:cs="Times New Roman"/>
          <w:sz w:val="20"/>
          <w:szCs w:val="20"/>
          <w:lang w:val="es-MX" w:eastAsia="es-ES"/>
        </w:rPr>
      </w:pPr>
    </w:p>
    <w:p w14:paraId="348635C9" w14:textId="77777777" w:rsidR="009C2C19" w:rsidRDefault="009C2C19">
      <w:pPr>
        <w:rPr>
          <w:rFonts w:ascii="Verdana" w:hAnsi="Verdana"/>
          <w:sz w:val="20"/>
          <w:szCs w:val="20"/>
        </w:rPr>
      </w:pPr>
    </w:p>
    <w:sectPr w:rsidR="009C2C19">
      <w:headerReference w:type="even" r:id="rId10"/>
      <w:headerReference w:type="default" r:id="rId11"/>
      <w:headerReference w:type="first" r:id="rId12"/>
      <w:pgSz w:w="12240" w:h="15840"/>
      <w:pgMar w:top="184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745AD" w14:textId="77777777" w:rsidR="009C2056" w:rsidRDefault="009C2056">
      <w:pPr>
        <w:spacing w:line="240" w:lineRule="auto"/>
      </w:pPr>
      <w:r>
        <w:separator/>
      </w:r>
    </w:p>
  </w:endnote>
  <w:endnote w:type="continuationSeparator" w:id="0">
    <w:p w14:paraId="3FD6E6F0" w14:textId="77777777" w:rsidR="009C2056" w:rsidRDefault="009C20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DA6AC" w14:textId="77777777" w:rsidR="009C2056" w:rsidRDefault="009C2056">
      <w:pPr>
        <w:spacing w:after="0"/>
      </w:pPr>
      <w:r>
        <w:separator/>
      </w:r>
    </w:p>
  </w:footnote>
  <w:footnote w:type="continuationSeparator" w:id="0">
    <w:p w14:paraId="4BACC42F" w14:textId="77777777" w:rsidR="009C2056" w:rsidRDefault="009C205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E1C71" w14:textId="77777777" w:rsidR="009C2C19" w:rsidRDefault="00000000">
    <w:pPr>
      <w:pStyle w:val="Encabezado"/>
    </w:pPr>
    <w:r>
      <w:pict w14:anchorId="0F14F94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8" o:spid="_x0000_s1030" type="#_x0000_t75" style="position:absolute;margin-left:0;margin-top:0;width:441.85pt;height:571.8pt;z-index:-251656192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52546" w14:textId="77777777" w:rsidR="009C2C19" w:rsidRDefault="00000000">
    <w:pPr>
      <w:pStyle w:val="Encabezado"/>
      <w:rPr>
        <w:rFonts w:ascii="Verdana" w:hAnsi="Verdana"/>
        <w:sz w:val="20"/>
        <w:szCs w:val="20"/>
      </w:rPr>
    </w:pPr>
    <w:r>
      <w:rPr>
        <w:rFonts w:ascii="Verdana" w:hAnsi="Verdana"/>
        <w:noProof/>
        <w:sz w:val="20"/>
        <w:szCs w:val="20"/>
      </w:rPr>
      <w:drawing>
        <wp:anchor distT="0" distB="0" distL="114300" distR="114300" simplePos="0" relativeHeight="251661312" behindDoc="1" locked="0" layoutInCell="1" allowOverlap="1" wp14:anchorId="32AAFEE4" wp14:editId="65014738">
          <wp:simplePos x="0" y="0"/>
          <wp:positionH relativeFrom="page">
            <wp:posOffset>10795</wp:posOffset>
          </wp:positionH>
          <wp:positionV relativeFrom="paragraph">
            <wp:posOffset>-421005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877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0A0EC" w14:textId="77777777" w:rsidR="009C2C19" w:rsidRDefault="00000000">
    <w:pPr>
      <w:pStyle w:val="Encabezado"/>
    </w:pPr>
    <w:r>
      <w:pict w14:anchorId="7D1619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3622187" o:spid="_x0000_s1029" type="#_x0000_t75" style="position:absolute;margin-left:0;margin-top:0;width:441.85pt;height:571.8pt;z-index:-251657216;mso-position-horizontal:center;mso-position-horizontal-relative:margin;mso-position-vertical:center;mso-position-vertical-relative:margin;mso-width-relative:page;mso-height-relative:page" o:allowincell="f">
          <v:imagedata r:id="rId1" o:title="AEV202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5915896">
    <w:abstractNumId w:val="0"/>
  </w:num>
  <w:num w:numId="2" w16cid:durableId="1785032531">
    <w:abstractNumId w:val="1"/>
  </w:num>
  <w:num w:numId="3" w16cid:durableId="1189638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6714298"/>
    <w:rsid w:val="000122EB"/>
    <w:rsid w:val="00021644"/>
    <w:rsid w:val="00030AB8"/>
    <w:rsid w:val="00096387"/>
    <w:rsid w:val="00130F0E"/>
    <w:rsid w:val="00134759"/>
    <w:rsid w:val="00190E98"/>
    <w:rsid w:val="001B744E"/>
    <w:rsid w:val="001C0710"/>
    <w:rsid w:val="0020208F"/>
    <w:rsid w:val="00217BA6"/>
    <w:rsid w:val="002423AD"/>
    <w:rsid w:val="0025022A"/>
    <w:rsid w:val="002510A9"/>
    <w:rsid w:val="0026378F"/>
    <w:rsid w:val="002824AD"/>
    <w:rsid w:val="0031140B"/>
    <w:rsid w:val="0031560E"/>
    <w:rsid w:val="003A1F1B"/>
    <w:rsid w:val="003C31D2"/>
    <w:rsid w:val="003C369A"/>
    <w:rsid w:val="003F0D28"/>
    <w:rsid w:val="00407730"/>
    <w:rsid w:val="004327E6"/>
    <w:rsid w:val="00443218"/>
    <w:rsid w:val="00444D4D"/>
    <w:rsid w:val="00447E8A"/>
    <w:rsid w:val="00456477"/>
    <w:rsid w:val="00466235"/>
    <w:rsid w:val="004874E7"/>
    <w:rsid w:val="0049152B"/>
    <w:rsid w:val="004B2CBE"/>
    <w:rsid w:val="005124B0"/>
    <w:rsid w:val="00534D34"/>
    <w:rsid w:val="00621ED2"/>
    <w:rsid w:val="00644830"/>
    <w:rsid w:val="00691828"/>
    <w:rsid w:val="006F4D8A"/>
    <w:rsid w:val="00766D6B"/>
    <w:rsid w:val="007821C1"/>
    <w:rsid w:val="007D0189"/>
    <w:rsid w:val="007F4EFB"/>
    <w:rsid w:val="009101D5"/>
    <w:rsid w:val="009B42F3"/>
    <w:rsid w:val="009C2056"/>
    <w:rsid w:val="009C2C19"/>
    <w:rsid w:val="009D6352"/>
    <w:rsid w:val="00A27F73"/>
    <w:rsid w:val="00A3702E"/>
    <w:rsid w:val="00A430F4"/>
    <w:rsid w:val="00A66FC1"/>
    <w:rsid w:val="00AB58B2"/>
    <w:rsid w:val="00AC6052"/>
    <w:rsid w:val="00AE7AC3"/>
    <w:rsid w:val="00B15056"/>
    <w:rsid w:val="00B35EA6"/>
    <w:rsid w:val="00B5424A"/>
    <w:rsid w:val="00B748C0"/>
    <w:rsid w:val="00C463E5"/>
    <w:rsid w:val="00CA333A"/>
    <w:rsid w:val="00CB661F"/>
    <w:rsid w:val="00CF113F"/>
    <w:rsid w:val="00D01E80"/>
    <w:rsid w:val="00D13214"/>
    <w:rsid w:val="00D54954"/>
    <w:rsid w:val="00D64417"/>
    <w:rsid w:val="00D67D3B"/>
    <w:rsid w:val="00DA2CCA"/>
    <w:rsid w:val="00DC6392"/>
    <w:rsid w:val="00DF510B"/>
    <w:rsid w:val="00E06D18"/>
    <w:rsid w:val="00E423F7"/>
    <w:rsid w:val="00E637D8"/>
    <w:rsid w:val="00E92363"/>
    <w:rsid w:val="00EA6089"/>
    <w:rsid w:val="00EC591A"/>
    <w:rsid w:val="00EE0674"/>
    <w:rsid w:val="00F217AD"/>
    <w:rsid w:val="00F2756E"/>
    <w:rsid w:val="00F5630E"/>
    <w:rsid w:val="00F71555"/>
    <w:rsid w:val="00F97894"/>
    <w:rsid w:val="00FA7163"/>
    <w:rsid w:val="00FD6494"/>
    <w:rsid w:val="6671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3DFB0"/>
  <w15:docId w15:val="{2DB1AD2E-0208-480F-A327-5F47D3500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s-BO" w:eastAsia="es-B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qFormat/>
  </w:style>
  <w:style w:type="character" w:customStyle="1" w:styleId="PiedepginaCar">
    <w:name w:val="Pie de página Car"/>
    <w:basedOn w:val="Fuentedeprrafopredeter"/>
    <w:link w:val="Piedepgina"/>
    <w:uiPriority w:val="99"/>
    <w:qFormat/>
  </w:style>
  <w:style w:type="character" w:styleId="Hipervnculo">
    <w:name w:val="Hyperlink"/>
    <w:basedOn w:val="Fuentedeprrafopredeter"/>
    <w:uiPriority w:val="99"/>
    <w:unhideWhenUsed/>
    <w:rsid w:val="0020208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meet.google.com/sjw-vebp-jrp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AEV\Downloads\PlantillaCartaVertical2025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30"/>
    <customShpInfo spid="_x0000_s102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AAD8246-9D2F-4FD9-8A14-8DE41BC6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PlantillaCartaVertical2025</Template>
  <TotalTime>1</TotalTime>
  <Pages>2</Pages>
  <Words>722</Words>
  <Characters>3976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UsuarioAEV</dc:creator>
  <cp:lastModifiedBy>CONTRATACIONES</cp:lastModifiedBy>
  <cp:revision>2</cp:revision>
  <cp:lastPrinted>2025-07-08T16:14:00Z</cp:lastPrinted>
  <dcterms:created xsi:type="dcterms:W3CDTF">2025-07-08T17:02:00Z</dcterms:created>
  <dcterms:modified xsi:type="dcterms:W3CDTF">2025-07-08T17:02:00Z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AABE38E574F740BF945DF6877452CCB9_11</vt:lpwstr>
  </property>
  <property fmtid="{D5CDD505-2E9C-101B-9397-08002B2CF9AE}" pid="3" name="KSOProductBuildVer">
    <vt:lpwstr>2058-12.2.0.20326</vt:lpwstr>
  </property>
</Properties>
</file>