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E335E18" w:rsidR="00ED0D58" w:rsidRPr="008B3129" w:rsidRDefault="002F159A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F159A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AZURDUY – FASE (XII) 2024 – CHUQUISACA (OCTAVA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057E18C" w:rsidR="00ED0D58" w:rsidRPr="00695371" w:rsidRDefault="002F159A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F159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078/24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6BF0C" w14:textId="77777777" w:rsidR="002F159A" w:rsidRPr="002F159A" w:rsidRDefault="002F159A" w:rsidP="002F15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159A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7B0BF411" w:rsidR="00077B8F" w:rsidRPr="00693B26" w:rsidRDefault="002F159A" w:rsidP="002F15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159A">
              <w:rPr>
                <w:rFonts w:ascii="Arial" w:hAnsi="Arial" w:cs="Arial"/>
                <w:b/>
                <w:color w:val="EE0000"/>
                <w:sz w:val="16"/>
                <w:szCs w:val="16"/>
              </w:rPr>
              <w:t xml:space="preserve">Bs. 2.555.483,42 (Dos Millones Quinientos Cincuenta y Cinco Mil Cuatrocientos Ochenta y Tres 42/100 </w:t>
            </w:r>
            <w:proofErr w:type="gramStart"/>
            <w:r w:rsidRPr="002F159A">
              <w:rPr>
                <w:rFonts w:ascii="Arial" w:hAnsi="Arial" w:cs="Arial"/>
                <w:b/>
                <w:color w:val="EE0000"/>
                <w:sz w:val="16"/>
                <w:szCs w:val="16"/>
              </w:rPr>
              <w:t>Bolivianos</w:t>
            </w:r>
            <w:proofErr w:type="gramEnd"/>
            <w:r w:rsidRPr="002F159A">
              <w:rPr>
                <w:rFonts w:ascii="Arial" w:hAnsi="Arial" w:cs="Arial"/>
                <w:b/>
                <w:color w:val="EE0000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114639AE" w:rsidR="00B650D1" w:rsidRPr="00DE0394" w:rsidRDefault="002F159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35D47E4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0511C2B8" w:rsidR="00693B26" w:rsidRDefault="002F159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2CC6D68" w:rsidR="00693B26" w:rsidRPr="00DE0394" w:rsidRDefault="002F159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1242E57" w:rsidR="00693B26" w:rsidRPr="00693B26" w:rsidRDefault="002F159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15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0EB975EC" w:rsidR="00693B26" w:rsidRPr="00693B26" w:rsidRDefault="006A651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7711D672" w:rsidR="00736685" w:rsidRDefault="002F159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6CD7C56D" w:rsidR="00736685" w:rsidRPr="00DE0394" w:rsidRDefault="002F159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5D1CFBE7" w:rsidR="00736685" w:rsidRPr="00693B26" w:rsidRDefault="002F159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59BB9EAA" w:rsidR="00736685" w:rsidRPr="00693B26" w:rsidRDefault="006A651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03EB0312" w:rsidR="00736685" w:rsidRPr="00C43305" w:rsidRDefault="002F159A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F159A">
              <w:rPr>
                <w:b/>
                <w:bCs/>
                <w:sz w:val="16"/>
                <w:szCs w:val="16"/>
              </w:rPr>
              <w:t>https://meet.google.com/gij-gmbx-oba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74114735" w:rsidR="00B650D1" w:rsidRPr="00DE0394" w:rsidRDefault="002F159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5E94FA1" w:rsidR="00B650D1" w:rsidRPr="00DE0394" w:rsidRDefault="002F159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2E5D9C3B" w:rsidR="00B650D1" w:rsidRPr="00DE0394" w:rsidRDefault="002F159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319C65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0D951B3" w:rsidR="00B650D1" w:rsidRPr="00DE0394" w:rsidRDefault="002F159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F26140D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7824EFC" w:rsidR="00B650D1" w:rsidRPr="00DE0394" w:rsidRDefault="002F159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00A1650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00CC7EE2" w:rsidR="00B650D1" w:rsidRPr="00DE0394" w:rsidRDefault="002F159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5FB313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2F159A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2F159A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2F159A"/>
    <w:rsid w:val="00301C16"/>
    <w:rsid w:val="0031560E"/>
    <w:rsid w:val="00334C4E"/>
    <w:rsid w:val="003F0D6A"/>
    <w:rsid w:val="003F6F77"/>
    <w:rsid w:val="00401F6C"/>
    <w:rsid w:val="0041751A"/>
    <w:rsid w:val="00486412"/>
    <w:rsid w:val="004874E7"/>
    <w:rsid w:val="00524EF0"/>
    <w:rsid w:val="0053539D"/>
    <w:rsid w:val="005642D5"/>
    <w:rsid w:val="00582DE9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736685"/>
    <w:rsid w:val="00745B80"/>
    <w:rsid w:val="00751830"/>
    <w:rsid w:val="007C3447"/>
    <w:rsid w:val="007C5249"/>
    <w:rsid w:val="007F2A5F"/>
    <w:rsid w:val="007F3BC7"/>
    <w:rsid w:val="00806246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03A6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128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44</cp:revision>
  <cp:lastPrinted>2025-06-27T21:07:00Z</cp:lastPrinted>
  <dcterms:created xsi:type="dcterms:W3CDTF">2025-03-29T15:04:00Z</dcterms:created>
  <dcterms:modified xsi:type="dcterms:W3CDTF">2025-06-27T21:07:00Z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