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7C855DEF" w14:textId="6064CD8F" w:rsidR="006265C0" w:rsidRDefault="00777952" w:rsidP="00D02388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7A2FA849" w14:textId="77777777" w:rsidR="00D02388" w:rsidRPr="00653C8D" w:rsidRDefault="00D02388" w:rsidP="00D02388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745404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02388" w:rsidRPr="00AD6FF4" w14:paraId="739DA907" w14:textId="77777777" w:rsidTr="00E00C0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157E29F" w14:textId="77777777" w:rsidR="00D02388" w:rsidRPr="00AD6FF4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02388" w:rsidRPr="00AD6FF4" w14:paraId="46C0338C" w14:textId="77777777" w:rsidTr="00E00C0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656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02388" w:rsidRPr="00AD6FF4" w14:paraId="527D2F3E" w14:textId="77777777" w:rsidTr="00E00C0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65E9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E5A8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D73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0B1283" w14:textId="7A89D1A0" w:rsidR="00D02388" w:rsidRPr="00B824D3" w:rsidRDefault="00BF6E03" w:rsidP="00E00C0D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COLCAPIRHUA</w:t>
            </w:r>
            <w:r w:rsidRPr="00B824D3">
              <w:rPr>
                <w:b/>
                <w:lang w:val="es-ES_tradnl"/>
              </w:rPr>
              <w:t xml:space="preserve"> -FASE(X</w:t>
            </w:r>
            <w:r>
              <w:rPr>
                <w:b/>
                <w:lang w:val="es-ES_tradnl"/>
              </w:rPr>
              <w:t>V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0E5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6F14DDDB" w14:textId="77777777" w:rsidTr="00E00C0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A3F3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E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E1C6A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61CBA20D" w14:textId="77777777" w:rsidTr="00E00C0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021D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C73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0B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18DA7C" w14:textId="32FC3195" w:rsidR="00D02388" w:rsidRPr="00B824D3" w:rsidRDefault="00BF6E03" w:rsidP="00E00C0D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/DD.CBBA/CD/Nº141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274E8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57B12D82" w14:textId="77777777" w:rsidTr="00E00C0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A849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E80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9FB7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7D29581D" w14:textId="77777777" w:rsidTr="00E00C0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BC1FF" w14:textId="77777777" w:rsidR="00D02388" w:rsidRPr="0084329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317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CC2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533FDE" w14:textId="77777777" w:rsidR="00D02388" w:rsidRPr="00B824D3" w:rsidRDefault="00D02388" w:rsidP="00E00C0D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6153B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6FEC42C6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4F0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174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F6C9" w14:textId="77777777" w:rsidR="00D02388" w:rsidRPr="00B824D3" w:rsidRDefault="00D02388" w:rsidP="00E00C0D">
            <w:pPr>
              <w:rPr>
                <w:lang w:val="es-BO"/>
              </w:rPr>
            </w:pPr>
          </w:p>
        </w:tc>
      </w:tr>
      <w:tr w:rsidR="00D02388" w:rsidRPr="00AD6FF4" w14:paraId="444EC913" w14:textId="77777777" w:rsidTr="00E00C0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AAA41" w14:textId="77777777" w:rsidR="00D02388" w:rsidRPr="00C60BC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10F" w14:textId="77777777" w:rsidR="00D02388" w:rsidRPr="00C60BC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74D" w14:textId="77777777" w:rsidR="00D02388" w:rsidRPr="00C60BCF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51932" w14:textId="58993FB0" w:rsidR="00D02388" w:rsidRPr="00B97221" w:rsidRDefault="00BF6E03" w:rsidP="00E00C0D">
            <w:pPr>
              <w:rPr>
                <w:b/>
                <w:strike/>
                <w:sz w:val="24"/>
                <w:szCs w:val="24"/>
              </w:rPr>
            </w:pPr>
            <w:r w:rsidRPr="0075066C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5B0C2C">
              <w:rPr>
                <w:rFonts w:ascii="Tahoma" w:hAnsi="Tahoma" w:cs="Tahoma"/>
                <w:b/>
                <w:color w:val="FF0000"/>
              </w:rPr>
              <w:t xml:space="preserve">3.123.996,10 </w:t>
            </w:r>
            <w:r w:rsidRPr="0075066C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ciento veintitrés mil novecientos noventa y seis 10/100 bolivianos</w:t>
            </w:r>
            <w:r w:rsidRPr="0075066C">
              <w:rPr>
                <w:rFonts w:ascii="Tahoma" w:hAnsi="Tahom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4842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89E5D06" w14:textId="77777777" w:rsidTr="00E00C0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4AF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34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0A889" w14:textId="77777777" w:rsidR="00D02388" w:rsidRPr="00A1481F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02388" w:rsidRPr="00AD6FF4" w14:paraId="3187FE88" w14:textId="77777777" w:rsidTr="00E00C0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36D13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26B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899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8F51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E622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52C946CA" w14:textId="77777777" w:rsidTr="00E00C0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801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018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255FB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4F88E395" w14:textId="77777777" w:rsidTr="00E00C0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D8D9A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4BC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951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E16BA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E14" w14:textId="77777777" w:rsidR="00D02388" w:rsidRPr="00C60BCF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ADD4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08A98B58" w14:textId="77777777" w:rsidTr="00E00C0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BAB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2A4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1FE3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80F3E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DBE2C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5998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121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2AB2D14E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65F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9B0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67352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5988D5CB" w14:textId="77777777" w:rsidTr="00E00C0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5FE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D33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B437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0486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11AF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E0DC2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CB9B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9C404" w14:textId="77777777" w:rsidR="00D02388" w:rsidRPr="00AD6FF4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849A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D08C7A1" w14:textId="77777777" w:rsidTr="00E00C0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C26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0A30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8C2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14025DA0" w14:textId="77777777" w:rsidTr="00E00C0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30F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9C5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7DB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FBED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3B0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4A450738" w14:textId="77777777" w:rsidTr="00E00C0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922D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40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58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F2739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036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5AC5AD6C" w14:textId="77777777" w:rsidTr="00E00C0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2D61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4B81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5AF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AC46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A89" w14:textId="77777777" w:rsidR="00D02388" w:rsidRPr="00C60BCF" w:rsidRDefault="00D02388" w:rsidP="00E00C0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02388" w:rsidRPr="00AD6FF4" w14:paraId="1F23EA6C" w14:textId="77777777" w:rsidTr="00E00C0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AF86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E0A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5835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DA66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392B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  <w:p w14:paraId="69B916B6" w14:textId="77777777" w:rsidR="00D02388" w:rsidRPr="00AD6FF4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3A20" w14:textId="77777777" w:rsidR="00D02388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  <w:p w14:paraId="0327E10E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BF17A47" w14:textId="77777777" w:rsidR="00D02388" w:rsidRPr="00AD6FF4" w:rsidRDefault="00D02388" w:rsidP="00E00C0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55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43F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FA58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0402BBF1" w14:textId="77777777" w:rsidTr="00E00C0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ECA7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E14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562E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8A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6E66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50D94" w14:textId="77777777" w:rsidR="00D02388" w:rsidRPr="00311E67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E64" w14:textId="77777777" w:rsidR="00D02388" w:rsidRPr="00311E67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8B42F" w14:textId="77777777" w:rsidR="00D02388" w:rsidRPr="00311E67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17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AD6FF4" w14:paraId="2A57D8B7" w14:textId="77777777" w:rsidTr="00E00C0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0B622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82F49" w14:textId="77777777" w:rsidR="00D02388" w:rsidRPr="00AD6FF4" w:rsidRDefault="00D02388" w:rsidP="00E00C0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3F4" w14:textId="77777777" w:rsidR="00D02388" w:rsidRPr="00AD6FF4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0721AC7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p w14:paraId="31E3003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D02388" w:rsidRPr="00653C8D" w14:paraId="7B2972F1" w14:textId="77777777" w:rsidTr="00E00C0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C8D1347" w14:textId="77777777" w:rsidR="00D02388" w:rsidRPr="00653C8D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02388" w:rsidRPr="00653C8D" w14:paraId="50BC6D1E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73FA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EB01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04D2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70AD9EC3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E84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681A0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27C50C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BF22BF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4B481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5A553ED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0A03E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60038AC" w14:textId="77777777" w:rsidR="00D02388" w:rsidRPr="00653C8D" w:rsidRDefault="00D02388" w:rsidP="00E00C0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8B09A3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D5BF4" w14:textId="77777777" w:rsidR="00D02388" w:rsidRPr="00653C8D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59C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4C0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4C5B2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2D3B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11C0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D3273" w14:textId="77777777" w:rsidR="00D02388" w:rsidRPr="00653C8D" w:rsidRDefault="00D02388" w:rsidP="00E00C0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02388" w:rsidRPr="00653C8D" w14:paraId="6A713ABF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1760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B69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8ECD12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5E12F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97481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C7413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ED332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98FFAD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579D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021A84F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7B06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6C19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DD92E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FE35C22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29613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384134B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51BE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6C7031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8EAA2" w14:textId="77777777" w:rsidR="00D02388" w:rsidRPr="00653C8D" w:rsidRDefault="00D02388" w:rsidP="00E00C0D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E12BC" w14:textId="77777777" w:rsidR="00D02388" w:rsidRPr="00653C8D" w:rsidRDefault="00BF6E03" w:rsidP="00E00C0D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D02388" w:rsidRPr="00C50733">
                <w:rPr>
                  <w:rStyle w:val="Hipervnculo"/>
                  <w:sz w:val="16"/>
                  <w:szCs w:val="16"/>
                  <w:lang w:val="es-BO"/>
                </w:rPr>
                <w:t>r</w:t>
              </w:r>
              <w:r w:rsidR="00D02388" w:rsidRPr="00C50733">
                <w:rPr>
                  <w:rStyle w:val="Hipervnculo"/>
                </w:rPr>
                <w:t>udy</w:t>
              </w:r>
              <w:r w:rsidR="00D02388" w:rsidRPr="00C50733">
                <w:rPr>
                  <w:rStyle w:val="Hipervnculo"/>
                  <w:sz w:val="16"/>
                  <w:szCs w:val="16"/>
                  <w:lang w:val="es-BO"/>
                </w:rPr>
                <w:t>.v</w:t>
              </w:r>
              <w:r w:rsidR="00D02388" w:rsidRPr="00C50733">
                <w:rPr>
                  <w:rStyle w:val="Hipervnculo"/>
                </w:rPr>
                <w:t>eliz</w:t>
              </w:r>
              <w:r w:rsidR="00D02388" w:rsidRPr="00C50733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16D8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21F55AA2" w14:textId="77777777" w:rsidTr="00E00C0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275D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A69B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3CB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CA2C44E" w14:textId="77777777" w:rsidR="00D02388" w:rsidRPr="00653C8D" w:rsidRDefault="00D02388" w:rsidP="00D0238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D02388" w:rsidRPr="00653C8D" w14:paraId="39783BD7" w14:textId="77777777" w:rsidTr="00E00C0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B51BACD" w14:textId="77777777" w:rsidR="00D02388" w:rsidRPr="00653C8D" w:rsidRDefault="00D02388" w:rsidP="00D02388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02388" w:rsidRPr="00653C8D" w14:paraId="389A9E14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7A33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E13A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3AB8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355C2575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AF3B36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F473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85C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7449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F18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59DF2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F9B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0F984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F61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EF3C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C0FF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9A73E08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15C6F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F5DFA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53503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F6ADC" w14:textId="77777777" w:rsidR="00D02388" w:rsidRPr="00653C8D" w:rsidRDefault="00D02388" w:rsidP="00E00C0D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371A9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AC1E10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A1219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50B18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77288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1AAF0" w14:textId="77777777" w:rsidR="00D02388" w:rsidRPr="00653C8D" w:rsidRDefault="00D02388" w:rsidP="00E00C0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A9BA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2DFCED38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037D51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600B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07B1C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B75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95A1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2549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3E0B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0F81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97C5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F3F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70586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6284EFAB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2549D8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CEC4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F133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1E36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A56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BAA2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C205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98F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578F8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A20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C705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D5A77A4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EB5FB2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2EAB6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300B0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2E3F18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77B3F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7FFFB9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21BE6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5092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D7C73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C531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A6CB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7E0D874" w14:textId="77777777" w:rsidTr="00E00C0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AC8367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9E26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71E6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E598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D42C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5847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29E64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533F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D6776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6EFF5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107EE5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0921A23B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DCBBFF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5080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6E40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5D33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401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2DF5D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FDC4A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2C3D9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21D1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E1B6E" w14:textId="77777777" w:rsidR="00D02388" w:rsidRPr="00653C8D" w:rsidRDefault="00D02388" w:rsidP="00E00C0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F0FE6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56D4F7FA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9635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B309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1D1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AA7E6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7DC2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A677F9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56C30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245A6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C3FA2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12287A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7CFA0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  <w:tr w:rsidR="00D02388" w:rsidRPr="00653C8D" w14:paraId="15E7E356" w14:textId="77777777" w:rsidTr="00E00C0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A1D45" w14:textId="77777777" w:rsidR="00D02388" w:rsidRPr="00653C8D" w:rsidRDefault="00D02388" w:rsidP="00E00C0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1A5AD" w14:textId="77777777" w:rsidR="00D02388" w:rsidRPr="00653C8D" w:rsidRDefault="00D02388" w:rsidP="00E00C0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DADDF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41D8E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E8663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6477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D0E00D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00634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AA434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A11EB" w14:textId="77777777" w:rsidR="00D02388" w:rsidRPr="00653C8D" w:rsidRDefault="00D02388" w:rsidP="00E00C0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299" w14:textId="77777777" w:rsidR="00D02388" w:rsidRPr="00653C8D" w:rsidRDefault="00D02388" w:rsidP="00E00C0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C092637" w14:textId="77777777" w:rsidR="00D02388" w:rsidRPr="00653C8D" w:rsidRDefault="00D02388" w:rsidP="00D02388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60C133B" w14:textId="77777777" w:rsidR="00D02388" w:rsidRDefault="00D02388" w:rsidP="00D02388">
      <w:pPr>
        <w:rPr>
          <w:sz w:val="16"/>
          <w:szCs w:val="16"/>
          <w:lang w:val="es-BO"/>
        </w:rPr>
      </w:pPr>
    </w:p>
    <w:p w14:paraId="184A6CAB" w14:textId="77777777" w:rsidR="00D02388" w:rsidRPr="00653C8D" w:rsidRDefault="00D02388" w:rsidP="00D02388">
      <w:pPr>
        <w:rPr>
          <w:rFonts w:ascii="Verdana" w:hAnsi="Verdana"/>
          <w:sz w:val="2"/>
          <w:szCs w:val="2"/>
        </w:rPr>
      </w:pPr>
    </w:p>
    <w:p w14:paraId="7A37925E" w14:textId="77777777" w:rsidR="00D02388" w:rsidRPr="00653C8D" w:rsidRDefault="00D02388" w:rsidP="00D02388">
      <w:pPr>
        <w:rPr>
          <w:rFonts w:ascii="Verdana" w:hAnsi="Verdana"/>
          <w:sz w:val="2"/>
          <w:szCs w:val="2"/>
        </w:rPr>
      </w:pPr>
    </w:p>
    <w:p w14:paraId="40F70D78" w14:textId="77777777" w:rsidR="00D02388" w:rsidRPr="00653C8D" w:rsidRDefault="00D02388" w:rsidP="00D02388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0CC8F08" w14:textId="77777777" w:rsidR="00D02388" w:rsidRPr="00653C8D" w:rsidRDefault="00D02388" w:rsidP="00D02388">
      <w:pPr>
        <w:rPr>
          <w:rFonts w:ascii="Verdana" w:hAnsi="Verdana"/>
          <w:b/>
          <w:sz w:val="16"/>
          <w:szCs w:val="16"/>
        </w:rPr>
      </w:pPr>
    </w:p>
    <w:p w14:paraId="229808F7" w14:textId="77777777" w:rsidR="00D02388" w:rsidRDefault="00D02388" w:rsidP="00D02388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3D9CA427" w14:textId="77777777" w:rsidR="00D02388" w:rsidRDefault="00D02388" w:rsidP="00D02388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20"/>
        <w:gridCol w:w="121"/>
        <w:gridCol w:w="120"/>
        <w:gridCol w:w="332"/>
        <w:gridCol w:w="120"/>
        <w:gridCol w:w="379"/>
        <w:gridCol w:w="120"/>
        <w:gridCol w:w="470"/>
        <w:gridCol w:w="121"/>
        <w:gridCol w:w="120"/>
        <w:gridCol w:w="305"/>
        <w:gridCol w:w="120"/>
        <w:gridCol w:w="292"/>
        <w:gridCol w:w="120"/>
        <w:gridCol w:w="120"/>
        <w:gridCol w:w="2842"/>
        <w:gridCol w:w="120"/>
      </w:tblGrid>
      <w:tr w:rsidR="00D02388" w:rsidRPr="00E169D4" w14:paraId="1709FB46" w14:textId="77777777" w:rsidTr="00E00C0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D523D64" w14:textId="77777777" w:rsidR="00D02388" w:rsidRPr="00FA28A3" w:rsidRDefault="00D02388" w:rsidP="00E00C0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02388" w:rsidRPr="00E169D4" w14:paraId="1CBB9692" w14:textId="77777777" w:rsidTr="00BF6E03">
        <w:trPr>
          <w:trHeight w:val="284"/>
        </w:trPr>
        <w:tc>
          <w:tcPr>
            <w:tcW w:w="176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4F96D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FD8225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A984F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5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5F0E7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02388" w:rsidRPr="00E169D4" w14:paraId="65C5D4E9" w14:textId="77777777" w:rsidTr="00BF6E03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8C2B9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184E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1BE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9AC1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C5D1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970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4AA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8B4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201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10012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2DD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3B60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AE17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8719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B76A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34CE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1CAA26B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60E8AE78" w14:textId="77777777" w:rsidTr="00BF6E03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5DA0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9B075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34CA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05579" w14:textId="6F8DE788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BBC4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2C7E9" w14:textId="1A52B471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C007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1BF396" w14:textId="6516E8EC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C874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BD803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C68E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1B5E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DB3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223C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1A4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94DEB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185DA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7A45174A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A2D3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25D8AC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F606B8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C783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B8B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ED9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1DBB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19D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23EC5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F08B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6E546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80FC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95B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5A3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67D1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9D36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F7CB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06D11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3E1EA097" w14:textId="77777777" w:rsidTr="00BF6E03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9B643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60BFBE" w14:textId="77777777" w:rsidR="00BF6E03" w:rsidRPr="007B28E0" w:rsidRDefault="00BF6E03" w:rsidP="00BF6E0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A8981E" w14:textId="77777777" w:rsidR="00BF6E03" w:rsidRPr="007B28E0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0844D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49CD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106B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B5A1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DCBE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5D81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72111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5C3EC0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20B7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40BEF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AA89E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3723D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27AE2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F928" w14:textId="77777777" w:rsidR="00BF6E03" w:rsidRPr="007B28E0" w:rsidRDefault="00BF6E03" w:rsidP="00BF6E0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35131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02F59518" w14:textId="77777777" w:rsidTr="00BF6E03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387E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0F0CB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29A13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DAE5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5CE2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1E1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FD4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EF0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74E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8929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6BC92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960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D24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C30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AE51A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7EA43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FCA0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A6FAF0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2C5BF470" w14:textId="77777777" w:rsidTr="00BF6E03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56D4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DC8B6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B40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3614" w14:textId="07B8522D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665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93573" w14:textId="2753132B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589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79B6" w14:textId="2FE2B1C8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7F61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C881F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7749" w14:textId="5989DC8C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2F8D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161B1" w14:textId="3905B17D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D9A5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7E48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7343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9D5CC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491A2DAE" w14:textId="77777777" w:rsidTr="00BF6E03">
        <w:trPr>
          <w:trHeight w:val="450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BD33F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E9ACA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02F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6CD1F" w14:textId="77777777" w:rsidR="00BF6E03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AA7E765" w14:textId="77777777" w:rsidR="00BF6E03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  <w:p w14:paraId="2612933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54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0DA4B" w14:textId="63F14DAB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3D3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1771A" w14:textId="426CB6A3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2D26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AF58F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5E75C" w14:textId="363E0057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B28" w14:textId="77777777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672FD" w14:textId="29218FDD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3C5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773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7E14D" w14:textId="77777777" w:rsidR="00BF6E03" w:rsidRDefault="00BF6E03" w:rsidP="00BF6E0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F4B37E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C03CB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241ED4BC" w14:textId="77777777" w:rsidTr="00BF6E03">
        <w:trPr>
          <w:trHeight w:val="275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7492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D0D18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C1B9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B9A2B" w14:textId="0BBE3322" w:rsidR="00BF6E03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6387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D01234" w14:textId="48D5FD41" w:rsidR="00BF6E03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735D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9A151" w14:textId="38FA514D" w:rsidR="00BF6E03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E985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D6008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E9E6B" w14:textId="0813EFA4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0603E" w14:textId="77777777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8D741" w14:textId="5DB979BA" w:rsidR="00BF6E03" w:rsidRPr="004732B8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6C35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FA0B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55F59" w14:textId="77777777" w:rsidR="00BF6E03" w:rsidRDefault="00BF6E03" w:rsidP="00BF6E0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077D57E" w14:textId="77777777" w:rsidR="00BF6E03" w:rsidRDefault="00BF6E03" w:rsidP="00BF6E0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6E52858" w14:textId="50A34032" w:rsidR="00BF6E03" w:rsidRPr="004732B8" w:rsidRDefault="00BF6E03" w:rsidP="00BF6E03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>
                <w:rPr>
                  <w:rStyle w:val="Hipervnculo"/>
                  <w:rFonts w:ascii="Calibri" w:hAnsi="Calibri" w:cs="Calibri"/>
                </w:rPr>
                <w:t>https://meet.google.com/kee-agci-fzu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9A3D5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2F838D51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3E62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31FED9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0AB501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ECFF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D001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1F2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599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1B1D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7EB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A04C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95248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6FC6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C4A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AD2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BF4F8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17069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4D5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6D708D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02388" w:rsidRPr="00E169D4" w14:paraId="689EE908" w14:textId="77777777" w:rsidTr="00BF6E03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D129D3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75D8" w14:textId="77777777" w:rsidR="00D02388" w:rsidRPr="00E169D4" w:rsidRDefault="00D02388" w:rsidP="00E00C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BB26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694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B50F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DBF7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FB40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7BC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42C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E39CF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61B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63C8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C4CAD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64F95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7CC96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7EF2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42C57C" w14:textId="77777777" w:rsidR="00D02388" w:rsidRPr="00E169D4" w:rsidRDefault="00D02388" w:rsidP="00E00C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5B6DBEC8" w14:textId="77777777" w:rsidTr="00BF6E03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EC09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0EE473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F053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6F47A" w14:textId="2BEDB483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D7B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8864E" w14:textId="0FC66FBB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5327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E71D9" w14:textId="3979BA2B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2718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59AD1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566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25C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208E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C55F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9D81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3C69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567FB2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26F038D1" w14:textId="77777777" w:rsidTr="00BF6E03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CE6C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6F591B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BA4CB5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D84C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D6D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91B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BA2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F252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087A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2017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00C1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064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B56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0CC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3134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664F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A5D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3B6FF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6426C586" w14:textId="77777777" w:rsidTr="00BF6E03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C07E2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43193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EAFF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16F39" w14:textId="13196A30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4A50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C4779" w14:textId="407D2DE4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DAC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CCF41" w14:textId="15DB54B8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7AFD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223B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4EC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97E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9B7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BAA7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800A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196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52485" w14:textId="77777777" w:rsidR="00BF6E03" w:rsidRPr="00E169D4" w:rsidRDefault="00BF6E03" w:rsidP="00BF6E0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F6E03" w:rsidRPr="00E169D4" w14:paraId="6ABF799E" w14:textId="77777777" w:rsidTr="00BF6E03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4A34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8054D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02B2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11EC" w14:textId="34FE6179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384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5982" w14:textId="531A88EA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295E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EE23" w14:textId="694E60D1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598E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75D6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7654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305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CEB8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5478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6E96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E87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31BD4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57738AEB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987E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D06DA8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0BA8B6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54306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2850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8AE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D27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1512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3B0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C710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9128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927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5115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E0D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D693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9F7E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8D0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99AC4B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168081AB" w14:textId="77777777" w:rsidTr="00BF6E03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532C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93112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C24E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8A71" w14:textId="37DB2384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CB9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748F" w14:textId="0FA5EBDA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679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FD4C" w14:textId="5393BE92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269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DB9B3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77F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744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BA67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E470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78D9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CC1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3087516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26C6931F" w14:textId="77777777" w:rsidTr="00BF6E03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B4B3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80A157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13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AEE93" w14:textId="11C853C2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29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5166F" w14:textId="7884B7C5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E0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72CA9" w14:textId="6D86D8DD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916F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C2540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E4BA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49784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8D6A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6F6C6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DA99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F01D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76206C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2A01758D" w14:textId="77777777" w:rsidTr="00BF6E03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6D57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821D4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6959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7D1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DC0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80DD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FE8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1EB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5038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F654EB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9F2A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327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554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C42C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B14B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6F92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409E30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091A6EDE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75B1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3E7C63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6C58C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54EB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DD6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2910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C1C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E5E5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0DB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ADE9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B50C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D18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42AF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45F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96D4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1EE0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1C9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7BB55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33406920" w14:textId="77777777" w:rsidTr="00BF6E03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1BFCF5" w14:textId="77777777" w:rsidR="00BF6E03" w:rsidRPr="00E169D4" w:rsidRDefault="00BF6E03" w:rsidP="00BF6E0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39B2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0A5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EA60" w14:textId="048FCF0F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729E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A81C" w14:textId="59E4DFA8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E7F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54CE" w14:textId="0BAE5C62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428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84C06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2D2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D02D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F19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7F9E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B212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E5B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54CCC5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61D72852" w14:textId="77777777" w:rsidTr="00BF6E03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DB60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0C4C36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4732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2A091" w14:textId="11E27D46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6CF1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46FDD" w14:textId="6718939E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4538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4CDD0" w14:textId="28487F8C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87CC1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6C9E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BD2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472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C6FD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3A9E2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260B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418F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1" w:name="_GoBack"/>
            <w:bookmarkEnd w:id="1"/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CE1A63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34972051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2C24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532A1B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31643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9FAF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45B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C28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1D6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8FC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525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677C0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CE2E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B62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924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F3F0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E70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5194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CC06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2AFF76" w14:textId="77777777" w:rsidR="00BF6E03" w:rsidRPr="00E169D4" w:rsidRDefault="00BF6E03" w:rsidP="00BF6E0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F6E03" w:rsidRPr="00E169D4" w14:paraId="209B6266" w14:textId="77777777" w:rsidTr="00BF6E03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FA416" w14:textId="77777777" w:rsidR="00BF6E03" w:rsidRPr="00E169D4" w:rsidRDefault="00BF6E03" w:rsidP="00BF6E0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69F9B" w14:textId="77777777" w:rsidR="00BF6E03" w:rsidRPr="00E169D4" w:rsidRDefault="00BF6E03" w:rsidP="00BF6E0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DF5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4F061" w14:textId="62594E0D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9DC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04571" w14:textId="7FBD31F9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F1F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287FD" w14:textId="7A48221C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7BBC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1C2E2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2FB49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020E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811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3D6D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068EB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F5E8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A7ACC2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F6E03" w:rsidRPr="00E169D4" w14:paraId="03CA24F5" w14:textId="77777777" w:rsidTr="00BF6E03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41AA751" w14:textId="77777777" w:rsidR="00BF6E03" w:rsidRPr="00E169D4" w:rsidRDefault="00BF6E03" w:rsidP="00BF6E0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3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1941D" w14:textId="77777777" w:rsidR="00BF6E03" w:rsidRPr="00E169D4" w:rsidRDefault="00BF6E03" w:rsidP="00BF6E0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BCD2A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2A99AE" w14:textId="1D6F48A0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65E6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FBBF4" w14:textId="66F6D7BE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A5E1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9CD57" w14:textId="1C8CBEEE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742AC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57F92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01F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55427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1EB5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78C49F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BCA73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6A94" w14:textId="77777777" w:rsidR="00BF6E03" w:rsidRPr="00E169D4" w:rsidRDefault="00BF6E03" w:rsidP="00BF6E0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F9092" w14:textId="77777777" w:rsidR="00BF6E03" w:rsidRPr="00E169D4" w:rsidRDefault="00BF6E03" w:rsidP="00BF6E0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02388" w:rsidRPr="00E169D4" w14:paraId="68F1792D" w14:textId="77777777" w:rsidTr="00BF6E03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F87E67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2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16267C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F40A2" w14:textId="77777777" w:rsidR="00D02388" w:rsidRPr="00E169D4" w:rsidRDefault="00D02388" w:rsidP="00E00C0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EF5BA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9CA0A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B6E2B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E697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1188E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87D20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06914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1BC95A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087E87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AE31F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18138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C24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48851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7E79CC" w14:textId="77777777" w:rsidR="00D02388" w:rsidRPr="00E169D4" w:rsidRDefault="00D02388" w:rsidP="00E00C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35003" w14:textId="77777777" w:rsidR="00D02388" w:rsidRPr="00E169D4" w:rsidRDefault="00D02388" w:rsidP="00E00C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2C29761" w14:textId="77777777" w:rsidR="00D02388" w:rsidRPr="00653C8D" w:rsidRDefault="00D02388" w:rsidP="00D02388">
      <w:pPr>
        <w:rPr>
          <w:color w:val="0000FF"/>
          <w:sz w:val="16"/>
          <w:szCs w:val="16"/>
        </w:rPr>
      </w:pPr>
    </w:p>
    <w:bookmarkEnd w:id="0"/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A35B5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63CE5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BF6E03"/>
    <w:rsid w:val="00C0006D"/>
    <w:rsid w:val="00CF2A06"/>
    <w:rsid w:val="00D02388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ee-agci-fz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2025-06-12T23:06:00Z</cp:lastPrinted>
  <dcterms:created xsi:type="dcterms:W3CDTF">2025-07-14T22:37:00Z</dcterms:created>
  <dcterms:modified xsi:type="dcterms:W3CDTF">2025-07-14T22:40:00Z</dcterms:modified>
</cp:coreProperties>
</file>