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484E464" w:rsidR="00ED0D58" w:rsidRPr="008B3129" w:rsidRDefault="00904D7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904D7F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SUCRE – FASE (LXXXVI) 2025 – CHUQUISACA</w:t>
            </w:r>
            <w:r w:rsidR="006C74E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(PRIMERA CONVOCATORIA)</w:t>
            </w:r>
            <w:bookmarkStart w:id="1" w:name="_GoBack"/>
            <w:bookmarkEnd w:id="1"/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2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24D106D" w:rsidR="00ED0D58" w:rsidRPr="00695371" w:rsidRDefault="00904D7F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086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2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1DEDBE09" w:rsidR="00077B8F" w:rsidRPr="00693B26" w:rsidRDefault="00904D7F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4D7F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Bs. 3.880.774,25 (Tres Millones Ochocientos Ochenta Mil Setecientos Setenta y Cuatro 25/100 </w:t>
            </w:r>
            <w:proofErr w:type="spellStart"/>
            <w:r w:rsidRPr="00904D7F">
              <w:rPr>
                <w:rFonts w:ascii="Arial" w:hAnsi="Arial" w:cs="Arial"/>
                <w:b/>
                <w:color w:val="EE0000"/>
                <w:sz w:val="16"/>
                <w:szCs w:val="16"/>
              </w:rPr>
              <w:t>Bolvianos</w:t>
            </w:r>
            <w:proofErr w:type="spellEnd"/>
            <w:r w:rsidRPr="00904D7F">
              <w:rPr>
                <w:rFonts w:ascii="Arial" w:hAnsi="Arial" w:cs="Arial"/>
                <w:b/>
                <w:color w:val="EE0000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2B5900D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66D6012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7DD02E4C" w:rsidR="00693B26" w:rsidRDefault="00904D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F273288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52DDAA1" w:rsidR="00693B26" w:rsidRPr="00693B26" w:rsidRDefault="00904D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3ACF196" w:rsidR="00693B26" w:rsidRPr="00693B26" w:rsidRDefault="00904D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3D1C145D" w:rsidR="00736685" w:rsidRDefault="00904D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67BE535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DA58848" w:rsidR="00736685" w:rsidRPr="00693B26" w:rsidRDefault="00904D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05389962" w:rsidR="00736685" w:rsidRPr="00693B26" w:rsidRDefault="00904D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1FE360C0" w:rsidR="00736685" w:rsidRPr="00C43305" w:rsidRDefault="00904D7F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04D7F">
              <w:rPr>
                <w:b/>
                <w:bCs/>
                <w:sz w:val="16"/>
                <w:szCs w:val="16"/>
              </w:rPr>
              <w:t>https://meet.google.com/wbw-drco-yau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F7E58E8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E996F19" w:rsidR="00B650D1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E548D23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319C65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B70B7EC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F26140D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6166164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00A1650" w:rsidR="00B650D1" w:rsidRPr="00DE0394" w:rsidRDefault="00D5791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04A14D96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578805B8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A02AA" w14:textId="77777777" w:rsidR="006D6949" w:rsidRDefault="006D6949">
      <w:r>
        <w:separator/>
      </w:r>
    </w:p>
  </w:endnote>
  <w:endnote w:type="continuationSeparator" w:id="0">
    <w:p w14:paraId="7E776DD9" w14:textId="77777777" w:rsidR="006D6949" w:rsidRDefault="006D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2D543" w14:textId="77777777" w:rsidR="006D6949" w:rsidRDefault="006D6949">
      <w:r>
        <w:separator/>
      </w:r>
    </w:p>
  </w:footnote>
  <w:footnote w:type="continuationSeparator" w:id="0">
    <w:p w14:paraId="605442EF" w14:textId="77777777" w:rsidR="006D6949" w:rsidRDefault="006D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6D6949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6D6949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141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49</cp:revision>
  <cp:lastPrinted>2025-07-02T18:11:00Z</cp:lastPrinted>
  <dcterms:created xsi:type="dcterms:W3CDTF">2025-03-29T15:04:00Z</dcterms:created>
  <dcterms:modified xsi:type="dcterms:W3CDTF">2025-07-02T21:57:00Z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