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29BDE8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>202</w:t>
      </w:r>
      <w:r w:rsidR="00B35A27">
        <w:rPr>
          <w:rFonts w:ascii="Arial" w:eastAsia="Times New Roman" w:hAnsi="Arial" w:cs="Arial"/>
          <w:b/>
          <w:sz w:val="24"/>
          <w:szCs w:val="26"/>
          <w:lang w:val="it-IT" w:eastAsia="es-ES"/>
        </w:rPr>
        <w:t>3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8E0DAF7" w:rsidR="0020208F" w:rsidRPr="0020208F" w:rsidRDefault="00B35A27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 PEDRO DE TOTORA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3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bookmarkEnd w:id="1"/>
            <w:r w:rsidR="00B10B82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EFF9802" w:rsidR="0020208F" w:rsidRPr="0020208F" w:rsidRDefault="009B739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B35A27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B35A2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6E9CF92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B35A27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97DF9F5" w:rsidR="00EC591A" w:rsidRPr="0020208F" w:rsidRDefault="00B35A2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D3047">
              <w:rPr>
                <w:rFonts w:ascii="Arial" w:hAnsi="Arial" w:cs="Arial"/>
                <w:b/>
                <w:sz w:val="16"/>
                <w:szCs w:val="16"/>
              </w:rPr>
              <w:t>Bs. 1.536.831,45 (Un millón quinientos treinta y seis mil ochocientos treinta y uno 45/100 bolivianos)</w:t>
            </w:r>
            <w:r w:rsidRPr="000051E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F2088CF" w:rsidR="008E46E8" w:rsidRPr="0020208F" w:rsidRDefault="00B35A27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D30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 (setenta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3CAC147F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B35A27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09B23A7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AB39D80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67AE1D8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DB09333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1A0BD15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1"/>
        <w:gridCol w:w="120"/>
        <w:gridCol w:w="509"/>
        <w:gridCol w:w="121"/>
        <w:gridCol w:w="120"/>
        <w:gridCol w:w="362"/>
        <w:gridCol w:w="147"/>
        <w:gridCol w:w="362"/>
        <w:gridCol w:w="120"/>
        <w:gridCol w:w="120"/>
        <w:gridCol w:w="2854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928954D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7C820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7A325AC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BD530C1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CD236C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BFB7CF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DF03684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E6D428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3AA2C8C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759398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A6E442A" w:rsidR="0020208F" w:rsidRPr="00096387" w:rsidRDefault="00B10B82" w:rsidP="00E3304A">
            <w:pPr>
              <w:spacing w:after="0"/>
              <w:jc w:val="center"/>
            </w:pPr>
            <w:hyperlink r:id="rId9" w:history="1">
              <w:r w:rsidRPr="00EE64B2">
                <w:rPr>
                  <w:rStyle w:val="Hipervnculo"/>
                </w:rPr>
                <w:t>https://meet.google.com/uvd-cxxo-xzs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613D18A3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AC53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82BA5B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E6103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EF950AC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C97DAA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B0983A3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A7AA0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C2DF3D4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15DAAB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1A9" w14:textId="77777777" w:rsidR="005C6865" w:rsidRDefault="005C6865">
      <w:pPr>
        <w:spacing w:line="240" w:lineRule="auto"/>
      </w:pPr>
      <w:r>
        <w:separator/>
      </w:r>
    </w:p>
  </w:endnote>
  <w:endnote w:type="continuationSeparator" w:id="0">
    <w:p w14:paraId="63A3C06A" w14:textId="77777777" w:rsidR="005C6865" w:rsidRDefault="005C6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BA6B" w14:textId="77777777" w:rsidR="005C6865" w:rsidRDefault="005C6865">
      <w:pPr>
        <w:spacing w:after="0"/>
      </w:pPr>
      <w:r>
        <w:separator/>
      </w:r>
    </w:p>
  </w:footnote>
  <w:footnote w:type="continuationSeparator" w:id="0">
    <w:p w14:paraId="7556270A" w14:textId="77777777" w:rsidR="005C6865" w:rsidRDefault="005C6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C6865"/>
    <w:rsid w:val="005F611D"/>
    <w:rsid w:val="00621ED2"/>
    <w:rsid w:val="006444E1"/>
    <w:rsid w:val="00644830"/>
    <w:rsid w:val="006F1C3F"/>
    <w:rsid w:val="00712BB2"/>
    <w:rsid w:val="00725552"/>
    <w:rsid w:val="007821C1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9E350B"/>
    <w:rsid w:val="00A27F73"/>
    <w:rsid w:val="00A3702E"/>
    <w:rsid w:val="00A66FC1"/>
    <w:rsid w:val="00AB58B2"/>
    <w:rsid w:val="00AC6052"/>
    <w:rsid w:val="00AD4EED"/>
    <w:rsid w:val="00B10B82"/>
    <w:rsid w:val="00B35A27"/>
    <w:rsid w:val="00B35EA6"/>
    <w:rsid w:val="00B748C0"/>
    <w:rsid w:val="00BC25DC"/>
    <w:rsid w:val="00BD24A1"/>
    <w:rsid w:val="00C51AC7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00FE7D43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uvd-cxxo-xz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2025-07-02T20:21:00Z</cp:lastPrinted>
  <dcterms:created xsi:type="dcterms:W3CDTF">2025-07-02T20:23:00Z</dcterms:created>
  <dcterms:modified xsi:type="dcterms:W3CDTF">2025-07-02T20:23:00Z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