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7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05F8F915" w:rsidR="00ED0D58" w:rsidRPr="008B3129" w:rsidRDefault="000F40F4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0F40F4">
              <w:rPr>
                <w:rFonts w:ascii="Arial" w:hAnsi="Arial" w:cs="Arial"/>
                <w:b/>
                <w:color w:val="0000FF"/>
                <w:sz w:val="18"/>
                <w:szCs w:val="18"/>
              </w:rPr>
              <w:t>PROYECTO DE VIVIENDA CUALITATIVA EN EL MUNICIPIO DE MOJOCOYA - FASE (X) 2025 - CHUQUISACA (</w:t>
            </w:r>
            <w:r w:rsidR="00EC245F">
              <w:rPr>
                <w:rFonts w:ascii="Arial" w:hAnsi="Arial" w:cs="Arial"/>
                <w:b/>
                <w:color w:val="0000FF"/>
                <w:sz w:val="18"/>
                <w:szCs w:val="18"/>
              </w:rPr>
              <w:t>SEGUNDA</w:t>
            </w:r>
            <w:r w:rsidRPr="000F40F4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CONVOCATORIA)</w:t>
            </w:r>
          </w:p>
        </w:tc>
      </w:tr>
      <w:bookmarkEnd w:id="0"/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6C6087D1" w:rsidR="00ED0D58" w:rsidRPr="00695371" w:rsidRDefault="00844AB4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844AB4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07</w:t>
            </w:r>
            <w:r w:rsidR="009E3F8B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4</w:t>
            </w:r>
            <w:r w:rsidRPr="00844AB4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4446D" w14:textId="77777777" w:rsidR="00C43305" w:rsidRPr="00C43305" w:rsidRDefault="00C43305" w:rsidP="00C433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43305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1B2BDF82" w14:textId="55CA58A7" w:rsidR="00077B8F" w:rsidRPr="00693B26" w:rsidRDefault="000F40F4" w:rsidP="009263A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F40F4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Bs. 2.711.874,53 (Dos Millones Setecientos Once Mil Ochocientos Setenta Y Cuatro 53/100 </w:t>
            </w:r>
            <w:proofErr w:type="gramStart"/>
            <w:r w:rsidRPr="000F40F4">
              <w:rPr>
                <w:rFonts w:ascii="Arial" w:hAnsi="Arial" w:cs="Arial"/>
                <w:b/>
                <w:color w:val="FF0000"/>
                <w:sz w:val="16"/>
                <w:szCs w:val="16"/>
              </w:rPr>
              <w:t>Bolivianos</w:t>
            </w:r>
            <w:proofErr w:type="gramEnd"/>
            <w:r w:rsidRPr="000F40F4">
              <w:rPr>
                <w:rFonts w:ascii="Arial" w:hAnsi="Arial" w:cs="Arial"/>
                <w:b/>
                <w:color w:val="FF0000"/>
                <w:sz w:val="16"/>
                <w:szCs w:val="16"/>
              </w:rPr>
              <w:t>)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4135BC65" w:rsidR="00B650D1" w:rsidRPr="00DE0394" w:rsidRDefault="00EC245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37E9DD2C" w:rsidR="00B650D1" w:rsidRPr="00DE0394" w:rsidRDefault="00EC245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D17CA8E" w14:textId="77777777" w:rsidR="00EC245F" w:rsidRDefault="00EC245F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BB0BC9A" w14:textId="462463DC" w:rsidR="00693B26" w:rsidRDefault="00EC245F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  <w:p w14:paraId="2CBACA55" w14:textId="558300F5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4862C404" w:rsidR="00693B26" w:rsidRPr="00DE0394" w:rsidRDefault="00EC245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2D63A49B" w:rsidR="00693B26" w:rsidRPr="00693B26" w:rsidRDefault="00182E5C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11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6A2A656E" w:rsidR="00693B26" w:rsidRPr="00693B26" w:rsidRDefault="00182E5C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736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Se realizará en la Calle Regimiento Campos </w:t>
            </w:r>
            <w:proofErr w:type="spellStart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N°</w:t>
            </w:r>
            <w:proofErr w:type="spellEnd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36685" w:rsidRPr="00DE0394" w14:paraId="6C8CA84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736685" w:rsidRPr="00DE0394" w:rsidRDefault="00736685" w:rsidP="007366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8BCBF5" w14:textId="77777777" w:rsidR="00736685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51C57CA" w14:textId="53117A76" w:rsidR="00736685" w:rsidRDefault="00EC245F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  <w:p w14:paraId="74BF01A2" w14:textId="73EF047B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2B4580AC" w:rsidR="00736685" w:rsidRPr="00DE0394" w:rsidRDefault="00EC245F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741E179F" w:rsidR="00736685" w:rsidRPr="00693B26" w:rsidRDefault="00182E5C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11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77777777" w:rsidR="00736685" w:rsidRPr="00693B26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339EB748" w:rsidR="00736685" w:rsidRPr="00693B26" w:rsidRDefault="00182E5C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736685" w:rsidRPr="00DE0394" w:rsidRDefault="00736685" w:rsidP="00736685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</w:t>
            </w:r>
            <w:proofErr w:type="spellStart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N°</w:t>
            </w:r>
            <w:proofErr w:type="spellEnd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146 esq. Cleto Loayza, </w:t>
            </w:r>
            <w:r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0951884A" w:rsidR="00736685" w:rsidRPr="00C43305" w:rsidRDefault="00EC245F" w:rsidP="00C43305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EC245F">
              <w:rPr>
                <w:b/>
                <w:bCs/>
                <w:sz w:val="16"/>
                <w:szCs w:val="16"/>
              </w:rPr>
              <w:t>https://meet.google.com/njj-hwjk-him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736685" w:rsidRPr="00DE0394" w:rsidRDefault="00736685" w:rsidP="0073668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6D892162" w:rsidR="00B650D1" w:rsidRPr="00DE0394" w:rsidRDefault="00EC245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79B8DCBB" w:rsidR="00B650D1" w:rsidRPr="00DE0394" w:rsidRDefault="00EC245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0FC47D38" w:rsidR="00B650D1" w:rsidRPr="00DE0394" w:rsidRDefault="00EC245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B446E3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19EE791D" w:rsidR="00B650D1" w:rsidRPr="00DE0394" w:rsidRDefault="00EC245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36133466" w:rsidR="00B650D1" w:rsidRPr="00DE0394" w:rsidRDefault="00EC245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463FCC66" w:rsidR="00B650D1" w:rsidRPr="00DE0394" w:rsidRDefault="00EC245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6A8F124C" w:rsidR="00B650D1" w:rsidRPr="00DE0394" w:rsidRDefault="00EC245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61131541" w:rsidR="00B650D1" w:rsidRPr="00DE0394" w:rsidRDefault="00EC245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3E5BFF4C" w:rsidR="00B650D1" w:rsidRPr="00DE0394" w:rsidRDefault="00EC245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04A9F9D6" w:rsidR="00B650D1" w:rsidRPr="00DE0394" w:rsidRDefault="00EC245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EC245F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EC245F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15A0"/>
    <w:rsid w:val="000176A1"/>
    <w:rsid w:val="0002622C"/>
    <w:rsid w:val="00064265"/>
    <w:rsid w:val="00071824"/>
    <w:rsid w:val="000762E5"/>
    <w:rsid w:val="00077B8F"/>
    <w:rsid w:val="00080829"/>
    <w:rsid w:val="00082958"/>
    <w:rsid w:val="0008606C"/>
    <w:rsid w:val="00091FDA"/>
    <w:rsid w:val="000F40F4"/>
    <w:rsid w:val="001330F5"/>
    <w:rsid w:val="00182E5C"/>
    <w:rsid w:val="001B6B15"/>
    <w:rsid w:val="001B744E"/>
    <w:rsid w:val="00216230"/>
    <w:rsid w:val="00253784"/>
    <w:rsid w:val="00280C2A"/>
    <w:rsid w:val="00285C11"/>
    <w:rsid w:val="00292050"/>
    <w:rsid w:val="002A766D"/>
    <w:rsid w:val="00301C16"/>
    <w:rsid w:val="0031560E"/>
    <w:rsid w:val="00334C4E"/>
    <w:rsid w:val="00346C84"/>
    <w:rsid w:val="00367AA6"/>
    <w:rsid w:val="003E3B48"/>
    <w:rsid w:val="003F0D6A"/>
    <w:rsid w:val="003F6F77"/>
    <w:rsid w:val="00401F6C"/>
    <w:rsid w:val="0041751A"/>
    <w:rsid w:val="00462977"/>
    <w:rsid w:val="00486412"/>
    <w:rsid w:val="004874E7"/>
    <w:rsid w:val="005203B7"/>
    <w:rsid w:val="00524EF0"/>
    <w:rsid w:val="0053539D"/>
    <w:rsid w:val="005642D5"/>
    <w:rsid w:val="00582DE9"/>
    <w:rsid w:val="00604110"/>
    <w:rsid w:val="0065025F"/>
    <w:rsid w:val="00657D0A"/>
    <w:rsid w:val="006666DF"/>
    <w:rsid w:val="00693B26"/>
    <w:rsid w:val="006A6318"/>
    <w:rsid w:val="006A6A9C"/>
    <w:rsid w:val="006B132A"/>
    <w:rsid w:val="006B72CB"/>
    <w:rsid w:val="006C0402"/>
    <w:rsid w:val="006C10C8"/>
    <w:rsid w:val="00731753"/>
    <w:rsid w:val="00736685"/>
    <w:rsid w:val="00745B80"/>
    <w:rsid w:val="00751830"/>
    <w:rsid w:val="007C5249"/>
    <w:rsid w:val="007F2A5F"/>
    <w:rsid w:val="007F3BC7"/>
    <w:rsid w:val="007F712F"/>
    <w:rsid w:val="00810DCC"/>
    <w:rsid w:val="00827CCD"/>
    <w:rsid w:val="008340A4"/>
    <w:rsid w:val="00844AB4"/>
    <w:rsid w:val="008467B4"/>
    <w:rsid w:val="00865CE0"/>
    <w:rsid w:val="008931F2"/>
    <w:rsid w:val="008B7570"/>
    <w:rsid w:val="008E46C5"/>
    <w:rsid w:val="008E6297"/>
    <w:rsid w:val="008E6F8B"/>
    <w:rsid w:val="00912DAD"/>
    <w:rsid w:val="00914044"/>
    <w:rsid w:val="009263A1"/>
    <w:rsid w:val="00983892"/>
    <w:rsid w:val="009917FC"/>
    <w:rsid w:val="009A306C"/>
    <w:rsid w:val="009B6AD1"/>
    <w:rsid w:val="009C54AE"/>
    <w:rsid w:val="009C6613"/>
    <w:rsid w:val="009E3F8B"/>
    <w:rsid w:val="00A34852"/>
    <w:rsid w:val="00A3702E"/>
    <w:rsid w:val="00A37605"/>
    <w:rsid w:val="00A46676"/>
    <w:rsid w:val="00A4694E"/>
    <w:rsid w:val="00A66FC1"/>
    <w:rsid w:val="00A70DD6"/>
    <w:rsid w:val="00A83456"/>
    <w:rsid w:val="00A84C5D"/>
    <w:rsid w:val="00AB06C6"/>
    <w:rsid w:val="00AB58B2"/>
    <w:rsid w:val="00B00F5B"/>
    <w:rsid w:val="00B40C55"/>
    <w:rsid w:val="00B650D1"/>
    <w:rsid w:val="00B748C0"/>
    <w:rsid w:val="00B82C1F"/>
    <w:rsid w:val="00B97C87"/>
    <w:rsid w:val="00BD0EE7"/>
    <w:rsid w:val="00BD3C43"/>
    <w:rsid w:val="00BD4F73"/>
    <w:rsid w:val="00C1256F"/>
    <w:rsid w:val="00C43305"/>
    <w:rsid w:val="00C54827"/>
    <w:rsid w:val="00C6670C"/>
    <w:rsid w:val="00C71CB1"/>
    <w:rsid w:val="00C748DC"/>
    <w:rsid w:val="00C7675B"/>
    <w:rsid w:val="00C866F6"/>
    <w:rsid w:val="00C87D12"/>
    <w:rsid w:val="00C94123"/>
    <w:rsid w:val="00CA6455"/>
    <w:rsid w:val="00CD4AD9"/>
    <w:rsid w:val="00CD521E"/>
    <w:rsid w:val="00CF42E0"/>
    <w:rsid w:val="00D13214"/>
    <w:rsid w:val="00D16595"/>
    <w:rsid w:val="00DC044C"/>
    <w:rsid w:val="00DC3740"/>
    <w:rsid w:val="00DD5423"/>
    <w:rsid w:val="00E423F7"/>
    <w:rsid w:val="00E44FA4"/>
    <w:rsid w:val="00E45339"/>
    <w:rsid w:val="00E51097"/>
    <w:rsid w:val="00E55C69"/>
    <w:rsid w:val="00E73C8C"/>
    <w:rsid w:val="00E758E4"/>
    <w:rsid w:val="00EC0423"/>
    <w:rsid w:val="00EC245F"/>
    <w:rsid w:val="00ED0D58"/>
    <w:rsid w:val="00ED42FD"/>
    <w:rsid w:val="00F122A9"/>
    <w:rsid w:val="00F20C0D"/>
    <w:rsid w:val="00F76D6E"/>
    <w:rsid w:val="00F80F44"/>
    <w:rsid w:val="00F94096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136</TotalTime>
  <Pages>1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50</cp:revision>
  <cp:lastPrinted>2025-07-09T14:17:00Z</cp:lastPrinted>
  <dcterms:created xsi:type="dcterms:W3CDTF">2025-03-29T15:04:00Z</dcterms:created>
  <dcterms:modified xsi:type="dcterms:W3CDTF">2025-07-09T14:17:00Z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