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3090ECD9" w:rsidR="00A77C81" w:rsidRPr="003E38E0" w:rsidRDefault="00696BC5" w:rsidP="00BF3DC4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203073456"/>
            <w:r w:rsidRPr="00696BC5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SUPERVISION PARA EL PROYECTO DE VIVIENDA NUEVA EN EL MUNICIPIO DE SAN IGNACIO -FASE(XXV) 2023- BENI</w:t>
            </w:r>
            <w:bookmarkEnd w:id="0"/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bookmarkStart w:id="1" w:name="_Hlk203073465"/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414634E6" w:rsidR="00A77C81" w:rsidRPr="00545432" w:rsidRDefault="008175D2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8175D2">
              <w:rPr>
                <w:rFonts w:ascii="Verdana" w:hAnsi="Verdana" w:cs="Arial"/>
                <w:sz w:val="16"/>
                <w:szCs w:val="16"/>
              </w:rPr>
              <w:t>AEV-BN-DC 018/2025 (PRIMERA CONVOCATORIA)</w:t>
            </w:r>
          </w:p>
        </w:tc>
      </w:tr>
      <w:bookmarkEnd w:id="1"/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5F26F496" w:rsidR="00A77C81" w:rsidRPr="002D7504" w:rsidRDefault="00696BC5" w:rsidP="0018581B">
            <w:pPr>
              <w:widowControl w:val="0"/>
              <w:jc w:val="both"/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</w:pPr>
            <w:r w:rsidRPr="00696BC5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Bs.108,601.46 </w:t>
            </w:r>
            <w:r w:rsidR="00F20028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Ciento ocho mil seiscientos uno</w:t>
            </w:r>
            <w:r w:rsidR="002512F8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 </w:t>
            </w:r>
            <w:r w:rsidR="0010749E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c</w:t>
            </w:r>
            <w:r w:rsidR="00726F97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on</w:t>
            </w:r>
            <w:r w:rsidR="00F17EEC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46</w:t>
            </w:r>
            <w:r w:rsidR="008F5E79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50243114 Internos: 806 </w:t>
            </w:r>
            <w:proofErr w:type="gramStart"/>
            <w:r w:rsidRPr="00545432">
              <w:rPr>
                <w:rFonts w:ascii="Verdana" w:hAnsi="Verdana" w:cs="Arial"/>
                <w:sz w:val="16"/>
                <w:szCs w:val="16"/>
              </w:rPr>
              <w:t>-  814</w:t>
            </w:r>
            <w:proofErr w:type="gramEnd"/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B61A11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2CE97BBE" w:rsidR="00A77C81" w:rsidRPr="00A77C81" w:rsidRDefault="00696BC5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192171C9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696BC5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337CBDB1" w:rsidR="00A77C81" w:rsidRPr="00A77C81" w:rsidRDefault="00696BC5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54DDA0FF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696BC5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5A511B58" w:rsidR="00A77C81" w:rsidRPr="00636A08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696BC5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6694C" w:rsidRPr="00636A08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636A08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42D8F4BF" w:rsidR="00A77C81" w:rsidRPr="00A77C81" w:rsidRDefault="00D9036B" w:rsidP="007E2E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696BC5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A77C81" w:rsidRPr="00636A08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183BE9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610AF0EC" w14:textId="77777777" w:rsidR="00B61A11" w:rsidRPr="00B61A11" w:rsidRDefault="002479E6" w:rsidP="00B61A11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8" w:tgtFrame="_blank" w:history="1">
              <w:r w:rsidR="00B61A11" w:rsidRPr="00B61A11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</w:rPr>
                <w:t>https://meet.google.com/yhq-irrw-zfh</w:t>
              </w:r>
            </w:hyperlink>
            <w:r w:rsidR="00B61A11" w:rsidRPr="00B61A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7BC981F2" w14:textId="77777777" w:rsidR="00B61A11" w:rsidRPr="00B61A11" w:rsidRDefault="00B61A11" w:rsidP="00B61A11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9" w:tgtFrame="_blank" w:history="1">
              <w:r w:rsidRPr="00B61A11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</w:rPr>
                <w:t>https://youtube.com/live/3Sqp1pfCZDs?feature=share</w:t>
              </w:r>
            </w:hyperlink>
            <w:r w:rsidRPr="00B61A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39A37E77" w14:textId="5FC167C0" w:rsidR="00CF0EC6" w:rsidRPr="00636A08" w:rsidRDefault="00CF0EC6" w:rsidP="00CF0EC6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28755B8" w14:textId="3492C813" w:rsidR="00863281" w:rsidRPr="00636A08" w:rsidRDefault="00636A08" w:rsidP="0002601C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6A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06959648" w:rsidR="00A77C81" w:rsidRPr="00A77C81" w:rsidRDefault="00696BC5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751E7F81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696BC5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65193" w:rsidRPr="00A77C81" w14:paraId="55836BF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E28F7" w14:textId="77777777" w:rsidR="00465193" w:rsidRPr="00A77C81" w:rsidRDefault="00465193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36868A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42AE1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F646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D8AB5" w14:textId="77777777" w:rsidR="00465193" w:rsidRDefault="00465193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F3333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BDF4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327A85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30939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59F6F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222FD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5308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F49FF7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97B42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A531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4C008038" w:rsidR="00A77C81" w:rsidRPr="00A77C81" w:rsidRDefault="00696BC5" w:rsidP="002D71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69E4B2D6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04F35726" w:rsidR="00A77C81" w:rsidRPr="00A77C81" w:rsidRDefault="00696BC5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71EB28CB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6BD3ED01" w:rsidR="00A77C81" w:rsidRPr="00A77C81" w:rsidRDefault="00E179FC" w:rsidP="00183BE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7B14C849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5359C869" w:rsidR="00A77C81" w:rsidRPr="00A77C81" w:rsidRDefault="00E179F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34B89444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41DC245C" w:rsidR="00A77C81" w:rsidRPr="00A77C81" w:rsidRDefault="00A77C81" w:rsidP="00AA4CE1">
      <w:pPr>
        <w:widowControl w:val="0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10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4A9BE3DD" w:rsidR="0002168D" w:rsidRDefault="0019396D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59817EB5" wp14:editId="7F8F0AF7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43825" cy="10029825"/>
          <wp:effectExtent l="0" t="0" r="9525" b="95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3825" cy="100298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12E89"/>
    <w:rsid w:val="000175EA"/>
    <w:rsid w:val="0002168D"/>
    <w:rsid w:val="0002601C"/>
    <w:rsid w:val="00037ED8"/>
    <w:rsid w:val="0005710F"/>
    <w:rsid w:val="00057FAA"/>
    <w:rsid w:val="00072D69"/>
    <w:rsid w:val="000A72DE"/>
    <w:rsid w:val="000B7A27"/>
    <w:rsid w:val="000F16E4"/>
    <w:rsid w:val="00101749"/>
    <w:rsid w:val="00105113"/>
    <w:rsid w:val="0010749E"/>
    <w:rsid w:val="00122E4B"/>
    <w:rsid w:val="00130A1B"/>
    <w:rsid w:val="00133FC2"/>
    <w:rsid w:val="0014317D"/>
    <w:rsid w:val="00143AEA"/>
    <w:rsid w:val="00145EC5"/>
    <w:rsid w:val="0015699A"/>
    <w:rsid w:val="00164615"/>
    <w:rsid w:val="00183BE9"/>
    <w:rsid w:val="0018581B"/>
    <w:rsid w:val="00187DDC"/>
    <w:rsid w:val="0019396D"/>
    <w:rsid w:val="001A035F"/>
    <w:rsid w:val="001C4181"/>
    <w:rsid w:val="002118CF"/>
    <w:rsid w:val="00222DD0"/>
    <w:rsid w:val="00227E9F"/>
    <w:rsid w:val="00234D5D"/>
    <w:rsid w:val="002479E6"/>
    <w:rsid w:val="002512F8"/>
    <w:rsid w:val="00256AC5"/>
    <w:rsid w:val="002677B5"/>
    <w:rsid w:val="002700AA"/>
    <w:rsid w:val="002A6E2E"/>
    <w:rsid w:val="002B6273"/>
    <w:rsid w:val="002D71DC"/>
    <w:rsid w:val="002D7504"/>
    <w:rsid w:val="002F132F"/>
    <w:rsid w:val="002F3BA6"/>
    <w:rsid w:val="003075F4"/>
    <w:rsid w:val="00335F04"/>
    <w:rsid w:val="003D778C"/>
    <w:rsid w:val="003E0697"/>
    <w:rsid w:val="003E38E0"/>
    <w:rsid w:val="00400D1F"/>
    <w:rsid w:val="00403DF1"/>
    <w:rsid w:val="00420E11"/>
    <w:rsid w:val="004250BD"/>
    <w:rsid w:val="004279C7"/>
    <w:rsid w:val="00427F76"/>
    <w:rsid w:val="00442F95"/>
    <w:rsid w:val="00451104"/>
    <w:rsid w:val="00465193"/>
    <w:rsid w:val="00481702"/>
    <w:rsid w:val="0048619E"/>
    <w:rsid w:val="004F59A4"/>
    <w:rsid w:val="005000B0"/>
    <w:rsid w:val="00510006"/>
    <w:rsid w:val="005106C0"/>
    <w:rsid w:val="00525505"/>
    <w:rsid w:val="00545432"/>
    <w:rsid w:val="00561044"/>
    <w:rsid w:val="005832E8"/>
    <w:rsid w:val="00586E5D"/>
    <w:rsid w:val="005944CA"/>
    <w:rsid w:val="005A0BD0"/>
    <w:rsid w:val="005A4097"/>
    <w:rsid w:val="005A587C"/>
    <w:rsid w:val="005A5895"/>
    <w:rsid w:val="005B0056"/>
    <w:rsid w:val="005B464F"/>
    <w:rsid w:val="005C30D4"/>
    <w:rsid w:val="006057D6"/>
    <w:rsid w:val="00611040"/>
    <w:rsid w:val="00615C37"/>
    <w:rsid w:val="00636A08"/>
    <w:rsid w:val="00653CA7"/>
    <w:rsid w:val="00676C33"/>
    <w:rsid w:val="006905F6"/>
    <w:rsid w:val="00696BC5"/>
    <w:rsid w:val="006B18D7"/>
    <w:rsid w:val="006B26BE"/>
    <w:rsid w:val="006D0A08"/>
    <w:rsid w:val="006E1912"/>
    <w:rsid w:val="00726F97"/>
    <w:rsid w:val="007355DA"/>
    <w:rsid w:val="00735D11"/>
    <w:rsid w:val="007620E4"/>
    <w:rsid w:val="0076360A"/>
    <w:rsid w:val="007878DD"/>
    <w:rsid w:val="007A1C0C"/>
    <w:rsid w:val="007A6113"/>
    <w:rsid w:val="007C5897"/>
    <w:rsid w:val="007D5B7C"/>
    <w:rsid w:val="007E2E0B"/>
    <w:rsid w:val="007E3C75"/>
    <w:rsid w:val="007F3F74"/>
    <w:rsid w:val="008175D2"/>
    <w:rsid w:val="008337F7"/>
    <w:rsid w:val="00842BA6"/>
    <w:rsid w:val="00863281"/>
    <w:rsid w:val="0086556C"/>
    <w:rsid w:val="008A2F8C"/>
    <w:rsid w:val="008B23C0"/>
    <w:rsid w:val="008B6439"/>
    <w:rsid w:val="008C081D"/>
    <w:rsid w:val="008D1A58"/>
    <w:rsid w:val="008F5E79"/>
    <w:rsid w:val="00901E17"/>
    <w:rsid w:val="0090361D"/>
    <w:rsid w:val="00927886"/>
    <w:rsid w:val="00934D1D"/>
    <w:rsid w:val="009400BB"/>
    <w:rsid w:val="00960AAC"/>
    <w:rsid w:val="00964F34"/>
    <w:rsid w:val="009664F7"/>
    <w:rsid w:val="0099527A"/>
    <w:rsid w:val="009B5200"/>
    <w:rsid w:val="009D5E46"/>
    <w:rsid w:val="009E5616"/>
    <w:rsid w:val="009F0011"/>
    <w:rsid w:val="009F1008"/>
    <w:rsid w:val="009F20F1"/>
    <w:rsid w:val="009F37E9"/>
    <w:rsid w:val="00A14171"/>
    <w:rsid w:val="00A76D09"/>
    <w:rsid w:val="00A77C81"/>
    <w:rsid w:val="00A80E3E"/>
    <w:rsid w:val="00A82052"/>
    <w:rsid w:val="00A87C15"/>
    <w:rsid w:val="00AA2485"/>
    <w:rsid w:val="00AA4941"/>
    <w:rsid w:val="00AA4CE1"/>
    <w:rsid w:val="00AA77A4"/>
    <w:rsid w:val="00AB49EC"/>
    <w:rsid w:val="00B07F3C"/>
    <w:rsid w:val="00B473E5"/>
    <w:rsid w:val="00B47C64"/>
    <w:rsid w:val="00B611C1"/>
    <w:rsid w:val="00B61A11"/>
    <w:rsid w:val="00B61E33"/>
    <w:rsid w:val="00B6694C"/>
    <w:rsid w:val="00B7541A"/>
    <w:rsid w:val="00BB20E5"/>
    <w:rsid w:val="00BB6B77"/>
    <w:rsid w:val="00BC1236"/>
    <w:rsid w:val="00BE01BA"/>
    <w:rsid w:val="00BF0C77"/>
    <w:rsid w:val="00BF3DC4"/>
    <w:rsid w:val="00C007D2"/>
    <w:rsid w:val="00C017C9"/>
    <w:rsid w:val="00C04AB9"/>
    <w:rsid w:val="00C065FB"/>
    <w:rsid w:val="00C26C4F"/>
    <w:rsid w:val="00C36E05"/>
    <w:rsid w:val="00C51A77"/>
    <w:rsid w:val="00C51F88"/>
    <w:rsid w:val="00C67B0E"/>
    <w:rsid w:val="00C728E9"/>
    <w:rsid w:val="00C95CF5"/>
    <w:rsid w:val="00CB0412"/>
    <w:rsid w:val="00CB570C"/>
    <w:rsid w:val="00CE29B3"/>
    <w:rsid w:val="00CF0EC6"/>
    <w:rsid w:val="00CF1EE1"/>
    <w:rsid w:val="00CF50ED"/>
    <w:rsid w:val="00CF5A33"/>
    <w:rsid w:val="00D001A4"/>
    <w:rsid w:val="00D13240"/>
    <w:rsid w:val="00D17250"/>
    <w:rsid w:val="00D514C5"/>
    <w:rsid w:val="00D54CCA"/>
    <w:rsid w:val="00D9036B"/>
    <w:rsid w:val="00DB4195"/>
    <w:rsid w:val="00DD4F44"/>
    <w:rsid w:val="00DE7828"/>
    <w:rsid w:val="00DF010E"/>
    <w:rsid w:val="00E12577"/>
    <w:rsid w:val="00E179FC"/>
    <w:rsid w:val="00E26DF9"/>
    <w:rsid w:val="00E3401A"/>
    <w:rsid w:val="00E601FE"/>
    <w:rsid w:val="00E74D03"/>
    <w:rsid w:val="00E94C6E"/>
    <w:rsid w:val="00EB4058"/>
    <w:rsid w:val="00EC34A8"/>
    <w:rsid w:val="00ED638C"/>
    <w:rsid w:val="00EE3367"/>
    <w:rsid w:val="00F0114B"/>
    <w:rsid w:val="00F17EEC"/>
    <w:rsid w:val="00F20028"/>
    <w:rsid w:val="00F26DBE"/>
    <w:rsid w:val="00F435D9"/>
    <w:rsid w:val="00F51D86"/>
    <w:rsid w:val="00F55CCB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yhq-irrw-zf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be.com/live/3Sqp1pfCZDs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390</TotalTime>
  <Pages>1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148</cp:revision>
  <cp:lastPrinted>2025-07-11T00:55:00Z</cp:lastPrinted>
  <dcterms:created xsi:type="dcterms:W3CDTF">2024-08-29T15:56:00Z</dcterms:created>
  <dcterms:modified xsi:type="dcterms:W3CDTF">2025-07-11T00:59:00Z</dcterms:modified>
</cp:coreProperties>
</file>