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5F5A29F" w:rsidR="00ED0D58" w:rsidRPr="008B3129" w:rsidRDefault="008175DD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175DD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CAMARGO -FASE (XV) 2025 – CHUQUISACA (PRIMERA CONVOCATORI</w:t>
            </w:r>
            <w:r w:rsidR="00471FF5">
              <w:rPr>
                <w:rFonts w:ascii="Arial" w:hAnsi="Arial" w:cs="Arial"/>
                <w:b/>
                <w:color w:val="0000FF"/>
                <w:sz w:val="18"/>
                <w:szCs w:val="18"/>
              </w:rPr>
              <w:t>A SEGUNDA PUBLICACIÓN</w:t>
            </w:r>
            <w:r w:rsidRPr="008175DD">
              <w:rPr>
                <w:rFonts w:ascii="Arial" w:hAnsi="Arial" w:cs="Arial"/>
                <w:b/>
                <w:color w:val="0000FF"/>
                <w:sz w:val="18"/>
                <w:szCs w:val="18"/>
              </w:rPr>
              <w:t>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1B0DB54E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8175D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81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24119737" w:rsidR="00077B8F" w:rsidRPr="00693B26" w:rsidRDefault="00717137" w:rsidP="007171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</w:t>
            </w:r>
            <w:r w:rsidR="008175DD" w:rsidRPr="008175DD">
              <w:rPr>
                <w:rFonts w:ascii="Arial" w:hAnsi="Arial" w:cs="Arial"/>
                <w:b/>
                <w:color w:val="0000FF"/>
                <w:sz w:val="16"/>
                <w:szCs w:val="16"/>
              </w:rPr>
              <w:t>Bs. 124.248,33 (Ciento Veinticuatro Mil Doscientos Cuarenta y Ocho 33/100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08B5F5F" w:rsidR="00B650D1" w:rsidRPr="00DE0394" w:rsidRDefault="00471FF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0851F7F8" w:rsidR="00B650D1" w:rsidRPr="00DE0394" w:rsidRDefault="00471FF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50C21391" w:rsidR="00316608" w:rsidRPr="00DE0394" w:rsidRDefault="00471FF5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398FEAD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6928D058" w:rsidR="00693B26" w:rsidRPr="00693B26" w:rsidRDefault="008175D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ACE82D0" w:rsidR="00693B26" w:rsidRPr="00693B26" w:rsidRDefault="008175D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B6A60C8" w:rsidR="00693B26" w:rsidRPr="00DE0394" w:rsidRDefault="00471FF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D570B28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5D84BEE" w:rsidR="00693B26" w:rsidRPr="00693B26" w:rsidRDefault="008175D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B5ABD63" w:rsidR="00693B26" w:rsidRPr="00693B26" w:rsidRDefault="008175DD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5DB63202" w14:textId="77777777" w:rsidR="008175DD" w:rsidRPr="00DE0394" w:rsidRDefault="008175DD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2586F51B" w:rsidR="00693B26" w:rsidRPr="00CD29B3" w:rsidRDefault="00471FF5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71FF5">
              <w:rPr>
                <w:rFonts w:ascii="Arial" w:hAnsi="Arial" w:cs="Arial"/>
                <w:b/>
                <w:i/>
                <w:sz w:val="14"/>
              </w:rPr>
              <w:t>https://meet.google.com/jox-oesg-ytb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3F426A1" w:rsidR="00B650D1" w:rsidRPr="00DE0394" w:rsidRDefault="00471FF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0B844BEC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36BB4CF8" w:rsidR="00B650D1" w:rsidRPr="00DE0394" w:rsidRDefault="00471FF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92AD91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6AAD041" w:rsidR="00B650D1" w:rsidRPr="00DE0394" w:rsidRDefault="00471FF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114D0F4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45AD292" w:rsidR="00B650D1" w:rsidRPr="00DE0394" w:rsidRDefault="00471FF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61746DD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6BD37AF" w:rsidR="00B650D1" w:rsidRPr="00DE0394" w:rsidRDefault="00471FF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490CD9F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22E52" w14:textId="77777777" w:rsidR="0018691C" w:rsidRDefault="0018691C">
      <w:r>
        <w:separator/>
      </w:r>
    </w:p>
  </w:endnote>
  <w:endnote w:type="continuationSeparator" w:id="0">
    <w:p w14:paraId="02AB3D86" w14:textId="77777777" w:rsidR="0018691C" w:rsidRDefault="0018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80A9" w14:textId="77777777" w:rsidR="0018691C" w:rsidRDefault="0018691C">
      <w:r>
        <w:separator/>
      </w:r>
    </w:p>
  </w:footnote>
  <w:footnote w:type="continuationSeparator" w:id="0">
    <w:p w14:paraId="3A0A06BB" w14:textId="77777777" w:rsidR="0018691C" w:rsidRDefault="0018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471FF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471FF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71FF5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175DD"/>
    <w:rsid w:val="008340A4"/>
    <w:rsid w:val="008467B4"/>
    <w:rsid w:val="00846BE9"/>
    <w:rsid w:val="00852E0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71188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83456"/>
    <w:rsid w:val="00A84C5D"/>
    <w:rsid w:val="00AA7F2E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143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57</cp:revision>
  <cp:lastPrinted>2025-07-09T14:01:00Z</cp:lastPrinted>
  <dcterms:created xsi:type="dcterms:W3CDTF">2025-03-29T15:04:00Z</dcterms:created>
  <dcterms:modified xsi:type="dcterms:W3CDTF">2025-07-09T14:01:00Z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