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7"/>
        <w:gridCol w:w="1876"/>
        <w:gridCol w:w="168"/>
        <w:gridCol w:w="129"/>
        <w:gridCol w:w="252"/>
        <w:gridCol w:w="753"/>
        <w:gridCol w:w="122"/>
        <w:gridCol w:w="120"/>
        <w:gridCol w:w="169"/>
        <w:gridCol w:w="163"/>
        <w:gridCol w:w="120"/>
        <w:gridCol w:w="379"/>
        <w:gridCol w:w="120"/>
        <w:gridCol w:w="470"/>
        <w:gridCol w:w="120"/>
        <w:gridCol w:w="122"/>
        <w:gridCol w:w="278"/>
        <w:gridCol w:w="51"/>
        <w:gridCol w:w="75"/>
        <w:gridCol w:w="88"/>
        <w:gridCol w:w="364"/>
        <w:gridCol w:w="122"/>
        <w:gridCol w:w="122"/>
        <w:gridCol w:w="1766"/>
        <w:gridCol w:w="240"/>
        <w:gridCol w:w="387"/>
      </w:tblGrid>
      <w:tr w:rsidR="007E7FD9" w:rsidRPr="00AD6FF4" w14:paraId="0EBB7E6E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85400A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2A2B6F2" w:rsidR="0085400A" w:rsidRPr="00DE7E00" w:rsidRDefault="00E35DA9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E35DA9">
              <w:rPr>
                <w:b/>
                <w:bCs/>
                <w:sz w:val="16"/>
                <w:szCs w:val="16"/>
                <w:lang w:val="es-BO"/>
              </w:rPr>
              <w:t xml:space="preserve">PROYECTO DE VIVIENDA CUALITATIVA EN EL MUNICIPIO DE SAN IGNACIO DE </w:t>
            </w:r>
            <w:proofErr w:type="gramStart"/>
            <w:r w:rsidRPr="00E35DA9">
              <w:rPr>
                <w:b/>
                <w:bCs/>
                <w:sz w:val="16"/>
                <w:szCs w:val="16"/>
                <w:lang w:val="es-BO"/>
              </w:rPr>
              <w:t>VELASCO  -</w:t>
            </w:r>
            <w:proofErr w:type="gramEnd"/>
            <w:r w:rsidRPr="00E35DA9">
              <w:rPr>
                <w:b/>
                <w:bCs/>
                <w:sz w:val="16"/>
                <w:szCs w:val="16"/>
                <w:lang w:val="es-BO"/>
              </w:rPr>
              <w:t>FASE(XXIV)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85400A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85400A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D2F8667" w:rsidR="0085400A" w:rsidRPr="00DE7E00" w:rsidRDefault="00643734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bookmarkStart w:id="0" w:name="_Hlk204286730"/>
            <w:r w:rsidRPr="00643734">
              <w:rPr>
                <w:b/>
                <w:sz w:val="16"/>
                <w:szCs w:val="16"/>
              </w:rPr>
              <w:t xml:space="preserve">AEV- SC-DC </w:t>
            </w:r>
            <w:r w:rsidR="00C40647">
              <w:rPr>
                <w:b/>
                <w:sz w:val="16"/>
                <w:szCs w:val="16"/>
              </w:rPr>
              <w:t>17</w:t>
            </w:r>
            <w:r w:rsidR="00E35DA9">
              <w:rPr>
                <w:b/>
                <w:sz w:val="16"/>
                <w:szCs w:val="16"/>
              </w:rPr>
              <w:t>4</w:t>
            </w:r>
            <w:r w:rsidRPr="00643734">
              <w:rPr>
                <w:b/>
                <w:sz w:val="16"/>
                <w:szCs w:val="16"/>
              </w:rPr>
              <w:t>/2025</w:t>
            </w:r>
            <w:bookmarkEnd w:id="0"/>
          </w:p>
        </w:tc>
        <w:tc>
          <w:tcPr>
            <w:tcW w:w="1645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85400A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85400A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1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1"/>
          </w:p>
        </w:tc>
        <w:tc>
          <w:tcPr>
            <w:tcW w:w="2656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85400A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4B73CE20" w:rsidR="006428C7" w:rsidRPr="009B7254" w:rsidRDefault="00E35DA9" w:rsidP="009B7254">
            <w:pPr>
              <w:spacing w:line="240" w:lineRule="atLeast"/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Bs. 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3.842.876,33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TRES MILLONES OCHOCIENTOS CUARENTA Y DOS MIL OCHOCIENTOS SETENTA Y SEIS 33/100 BOLIVIANOS</w:t>
            </w:r>
            <w:r w:rsidRPr="00F71767"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).</w:t>
            </w:r>
            <w:r w:rsidRPr="00F71767">
              <w:rPr>
                <w:rFonts w:ascii="Verdana" w:eastAsia="Times New Roman" w:hAnsi="Verdana" w:cs="Tahoma"/>
                <w:color w:val="FF0000"/>
                <w:sz w:val="20"/>
                <w:szCs w:val="20"/>
              </w:rPr>
              <w:t xml:space="preserve"> </w:t>
            </w:r>
            <w:bookmarkEnd w:id="2"/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643734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643734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5A203F8A" w:rsidR="009C273C" w:rsidRPr="009B7254" w:rsidRDefault="00E35DA9" w:rsidP="009B7254">
            <w:pPr>
              <w:widowControl/>
              <w:autoSpaceDE/>
              <w:autoSpaceDN/>
              <w:spacing w:line="260" w:lineRule="atLeast"/>
              <w:jc w:val="both"/>
              <w:rPr>
                <w:rFonts w:ascii="Tahoma" w:eastAsia="Times New Roman" w:hAnsi="Tahoma" w:cs="Tahoma"/>
                <w:color w:val="000000"/>
                <w:sz w:val="20"/>
                <w:szCs w:val="16"/>
                <w:lang w:val="es-ES_tradnl"/>
              </w:rPr>
            </w:pPr>
            <w:r w:rsidRPr="00882269"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 xml:space="preserve">es de 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 w:rsidRPr="008A5BA6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8A5BA6"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85400A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9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85400A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85400A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85400A">
        <w:trPr>
          <w:trHeight w:val="284"/>
        </w:trPr>
        <w:tc>
          <w:tcPr>
            <w:tcW w:w="219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85400A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F71E09D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18F321FA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FF3895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2356A5B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3DE8CF13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85400A">
        <w:trPr>
          <w:trHeight w:val="132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85400A">
        <w:trPr>
          <w:trHeight w:val="77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42173792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3D4A22" w14:textId="44B78449" w:rsidR="009C273C" w:rsidRDefault="00DA40E9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30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  <w:p w14:paraId="0951DB3D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454615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CBF393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63611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F51B9E" w14:textId="77777777" w:rsidR="009C273C" w:rsidRDefault="009C273C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5EAEFA4E" w:rsidR="009C273C" w:rsidRPr="00E169D4" w:rsidRDefault="009B7254" w:rsidP="000548E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A40E9">
              <w:rPr>
                <w:sz w:val="16"/>
                <w:szCs w:val="16"/>
                <w:lang w:val="es-BO"/>
              </w:rPr>
              <w:t>1</w:t>
            </w:r>
            <w:r w:rsidR="009C273C">
              <w:rPr>
                <w:sz w:val="16"/>
                <w:szCs w:val="16"/>
                <w:lang w:val="es-BO"/>
              </w:rPr>
              <w:t>:</w:t>
            </w:r>
            <w:r w:rsidR="00DA40E9">
              <w:rPr>
                <w:sz w:val="16"/>
                <w:szCs w:val="16"/>
                <w:lang w:val="es-BO"/>
              </w:rPr>
              <w:t>00</w:t>
            </w:r>
            <w:r w:rsidR="009C273C">
              <w:rPr>
                <w:sz w:val="16"/>
                <w:szCs w:val="16"/>
                <w:lang w:val="es-BO"/>
              </w:rPr>
              <w:t xml:space="preserve"> am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3962C023" w:rsidR="009C273C" w:rsidRPr="000740AF" w:rsidRDefault="00DA40E9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A40E9">
              <w:rPr>
                <w:b/>
                <w:bCs/>
                <w:i/>
                <w:color w:val="002060"/>
                <w:sz w:val="16"/>
                <w:szCs w:val="16"/>
              </w:rPr>
              <w:t>meet.google.com/</w:t>
            </w:r>
            <w:proofErr w:type="spellStart"/>
            <w:r w:rsidRPr="00DA40E9">
              <w:rPr>
                <w:b/>
                <w:bCs/>
                <w:i/>
                <w:color w:val="002060"/>
                <w:sz w:val="16"/>
                <w:szCs w:val="16"/>
              </w:rPr>
              <w:t>qjk-</w:t>
            </w:r>
            <w:r w:rsidRPr="00DA40E9">
              <w:rPr>
                <w:b/>
                <w:bCs/>
                <w:i/>
                <w:color w:val="002060"/>
                <w:sz w:val="16"/>
                <w:szCs w:val="16"/>
              </w:rPr>
              <w:lastRenderedPageBreak/>
              <w:t>fqtb-bwg</w:t>
            </w:r>
            <w:proofErr w:type="spellEnd"/>
          </w:p>
        </w:tc>
        <w:tc>
          <w:tcPr>
            <w:tcW w:w="20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5F487BD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85400A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85400A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1E01D0A" w:rsidR="009C273C" w:rsidRPr="003A673E" w:rsidRDefault="00FF3895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85400A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B776C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85400A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CB269C4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FF389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85400A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85400A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2E44B60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1D83354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85400A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4" w:name="_Hlk201796281"/>
      <w:bookmarkEnd w:id="3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4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F52CD" w14:textId="77777777" w:rsidR="002E4D1A" w:rsidRDefault="002E4D1A" w:rsidP="0002168D">
      <w:r>
        <w:separator/>
      </w:r>
    </w:p>
  </w:endnote>
  <w:endnote w:type="continuationSeparator" w:id="0">
    <w:p w14:paraId="2C8D77C7" w14:textId="77777777" w:rsidR="002E4D1A" w:rsidRDefault="002E4D1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254F" w14:textId="77777777" w:rsidR="002E4D1A" w:rsidRDefault="002E4D1A" w:rsidP="0002168D">
      <w:r>
        <w:separator/>
      </w:r>
    </w:p>
  </w:footnote>
  <w:footnote w:type="continuationSeparator" w:id="0">
    <w:p w14:paraId="55565025" w14:textId="77777777" w:rsidR="002E4D1A" w:rsidRDefault="002E4D1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4D1A"/>
    <w:rsid w:val="002E7E12"/>
    <w:rsid w:val="003148D0"/>
    <w:rsid w:val="00356BB3"/>
    <w:rsid w:val="0037646F"/>
    <w:rsid w:val="003A673E"/>
    <w:rsid w:val="003C10F4"/>
    <w:rsid w:val="003C4059"/>
    <w:rsid w:val="004A7E2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428C7"/>
    <w:rsid w:val="00643734"/>
    <w:rsid w:val="00645513"/>
    <w:rsid w:val="0066786B"/>
    <w:rsid w:val="006B3334"/>
    <w:rsid w:val="006C6913"/>
    <w:rsid w:val="00736A27"/>
    <w:rsid w:val="0077325F"/>
    <w:rsid w:val="007B0F98"/>
    <w:rsid w:val="007E7FD9"/>
    <w:rsid w:val="00812DD4"/>
    <w:rsid w:val="00824DBB"/>
    <w:rsid w:val="0085400A"/>
    <w:rsid w:val="008766BA"/>
    <w:rsid w:val="00885A0A"/>
    <w:rsid w:val="0089490A"/>
    <w:rsid w:val="008D3831"/>
    <w:rsid w:val="008D6944"/>
    <w:rsid w:val="0090062C"/>
    <w:rsid w:val="009657E4"/>
    <w:rsid w:val="009906A8"/>
    <w:rsid w:val="009B7254"/>
    <w:rsid w:val="009C273C"/>
    <w:rsid w:val="009C50DB"/>
    <w:rsid w:val="009D5E46"/>
    <w:rsid w:val="009E2C8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50472"/>
    <w:rsid w:val="00D64D32"/>
    <w:rsid w:val="00D92EB6"/>
    <w:rsid w:val="00DA197C"/>
    <w:rsid w:val="00DA40E9"/>
    <w:rsid w:val="00DC7BFD"/>
    <w:rsid w:val="00DD3261"/>
    <w:rsid w:val="00DE7E00"/>
    <w:rsid w:val="00DF4E93"/>
    <w:rsid w:val="00E14848"/>
    <w:rsid w:val="00E3401A"/>
    <w:rsid w:val="00E3425E"/>
    <w:rsid w:val="00E35DA9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2025-07-25T02:31:00Z</dcterms:created>
  <dcterms:modified xsi:type="dcterms:W3CDTF">2025-07-25T02:31:00Z</dcterms:modified>
</cp:coreProperties>
</file>