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1"/>
        <w:gridCol w:w="147"/>
        <w:gridCol w:w="20"/>
        <w:gridCol w:w="70"/>
        <w:gridCol w:w="26"/>
        <w:gridCol w:w="434"/>
        <w:gridCol w:w="134"/>
        <w:gridCol w:w="143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6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7B4B4852" w:rsidR="00ED0D58" w:rsidRPr="008B3129" w:rsidRDefault="005F797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5F7971">
              <w:rPr>
                <w:rFonts w:ascii="Arial" w:hAnsi="Arial" w:cs="Arial"/>
                <w:b/>
                <w:color w:val="0000FF"/>
                <w:sz w:val="18"/>
                <w:szCs w:val="18"/>
              </w:rPr>
              <w:t>INSPECTORÍA PARA EL PROYECTO DE VIVIENDA CUALITATIVA EN EL MUNICIPIO DE SUCRE – FASE (LXXXVI) 2025 – CHUQUISACA (PRIMERA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4BCFCDCD" w:rsidR="00ED0D58" w:rsidRPr="00695371" w:rsidRDefault="00C94123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8C4DD8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8</w:t>
            </w:r>
            <w:r w:rsidR="005F797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7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E89A01" w14:textId="77777777" w:rsidR="005F7971" w:rsidRPr="005F7971" w:rsidRDefault="005F7971" w:rsidP="005F7971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5F7971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7A69066E" w:rsidR="00077B8F" w:rsidRPr="00693B26" w:rsidRDefault="005F7971" w:rsidP="005F797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F7971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Bs. 119.173,31 (Ciento Diecinueve Mil Ciento Setenta y Tres 31/100 </w:t>
            </w:r>
            <w:proofErr w:type="gramStart"/>
            <w:r w:rsidRPr="005F7971">
              <w:rPr>
                <w:rFonts w:ascii="Arial" w:hAnsi="Arial" w:cs="Arial"/>
                <w:b/>
                <w:color w:val="0000FF"/>
                <w:sz w:val="16"/>
                <w:szCs w:val="16"/>
              </w:rPr>
              <w:t>Bolivianos</w:t>
            </w:r>
            <w:proofErr w:type="gramEnd"/>
            <w:r w:rsidRPr="005F7971">
              <w:rPr>
                <w:rFonts w:ascii="Arial" w:hAnsi="Arial" w:cs="Arial"/>
                <w:b/>
                <w:color w:val="0000FF"/>
                <w:sz w:val="16"/>
                <w:szCs w:val="16"/>
              </w:rPr>
              <w:t>).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6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82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71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DA92C" w14:textId="4622519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143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42CB2D5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56506CCF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BACA55" w14:textId="374C1022" w:rsidR="00316608" w:rsidRPr="00DE0394" w:rsidRDefault="005F7971" w:rsidP="0031660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0398FEAD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3E01C65D" w:rsidR="00693B26" w:rsidRPr="00693B26" w:rsidRDefault="005F797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09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3DBCE" w14:textId="6C349C0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57451CF8" w:rsidR="00693B26" w:rsidRPr="00693B26" w:rsidRDefault="005F797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8619566" w:rsidR="00693B26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5D570B28" w:rsidR="00693B26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382ED6D5" w:rsidR="00693B26" w:rsidRPr="00693B26" w:rsidRDefault="005F797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10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2E3C2" w14:textId="5DF8CDE5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4F5E446E" w:rsidR="00693B26" w:rsidRPr="00693B26" w:rsidRDefault="005F7971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CD29B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BD4F73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5DB63202" w14:textId="77777777" w:rsidR="008175DD" w:rsidRPr="00DE0394" w:rsidRDefault="008175DD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</w:p>
          <w:p w14:paraId="220D00BE" w14:textId="33FAAAB2" w:rsidR="00693B26" w:rsidRPr="00CD29B3" w:rsidRDefault="005F7971" w:rsidP="00CD29B3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5F7971">
              <w:rPr>
                <w:rFonts w:ascii="Arial" w:hAnsi="Arial" w:cs="Arial"/>
                <w:b/>
                <w:i/>
                <w:sz w:val="14"/>
              </w:rPr>
              <w:t>https://meet.google.com/agj-mjng-hbx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FEC7F4A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0B844BEC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A54D4" w14:textId="58D8F81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801" w14:textId="7592AD91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530931ED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5114D0F4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492B5F48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661746DD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71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71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24CF9AA" w:rsidR="00B650D1" w:rsidRPr="00DE0394" w:rsidRDefault="005F797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4490CD9F" w:rsidR="00B650D1" w:rsidRPr="00DE0394" w:rsidRDefault="008175DD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496AB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62D131" w14:textId="77777777" w:rsidR="006632C2" w:rsidRDefault="006632C2">
      <w:r>
        <w:separator/>
      </w:r>
    </w:p>
  </w:endnote>
  <w:endnote w:type="continuationSeparator" w:id="0">
    <w:p w14:paraId="1D824F56" w14:textId="77777777" w:rsidR="006632C2" w:rsidRDefault="0066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B3C35" w14:textId="77777777" w:rsidR="006632C2" w:rsidRDefault="006632C2">
      <w:r>
        <w:separator/>
      </w:r>
    </w:p>
  </w:footnote>
  <w:footnote w:type="continuationSeparator" w:id="0">
    <w:p w14:paraId="2A3A7104" w14:textId="77777777" w:rsidR="006632C2" w:rsidRDefault="0066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5F7971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5F7971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5F7971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912DAD"/>
    <w:rsid w:val="00914044"/>
    <w:rsid w:val="009263A1"/>
    <w:rsid w:val="00971188"/>
    <w:rsid w:val="00983892"/>
    <w:rsid w:val="009917FC"/>
    <w:rsid w:val="009A306C"/>
    <w:rsid w:val="009B6AD1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D0D58"/>
    <w:rsid w:val="00EF199C"/>
    <w:rsid w:val="00EF7FA3"/>
    <w:rsid w:val="00F122A9"/>
    <w:rsid w:val="00F33874"/>
    <w:rsid w:val="00F563A8"/>
    <w:rsid w:val="00F730C3"/>
    <w:rsid w:val="00F76D6E"/>
    <w:rsid w:val="00F80F44"/>
    <w:rsid w:val="00F92364"/>
    <w:rsid w:val="00F94096"/>
    <w:rsid w:val="00FB74EF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160</TotalTime>
  <Pages>1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62</cp:revision>
  <cp:lastPrinted>2025-07-14T16:03:00Z</cp:lastPrinted>
  <dcterms:created xsi:type="dcterms:W3CDTF">2025-03-29T15:04:00Z</dcterms:created>
  <dcterms:modified xsi:type="dcterms:W3CDTF">2025-07-14T16:03:00Z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