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569BA312" w:rsidR="00ED0D58" w:rsidRPr="008B3129" w:rsidRDefault="00474A07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474A07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MONTEAGUDO -FASE(XX)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46B68802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8C4DD8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  <w:r w:rsidR="00474A07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05EBD" w14:textId="77777777" w:rsidR="00474A07" w:rsidRPr="00474A07" w:rsidRDefault="00474A07" w:rsidP="00474A07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474A07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445F422A" w:rsidR="00077B8F" w:rsidRPr="00693B26" w:rsidRDefault="00474A07" w:rsidP="00474A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4A0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120.867,69 (Ciento Veinte Mil Ochocientos Sesenta y Siete 69/100 </w:t>
            </w:r>
            <w:proofErr w:type="gramStart"/>
            <w:r w:rsidRPr="00474A07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474A07">
              <w:rPr>
                <w:rFonts w:ascii="Arial" w:hAnsi="Arial" w:cs="Arial"/>
                <w:b/>
                <w:color w:val="0000FF"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2CB2D5D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56506CCF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374C1022" w:rsidR="00316608" w:rsidRPr="00DE0394" w:rsidRDefault="005F7971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0398FEAD" w:rsidR="00693B26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5018BE5" w:rsidR="00693B26" w:rsidRPr="00693B26" w:rsidRDefault="00474A0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8FE7513" w:rsidR="00693B26" w:rsidRPr="00693B26" w:rsidRDefault="00474A0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8619566" w:rsidR="00693B26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5D570B28" w:rsidR="00693B26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0BF97D8A" w:rsidR="00693B26" w:rsidRPr="00693B26" w:rsidRDefault="00474A0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4DD4ACE3" w:rsidR="00693B26" w:rsidRPr="00693B26" w:rsidRDefault="00474A0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5DB63202" w14:textId="77777777" w:rsidR="008175DD" w:rsidRPr="00DE0394" w:rsidRDefault="008175DD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56879B14" w:rsidR="00693B26" w:rsidRPr="00CD29B3" w:rsidRDefault="00474A07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74A07">
              <w:rPr>
                <w:rFonts w:ascii="Arial" w:hAnsi="Arial" w:cs="Arial"/>
                <w:b/>
                <w:i/>
                <w:sz w:val="14"/>
              </w:rPr>
              <w:t>https://meet.google.com/cib-hine-iaw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FEC7F4A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0B844BEC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8D8F81D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592AD91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530931ED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114D0F4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92B5F48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61746DD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024CF9AA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490CD9F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2D131" w14:textId="77777777" w:rsidR="006632C2" w:rsidRDefault="006632C2">
      <w:r>
        <w:separator/>
      </w:r>
    </w:p>
  </w:endnote>
  <w:endnote w:type="continuationSeparator" w:id="0">
    <w:p w14:paraId="1D824F56" w14:textId="77777777" w:rsidR="006632C2" w:rsidRDefault="0066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3C35" w14:textId="77777777" w:rsidR="006632C2" w:rsidRDefault="006632C2">
      <w:r>
        <w:separator/>
      </w:r>
    </w:p>
  </w:footnote>
  <w:footnote w:type="continuationSeparator" w:id="0">
    <w:p w14:paraId="2A3A7104" w14:textId="77777777" w:rsidR="006632C2" w:rsidRDefault="0066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474A07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474A07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4095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7442F"/>
    <w:rsid w:val="0018691C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F0D6A"/>
    <w:rsid w:val="003F596B"/>
    <w:rsid w:val="003F6F77"/>
    <w:rsid w:val="00401F6C"/>
    <w:rsid w:val="0041751A"/>
    <w:rsid w:val="00456519"/>
    <w:rsid w:val="00474A07"/>
    <w:rsid w:val="00486412"/>
    <w:rsid w:val="004874E7"/>
    <w:rsid w:val="00496AB5"/>
    <w:rsid w:val="00524CFD"/>
    <w:rsid w:val="00524EF0"/>
    <w:rsid w:val="005642D5"/>
    <w:rsid w:val="00582287"/>
    <w:rsid w:val="00582DE9"/>
    <w:rsid w:val="005F7971"/>
    <w:rsid w:val="0065025F"/>
    <w:rsid w:val="00657D0A"/>
    <w:rsid w:val="006632C2"/>
    <w:rsid w:val="00693B26"/>
    <w:rsid w:val="006A6318"/>
    <w:rsid w:val="006A6A9C"/>
    <w:rsid w:val="006B132A"/>
    <w:rsid w:val="006C10C8"/>
    <w:rsid w:val="00717137"/>
    <w:rsid w:val="00722A0E"/>
    <w:rsid w:val="007241EF"/>
    <w:rsid w:val="00745B80"/>
    <w:rsid w:val="00751830"/>
    <w:rsid w:val="00754326"/>
    <w:rsid w:val="007C5249"/>
    <w:rsid w:val="007F2A5F"/>
    <w:rsid w:val="007F3BC7"/>
    <w:rsid w:val="008175DD"/>
    <w:rsid w:val="008340A4"/>
    <w:rsid w:val="008467B4"/>
    <w:rsid w:val="00846BE9"/>
    <w:rsid w:val="00852E04"/>
    <w:rsid w:val="00865CE0"/>
    <w:rsid w:val="0087063C"/>
    <w:rsid w:val="008931F2"/>
    <w:rsid w:val="008B7570"/>
    <w:rsid w:val="008C4DD8"/>
    <w:rsid w:val="008E46C5"/>
    <w:rsid w:val="008E6297"/>
    <w:rsid w:val="00912DAD"/>
    <w:rsid w:val="00914044"/>
    <w:rsid w:val="009263A1"/>
    <w:rsid w:val="00971188"/>
    <w:rsid w:val="00983892"/>
    <w:rsid w:val="009917FC"/>
    <w:rsid w:val="009A306C"/>
    <w:rsid w:val="009B6AD1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735BC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13A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199C"/>
    <w:rsid w:val="00EF7FA3"/>
    <w:rsid w:val="00F122A9"/>
    <w:rsid w:val="00F33874"/>
    <w:rsid w:val="00F563A8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161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63</cp:revision>
  <cp:lastPrinted>2025-07-14T16:23:00Z</cp:lastPrinted>
  <dcterms:created xsi:type="dcterms:W3CDTF">2025-03-29T15:04:00Z</dcterms:created>
  <dcterms:modified xsi:type="dcterms:W3CDTF">2025-07-14T16:24:00Z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