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57"/>
        <w:gridCol w:w="147"/>
        <w:gridCol w:w="20"/>
        <w:gridCol w:w="70"/>
        <w:gridCol w:w="26"/>
        <w:gridCol w:w="170"/>
        <w:gridCol w:w="135"/>
        <w:gridCol w:w="135"/>
        <w:gridCol w:w="135"/>
        <w:gridCol w:w="257"/>
        <w:gridCol w:w="136"/>
        <w:gridCol w:w="409"/>
        <w:gridCol w:w="136"/>
        <w:gridCol w:w="551"/>
        <w:gridCol w:w="142"/>
        <w:gridCol w:w="138"/>
        <w:gridCol w:w="130"/>
        <w:gridCol w:w="370"/>
        <w:gridCol w:w="266"/>
        <w:gridCol w:w="491"/>
        <w:gridCol w:w="144"/>
        <w:gridCol w:w="144"/>
        <w:gridCol w:w="2409"/>
        <w:gridCol w:w="83"/>
      </w:tblGrid>
      <w:tr w:rsidR="00ED0D58" w:rsidRPr="004B3532" w14:paraId="6BC82C75" w14:textId="77777777" w:rsidTr="00EC6C4D">
        <w:trPr>
          <w:trHeight w:val="370"/>
          <w:jc w:val="center"/>
        </w:trPr>
        <w:tc>
          <w:tcPr>
            <w:tcW w:w="10001" w:type="dxa"/>
            <w:gridSpan w:val="24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EC6C4D">
        <w:trPr>
          <w:trHeight w:val="195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192BC6E" w:rsidR="00ED0D58" w:rsidRPr="008B3129" w:rsidRDefault="00955D9F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955D9F">
              <w:rPr>
                <w:rFonts w:ascii="Verdana" w:hAnsi="Verdana" w:cs="Arial"/>
                <w:color w:val="0000FF"/>
                <w:sz w:val="18"/>
                <w:szCs w:val="16"/>
              </w:rPr>
              <w:t>INSPECTORÍA PARA EL PROYECTO DE VIVIENDA CUALITATIVA EN EL MUNICIPIO DE SUCRE – FASE (LXXXVII)  – 2025 – CHUQUISACA (PRIMERA CONVOCATORIA)</w:t>
            </w:r>
          </w:p>
        </w:tc>
      </w:tr>
      <w:bookmarkEnd w:id="0"/>
      <w:tr w:rsidR="00ED0D58" w:rsidRPr="004B3532" w14:paraId="0CD0B198" w14:textId="77777777" w:rsidTr="00EC6C4D">
        <w:trPr>
          <w:trHeight w:val="188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4FD481F" w:rsidR="00ED0D58" w:rsidRPr="00695371" w:rsidRDefault="00C94123" w:rsidP="00955D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DA702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90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EC6C4D">
        <w:trPr>
          <w:trHeight w:val="117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EC6C4D">
        <w:trPr>
          <w:trHeight w:val="117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EC6C4D">
        <w:trPr>
          <w:trHeight w:val="172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64DED" w14:textId="77777777" w:rsidR="00717137" w:rsidRPr="00717137" w:rsidRDefault="00717137" w:rsidP="0071713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0E5645CB" w:rsidR="00077B8F" w:rsidRPr="00EC6C4D" w:rsidRDefault="00955D9F" w:rsidP="00EC6C4D">
            <w:pPr>
              <w:jc w:val="both"/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</w:pPr>
            <w:r w:rsidRPr="00955D9F"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  <w:t>Bs. 93.657,27 (Noventa y Tres Mil Seiscientos Cincuenta y Siete con  27/100 Bolivianos).</w:t>
            </w:r>
          </w:p>
        </w:tc>
      </w:tr>
      <w:tr w:rsidR="00ED0D58" w:rsidRPr="004B3532" w14:paraId="7C2211E5" w14:textId="77777777" w:rsidTr="00EC6C4D">
        <w:trPr>
          <w:trHeight w:val="188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1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EC6C4D">
        <w:trPr>
          <w:trHeight w:val="110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1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EC6C4D">
        <w:trPr>
          <w:trHeight w:val="66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1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8"/>
        </w:trPr>
        <w:tc>
          <w:tcPr>
            <w:tcW w:w="10001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8"/>
        </w:trPr>
        <w:tc>
          <w:tcPr>
            <w:tcW w:w="419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EC6C4D" w:rsidRPr="00EC6C4D" w14:paraId="044F81AD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C3170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1485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1035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A740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073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7AEE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EA8E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30BA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42B5B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1582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F14D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EC1E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D0F62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F59E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E8A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7676D52F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2E7AFF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18ED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416782" w14:textId="79AA695B" w:rsidR="00EC6C4D" w:rsidRPr="00EC6C4D" w:rsidRDefault="00DA7025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CAFC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6159E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324F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6D47E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6D72E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DD713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D236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3C06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9A3E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1EFB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64A0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429C6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EC6C4D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</w:tr>
      <w:tr w:rsidR="00EC6C4D" w:rsidRPr="00EC6C4D" w14:paraId="475E02C2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DD6E00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D1CEA5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F13ED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D96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63F8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1085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148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01C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EC44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C85E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8B12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FEEC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8B73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A82A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4395F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DE9C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19C89730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9C9E4B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71B0F0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DAD3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C1D5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F133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33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A9D0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5CD2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D692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D85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3F71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A497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1A24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8BC9F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02E2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82A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EC6C4D" w:rsidRPr="00EC6C4D" w14:paraId="337B81F8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5CD50B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65E135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DA2C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45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160C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B2C4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D91A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99DE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C09B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DF7B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FF7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6C1D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80D4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B16BE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84548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C9FC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4294574D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5E2A9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5368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9974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E895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8A2B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6BF2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F833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8FB2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37761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9F3F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06F7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11F4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2A4BC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A9C85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850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4D0FBB2B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370"/>
        </w:trPr>
        <w:tc>
          <w:tcPr>
            <w:tcW w:w="3925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E60541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781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60C0C9" w14:textId="07F5E191" w:rsidR="00EC6C4D" w:rsidRPr="00EC6C4D" w:rsidRDefault="00F63D4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A71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7603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159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5D57B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AC5B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581080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1EC87E" w14:textId="19238390" w:rsidR="00EC6C4D" w:rsidRPr="00F63D4F" w:rsidRDefault="00955D9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63D4F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6795" w14:textId="77777777" w:rsidR="00EC6C4D" w:rsidRPr="00F63D4F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8A8DA" w14:textId="77777777" w:rsidR="00EC6C4D" w:rsidRPr="00F63D4F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63D4F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4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2985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09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A232C" w14:textId="77777777" w:rsidR="00EC6C4D" w:rsidRPr="00EC6C4D" w:rsidRDefault="00EC6C4D" w:rsidP="00EC6C4D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</w:rPr>
            </w:pPr>
            <w:r w:rsidRPr="00EC6C4D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PRESENTACIÓN DE PROPUESTAS:</w:t>
            </w:r>
          </w:p>
          <w:p w14:paraId="5274272D" w14:textId="77777777" w:rsidR="00EC6C4D" w:rsidRPr="00EC6C4D" w:rsidRDefault="00EC6C4D" w:rsidP="00EC6C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4"/>
                <w:szCs w:val="16"/>
              </w:rPr>
              <w:t>Se realizará en la Calle Regimiento Campos N° 146 esq. Cleto Loayza, 2do. Piso Oficina de Asistente de Dirección.</w:t>
            </w:r>
          </w:p>
        </w:tc>
      </w:tr>
      <w:tr w:rsidR="00EC6C4D" w:rsidRPr="00EC6C4D" w14:paraId="47526922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369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8C47F2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0FB4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405FD" w14:textId="3752DD04" w:rsidR="00EC6C4D" w:rsidRPr="00EC6C4D" w:rsidRDefault="00F63D4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6B43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BCA51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6D1B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77B88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E566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3766F7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EE6DF" w14:textId="3E4EC23A" w:rsidR="00EC6C4D" w:rsidRPr="00F63D4F" w:rsidRDefault="00955D9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63D4F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BCD28" w14:textId="77777777" w:rsidR="00EC6C4D" w:rsidRPr="00F63D4F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CA50B2" w14:textId="77777777" w:rsidR="00EC6C4D" w:rsidRPr="00F63D4F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63D4F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69C5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8DA7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5138A2" w14:textId="77777777" w:rsidR="00EC6C4D" w:rsidRPr="00EC6C4D" w:rsidRDefault="00EC6C4D" w:rsidP="00EC6C4D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EC6C4D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APERTURA DE PROPUESTAS:</w:t>
            </w:r>
          </w:p>
          <w:p w14:paraId="3AF663F0" w14:textId="77777777" w:rsidR="00EC6C4D" w:rsidRPr="00EC6C4D" w:rsidRDefault="00EC6C4D" w:rsidP="00EC6C4D">
            <w:pPr>
              <w:adjustRightInd w:val="0"/>
              <w:snapToGrid w:val="0"/>
              <w:spacing w:line="254" w:lineRule="auto"/>
              <w:rPr>
                <w:rFonts w:ascii="Arial" w:hAnsi="Arial" w:cs="Arial"/>
                <w:i/>
                <w:sz w:val="14"/>
                <w:szCs w:val="16"/>
              </w:rPr>
            </w:pPr>
            <w:r w:rsidRPr="00EC6C4D">
              <w:rPr>
                <w:rFonts w:ascii="Arial" w:hAnsi="Arial" w:cs="Arial"/>
                <w:b/>
                <w:i/>
                <w:sz w:val="14"/>
                <w:szCs w:val="16"/>
              </w:rPr>
              <w:t>Propuestas:</w:t>
            </w:r>
            <w:r w:rsidRPr="00EC6C4D">
              <w:rPr>
                <w:rFonts w:ascii="Arial" w:hAnsi="Arial" w:cs="Arial"/>
                <w:i/>
                <w:sz w:val="14"/>
                <w:szCs w:val="16"/>
              </w:rPr>
              <w:t xml:space="preserve"> Se realizará en la Calle Regimiento Campos N° 146 esq. Cleto Loayza, 1er. Piso Sala de Aperturas y por medio del enlace:</w:t>
            </w:r>
          </w:p>
          <w:p w14:paraId="1964B3CC" w14:textId="067BD270" w:rsidR="00EC6C4D" w:rsidRPr="00EC6C4D" w:rsidRDefault="008F245A" w:rsidP="00EC6C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8F245A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https://meet.google.com/euu-nnzw-wuz</w:t>
            </w:r>
            <w:bookmarkStart w:id="1" w:name="_GoBack"/>
            <w:bookmarkEnd w:id="1"/>
          </w:p>
        </w:tc>
      </w:tr>
      <w:tr w:rsidR="00EC6C4D" w:rsidRPr="00EC6C4D" w14:paraId="7CE009DE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9816E4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B304FD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D347C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5B6B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097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5DB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71B6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37FB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D8268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4BC9E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CDB1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C73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41B2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0225D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71B8C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AEC8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22761617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79743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2CAD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D853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C24E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1C73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402B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7E9E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47C0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77458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41BB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8587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6489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B724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C6BE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37F4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4ED1E70D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3A47CC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135F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E07BA2" w14:textId="6CD56B78" w:rsidR="00EC6C4D" w:rsidRPr="00EC6C4D" w:rsidRDefault="00F63D4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3B81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A2AB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5789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FDE9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2C423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F52AA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0EC2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07E9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457D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9D04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82E7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AD8F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C6C4D" w:rsidRPr="00EC6C4D" w14:paraId="6EAEC0BC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99B277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6069C7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C6DC6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103A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4E62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DFA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7EAC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7BD7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BABB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F825A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9A07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E719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87EB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198D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1DEC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B59B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3AF1D9B8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4F005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18D63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FEDF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9676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10E0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BEB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857B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49A3C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1DE2C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227C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4F8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2F1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42EDE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AEBC7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12EE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C6C4D" w:rsidRPr="00EC6C4D" w14:paraId="23D3F114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3A3458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6FF4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ABB1BD" w14:textId="65BD72B9" w:rsidR="00EC6C4D" w:rsidRPr="00EC6C4D" w:rsidRDefault="00F63D4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CE77E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DB97E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EC2B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61E6C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DF9F3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EBAD9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4A1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C8FC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5573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04F4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DDE5E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AA97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C6C4D" w:rsidRPr="00EC6C4D" w14:paraId="26B58E6F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D4649C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246E11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9F614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30E1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FB45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715D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EEDF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B1FE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73A3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49DEC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878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311B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AB5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1A01B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C1089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4A39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63410269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60E58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10D8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0B96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66C1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D212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E49A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CA67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B2DC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67D9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546E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D2A8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4B85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07F6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155DA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790F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0277766B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065647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BD5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F5248D" w14:textId="4E9D0377" w:rsidR="00EC6C4D" w:rsidRPr="00EC6C4D" w:rsidRDefault="00EC6C4D" w:rsidP="00F63D4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F63D4F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FC8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F0AA6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057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28A4D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83E9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69718E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A41AA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9F81B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40056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1CE61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B2C7E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AFB4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C6C4D" w:rsidRPr="00EC6C4D" w14:paraId="65BEA80D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069840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B9DA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AF3D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879F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B8E7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5124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AACE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87A02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173B8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46C1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355F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6CE7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C436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20CB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EF44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C6C4D" w:rsidRPr="00EC6C4D" w14:paraId="5209CF64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41ED96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447ECB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0E96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7862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1C58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C91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87DE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A99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1A35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B3CFA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29A2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0AB8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0257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3A298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753F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E031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7512D065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60C16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AA34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5A05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6395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2E74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171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6D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9452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FFB9E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B6B4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F112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2E6C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3B5A3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01FE7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B5A4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20864CB8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D1AFE5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5D21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6A67FF" w14:textId="673FB498" w:rsidR="00EC6C4D" w:rsidRPr="00EC6C4D" w:rsidRDefault="00F63D4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463B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1291F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7725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69A4B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0836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1DE37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CB01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C23F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DA59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71F8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126F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03F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C6C4D" w:rsidRPr="00EC6C4D" w14:paraId="7E925BDE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9EE9B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83A040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9F5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187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F0A2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58F9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DB9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1D38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6C80D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9784A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9F97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4973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AB17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5EAF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3879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60D8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4253885B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B53B3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6E43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D612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3F85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B1B3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FDF5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764E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674B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C7796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A1D3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0BAC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A234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95E5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45AB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8D9A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2FA09FAD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A2E1FA" w14:textId="77777777" w:rsidR="00EC6C4D" w:rsidRPr="00EC6C4D" w:rsidRDefault="00EC6C4D" w:rsidP="00EC6C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024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97F1BA" w14:textId="280DC842" w:rsidR="00EC6C4D" w:rsidRPr="00EC6C4D" w:rsidRDefault="00F63D4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2C3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A8E915" w14:textId="271CB573" w:rsidR="00EC6C4D" w:rsidRPr="00EC6C4D" w:rsidRDefault="00F63D4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949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0AFCA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C964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66DC70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9625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D59D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BC76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E56E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969A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EA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438DD68" w14:textId="77777777" w:rsidR="003F6F77" w:rsidRDefault="003F6F77" w:rsidP="00EC6C4D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009D9" w14:textId="77777777" w:rsidR="00741FFC" w:rsidRDefault="00741FFC">
      <w:r>
        <w:separator/>
      </w:r>
    </w:p>
  </w:endnote>
  <w:endnote w:type="continuationSeparator" w:id="0">
    <w:p w14:paraId="56F7B001" w14:textId="77777777" w:rsidR="00741FFC" w:rsidRDefault="0074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4E5D5" w14:textId="77777777" w:rsidR="00741FFC" w:rsidRDefault="00741FFC">
      <w:r>
        <w:separator/>
      </w:r>
    </w:p>
  </w:footnote>
  <w:footnote w:type="continuationSeparator" w:id="0">
    <w:p w14:paraId="581DE8F7" w14:textId="77777777" w:rsidR="00741FFC" w:rsidRDefault="0074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741FFC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741FFC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04095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8691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596B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632C2"/>
    <w:rsid w:val="00693B26"/>
    <w:rsid w:val="006A6318"/>
    <w:rsid w:val="006A6A9C"/>
    <w:rsid w:val="006B132A"/>
    <w:rsid w:val="006C10C8"/>
    <w:rsid w:val="00717137"/>
    <w:rsid w:val="00722A0E"/>
    <w:rsid w:val="007241EF"/>
    <w:rsid w:val="00741FFC"/>
    <w:rsid w:val="00745B80"/>
    <w:rsid w:val="00751830"/>
    <w:rsid w:val="00754326"/>
    <w:rsid w:val="007C5249"/>
    <w:rsid w:val="007F2A5F"/>
    <w:rsid w:val="007F3BC7"/>
    <w:rsid w:val="008175DD"/>
    <w:rsid w:val="008340A4"/>
    <w:rsid w:val="008467B4"/>
    <w:rsid w:val="00846BE9"/>
    <w:rsid w:val="00852E04"/>
    <w:rsid w:val="00865CE0"/>
    <w:rsid w:val="0087063C"/>
    <w:rsid w:val="008931F2"/>
    <w:rsid w:val="008B7570"/>
    <w:rsid w:val="008C4DD8"/>
    <w:rsid w:val="008E46C5"/>
    <w:rsid w:val="008E6297"/>
    <w:rsid w:val="008F245A"/>
    <w:rsid w:val="00912DAD"/>
    <w:rsid w:val="00914044"/>
    <w:rsid w:val="009263A1"/>
    <w:rsid w:val="00955D9F"/>
    <w:rsid w:val="00971188"/>
    <w:rsid w:val="00983892"/>
    <w:rsid w:val="009917FC"/>
    <w:rsid w:val="009A306C"/>
    <w:rsid w:val="009B6AD1"/>
    <w:rsid w:val="009B7D4A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735BC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13A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A7025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C6C4D"/>
    <w:rsid w:val="00ED0D58"/>
    <w:rsid w:val="00EF199C"/>
    <w:rsid w:val="00EF7FA3"/>
    <w:rsid w:val="00F122A9"/>
    <w:rsid w:val="00F33874"/>
    <w:rsid w:val="00F63D4F"/>
    <w:rsid w:val="00F65341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177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TEC_III_CONT_I</cp:lastModifiedBy>
  <cp:revision>64</cp:revision>
  <cp:lastPrinted>2025-07-14T15:03:00Z</cp:lastPrinted>
  <dcterms:created xsi:type="dcterms:W3CDTF">2025-03-29T15:04:00Z</dcterms:created>
  <dcterms:modified xsi:type="dcterms:W3CDTF">2025-07-15T16:36:00Z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