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266208F9" w14:textId="36805563" w:rsidR="00D62373" w:rsidRPr="00653C8D" w:rsidRDefault="00777952" w:rsidP="00D62373">
      <w:pPr>
        <w:pStyle w:val="Prrafodelista"/>
        <w:ind w:left="360"/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  <w:bookmarkStart w:id="0" w:name="_Hlk198745404"/>
      <w:r w:rsidR="00D62373" w:rsidRPr="00D62373">
        <w:rPr>
          <w:rFonts w:ascii="Verdana" w:hAnsi="Verdana"/>
          <w:b/>
          <w:sz w:val="18"/>
          <w:szCs w:val="18"/>
          <w:lang w:val="es-BO"/>
        </w:rPr>
        <w:t xml:space="preserve"> </w:t>
      </w:r>
      <w:r w:rsidR="00D62373" w:rsidRPr="00653C8D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9FEF407" w14:textId="77777777" w:rsidR="00D62373" w:rsidRPr="00653C8D" w:rsidRDefault="00D62373" w:rsidP="00D62373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D62373" w:rsidRPr="00AD6FF4" w14:paraId="2B30EAB8" w14:textId="77777777" w:rsidTr="007D0D5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4E47387" w14:textId="77777777" w:rsidR="00D62373" w:rsidRPr="00AD6FF4" w:rsidRDefault="00D62373" w:rsidP="00D62373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62373" w:rsidRPr="00AD6FF4" w14:paraId="139AF1AC" w14:textId="77777777" w:rsidTr="007D0D5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9652C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62373" w:rsidRPr="00AD6FF4" w14:paraId="78B77986" w14:textId="77777777" w:rsidTr="007D0D51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361F2A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5344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3CB6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B6BFE7" w14:textId="77777777" w:rsidR="00D62373" w:rsidRPr="00B824D3" w:rsidRDefault="00D62373" w:rsidP="007D0D51">
            <w:pPr>
              <w:ind w:left="142" w:right="243"/>
              <w:rPr>
                <w:b/>
                <w:lang w:val="es-ES_tradnl"/>
              </w:rPr>
            </w:pPr>
            <w:r w:rsidRPr="00B824D3">
              <w:rPr>
                <w:b/>
                <w:lang w:val="es-ES_tradnl"/>
              </w:rPr>
              <w:t xml:space="preserve">PROYECTO DE VIVIENDA </w:t>
            </w:r>
            <w:r>
              <w:rPr>
                <w:b/>
                <w:lang w:val="es-ES_tradnl"/>
              </w:rPr>
              <w:t>CUALITATIVA</w:t>
            </w:r>
            <w:r w:rsidRPr="00B824D3">
              <w:rPr>
                <w:b/>
                <w:lang w:val="es-ES_tradnl"/>
              </w:rPr>
              <w:t xml:space="preserve"> EN EL MUNICIPIO DE </w:t>
            </w:r>
            <w:r>
              <w:rPr>
                <w:b/>
                <w:lang w:val="es-ES_tradnl"/>
              </w:rPr>
              <w:t xml:space="preserve">VILA </w:t>
            </w:r>
            <w:proofErr w:type="spellStart"/>
            <w:r>
              <w:rPr>
                <w:b/>
                <w:lang w:val="es-ES_tradnl"/>
              </w:rPr>
              <w:t>VILA</w:t>
            </w:r>
            <w:proofErr w:type="spellEnd"/>
            <w:r w:rsidRPr="00B824D3">
              <w:rPr>
                <w:b/>
                <w:lang w:val="es-ES_tradnl"/>
              </w:rPr>
              <w:t xml:space="preserve"> -FASE(X) 202</w:t>
            </w:r>
            <w:r>
              <w:rPr>
                <w:b/>
                <w:lang w:val="es-ES_tradnl"/>
              </w:rPr>
              <w:t>5</w:t>
            </w:r>
            <w:r w:rsidRPr="00B824D3">
              <w:rPr>
                <w:b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CB3B9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AD6FF4" w14:paraId="3806C85A" w14:textId="77777777" w:rsidTr="007D0D51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E0829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D7BF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0A5D6" w14:textId="77777777" w:rsidR="00D62373" w:rsidRPr="00B824D3" w:rsidRDefault="00D62373" w:rsidP="007D0D51">
            <w:pPr>
              <w:rPr>
                <w:lang w:val="es-BO"/>
              </w:rPr>
            </w:pPr>
          </w:p>
        </w:tc>
      </w:tr>
      <w:tr w:rsidR="00D62373" w:rsidRPr="00AD6FF4" w14:paraId="408A495F" w14:textId="77777777" w:rsidTr="007D0D51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0F4B7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1063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5BD7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2E1195" w14:textId="77777777" w:rsidR="00D62373" w:rsidRPr="00B824D3" w:rsidRDefault="00D62373" w:rsidP="007D0D51">
            <w:pPr>
              <w:rPr>
                <w:lang w:val="es-BO"/>
              </w:rPr>
            </w:pPr>
            <w:r w:rsidRPr="00B824D3">
              <w:rPr>
                <w:lang w:val="es-BO"/>
              </w:rPr>
              <w:t>AEV</w:t>
            </w:r>
            <w:r>
              <w:rPr>
                <w:lang w:val="es-BO"/>
              </w:rPr>
              <w:t>/DD.CBBA/CD/Nº149</w:t>
            </w:r>
            <w:r w:rsidRPr="00B824D3">
              <w:rPr>
                <w:lang w:val="es-BO"/>
              </w:rPr>
              <w:t>/202</w:t>
            </w:r>
            <w:r>
              <w:rPr>
                <w:lang w:val="es-BO"/>
              </w:rPr>
              <w:t>5</w:t>
            </w:r>
            <w:r w:rsidRPr="00B824D3">
              <w:rPr>
                <w:lang w:val="es-BO"/>
              </w:rPr>
              <w:t xml:space="preserve"> (1ra </w:t>
            </w:r>
            <w:r>
              <w:rPr>
                <w:lang w:val="es-BO"/>
              </w:rPr>
              <w:t>Convocatoria</w:t>
            </w:r>
            <w:r w:rsidRPr="00B824D3">
              <w:rPr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5701A" w14:textId="77777777" w:rsidR="00D62373" w:rsidRPr="00B824D3" w:rsidRDefault="00D62373" w:rsidP="007D0D51">
            <w:pPr>
              <w:rPr>
                <w:lang w:val="es-BO"/>
              </w:rPr>
            </w:pPr>
          </w:p>
        </w:tc>
      </w:tr>
      <w:tr w:rsidR="00D62373" w:rsidRPr="00AD6FF4" w14:paraId="4FD5D795" w14:textId="77777777" w:rsidTr="007D0D51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D96A2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8584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6E96D" w14:textId="77777777" w:rsidR="00D62373" w:rsidRPr="00B824D3" w:rsidRDefault="00D62373" w:rsidP="007D0D51">
            <w:pPr>
              <w:rPr>
                <w:lang w:val="es-BO"/>
              </w:rPr>
            </w:pPr>
          </w:p>
        </w:tc>
      </w:tr>
      <w:tr w:rsidR="00D62373" w:rsidRPr="00AD6FF4" w14:paraId="03E74DAD" w14:textId="77777777" w:rsidTr="007D0D51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C58ED" w14:textId="77777777" w:rsidR="00D62373" w:rsidRPr="0084329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6839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0A4E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C323A2" w14:textId="77777777" w:rsidR="00D62373" w:rsidRPr="00B824D3" w:rsidRDefault="00D62373" w:rsidP="007D0D51">
            <w:pPr>
              <w:rPr>
                <w:lang w:val="es-BO"/>
              </w:rPr>
            </w:pPr>
            <w:r w:rsidRPr="00B824D3">
              <w:rPr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ADAC4" w14:textId="77777777" w:rsidR="00D62373" w:rsidRPr="00B824D3" w:rsidRDefault="00D62373" w:rsidP="007D0D51">
            <w:pPr>
              <w:rPr>
                <w:lang w:val="es-BO"/>
              </w:rPr>
            </w:pPr>
          </w:p>
        </w:tc>
      </w:tr>
      <w:tr w:rsidR="00D62373" w:rsidRPr="00AD6FF4" w14:paraId="6591725A" w14:textId="77777777" w:rsidTr="007D0D5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B895D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A95C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B379D" w14:textId="77777777" w:rsidR="00D62373" w:rsidRPr="00B824D3" w:rsidRDefault="00D62373" w:rsidP="007D0D51">
            <w:pPr>
              <w:rPr>
                <w:lang w:val="es-BO"/>
              </w:rPr>
            </w:pPr>
          </w:p>
        </w:tc>
      </w:tr>
      <w:tr w:rsidR="00D62373" w:rsidRPr="00AD6FF4" w14:paraId="295F0F54" w14:textId="77777777" w:rsidTr="007D0D51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CCB40" w14:textId="77777777" w:rsidR="00D62373" w:rsidRPr="00C60BCF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26F4" w14:textId="77777777" w:rsidR="00D62373" w:rsidRPr="00C60BCF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03CD" w14:textId="77777777" w:rsidR="00D62373" w:rsidRPr="00C60BCF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73D346" w14:textId="77777777" w:rsidR="00D62373" w:rsidRPr="00B97221" w:rsidRDefault="00D62373" w:rsidP="007D0D51">
            <w:pPr>
              <w:rPr>
                <w:b/>
                <w:strike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</w:rPr>
              <w:t>Bs. 3.900.913,55 (TRES MILLONES NOVECIENTOS MIL NOVECIENTOS TRECE 55/100 bolivianos).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CEB63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AD6FF4" w14:paraId="650A2A75" w14:textId="77777777" w:rsidTr="007D0D51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BE59A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27DB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9A70B" w14:textId="77777777" w:rsidR="00D62373" w:rsidRPr="00A1481F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62373" w:rsidRPr="00AD6FF4" w14:paraId="2E655660" w14:textId="77777777" w:rsidTr="007D0D51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BC60F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1B72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B0C5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792C90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F7696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AD6FF4" w14:paraId="19874D0C" w14:textId="77777777" w:rsidTr="007D0D51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F5A59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C805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B50CA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AD6FF4" w14:paraId="17D98BE9" w14:textId="77777777" w:rsidTr="007D0D51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37BFB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35FB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CA4F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ACF060" w14:textId="77777777" w:rsidR="00D62373" w:rsidRPr="00AD6FF4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44C6" w14:textId="77777777" w:rsidR="00D62373" w:rsidRPr="00C60BCF" w:rsidRDefault="00D62373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15F16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AD6FF4" w14:paraId="555F0C4A" w14:textId="77777777" w:rsidTr="007D0D51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936F9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B352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017F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01B29" w14:textId="77777777" w:rsidR="00D62373" w:rsidRPr="00AD6FF4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ECC4F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0D96D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05A2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AD6FF4" w14:paraId="5DC07F32" w14:textId="77777777" w:rsidTr="007D0D5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75710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D509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0740A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AD6FF4" w14:paraId="56417609" w14:textId="77777777" w:rsidTr="007D0D5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C79A8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E95C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6BA0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09C70B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DCD2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952673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0F287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4FC56" w14:textId="77777777" w:rsidR="00D62373" w:rsidRPr="00AD6FF4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13A2C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AD6FF4" w14:paraId="50200710" w14:textId="77777777" w:rsidTr="007D0D51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A1F1F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B8A9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0169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AD6FF4" w14:paraId="4C966658" w14:textId="77777777" w:rsidTr="007D0D51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BDC8E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3B6D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D0F0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116945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4CFD" w14:textId="77777777" w:rsidR="00D62373" w:rsidRPr="00C60BCF" w:rsidRDefault="00D62373" w:rsidP="007D0D51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62373" w:rsidRPr="00AD6FF4" w14:paraId="62306F96" w14:textId="77777777" w:rsidTr="007D0D51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10F0B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E101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AC31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E8C2EB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9985" w14:textId="77777777" w:rsidR="00D62373" w:rsidRPr="00C60BCF" w:rsidRDefault="00D62373" w:rsidP="007D0D51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62373" w:rsidRPr="00AD6FF4" w14:paraId="1D41975A" w14:textId="77777777" w:rsidTr="007D0D51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5B963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FA62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5F56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DD4900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47E9" w14:textId="77777777" w:rsidR="00D62373" w:rsidRPr="00C60BCF" w:rsidRDefault="00D62373" w:rsidP="007D0D51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62373" w:rsidRPr="00AD6FF4" w14:paraId="6F43B892" w14:textId="77777777" w:rsidTr="007D0D51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82C23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2FC0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CE77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6C6A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1FC3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  <w:p w14:paraId="29563BFB" w14:textId="77777777" w:rsidR="00D62373" w:rsidRPr="00AD6FF4" w:rsidRDefault="00D62373" w:rsidP="007D0D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D23D" w14:textId="77777777" w:rsidR="00D62373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  <w:p w14:paraId="1A5967FF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2F76299" w14:textId="77777777" w:rsidR="00D62373" w:rsidRPr="00AD6FF4" w:rsidRDefault="00D62373" w:rsidP="007D0D5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73EE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3E1D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B168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AD6FF4" w14:paraId="31561EEC" w14:textId="77777777" w:rsidTr="007D0D51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CB86C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B29E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37C2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D795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3B41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EC1B6F" w14:textId="77777777" w:rsidR="00D62373" w:rsidRPr="00311E67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3DAD" w14:textId="77777777" w:rsidR="00D62373" w:rsidRPr="00311E67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7BF335" w14:textId="77777777" w:rsidR="00D62373" w:rsidRPr="00311E67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1E89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AD6FF4" w14:paraId="70EBB7B1" w14:textId="77777777" w:rsidTr="007D0D51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D2391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A57BA" w14:textId="77777777" w:rsidR="00D62373" w:rsidRPr="00AD6FF4" w:rsidRDefault="00D62373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638C" w14:textId="77777777" w:rsidR="00D62373" w:rsidRPr="00AD6FF4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14:paraId="1DF2E63B" w14:textId="77777777" w:rsidR="00D62373" w:rsidRPr="00653C8D" w:rsidRDefault="00D62373" w:rsidP="00D62373">
      <w:pPr>
        <w:rPr>
          <w:sz w:val="16"/>
          <w:szCs w:val="16"/>
          <w:lang w:val="es-BO"/>
        </w:rPr>
      </w:pPr>
    </w:p>
    <w:p w14:paraId="0A7732B0" w14:textId="77777777" w:rsidR="00D62373" w:rsidRPr="00653C8D" w:rsidRDefault="00D62373" w:rsidP="00D6237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9"/>
        <w:gridCol w:w="796"/>
        <w:gridCol w:w="168"/>
        <w:gridCol w:w="127"/>
        <w:gridCol w:w="1252"/>
        <w:gridCol w:w="127"/>
        <w:gridCol w:w="1353"/>
        <w:gridCol w:w="127"/>
        <w:gridCol w:w="281"/>
        <w:gridCol w:w="2510"/>
        <w:gridCol w:w="233"/>
      </w:tblGrid>
      <w:tr w:rsidR="00D62373" w:rsidRPr="00653C8D" w14:paraId="4C306B34" w14:textId="77777777" w:rsidTr="007D0D5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9E047D5" w14:textId="77777777" w:rsidR="00D62373" w:rsidRPr="00653C8D" w:rsidRDefault="00D62373" w:rsidP="00D62373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62373" w:rsidRPr="00653C8D" w14:paraId="76A3DC00" w14:textId="77777777" w:rsidTr="007D0D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D85E6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6CADA" w14:textId="77777777" w:rsidR="00D62373" w:rsidRPr="00653C8D" w:rsidRDefault="00D62373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1089A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653C8D" w14:paraId="0B4E5D38" w14:textId="77777777" w:rsidTr="007D0D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BE6F6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821B1" w14:textId="77777777" w:rsidR="00D62373" w:rsidRPr="00653C8D" w:rsidRDefault="00D62373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D1513A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125F44F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A7D86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653C8D" w14:paraId="77152CAF" w14:textId="77777777" w:rsidTr="007D0D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AD129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2F16E4FE" w14:textId="77777777" w:rsidR="00D62373" w:rsidRPr="00653C8D" w:rsidRDefault="00D62373" w:rsidP="007D0D5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5BA89C" w14:textId="77777777" w:rsidR="00D62373" w:rsidRPr="00653C8D" w:rsidRDefault="00D62373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03554" w14:textId="77777777" w:rsidR="00D62373" w:rsidRPr="00653C8D" w:rsidRDefault="00D62373" w:rsidP="007D0D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8407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7AFF8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6BC79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93FB4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DBCBF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EDBDC" w14:textId="77777777" w:rsidR="00D62373" w:rsidRPr="00653C8D" w:rsidRDefault="00D62373" w:rsidP="007D0D5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62373" w:rsidRPr="00653C8D" w14:paraId="0C282FA9" w14:textId="77777777" w:rsidTr="007D0D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02466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1030B" w14:textId="77777777" w:rsidR="00D62373" w:rsidRPr="00653C8D" w:rsidRDefault="00D62373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BE9A5C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4349257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DEE20F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49313BE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694600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AF5014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0068D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653C8D" w14:paraId="2A3F5D2D" w14:textId="77777777" w:rsidTr="007D0D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9112D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4E0AF" w14:textId="77777777" w:rsidR="00D62373" w:rsidRPr="00653C8D" w:rsidRDefault="00D62373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C84CD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653C8D" w14:paraId="3BE8EDCE" w14:textId="77777777" w:rsidTr="007D0D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663BC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08CFBB7" w14:textId="77777777" w:rsidR="00D62373" w:rsidRPr="00653C8D" w:rsidRDefault="00D62373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15BD8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84D486E" w14:textId="77777777" w:rsidR="00D62373" w:rsidRPr="00653C8D" w:rsidRDefault="00D62373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E0916E" w14:textId="77777777" w:rsidR="00D62373" w:rsidRPr="00653C8D" w:rsidRDefault="00D62373" w:rsidP="007D0D51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D381142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Pr="002F1101">
                <w:rPr>
                  <w:rStyle w:val="Hipervnculo"/>
                  <w:sz w:val="16"/>
                  <w:szCs w:val="16"/>
                  <w:lang w:val="es-BO"/>
                </w:rPr>
                <w:t>s</w:t>
              </w:r>
              <w:r w:rsidRPr="002F1101">
                <w:rPr>
                  <w:rStyle w:val="Hipervnculo"/>
                  <w:sz w:val="16"/>
                  <w:szCs w:val="16"/>
                </w:rPr>
                <w:t>aul.sanchez</w:t>
              </w:r>
              <w:r w:rsidRPr="002F1101">
                <w:rPr>
                  <w:rStyle w:val="Hipervnculo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B0B2F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653C8D" w14:paraId="0DAAA364" w14:textId="77777777" w:rsidTr="007D0D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7C8AE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ABB0A" w14:textId="77777777" w:rsidR="00D62373" w:rsidRPr="00653C8D" w:rsidRDefault="00D62373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43F9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664AF770" w14:textId="77777777" w:rsidR="00D62373" w:rsidRPr="00653C8D" w:rsidRDefault="00D62373" w:rsidP="00D6237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6"/>
        <w:gridCol w:w="916"/>
        <w:gridCol w:w="136"/>
        <w:gridCol w:w="863"/>
        <w:gridCol w:w="136"/>
        <w:gridCol w:w="720"/>
        <w:gridCol w:w="515"/>
        <w:gridCol w:w="242"/>
        <w:gridCol w:w="2334"/>
        <w:gridCol w:w="157"/>
      </w:tblGrid>
      <w:tr w:rsidR="00D62373" w:rsidRPr="00653C8D" w14:paraId="4DCBAE58" w14:textId="77777777" w:rsidTr="007D0D5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50361CC" w14:textId="77777777" w:rsidR="00D62373" w:rsidRPr="00653C8D" w:rsidRDefault="00D62373" w:rsidP="00D62373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62373" w:rsidRPr="00653C8D" w14:paraId="51AF94A7" w14:textId="77777777" w:rsidTr="007D0D5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C3AA4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262CC" w14:textId="77777777" w:rsidR="00D62373" w:rsidRPr="00653C8D" w:rsidRDefault="00D62373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4EEF3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62373" w:rsidRPr="00653C8D" w14:paraId="6B6B79BE" w14:textId="77777777" w:rsidTr="007D0D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7E6A33B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10319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0A8CE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8AEB1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29D8F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347F3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BF652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954E60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CA79F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74413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B410D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653C8D" w14:paraId="27690EFA" w14:textId="77777777" w:rsidTr="007D0D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2A6F0E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31779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836F3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C0F8BE" w14:textId="77777777" w:rsidR="00D62373" w:rsidRPr="00653C8D" w:rsidRDefault="00D62373" w:rsidP="007D0D51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8384" w14:textId="77777777" w:rsidR="00D62373" w:rsidRPr="00653C8D" w:rsidRDefault="00D62373" w:rsidP="007D0D51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A92768" w14:textId="77777777" w:rsidR="00D62373" w:rsidRPr="00653C8D" w:rsidRDefault="00D62373" w:rsidP="007D0D51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9B36D" w14:textId="77777777" w:rsidR="00D62373" w:rsidRPr="00653C8D" w:rsidRDefault="00D62373" w:rsidP="007D0D51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450CC7" w14:textId="77777777" w:rsidR="00D62373" w:rsidRPr="00653C8D" w:rsidRDefault="00D62373" w:rsidP="007D0D51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80045" w14:textId="77777777" w:rsidR="00D62373" w:rsidRPr="00653C8D" w:rsidRDefault="00D62373" w:rsidP="007D0D51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FEFF9B" w14:textId="77777777" w:rsidR="00D62373" w:rsidRPr="00653C8D" w:rsidRDefault="00D62373" w:rsidP="007D0D51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09B0D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653C8D" w14:paraId="53C469E5" w14:textId="77777777" w:rsidTr="007D0D5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4704AB7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F034E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EA35A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D6944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C5109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D9F83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D24E2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C9FBC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8BA86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88E9A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83A7AE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62373" w:rsidRPr="00653C8D" w14:paraId="12A54691" w14:textId="77777777" w:rsidTr="007D0D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1F4C0F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5BB6F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45EF4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B7102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B46AC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3125F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490D7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56923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F462B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3D363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148DE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653C8D" w14:paraId="2DFA14EE" w14:textId="77777777" w:rsidTr="007D0D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90DAF3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C97E8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943E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5FFD32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812580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88A47F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B85DC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EB2E26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650ED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6B8E3B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C4A46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653C8D" w14:paraId="0DDFFD5B" w14:textId="77777777" w:rsidTr="007D0D5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E01BC75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7D814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94F9B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FCD12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AE442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3A513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08F5C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8A4E0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9E0CC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1A728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869A72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62373" w:rsidRPr="00653C8D" w14:paraId="0C6ED639" w14:textId="77777777" w:rsidTr="007D0D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073BF0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342A6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0B9B0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0778C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6EAD5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BD754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08537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33E57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B3B4A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E5BC0" w14:textId="77777777" w:rsidR="00D62373" w:rsidRPr="00653C8D" w:rsidRDefault="00D62373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2CBBC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653C8D" w14:paraId="54974608" w14:textId="77777777" w:rsidTr="007D0D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D03FA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E5B4B" w14:textId="77777777" w:rsidR="00D62373" w:rsidRPr="00653C8D" w:rsidRDefault="00D62373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14568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80759B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C9872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E11ECA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ORTIZ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6E8E7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019E43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SAUL ALBERTO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160F5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917125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RESPONSABLE DE GESTION DE PROYECTOS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E5F9F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D62373" w:rsidRPr="00653C8D" w14:paraId="60AE174A" w14:textId="77777777" w:rsidTr="007D0D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670B4" w14:textId="77777777" w:rsidR="00D62373" w:rsidRPr="00653C8D" w:rsidRDefault="00D62373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E9463" w14:textId="77777777" w:rsidR="00D62373" w:rsidRPr="00653C8D" w:rsidRDefault="00D62373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F827C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8DDE29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90A256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0961C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7B73FC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1D4CC9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178460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3E2A0D" w14:textId="77777777" w:rsidR="00D62373" w:rsidRPr="00653C8D" w:rsidRDefault="00D62373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9AB" w14:textId="77777777" w:rsidR="00D62373" w:rsidRPr="00653C8D" w:rsidRDefault="00D62373" w:rsidP="007D0D51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11C05C21" w14:textId="77777777" w:rsidR="00D62373" w:rsidRPr="00653C8D" w:rsidRDefault="00D62373" w:rsidP="00D62373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1B9B1F8E" w14:textId="77777777" w:rsidR="00D62373" w:rsidRDefault="00D62373" w:rsidP="00D62373">
      <w:pPr>
        <w:rPr>
          <w:sz w:val="16"/>
          <w:szCs w:val="16"/>
          <w:lang w:val="es-BO"/>
        </w:rPr>
      </w:pPr>
    </w:p>
    <w:p w14:paraId="29163B97" w14:textId="77777777" w:rsidR="00D62373" w:rsidRPr="00653C8D" w:rsidRDefault="00D62373" w:rsidP="00D62373">
      <w:pPr>
        <w:rPr>
          <w:rFonts w:ascii="Verdana" w:hAnsi="Verdana"/>
          <w:sz w:val="2"/>
          <w:szCs w:val="2"/>
        </w:rPr>
      </w:pPr>
      <w:bookmarkStart w:id="2" w:name="_Toc347486252"/>
    </w:p>
    <w:p w14:paraId="54F8E1C0" w14:textId="77777777" w:rsidR="00D62373" w:rsidRPr="00653C8D" w:rsidRDefault="00D62373" w:rsidP="00D62373">
      <w:pPr>
        <w:rPr>
          <w:rFonts w:ascii="Verdana" w:hAnsi="Verdana"/>
          <w:sz w:val="2"/>
          <w:szCs w:val="2"/>
        </w:rPr>
      </w:pPr>
    </w:p>
    <w:bookmarkEnd w:id="2"/>
    <w:p w14:paraId="6AF9710B" w14:textId="77777777" w:rsidR="00D62373" w:rsidRPr="00653C8D" w:rsidRDefault="00D62373" w:rsidP="00D62373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7E729B38" w14:textId="77777777" w:rsidR="00D62373" w:rsidRPr="00653C8D" w:rsidRDefault="00D62373" w:rsidP="00D62373">
      <w:pPr>
        <w:rPr>
          <w:rFonts w:ascii="Verdana" w:hAnsi="Verdana"/>
          <w:b/>
          <w:sz w:val="16"/>
          <w:szCs w:val="16"/>
        </w:rPr>
      </w:pPr>
    </w:p>
    <w:p w14:paraId="0DB9A6A9" w14:textId="77777777" w:rsidR="00D62373" w:rsidRDefault="00D62373" w:rsidP="00D62373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263B69DA" w14:textId="77777777" w:rsidR="00D62373" w:rsidRDefault="00D62373" w:rsidP="00D62373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11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753"/>
        <w:gridCol w:w="120"/>
      </w:tblGrid>
      <w:tr w:rsidR="00D62373" w:rsidRPr="00E169D4" w14:paraId="7277A459" w14:textId="77777777" w:rsidTr="007D0D51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0589C79" w14:textId="77777777" w:rsidR="00D62373" w:rsidRPr="00FA28A3" w:rsidRDefault="00D62373" w:rsidP="007D0D51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D62373" w:rsidRPr="00E169D4" w14:paraId="79EA810E" w14:textId="77777777" w:rsidTr="007D0D51">
        <w:trPr>
          <w:trHeight w:val="284"/>
        </w:trPr>
        <w:tc>
          <w:tcPr>
            <w:tcW w:w="208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2E8D4B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935E11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308795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2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7238D2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62373" w:rsidRPr="00E169D4" w14:paraId="0F545FE0" w14:textId="77777777" w:rsidTr="007D0D51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65F44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68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8AA0C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063E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6659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3702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2410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5F14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6FA8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6DC6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A2F5F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32A1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2D65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6094C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AF70D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88C5D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AABD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1400033" w14:textId="77777777" w:rsidR="00D62373" w:rsidRPr="00E169D4" w:rsidRDefault="00D62373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62373" w:rsidRPr="00E169D4" w14:paraId="3EFDB007" w14:textId="77777777" w:rsidTr="007D0D5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EC27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A6DCAF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CDD0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69627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3B24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0AD3A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5F4A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7556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43323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EB63B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D60F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DCEE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885C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9042A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934E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FDCB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D2F494" w14:textId="77777777" w:rsidR="00D62373" w:rsidRPr="00E169D4" w:rsidRDefault="00D62373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62373" w:rsidRPr="00E169D4" w14:paraId="296CC7FF" w14:textId="77777777" w:rsidTr="007D0D5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6C35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912020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8A2997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6A680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512FC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6039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3D07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0D8D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979C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11292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664327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066F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A7E2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74E8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4C642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A7D6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9A182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DAFC4" w14:textId="77777777" w:rsidR="00D62373" w:rsidRPr="00E169D4" w:rsidRDefault="00D62373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62373" w:rsidRPr="00E169D4" w14:paraId="5AB57FB4" w14:textId="77777777" w:rsidTr="007D0D51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415AA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3F8A6A" w14:textId="77777777" w:rsidR="00D62373" w:rsidRPr="007B28E0" w:rsidRDefault="00D62373" w:rsidP="007D0D51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ADE4DE" w14:textId="77777777" w:rsidR="00D62373" w:rsidRPr="007B28E0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31E2C0" w14:textId="77777777" w:rsidR="00D62373" w:rsidRPr="007B28E0" w:rsidRDefault="00D62373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4D23D" w14:textId="77777777" w:rsidR="00D62373" w:rsidRPr="007B28E0" w:rsidRDefault="00D62373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25CFA" w14:textId="77777777" w:rsidR="00D62373" w:rsidRPr="007B28E0" w:rsidRDefault="00D62373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5D576" w14:textId="77777777" w:rsidR="00D62373" w:rsidRPr="007B28E0" w:rsidRDefault="00D62373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E668" w14:textId="77777777" w:rsidR="00D62373" w:rsidRPr="007B28E0" w:rsidRDefault="00D62373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61C1E" w14:textId="77777777" w:rsidR="00D62373" w:rsidRPr="007B28E0" w:rsidRDefault="00D62373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3179CC" w14:textId="77777777" w:rsidR="00D62373" w:rsidRPr="007B28E0" w:rsidRDefault="00D62373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1A6B36" w14:textId="77777777" w:rsidR="00D62373" w:rsidRPr="007B28E0" w:rsidRDefault="00D62373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FEA3C" w14:textId="77777777" w:rsidR="00D62373" w:rsidRPr="007B28E0" w:rsidRDefault="00D62373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9BDC4" w14:textId="77777777" w:rsidR="00D62373" w:rsidRPr="007B28E0" w:rsidRDefault="00D62373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1C3FF" w14:textId="77777777" w:rsidR="00D62373" w:rsidRPr="007B28E0" w:rsidRDefault="00D62373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18E587" w14:textId="77777777" w:rsidR="00D62373" w:rsidRPr="007B28E0" w:rsidRDefault="00D62373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2A485C" w14:textId="77777777" w:rsidR="00D62373" w:rsidRPr="007B28E0" w:rsidRDefault="00D62373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69C81" w14:textId="77777777" w:rsidR="00D62373" w:rsidRPr="007B28E0" w:rsidRDefault="00D62373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4EEBB6" w14:textId="77777777" w:rsidR="00D62373" w:rsidRPr="00E169D4" w:rsidRDefault="00D62373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62373" w:rsidRPr="00E169D4" w14:paraId="4C0EC4B2" w14:textId="77777777" w:rsidTr="007D0D51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F10D6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9B3F24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D2407D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00D14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970C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FEC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ECB1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2916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09E4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956B7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49050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3CCD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63D6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D93F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B17F5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6FBB1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97D4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9F80CC5" w14:textId="77777777" w:rsidR="00D62373" w:rsidRPr="00E169D4" w:rsidRDefault="00D62373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62373" w:rsidRPr="00E169D4" w14:paraId="0390407F" w14:textId="77777777" w:rsidTr="007D0D5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9CC66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4C3F9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EFDD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D583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EA69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938C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33EC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BF2B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C416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87141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9BAB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D304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23BB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96AC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91BD2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1E30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401C73" w14:textId="77777777" w:rsidR="00D62373" w:rsidRPr="00E169D4" w:rsidRDefault="00D62373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62373" w:rsidRPr="00E169D4" w14:paraId="0F2AD482" w14:textId="77777777" w:rsidTr="007D0D51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06FE0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4B8392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40A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D3D429" w14:textId="77777777" w:rsidR="00D62373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37ED0AF" w14:textId="77777777" w:rsidR="00D62373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  <w:p w14:paraId="03188E5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468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105A1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472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DB9E2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C81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7BBE67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85EB80" w14:textId="77777777" w:rsidR="00D62373" w:rsidRPr="004732B8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8036" w14:textId="77777777" w:rsidR="00D62373" w:rsidRPr="004732B8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4B9B6B" w14:textId="77777777" w:rsidR="00D62373" w:rsidRPr="004732B8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61ED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856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EEB654" w14:textId="77777777" w:rsidR="00D62373" w:rsidRDefault="00D62373" w:rsidP="007D0D5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71D57C8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185969" w14:textId="77777777" w:rsidR="00D62373" w:rsidRPr="00E169D4" w:rsidRDefault="00D62373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62373" w:rsidRPr="00E169D4" w14:paraId="5F7BEC2B" w14:textId="77777777" w:rsidTr="007D0D51">
        <w:trPr>
          <w:trHeight w:val="275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273E0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830188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EB5C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F007AD" w14:textId="77777777" w:rsidR="00D62373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3722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1E469D" w14:textId="77777777" w:rsidR="00D62373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7BAB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12FBD6" w14:textId="77777777" w:rsidR="00D62373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4162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1E2FF6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6E0551" w14:textId="77777777" w:rsidR="00D62373" w:rsidRPr="004732B8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EAC8B" w14:textId="77777777" w:rsidR="00D62373" w:rsidRPr="004732B8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BE5292" w14:textId="77777777" w:rsidR="00D62373" w:rsidRPr="004732B8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2917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367B0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ED7C2B" w14:textId="77777777" w:rsidR="00D62373" w:rsidRDefault="00D62373" w:rsidP="007D0D51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25C13E10" w14:textId="77777777" w:rsidR="00D62373" w:rsidRDefault="00D62373" w:rsidP="007D0D51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0176A762" w14:textId="77777777" w:rsidR="00D62373" w:rsidRPr="00741547" w:rsidRDefault="00D62373" w:rsidP="007D0D51">
            <w:pPr>
              <w:jc w:val="both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8" w:history="1">
              <w:r w:rsidRPr="004D0440">
                <w:rPr>
                  <w:rStyle w:val="Hipervnculo"/>
                  <w:rFonts w:ascii="Calibri" w:hAnsi="Calibri" w:cs="Calibri"/>
                </w:rPr>
                <w:t>https://meet.google.com/fxf-vmat-uvh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01D96" w14:textId="77777777" w:rsidR="00D62373" w:rsidRPr="00E169D4" w:rsidRDefault="00D62373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62373" w:rsidRPr="00E169D4" w14:paraId="0FE95AC7" w14:textId="77777777" w:rsidTr="007D0D5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20096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15C82D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AD47AE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A3B62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0BFA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450D0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D26C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5C41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05C6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14CDB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25464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5758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B435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3456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19A63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09FE6C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22D8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489784" w14:textId="77777777" w:rsidR="00D62373" w:rsidRPr="00E169D4" w:rsidRDefault="00D62373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62373" w:rsidRPr="00E169D4" w14:paraId="507EF287" w14:textId="77777777" w:rsidTr="007D0D5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4C442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3</w:t>
            </w:r>
          </w:p>
        </w:tc>
        <w:tc>
          <w:tcPr>
            <w:tcW w:w="16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E9CE6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78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AEBE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8E96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F61F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D63F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0FFE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52BF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5460B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E6ED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E462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72F0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F3D62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6A831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74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ECA4327" w14:textId="77777777" w:rsidR="00D62373" w:rsidRPr="00E169D4" w:rsidRDefault="00D62373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62373" w:rsidRPr="00E169D4" w14:paraId="29D86A13" w14:textId="77777777" w:rsidTr="007D0D5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B0A3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33023E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9FBC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6E14A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A5BEC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455B1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4EF4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1B5F4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23691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83243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241A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D896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DC15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2ED6A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ECEF5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6214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56E693" w14:textId="77777777" w:rsidR="00D62373" w:rsidRPr="00E169D4" w:rsidRDefault="00D62373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62373" w:rsidRPr="00E169D4" w14:paraId="3E12708A" w14:textId="77777777" w:rsidTr="007D0D51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6A181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2C2018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D839D1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2F05E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350C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C47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16DC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CABD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8C3A0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15A24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FF266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1287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B32E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CAC8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844E8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C5589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4D15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3F64FE" w14:textId="77777777" w:rsidR="00D62373" w:rsidRPr="00E169D4" w:rsidRDefault="00D62373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62373" w:rsidRPr="00E169D4" w14:paraId="199DF2B7" w14:textId="77777777" w:rsidTr="007D0D51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74392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21B0F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94F2A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CDEB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8A5E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0D10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D20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96A9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BB784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02850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5C03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D09E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1B4A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CCBE1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4F0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1A57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A69B3B" w14:textId="77777777" w:rsidR="00D62373" w:rsidRPr="00E169D4" w:rsidRDefault="00D62373" w:rsidP="007D0D51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D62373" w:rsidRPr="00E169D4" w14:paraId="00CC7FD2" w14:textId="77777777" w:rsidTr="007D0D5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75068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8793A0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7384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6C0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C4FE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D2D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35DD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278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CD036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08DB2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BC18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D42D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A45C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A430B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EEB7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63D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1FE622" w14:textId="77777777" w:rsidR="00D62373" w:rsidRPr="00E169D4" w:rsidRDefault="00D62373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62373" w:rsidRPr="00E169D4" w14:paraId="5E77DF41" w14:textId="77777777" w:rsidTr="007D0D5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504A1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384EE4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377F03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10451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6991C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CA24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A9F8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83760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10C4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0042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FC7DF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994A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859F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FC19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21FBC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A8486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DD6A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51AD73" w14:textId="77777777" w:rsidR="00D62373" w:rsidRPr="00E169D4" w:rsidRDefault="00D62373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62373" w:rsidRPr="00E169D4" w14:paraId="1D1F9223" w14:textId="77777777" w:rsidTr="007D0D5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BCAF9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8C157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E1B1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3390C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0517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1D60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C092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7213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2EA5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05DD6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ACC2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6959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575C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E44EC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AEE8F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BCF7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CC3584E" w14:textId="77777777" w:rsidR="00D62373" w:rsidRPr="00E169D4" w:rsidRDefault="00D62373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62373" w:rsidRPr="00E169D4" w14:paraId="270CBC4E" w14:textId="77777777" w:rsidTr="007D0D51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360E7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D615EB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A9A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60E20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2FB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502F8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9EB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A1CDA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BD4E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E03ECE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A40FD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1891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F5489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9EDBD4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82A45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E7276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4E02C36" w14:textId="77777777" w:rsidR="00D62373" w:rsidRPr="00E169D4" w:rsidRDefault="00D62373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62373" w:rsidRPr="00E169D4" w14:paraId="67932965" w14:textId="77777777" w:rsidTr="007D0D5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A0C80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260676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D2C1D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45C2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043C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4C33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20F5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347D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79E4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A0EDB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BE44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1B2D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5BDC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BEBB4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2BAC0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3478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6BC79A2" w14:textId="77777777" w:rsidR="00D62373" w:rsidRPr="00E169D4" w:rsidRDefault="00D62373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62373" w:rsidRPr="00E169D4" w14:paraId="03A30293" w14:textId="77777777" w:rsidTr="007D0D5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A7F6F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BA0B18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485562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007D3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1C24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65F2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D3AB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1D59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B152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66A40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B05360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B5CC0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1E12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87AB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99035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211AC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D5B1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26DA6C1" w14:textId="77777777" w:rsidR="00D62373" w:rsidRPr="00E169D4" w:rsidRDefault="00D62373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62373" w:rsidRPr="00E169D4" w14:paraId="26834FC7" w14:textId="77777777" w:rsidTr="007D0D5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A66752" w14:textId="77777777" w:rsidR="00D62373" w:rsidRPr="00E169D4" w:rsidRDefault="00D62373" w:rsidP="007D0D5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664D1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6905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B974C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7FB9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C173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4664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3EFC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2A48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CE77F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CAC5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DA57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1576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261A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B94B1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1875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320F58" w14:textId="77777777" w:rsidR="00D62373" w:rsidRPr="00E169D4" w:rsidRDefault="00D62373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62373" w:rsidRPr="00E169D4" w14:paraId="1F0A4A0F" w14:textId="77777777" w:rsidTr="007D0D5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98509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58C61C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519C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AAE000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051B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2CB58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CA4C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8B53D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1CF22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832DE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46E9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3DD9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7D26C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4075C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2B5B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1512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403C0DB" w14:textId="77777777" w:rsidR="00D62373" w:rsidRPr="00E169D4" w:rsidRDefault="00D62373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62373" w:rsidRPr="00E169D4" w14:paraId="281D6E07" w14:textId="77777777" w:rsidTr="007D0D5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C7D34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011C9D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39A5D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5A7C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1FD1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6607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FDFF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0EB8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8E5E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971F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04F0E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AE39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B47F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4BCA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E6180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359A9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873F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8058DCB" w14:textId="77777777" w:rsidR="00D62373" w:rsidRPr="00E169D4" w:rsidRDefault="00D62373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62373" w:rsidRPr="00E169D4" w14:paraId="22D63807" w14:textId="77777777" w:rsidTr="007D0D5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12CEC0" w14:textId="77777777" w:rsidR="00D62373" w:rsidRPr="00E169D4" w:rsidRDefault="00D62373" w:rsidP="007D0D5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244CF" w14:textId="77777777" w:rsidR="00D62373" w:rsidRPr="00E169D4" w:rsidRDefault="00D62373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6A7B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D149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C8B8C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262C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391B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98F7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0AED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A0C200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F6DEA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883C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40DA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BDD5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C806A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6A7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2091E25" w14:textId="77777777" w:rsidR="00D62373" w:rsidRPr="00E169D4" w:rsidRDefault="00D62373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62373" w:rsidRPr="00E169D4" w14:paraId="5BC95A0C" w14:textId="77777777" w:rsidTr="007D0D5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F301C11" w14:textId="77777777" w:rsidR="00D62373" w:rsidRPr="00E169D4" w:rsidRDefault="00D62373" w:rsidP="007D0D51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B18281" w14:textId="77777777" w:rsidR="00D62373" w:rsidRPr="00E169D4" w:rsidRDefault="00D62373" w:rsidP="007D0D51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86FE6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1986A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F5BB5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7DFAA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5D8F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60948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2FE0D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2002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CED2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1C25D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A262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E7759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98367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6E09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880444F" w14:textId="77777777" w:rsidR="00D62373" w:rsidRPr="00E169D4" w:rsidRDefault="00D62373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62373" w:rsidRPr="00E169D4" w14:paraId="3971E0F3" w14:textId="77777777" w:rsidTr="007D0D51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69065E9" w14:textId="77777777" w:rsidR="00D62373" w:rsidRPr="00E169D4" w:rsidRDefault="00D62373" w:rsidP="007D0D51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0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CA27687" w14:textId="77777777" w:rsidR="00D62373" w:rsidRPr="00E169D4" w:rsidRDefault="00D62373" w:rsidP="007D0D51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AA25E8" w14:textId="77777777" w:rsidR="00D62373" w:rsidRPr="00E169D4" w:rsidRDefault="00D62373" w:rsidP="007D0D51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7D21B4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82C9F1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89C3F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2FDB62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0013B8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0160D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E1B8F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5A420F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920377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BD49C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381933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B79AB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E75B2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A1C72E" w14:textId="77777777" w:rsidR="00D62373" w:rsidRPr="00E169D4" w:rsidRDefault="00D62373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6316E4" w14:textId="77777777" w:rsidR="00D62373" w:rsidRPr="00E169D4" w:rsidRDefault="00D62373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0CFA5FD" w14:textId="77777777" w:rsidR="00D62373" w:rsidRPr="00653C8D" w:rsidRDefault="00D62373" w:rsidP="00D62373">
      <w:pPr>
        <w:rPr>
          <w:color w:val="0000FF"/>
          <w:sz w:val="16"/>
          <w:szCs w:val="16"/>
        </w:rPr>
      </w:pPr>
    </w:p>
    <w:bookmarkEnd w:id="0"/>
    <w:p w14:paraId="5D35CED5" w14:textId="3D56657E" w:rsidR="00BC5F99" w:rsidRPr="00D62373" w:rsidRDefault="00BC5F99" w:rsidP="00D62373">
      <w:pPr>
        <w:pStyle w:val="Prrafodelista"/>
        <w:numPr>
          <w:ilvl w:val="0"/>
          <w:numId w:val="7"/>
        </w:numPr>
        <w:rPr>
          <w:rFonts w:ascii="Verdana" w:hAnsi="Verdana"/>
          <w:color w:val="0000FF"/>
          <w:sz w:val="18"/>
          <w:szCs w:val="18"/>
        </w:rPr>
      </w:pPr>
      <w:r w:rsidRPr="00D62373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  <w:bookmarkStart w:id="3" w:name="_GoBack"/>
      <w:bookmarkEnd w:id="3"/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45502" w14:textId="77777777" w:rsidR="00F47B31" w:rsidRDefault="00F47B31" w:rsidP="0002168D">
      <w:r>
        <w:separator/>
      </w:r>
    </w:p>
  </w:endnote>
  <w:endnote w:type="continuationSeparator" w:id="0">
    <w:p w14:paraId="14C306A1" w14:textId="77777777" w:rsidR="00F47B31" w:rsidRDefault="00F47B3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F3270" w14:textId="77777777" w:rsidR="00F47B31" w:rsidRDefault="00F47B31" w:rsidP="0002168D">
      <w:r>
        <w:separator/>
      </w:r>
    </w:p>
  </w:footnote>
  <w:footnote w:type="continuationSeparator" w:id="0">
    <w:p w14:paraId="7E33E99A" w14:textId="77777777" w:rsidR="00F47B31" w:rsidRDefault="00F47B3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3D0E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03E37"/>
    <w:rsid w:val="00130A1B"/>
    <w:rsid w:val="00164615"/>
    <w:rsid w:val="001B2EA3"/>
    <w:rsid w:val="001F433B"/>
    <w:rsid w:val="0023706C"/>
    <w:rsid w:val="00272A7C"/>
    <w:rsid w:val="00281AC6"/>
    <w:rsid w:val="00337B5C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02E"/>
    <w:rsid w:val="005B464F"/>
    <w:rsid w:val="006265C0"/>
    <w:rsid w:val="00666705"/>
    <w:rsid w:val="006776D9"/>
    <w:rsid w:val="007540F4"/>
    <w:rsid w:val="00777952"/>
    <w:rsid w:val="0088282A"/>
    <w:rsid w:val="009D5E46"/>
    <w:rsid w:val="009F1DDC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62373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47B31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xf-vmat-uv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</TotalTime>
  <Pages>3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2025-04-04T15:16:00Z</cp:lastPrinted>
  <dcterms:created xsi:type="dcterms:W3CDTF">2025-07-16T23:37:00Z</dcterms:created>
  <dcterms:modified xsi:type="dcterms:W3CDTF">2025-07-16T23:37:00Z</dcterms:modified>
</cp:coreProperties>
</file>