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D445" w14:textId="787A4F5A" w:rsidR="00777952" w:rsidRDefault="00777952" w:rsidP="00F67EBB">
      <w:bookmarkStart w:id="0" w:name="_GoBack"/>
      <w:bookmarkEnd w:id="0"/>
    </w:p>
    <w:p w14:paraId="6460F111" w14:textId="25F1F03D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CONVOCATORIA</w:t>
      </w:r>
    </w:p>
    <w:p w14:paraId="760D0140" w14:textId="77777777" w:rsidR="00777952" w:rsidRPr="00777952" w:rsidRDefault="00777952" w:rsidP="00777952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AGENCIA ESTATAL DE VIVIENDA</w:t>
      </w:r>
    </w:p>
    <w:p w14:paraId="1FD3CB2D" w14:textId="364ECF3A" w:rsidR="009F1DDC" w:rsidRDefault="00777952" w:rsidP="009F1DDC">
      <w:pPr>
        <w:jc w:val="center"/>
        <w:rPr>
          <w:rFonts w:ascii="Verdana" w:hAnsi="Verdana"/>
          <w:b/>
          <w:bCs/>
          <w:sz w:val="20"/>
          <w:szCs w:val="20"/>
        </w:rPr>
      </w:pPr>
      <w:r w:rsidRPr="00777952">
        <w:rPr>
          <w:rFonts w:ascii="Verdana" w:hAnsi="Verdana"/>
          <w:b/>
          <w:bCs/>
          <w:sz w:val="20"/>
          <w:szCs w:val="20"/>
        </w:rPr>
        <w:t>DATOS GENERALES DEL PROCESO DE CONTRATACIÓN</w:t>
      </w:r>
      <w:bookmarkStart w:id="1" w:name="_Hlk198745404"/>
    </w:p>
    <w:bookmarkEnd w:id="1"/>
    <w:p w14:paraId="59122DDC" w14:textId="77777777" w:rsidR="00AC17B1" w:rsidRPr="00653C8D" w:rsidRDefault="00AC17B1" w:rsidP="00AC17B1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AC17B1" w:rsidRPr="00AD6FF4" w14:paraId="39699D70" w14:textId="77777777" w:rsidTr="007D0D51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29764609" w14:textId="77777777" w:rsidR="00AC17B1" w:rsidRPr="00AD6FF4" w:rsidRDefault="00AC17B1" w:rsidP="00AC17B1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AC17B1" w:rsidRPr="00AD6FF4" w14:paraId="0A1F7338" w14:textId="77777777" w:rsidTr="007D0D51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9A72F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AC17B1" w:rsidRPr="00AD6FF4" w14:paraId="6CF55B58" w14:textId="77777777" w:rsidTr="007D0D51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393E735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9E17B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BDDA9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EA37C28" w14:textId="77777777" w:rsidR="00AC17B1" w:rsidRPr="00B824D3" w:rsidRDefault="00AC17B1" w:rsidP="007D0D51">
            <w:pPr>
              <w:ind w:left="142" w:right="243"/>
              <w:rPr>
                <w:b/>
                <w:lang w:val="es-ES_tradnl"/>
              </w:rPr>
            </w:pPr>
            <w:r w:rsidRPr="00B824D3">
              <w:rPr>
                <w:b/>
                <w:lang w:val="es-ES_tradnl"/>
              </w:rPr>
              <w:t xml:space="preserve">PROYECTO DE VIVIENDA </w:t>
            </w:r>
            <w:r>
              <w:rPr>
                <w:b/>
                <w:lang w:val="es-ES_tradnl"/>
              </w:rPr>
              <w:t>CUALITATIVA</w:t>
            </w:r>
            <w:r w:rsidRPr="00B824D3">
              <w:rPr>
                <w:b/>
                <w:lang w:val="es-ES_tradnl"/>
              </w:rPr>
              <w:t xml:space="preserve"> EN EL MUNICIPIO DE </w:t>
            </w:r>
            <w:r>
              <w:rPr>
                <w:b/>
                <w:lang w:val="es-ES_tradnl"/>
              </w:rPr>
              <w:t>SANTIVAÑEZ</w:t>
            </w:r>
            <w:r w:rsidRPr="00B824D3">
              <w:rPr>
                <w:b/>
                <w:lang w:val="es-ES_tradnl"/>
              </w:rPr>
              <w:t xml:space="preserve"> -FASE(X) 202</w:t>
            </w:r>
            <w:r>
              <w:rPr>
                <w:b/>
                <w:lang w:val="es-ES_tradnl"/>
              </w:rPr>
              <w:t>5</w:t>
            </w:r>
            <w:r w:rsidRPr="00B824D3">
              <w:rPr>
                <w:b/>
                <w:lang w:val="es-ES_tradnl"/>
              </w:rPr>
              <w:t>- COCHABAMBA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DEC341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AD6FF4" w14:paraId="10B40A33" w14:textId="77777777" w:rsidTr="007D0D51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E2ACB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6FE8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DE0007" w14:textId="77777777" w:rsidR="00AC17B1" w:rsidRPr="00B824D3" w:rsidRDefault="00AC17B1" w:rsidP="007D0D51">
            <w:pPr>
              <w:rPr>
                <w:lang w:val="es-BO"/>
              </w:rPr>
            </w:pPr>
          </w:p>
        </w:tc>
      </w:tr>
      <w:tr w:rsidR="00AC17B1" w:rsidRPr="00AD6FF4" w14:paraId="6EC9C56D" w14:textId="77777777" w:rsidTr="007D0D51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1174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2818E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0C6F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76F53D" w14:textId="77777777" w:rsidR="00AC17B1" w:rsidRPr="00B824D3" w:rsidRDefault="00AC17B1" w:rsidP="007D0D51">
            <w:pPr>
              <w:rPr>
                <w:lang w:val="es-BO"/>
              </w:rPr>
            </w:pPr>
            <w:r w:rsidRPr="00B824D3">
              <w:rPr>
                <w:lang w:val="es-BO"/>
              </w:rPr>
              <w:t>AEV</w:t>
            </w:r>
            <w:r>
              <w:rPr>
                <w:lang w:val="es-BO"/>
              </w:rPr>
              <w:t>/DD.CBBA/CD/Nº150</w:t>
            </w:r>
            <w:r w:rsidRPr="00B824D3">
              <w:rPr>
                <w:lang w:val="es-BO"/>
              </w:rPr>
              <w:t>/202</w:t>
            </w:r>
            <w:r>
              <w:rPr>
                <w:lang w:val="es-BO"/>
              </w:rPr>
              <w:t>5</w:t>
            </w:r>
            <w:r w:rsidRPr="00B824D3">
              <w:rPr>
                <w:lang w:val="es-BO"/>
              </w:rPr>
              <w:t xml:space="preserve"> (1ra </w:t>
            </w:r>
            <w:r>
              <w:rPr>
                <w:lang w:val="es-BO"/>
              </w:rPr>
              <w:t>Convocatoria</w:t>
            </w:r>
            <w:r w:rsidRPr="00B824D3">
              <w:rPr>
                <w:lang w:val="es-BO"/>
              </w:rPr>
              <w:t>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AAE2C1" w14:textId="77777777" w:rsidR="00AC17B1" w:rsidRPr="00B824D3" w:rsidRDefault="00AC17B1" w:rsidP="007D0D51">
            <w:pPr>
              <w:rPr>
                <w:lang w:val="es-BO"/>
              </w:rPr>
            </w:pPr>
          </w:p>
        </w:tc>
      </w:tr>
      <w:tr w:rsidR="00AC17B1" w:rsidRPr="00AD6FF4" w14:paraId="7A558046" w14:textId="77777777" w:rsidTr="007D0D51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7D318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A1A28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A5397" w14:textId="77777777" w:rsidR="00AC17B1" w:rsidRPr="00B824D3" w:rsidRDefault="00AC17B1" w:rsidP="007D0D51">
            <w:pPr>
              <w:rPr>
                <w:lang w:val="es-BO"/>
              </w:rPr>
            </w:pPr>
          </w:p>
        </w:tc>
      </w:tr>
      <w:tr w:rsidR="00AC17B1" w:rsidRPr="00AD6FF4" w14:paraId="1CE68D9D" w14:textId="77777777" w:rsidTr="007D0D51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6F504" w14:textId="77777777" w:rsidR="00AC17B1" w:rsidRPr="0084329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7066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B9A4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54B873" w14:textId="77777777" w:rsidR="00AC17B1" w:rsidRPr="00B824D3" w:rsidRDefault="00AC17B1" w:rsidP="007D0D51">
            <w:pPr>
              <w:rPr>
                <w:lang w:val="es-BO"/>
              </w:rPr>
            </w:pPr>
            <w:r w:rsidRPr="00B824D3">
              <w:rPr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34CE98" w14:textId="77777777" w:rsidR="00AC17B1" w:rsidRPr="00B824D3" w:rsidRDefault="00AC17B1" w:rsidP="007D0D51">
            <w:pPr>
              <w:rPr>
                <w:lang w:val="es-BO"/>
              </w:rPr>
            </w:pPr>
          </w:p>
        </w:tc>
      </w:tr>
      <w:tr w:rsidR="00AC17B1" w:rsidRPr="00AD6FF4" w14:paraId="0EDFC517" w14:textId="77777777" w:rsidTr="007D0D51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38531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99BBD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C893ED" w14:textId="77777777" w:rsidR="00AC17B1" w:rsidRPr="00B824D3" w:rsidRDefault="00AC17B1" w:rsidP="007D0D51">
            <w:pPr>
              <w:rPr>
                <w:lang w:val="es-BO"/>
              </w:rPr>
            </w:pPr>
          </w:p>
        </w:tc>
      </w:tr>
      <w:tr w:rsidR="00AC17B1" w:rsidRPr="00AD6FF4" w14:paraId="7689C3FD" w14:textId="77777777" w:rsidTr="007D0D51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8BC9A" w14:textId="77777777" w:rsidR="00AC17B1" w:rsidRPr="00C60BCF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3118" w14:textId="77777777" w:rsidR="00AC17B1" w:rsidRPr="00C60BCF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34B2" w14:textId="77777777" w:rsidR="00AC17B1" w:rsidRPr="00C60BCF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082555F" w14:textId="77777777" w:rsidR="00AC17B1" w:rsidRPr="00B97221" w:rsidRDefault="00AC17B1" w:rsidP="007D0D51">
            <w:pPr>
              <w:rPr>
                <w:b/>
                <w:strike/>
                <w:sz w:val="24"/>
                <w:szCs w:val="24"/>
              </w:rPr>
            </w:pPr>
            <w:r>
              <w:rPr>
                <w:rFonts w:ascii="Tahoma" w:hAnsi="Tahoma" w:cs="Tahoma"/>
                <w:b/>
                <w:color w:val="FF0000"/>
              </w:rPr>
              <w:t xml:space="preserve">Bs. 3.913.235,75 (Tres Millones Novecientos Trece Mil Doscientos Treinta y Cinco 75/100 </w:t>
            </w:r>
            <w:proofErr w:type="gramStart"/>
            <w:r>
              <w:rPr>
                <w:rFonts w:ascii="Tahoma" w:hAnsi="Tahoma" w:cs="Tahoma"/>
                <w:b/>
                <w:color w:val="FF0000"/>
              </w:rPr>
              <w:t>Bolivianos</w:t>
            </w:r>
            <w:proofErr w:type="gramEnd"/>
            <w:r>
              <w:rPr>
                <w:rFonts w:ascii="Tahoma" w:hAnsi="Tahom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120D01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AD6FF4" w14:paraId="07CE6712" w14:textId="77777777" w:rsidTr="007D0D51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0BEF1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9EB1B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D568F" w14:textId="77777777" w:rsidR="00AC17B1" w:rsidRPr="00A1481F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AC17B1" w:rsidRPr="00AD6FF4" w14:paraId="166879A6" w14:textId="77777777" w:rsidTr="007D0D51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4DD15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234E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3569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6AE154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165 DIAS CALENDARIO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530160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AD6FF4" w14:paraId="270A5C2C" w14:textId="77777777" w:rsidTr="007D0D51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F8A81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14F5B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E1D64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AD6FF4" w14:paraId="7F353C01" w14:textId="77777777" w:rsidTr="007D0D51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ECB77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7902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2755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D4A70C" w14:textId="77777777" w:rsidR="00AC17B1" w:rsidRPr="00AD6FF4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92F8E" w14:textId="77777777" w:rsidR="00AC17B1" w:rsidRPr="00C60BCF" w:rsidRDefault="00AC17B1" w:rsidP="007D0D5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23D44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AD6FF4" w14:paraId="4E698605" w14:textId="77777777" w:rsidTr="007D0D51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BFE8E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61BB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1C19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5CAC3" w14:textId="77777777" w:rsidR="00AC17B1" w:rsidRPr="00AD6FF4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609951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E6A9A5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E41A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AD6FF4" w14:paraId="6F3303FB" w14:textId="77777777" w:rsidTr="007D0D51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76015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DDF8A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5B022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AD6FF4" w14:paraId="51AF4671" w14:textId="77777777" w:rsidTr="007D0D51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CA926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DF1D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919E0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228502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8760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374C36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38178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AA7DF" w14:textId="77777777" w:rsidR="00AC17B1" w:rsidRPr="00AD6FF4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46D03B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AD6FF4" w14:paraId="78C5CF4E" w14:textId="77777777" w:rsidTr="007D0D51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E432D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4054B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CFF5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AD6FF4" w14:paraId="1B825758" w14:textId="77777777" w:rsidTr="007D0D51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ED35A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12D0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9DB7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FC3B63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F30DD" w14:textId="77777777" w:rsidR="00AC17B1" w:rsidRPr="00C60BCF" w:rsidRDefault="00AC17B1" w:rsidP="007D0D51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C17B1" w:rsidRPr="00AD6FF4" w14:paraId="39ED60FA" w14:textId="77777777" w:rsidTr="007D0D51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5D8243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467E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16E2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F69E0A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B97B" w14:textId="77777777" w:rsidR="00AC17B1" w:rsidRPr="00C60BCF" w:rsidRDefault="00AC17B1" w:rsidP="007D0D51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C17B1" w:rsidRPr="00AD6FF4" w14:paraId="1ABD2F7C" w14:textId="77777777" w:rsidTr="007D0D51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AE209F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670BE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01F6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182B83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FEB4" w14:textId="77777777" w:rsidR="00AC17B1" w:rsidRPr="00C60BCF" w:rsidRDefault="00AC17B1" w:rsidP="007D0D51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C17B1" w:rsidRPr="00AD6FF4" w14:paraId="6DA5C694" w14:textId="77777777" w:rsidTr="007D0D51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377B2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C4B9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DDF9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8176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43D7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  <w:p w14:paraId="57845CE1" w14:textId="77777777" w:rsidR="00AC17B1" w:rsidRPr="00AD6FF4" w:rsidRDefault="00AC17B1" w:rsidP="007D0D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C1269" w14:textId="77777777" w:rsidR="00AC17B1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  <w:p w14:paraId="7A8B047B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237E7AE" w14:textId="77777777" w:rsidR="00AC17B1" w:rsidRPr="00AD6FF4" w:rsidRDefault="00AC17B1" w:rsidP="007D0D51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FE7EF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A0FA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790D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AD6FF4" w14:paraId="71EA3ED8" w14:textId="77777777" w:rsidTr="007D0D51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01A53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8DAF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60DF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0CDF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BA41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27112E" w14:textId="77777777" w:rsidR="00AC17B1" w:rsidRPr="00311E67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C2B7" w14:textId="77777777" w:rsidR="00AC17B1" w:rsidRPr="00311E67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9CB861" w14:textId="77777777" w:rsidR="00AC17B1" w:rsidRPr="00311E67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292B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AD6FF4" w14:paraId="08F3B3AA" w14:textId="77777777" w:rsidTr="007D0D51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9D7B5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5522AE" w14:textId="77777777" w:rsidR="00AC17B1" w:rsidRPr="00AD6FF4" w:rsidRDefault="00AC17B1" w:rsidP="007D0D51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4493" w14:textId="77777777" w:rsidR="00AC17B1" w:rsidRPr="00AD6FF4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14:paraId="084048C5" w14:textId="77777777" w:rsidR="00AC17B1" w:rsidRPr="00653C8D" w:rsidRDefault="00AC17B1" w:rsidP="00AC17B1">
      <w:pPr>
        <w:rPr>
          <w:sz w:val="16"/>
          <w:szCs w:val="16"/>
          <w:lang w:val="es-BO"/>
        </w:rPr>
      </w:pPr>
    </w:p>
    <w:p w14:paraId="25345009" w14:textId="77777777" w:rsidR="00AC17B1" w:rsidRPr="00653C8D" w:rsidRDefault="00AC17B1" w:rsidP="00AC17B1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9"/>
        <w:gridCol w:w="796"/>
        <w:gridCol w:w="168"/>
        <w:gridCol w:w="127"/>
        <w:gridCol w:w="1252"/>
        <w:gridCol w:w="127"/>
        <w:gridCol w:w="1353"/>
        <w:gridCol w:w="127"/>
        <w:gridCol w:w="281"/>
        <w:gridCol w:w="2510"/>
        <w:gridCol w:w="233"/>
      </w:tblGrid>
      <w:tr w:rsidR="00AC17B1" w:rsidRPr="00653C8D" w14:paraId="0D5EF855" w14:textId="77777777" w:rsidTr="007D0D51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2EF3206" w14:textId="77777777" w:rsidR="00AC17B1" w:rsidRPr="00653C8D" w:rsidRDefault="00AC17B1" w:rsidP="00AC17B1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AC17B1" w:rsidRPr="00653C8D" w14:paraId="681A0F42" w14:textId="77777777" w:rsidTr="007D0D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99ACA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3FCEA" w14:textId="77777777" w:rsidR="00AC17B1" w:rsidRPr="00653C8D" w:rsidRDefault="00AC17B1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EA8C6D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653C8D" w14:paraId="2441D7F4" w14:textId="77777777" w:rsidTr="007D0D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832C3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0503B" w14:textId="77777777" w:rsidR="00AC17B1" w:rsidRPr="00653C8D" w:rsidRDefault="00AC17B1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22EF22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03C9D08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0FFCC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653C8D" w14:paraId="56D14A07" w14:textId="77777777" w:rsidTr="007D0D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670E1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4B25234E" w14:textId="77777777" w:rsidR="00AC17B1" w:rsidRPr="00653C8D" w:rsidRDefault="00AC17B1" w:rsidP="007D0D51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C850AF" w14:textId="77777777" w:rsidR="00AC17B1" w:rsidRPr="00653C8D" w:rsidRDefault="00AC17B1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C3240" w14:textId="77777777" w:rsidR="00AC17B1" w:rsidRPr="00653C8D" w:rsidRDefault="00AC17B1" w:rsidP="007D0D51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091A6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06352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7F2EB6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FC181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1F2CFC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0D7F16" w14:textId="77777777" w:rsidR="00AC17B1" w:rsidRPr="00653C8D" w:rsidRDefault="00AC17B1" w:rsidP="007D0D51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AC17B1" w:rsidRPr="00653C8D" w14:paraId="1549E94D" w14:textId="77777777" w:rsidTr="007D0D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1E2FC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9B5C" w14:textId="77777777" w:rsidR="00AC17B1" w:rsidRPr="00653C8D" w:rsidRDefault="00AC17B1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7E1301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CABED80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C2FCB4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5653784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HIPODROMO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0FB0A6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FF8A726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C/ANTONIO VILLAVICENCIO ESQ. ACRE </w:t>
            </w:r>
            <w:proofErr w:type="spellStart"/>
            <w:r>
              <w:rPr>
                <w:sz w:val="16"/>
                <w:szCs w:val="16"/>
                <w:lang w:val="es-BO"/>
              </w:rPr>
              <w:t>Nº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312449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653C8D" w14:paraId="1B54AFAF" w14:textId="77777777" w:rsidTr="007D0D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7EE36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A7326" w14:textId="77777777" w:rsidR="00AC17B1" w:rsidRPr="00653C8D" w:rsidRDefault="00AC17B1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03100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653C8D" w14:paraId="08F41C9A" w14:textId="77777777" w:rsidTr="007D0D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48898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4C58F5A7" w14:textId="77777777" w:rsidR="00AC17B1" w:rsidRPr="00653C8D" w:rsidRDefault="00AC17B1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4D79F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F609AF7" w14:textId="77777777" w:rsidR="00AC17B1" w:rsidRPr="00653C8D" w:rsidRDefault="00AC17B1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25FC61" w14:textId="77777777" w:rsidR="00AC17B1" w:rsidRPr="00653C8D" w:rsidRDefault="00AC17B1" w:rsidP="007D0D51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44FD873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  <w:hyperlink r:id="rId7" w:history="1">
              <w:r w:rsidRPr="002F1101">
                <w:rPr>
                  <w:rStyle w:val="Hipervnculo"/>
                  <w:sz w:val="16"/>
                  <w:szCs w:val="16"/>
                  <w:lang w:val="es-BO"/>
                </w:rPr>
                <w:t>s</w:t>
              </w:r>
              <w:r w:rsidRPr="002F1101">
                <w:rPr>
                  <w:rStyle w:val="Hipervnculo"/>
                  <w:sz w:val="16"/>
                  <w:szCs w:val="16"/>
                </w:rPr>
                <w:t>aul.sanchez</w:t>
              </w:r>
              <w:r w:rsidRPr="002F1101">
                <w:rPr>
                  <w:rStyle w:val="Hipervnculo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2F8AFF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653C8D" w14:paraId="1CCAF28E" w14:textId="77777777" w:rsidTr="007D0D51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9E9C2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897896" w14:textId="77777777" w:rsidR="00AC17B1" w:rsidRPr="00653C8D" w:rsidRDefault="00AC17B1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0CC6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30C7F745" w14:textId="77777777" w:rsidR="00AC17B1" w:rsidRPr="00653C8D" w:rsidRDefault="00AC17B1" w:rsidP="00AC17B1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9"/>
        <w:gridCol w:w="136"/>
        <w:gridCol w:w="916"/>
        <w:gridCol w:w="136"/>
        <w:gridCol w:w="863"/>
        <w:gridCol w:w="136"/>
        <w:gridCol w:w="720"/>
        <w:gridCol w:w="515"/>
        <w:gridCol w:w="242"/>
        <w:gridCol w:w="2334"/>
        <w:gridCol w:w="157"/>
      </w:tblGrid>
      <w:tr w:rsidR="00AC17B1" w:rsidRPr="00653C8D" w14:paraId="1AAAB9DF" w14:textId="77777777" w:rsidTr="007D0D51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265E910" w14:textId="77777777" w:rsidR="00AC17B1" w:rsidRPr="00653C8D" w:rsidRDefault="00AC17B1" w:rsidP="00AC17B1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AC17B1" w:rsidRPr="00653C8D" w14:paraId="2DE8C8C7" w14:textId="77777777" w:rsidTr="007D0D5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95630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C466E" w14:textId="77777777" w:rsidR="00AC17B1" w:rsidRPr="00653C8D" w:rsidRDefault="00AC17B1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06BF61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C17B1" w:rsidRPr="00653C8D" w14:paraId="24058BCF" w14:textId="77777777" w:rsidTr="007D0D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6B3A48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7BAA3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0014A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2E5A4F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B6E27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CDA5C2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CEA47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9487B9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7AD8E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3A0944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821FAA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653C8D" w14:paraId="2CC4139D" w14:textId="77777777" w:rsidTr="007D0D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D14FE1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F22FC0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1E9764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A2AB7A" w14:textId="77777777" w:rsidR="00AC17B1" w:rsidRPr="00653C8D" w:rsidRDefault="00AC17B1" w:rsidP="007D0D51">
            <w:pPr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991A1F" w14:textId="77777777" w:rsidR="00AC17B1" w:rsidRPr="00653C8D" w:rsidRDefault="00AC17B1" w:rsidP="007D0D51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8BF6F2" w14:textId="77777777" w:rsidR="00AC17B1" w:rsidRPr="00653C8D" w:rsidRDefault="00AC17B1" w:rsidP="007D0D51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8D7A08" w14:textId="77777777" w:rsidR="00AC17B1" w:rsidRPr="00653C8D" w:rsidRDefault="00AC17B1" w:rsidP="007D0D51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8F4FC2" w14:textId="77777777" w:rsidR="00AC17B1" w:rsidRPr="00653C8D" w:rsidRDefault="00AC17B1" w:rsidP="007D0D51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3B0EC" w14:textId="77777777" w:rsidR="00AC17B1" w:rsidRPr="00653C8D" w:rsidRDefault="00AC17B1" w:rsidP="007D0D51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D739DB" w14:textId="77777777" w:rsidR="00AC17B1" w:rsidRPr="00653C8D" w:rsidRDefault="00AC17B1" w:rsidP="007D0D51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4"/>
                <w:szCs w:val="16"/>
                <w:lang w:val="es-BO"/>
              </w:rPr>
              <w:t>DIRECTOR EJECUTIVO GENERAL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36485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653C8D" w14:paraId="64C98B76" w14:textId="77777777" w:rsidTr="007D0D5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314AF1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1508BE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D5158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65B3B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86E476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F770CA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EBAC5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FD2B0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2697B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15485D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85CAFF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C17B1" w:rsidRPr="00653C8D" w14:paraId="7F3F3AC9" w14:textId="77777777" w:rsidTr="007D0D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2F828E7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45E323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7788E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893F6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11CEF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FCB1F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05D58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9E72F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6FDB1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F66CF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8089C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653C8D" w14:paraId="6BABC532" w14:textId="77777777" w:rsidTr="007D0D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7BF2370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F4140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70B9E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C57E4C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AF18A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61235C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64D60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232442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32BD4A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947408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440EE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653C8D" w14:paraId="7F74318D" w14:textId="77777777" w:rsidTr="007D0D51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7B90E18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E7D2B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4BB48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C178C5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42FF93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3745B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3AB9D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FB76BC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6D5D3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5DD17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3F823C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C17B1" w:rsidRPr="00653C8D" w14:paraId="05DB4879" w14:textId="77777777" w:rsidTr="007D0D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9DF4CC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C4F246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F622A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5AD1D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F12CA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40C6BF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54E7F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71586B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9EB7E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AC2CE6" w14:textId="77777777" w:rsidR="00AC17B1" w:rsidRPr="00653C8D" w:rsidRDefault="00AC17B1" w:rsidP="007D0D51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432B27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653C8D" w14:paraId="0D8D65F4" w14:textId="77777777" w:rsidTr="007D0D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7F125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AF235" w14:textId="77777777" w:rsidR="00AC17B1" w:rsidRPr="00653C8D" w:rsidRDefault="00AC17B1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AA5F4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1D8583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7E6CE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7E3C30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ORTIZ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D7BEA1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B8DB04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SAUL ALBERTO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6E898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05EC49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kern w:val="2"/>
                <w:sz w:val="16"/>
                <w:szCs w:val="16"/>
                <w:lang w:val="es-BO"/>
                <w14:ligatures w14:val="standardContextual"/>
              </w:rPr>
              <w:t>RESPONSABLE DE GESTION DE PROYECTOS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6508E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  <w:tr w:rsidR="00AC17B1" w:rsidRPr="00653C8D" w14:paraId="7583A9B8" w14:textId="77777777" w:rsidTr="007D0D51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CF99E" w14:textId="77777777" w:rsidR="00AC17B1" w:rsidRPr="00653C8D" w:rsidRDefault="00AC17B1" w:rsidP="007D0D51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50C9D0" w14:textId="77777777" w:rsidR="00AC17B1" w:rsidRPr="00653C8D" w:rsidRDefault="00AC17B1" w:rsidP="007D0D51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5AF8DE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0A415A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79F855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38982A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326171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D11241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B61829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CC9C0DA" w14:textId="77777777" w:rsidR="00AC17B1" w:rsidRPr="00653C8D" w:rsidRDefault="00AC17B1" w:rsidP="007D0D51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82A83" w14:textId="77777777" w:rsidR="00AC17B1" w:rsidRPr="00653C8D" w:rsidRDefault="00AC17B1" w:rsidP="007D0D51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5712F8A5" w14:textId="77777777" w:rsidR="00AC17B1" w:rsidRPr="00653C8D" w:rsidRDefault="00AC17B1" w:rsidP="00AC17B1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0DD9B513" w14:textId="77777777" w:rsidR="00AC17B1" w:rsidRDefault="00AC17B1" w:rsidP="00AC17B1">
      <w:pPr>
        <w:rPr>
          <w:sz w:val="16"/>
          <w:szCs w:val="16"/>
          <w:lang w:val="es-BO"/>
        </w:rPr>
      </w:pPr>
    </w:p>
    <w:p w14:paraId="7404594A" w14:textId="77777777" w:rsidR="00AC17B1" w:rsidRPr="00653C8D" w:rsidRDefault="00AC17B1" w:rsidP="00AC17B1">
      <w:pPr>
        <w:rPr>
          <w:rFonts w:ascii="Verdana" w:hAnsi="Verdana"/>
          <w:sz w:val="2"/>
          <w:szCs w:val="2"/>
        </w:rPr>
      </w:pPr>
      <w:bookmarkStart w:id="3" w:name="_Toc347486252"/>
    </w:p>
    <w:p w14:paraId="65E25F58" w14:textId="77777777" w:rsidR="00AC17B1" w:rsidRPr="00653C8D" w:rsidRDefault="00AC17B1" w:rsidP="00AC17B1">
      <w:pPr>
        <w:rPr>
          <w:rFonts w:ascii="Verdana" w:hAnsi="Verdana"/>
          <w:sz w:val="2"/>
          <w:szCs w:val="2"/>
        </w:rPr>
      </w:pPr>
    </w:p>
    <w:bookmarkEnd w:id="3"/>
    <w:p w14:paraId="3870AFBA" w14:textId="77777777" w:rsidR="00AC17B1" w:rsidRPr="00653C8D" w:rsidRDefault="00AC17B1" w:rsidP="00AC17B1">
      <w:pPr>
        <w:pStyle w:val="Ttulo1"/>
        <w:numPr>
          <w:ilvl w:val="0"/>
          <w:numId w:val="10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5612369B" w14:textId="77777777" w:rsidR="00AC17B1" w:rsidRPr="00653C8D" w:rsidRDefault="00AC17B1" w:rsidP="00AC17B1">
      <w:pPr>
        <w:rPr>
          <w:rFonts w:ascii="Verdana" w:hAnsi="Verdana"/>
          <w:b/>
          <w:sz w:val="16"/>
          <w:szCs w:val="16"/>
        </w:rPr>
      </w:pPr>
    </w:p>
    <w:p w14:paraId="13C5AF74" w14:textId="77777777" w:rsidR="00AC17B1" w:rsidRDefault="00AC17B1" w:rsidP="00AC17B1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21E8B222" w14:textId="77777777" w:rsidR="00AC17B1" w:rsidRDefault="00AC17B1" w:rsidP="00AC17B1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168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896"/>
        <w:gridCol w:w="120"/>
      </w:tblGrid>
      <w:tr w:rsidR="00AC17B1" w:rsidRPr="00E169D4" w14:paraId="52CE1F0B" w14:textId="77777777" w:rsidTr="007D0D51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70696A5" w14:textId="77777777" w:rsidR="00AC17B1" w:rsidRPr="00FA28A3" w:rsidRDefault="00AC17B1" w:rsidP="007D0D51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AC17B1" w:rsidRPr="00E169D4" w14:paraId="47D58D9A" w14:textId="77777777" w:rsidTr="007D0D51">
        <w:trPr>
          <w:trHeight w:val="284"/>
        </w:trPr>
        <w:tc>
          <w:tcPr>
            <w:tcW w:w="208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889C07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7A8618D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1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1B34865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52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5ED334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C17B1" w:rsidRPr="00E169D4" w14:paraId="5B8D2028" w14:textId="77777777" w:rsidTr="007D0D51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A6201D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668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AEA34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7956C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DC237A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9F7F5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A366A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65421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644BE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7DCD5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3F8681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80CB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D442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CDE1D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81FD1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D72D4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FDE8A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3962B8" w14:textId="77777777" w:rsidR="00AC17B1" w:rsidRPr="00E169D4" w:rsidRDefault="00AC17B1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C17B1" w:rsidRPr="00E169D4" w14:paraId="244097A9" w14:textId="77777777" w:rsidTr="007D0D51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178D4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93A21A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BE99F5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25360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968535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811401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E9245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24A787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3BB24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1EA4F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6C739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5863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9A6E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C56A27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61968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89904F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20543" w14:textId="77777777" w:rsidR="00AC17B1" w:rsidRPr="00E169D4" w:rsidRDefault="00AC17B1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C17B1" w:rsidRPr="00E169D4" w14:paraId="1C3497B5" w14:textId="77777777" w:rsidTr="007D0D5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06EA5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58CB11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73459D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24405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83F32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DD47AC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3312E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2852F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C285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234DB17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0C5C564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26479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532F2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06893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789024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3E8C85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A1A32F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E05E3" w14:textId="77777777" w:rsidR="00AC17B1" w:rsidRPr="00E169D4" w:rsidRDefault="00AC17B1" w:rsidP="007D0D5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C17B1" w:rsidRPr="00E169D4" w14:paraId="599A9F8B" w14:textId="77777777" w:rsidTr="007D0D51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ACA94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E5B7B6" w14:textId="77777777" w:rsidR="00AC17B1" w:rsidRPr="007B28E0" w:rsidRDefault="00AC17B1" w:rsidP="007D0D51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C56678" w14:textId="77777777" w:rsidR="00AC17B1" w:rsidRPr="007B28E0" w:rsidRDefault="00AC17B1" w:rsidP="007D0D51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F8E545" w14:textId="77777777" w:rsidR="00AC17B1" w:rsidRPr="007B28E0" w:rsidRDefault="00AC17B1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06ECC" w14:textId="77777777" w:rsidR="00AC17B1" w:rsidRPr="007B28E0" w:rsidRDefault="00AC17B1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73CB5" w14:textId="77777777" w:rsidR="00AC17B1" w:rsidRPr="007B28E0" w:rsidRDefault="00AC17B1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0D93A" w14:textId="77777777" w:rsidR="00AC17B1" w:rsidRPr="007B28E0" w:rsidRDefault="00AC17B1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A4814" w14:textId="77777777" w:rsidR="00AC17B1" w:rsidRPr="007B28E0" w:rsidRDefault="00AC17B1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C2872" w14:textId="77777777" w:rsidR="00AC17B1" w:rsidRPr="007B28E0" w:rsidRDefault="00AC17B1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9C85695" w14:textId="77777777" w:rsidR="00AC17B1" w:rsidRPr="007B28E0" w:rsidRDefault="00AC17B1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AE82AC" w14:textId="77777777" w:rsidR="00AC17B1" w:rsidRPr="007B28E0" w:rsidRDefault="00AC17B1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7D394" w14:textId="77777777" w:rsidR="00AC17B1" w:rsidRPr="007B28E0" w:rsidRDefault="00AC17B1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DCBF77" w14:textId="77777777" w:rsidR="00AC17B1" w:rsidRPr="007B28E0" w:rsidRDefault="00AC17B1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A04E1" w14:textId="77777777" w:rsidR="00AC17B1" w:rsidRPr="007B28E0" w:rsidRDefault="00AC17B1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8A24F9" w14:textId="77777777" w:rsidR="00AC17B1" w:rsidRPr="007B28E0" w:rsidRDefault="00AC17B1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B93A67" w14:textId="77777777" w:rsidR="00AC17B1" w:rsidRPr="007B28E0" w:rsidRDefault="00AC17B1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24202" w14:textId="77777777" w:rsidR="00AC17B1" w:rsidRPr="007B28E0" w:rsidRDefault="00AC17B1" w:rsidP="007D0D51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CAB103C" w14:textId="77777777" w:rsidR="00AC17B1" w:rsidRPr="00E169D4" w:rsidRDefault="00AC17B1" w:rsidP="007D0D5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C17B1" w:rsidRPr="00E169D4" w14:paraId="35942780" w14:textId="77777777" w:rsidTr="007D0D51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777D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EDD6AA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5103E2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0EE3EC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AA103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FC67C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E4715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9C7C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1B3EC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503907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A8BFA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D11C1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EF9C5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0E08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231694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25FCB1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BCC5F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8BC2996" w14:textId="77777777" w:rsidR="00AC17B1" w:rsidRPr="00E169D4" w:rsidRDefault="00AC17B1" w:rsidP="007D0D5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C17B1" w:rsidRPr="00E169D4" w14:paraId="10A06695" w14:textId="77777777" w:rsidTr="007D0D5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BC2255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6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DDFA2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9320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0164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340F7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00CC8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758AD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1E72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D71D9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2571E4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8F0C6C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C67D9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8B6CA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D93DBE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22A478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C98F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6540713" w14:textId="77777777" w:rsidR="00AC17B1" w:rsidRPr="00E169D4" w:rsidRDefault="00AC17B1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C17B1" w:rsidRPr="00E169D4" w14:paraId="65D259C9" w14:textId="77777777" w:rsidTr="007D0D51">
        <w:trPr>
          <w:trHeight w:val="450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8C0D3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E3BB77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9EF8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2E68A9" w14:textId="77777777" w:rsidR="00AC17B1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271E9B2" w14:textId="77777777" w:rsidR="00AC17B1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  <w:p w14:paraId="071F2464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B1D2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89A68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19DC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37CE09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80331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8CF4A1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592ACB" w14:textId="77777777" w:rsidR="00AC17B1" w:rsidRPr="004732B8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8590" w14:textId="77777777" w:rsidR="00AC17B1" w:rsidRPr="004732B8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CFBAA8" w14:textId="77777777" w:rsidR="00AC17B1" w:rsidRPr="004732B8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89499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9C0E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D4A332" w14:textId="77777777" w:rsidR="00AC17B1" w:rsidRDefault="00AC17B1" w:rsidP="007D0D5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14:paraId="4285946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Dirección Departamental de Cochabamba - Agencia Estatal de Vivienda, ubicada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Hipódromo), </w:t>
            </w:r>
            <w:r>
              <w:rPr>
                <w:rFonts w:ascii="Verdana" w:hAnsi="Verdana"/>
                <w:b/>
                <w:i/>
                <w:color w:val="C00000"/>
                <w:sz w:val="12"/>
                <w:szCs w:val="12"/>
                <w:lang w:val="es-BO" w:eastAsia="es-ES"/>
              </w:rPr>
              <w:t>Planta Baja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9AE1BA" w14:textId="77777777" w:rsidR="00AC17B1" w:rsidRPr="00E169D4" w:rsidRDefault="00AC17B1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C17B1" w:rsidRPr="00E169D4" w14:paraId="5681BD06" w14:textId="77777777" w:rsidTr="007D0D51">
        <w:trPr>
          <w:trHeight w:val="275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CB5D38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C40816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6E631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69DA77" w14:textId="77777777" w:rsidR="00AC17B1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EEF0F4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9EA5CC" w14:textId="77777777" w:rsidR="00AC17B1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B3ED3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B61BF1" w14:textId="77777777" w:rsidR="00AC17B1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5AA6A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7B6F2D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8EC3BF" w14:textId="77777777" w:rsidR="00AC17B1" w:rsidRPr="004732B8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86594" w14:textId="77777777" w:rsidR="00AC17B1" w:rsidRPr="004732B8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5DCDE2" w14:textId="77777777" w:rsidR="00AC17B1" w:rsidRPr="004732B8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B03F4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7668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A4E836" w14:textId="77777777" w:rsidR="00AC17B1" w:rsidRDefault="00AC17B1" w:rsidP="007D0D51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E169D4">
              <w:rPr>
                <w:i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14:paraId="6C6D4F08" w14:textId="77777777" w:rsidR="00AC17B1" w:rsidRDefault="00AC17B1" w:rsidP="007D0D51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2"/>
                <w:lang w:val="es-BO" w:eastAsia="es-ES"/>
              </w:rPr>
            </w:pPr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Vivienda,  ubicada</w:t>
            </w:r>
            <w:proofErr w:type="gram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en la Calle Antonio Villavicencio esq. Acre </w:t>
            </w:r>
            <w:proofErr w:type="spellStart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>Nº</w:t>
            </w:r>
            <w:proofErr w:type="spellEnd"/>
            <w:r>
              <w:rPr>
                <w:rFonts w:ascii="Verdana" w:hAnsi="Verdana"/>
                <w:i/>
                <w:sz w:val="12"/>
                <w:szCs w:val="12"/>
                <w:lang w:val="es-BO" w:eastAsia="es-ES"/>
              </w:rPr>
              <w:t xml:space="preserve"> 127 (Zona Hipódromo) y por medio del enlace:</w:t>
            </w:r>
          </w:p>
          <w:p w14:paraId="387DE9EE" w14:textId="77777777" w:rsidR="00AC17B1" w:rsidRPr="00741547" w:rsidRDefault="00AC17B1" w:rsidP="007D0D51">
            <w:pPr>
              <w:jc w:val="both"/>
              <w:rPr>
                <w:rFonts w:ascii="Calibri" w:hAnsi="Calibri" w:cs="Calibri"/>
                <w:color w:val="0563C1"/>
                <w:u w:val="single"/>
                <w:lang w:eastAsia="es-ES"/>
              </w:rPr>
            </w:pPr>
            <w:r w:rsidRPr="00666ED9">
              <w:rPr>
                <w:rFonts w:ascii="Calibri" w:hAnsi="Calibri" w:cs="Calibri"/>
                <w:color w:val="0563C1"/>
                <w:u w:val="single"/>
              </w:rPr>
              <w:t>https://meet.google.com/hwy-hogb-usg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842B66" w14:textId="77777777" w:rsidR="00AC17B1" w:rsidRPr="00E169D4" w:rsidRDefault="00AC17B1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C17B1" w:rsidRPr="00E169D4" w14:paraId="36F15041" w14:textId="77777777" w:rsidTr="007D0D5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3D6845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D5F7C8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8F8FE5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900EA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FA517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D3DA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2B81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BFE7A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E5ECC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776EB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DFE5B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D230E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6AE0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FD3A8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A7B104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3ED041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8135F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79C0178" w14:textId="77777777" w:rsidR="00AC17B1" w:rsidRPr="00E169D4" w:rsidRDefault="00AC17B1" w:rsidP="007D0D5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C17B1" w:rsidRPr="00E169D4" w14:paraId="15C862FA" w14:textId="77777777" w:rsidTr="007D0D5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A0AA99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6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D9961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Informe de Evaluación y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20A5C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44962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005E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F2577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D290F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D14B2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FA809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0E4407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48373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3DADA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F8B47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EF178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8257CC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EE05D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AA20C8D" w14:textId="77777777" w:rsidR="00AC17B1" w:rsidRPr="00E169D4" w:rsidRDefault="00AC17B1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C17B1" w:rsidRPr="00E169D4" w14:paraId="1DF2757A" w14:textId="77777777" w:rsidTr="007D0D5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89DDEC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137D0E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B13F27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D0966F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27DCF1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53E15F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F9A87E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C1BF59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D66578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FF5F8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1509E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E9C09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4C88F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ECDC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28E4C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D2A1D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A57E7E" w14:textId="77777777" w:rsidR="00AC17B1" w:rsidRPr="00E169D4" w:rsidRDefault="00AC17B1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C17B1" w:rsidRPr="00E169D4" w14:paraId="181E6593" w14:textId="77777777" w:rsidTr="007D0D51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918AA8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F8137DB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48AAE4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D0E0F8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3528D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2B78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7FE4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5383A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AE03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B85AFA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86D6C1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96ADA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504A2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FBA15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127B9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1C2007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942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12178D" w14:textId="77777777" w:rsidR="00AC17B1" w:rsidRPr="00E169D4" w:rsidRDefault="00AC17B1" w:rsidP="007D0D5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C17B1" w:rsidRPr="00E169D4" w14:paraId="6646E9ED" w14:textId="77777777" w:rsidTr="007D0D51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2B7ADD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6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154E8B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7317A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5FC78D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72A31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9A5598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2801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898E7C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2BFC7E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8258A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EA67F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65511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A3BA1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DE49C8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C163A1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81FDC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8B04E0" w14:textId="77777777" w:rsidR="00AC17B1" w:rsidRPr="00E169D4" w:rsidRDefault="00AC17B1" w:rsidP="007D0D51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AC17B1" w:rsidRPr="00E169D4" w14:paraId="7D9290BF" w14:textId="77777777" w:rsidTr="007D0D5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89204F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A9502A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53073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99C7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A80D48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6084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0D8E3A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44F4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5FFE1D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A45E3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FB0AF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A0CB5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63B24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47C78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BEF5D1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90FFE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175E89" w14:textId="77777777" w:rsidR="00AC17B1" w:rsidRPr="00E169D4" w:rsidRDefault="00AC17B1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C17B1" w:rsidRPr="00E169D4" w14:paraId="6F0A6C24" w14:textId="77777777" w:rsidTr="007D0D5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C7ED9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2F1A904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EDFA75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AE4BF3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45D0D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2A944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4851F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23D3FE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8C064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9A5C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68A665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43D0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6AC5C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F055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AC8BC2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A714F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9C9C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A9DB3E0" w14:textId="77777777" w:rsidR="00AC17B1" w:rsidRPr="00E169D4" w:rsidRDefault="00AC17B1" w:rsidP="007D0D5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C17B1" w:rsidRPr="00E169D4" w14:paraId="2A3DFD71" w14:textId="77777777" w:rsidTr="007D0D5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3A42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6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C53FE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EEE32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4D379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1A497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43AAD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BE893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60E32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CB4FE2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6C4620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16EFF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C1F5A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B9D0F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15085D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EEAF4D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7FCCF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A3A50E3" w14:textId="77777777" w:rsidR="00AC17B1" w:rsidRPr="00E169D4" w:rsidRDefault="00AC17B1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C17B1" w:rsidRPr="00E169D4" w14:paraId="47994D7F" w14:textId="77777777" w:rsidTr="007D0D51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7309DF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28ABE7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85FA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BB7F1F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7DAF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CA8FF7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FE6D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8A73A4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31E7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A34847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C981ED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8A0E47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52A7EF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9017C79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11297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6F94B7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DA90108" w14:textId="77777777" w:rsidR="00AC17B1" w:rsidRPr="00E169D4" w:rsidRDefault="00AC17B1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C17B1" w:rsidRPr="00E169D4" w14:paraId="44FB74C9" w14:textId="77777777" w:rsidTr="007D0D51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3EE6D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29A610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D467E3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2528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4971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591A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2230F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803C3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53FD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1BFA39A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42C2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DB818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C3CDA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D71949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F1F82A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A1EC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90A8E22" w14:textId="77777777" w:rsidR="00AC17B1" w:rsidRPr="00E169D4" w:rsidRDefault="00AC17B1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C17B1" w:rsidRPr="00E169D4" w14:paraId="48C74F54" w14:textId="77777777" w:rsidTr="007D0D5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BC12F7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3086AA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7AB0830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6610E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22962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A5D6F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F3415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DCB6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18DC7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58F731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0FDBD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23E37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9C621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2CD75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50E9E2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2937A1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7DBA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0C1758B" w14:textId="77777777" w:rsidR="00AC17B1" w:rsidRPr="00E169D4" w:rsidRDefault="00AC17B1" w:rsidP="007D0D5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C17B1" w:rsidRPr="00E169D4" w14:paraId="1D344DA2" w14:textId="77777777" w:rsidTr="007D0D5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3B30D8" w14:textId="77777777" w:rsidR="00AC17B1" w:rsidRPr="00E169D4" w:rsidRDefault="00AC17B1" w:rsidP="007D0D5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6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D9473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4F2A4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9D68F3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01748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9F94E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DD823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9966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B9F2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C625D8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66E45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0F348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1F40E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5C7EA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37DAC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0162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AA6D488" w14:textId="77777777" w:rsidR="00AC17B1" w:rsidRPr="00E169D4" w:rsidRDefault="00AC17B1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C17B1" w:rsidRPr="00E169D4" w14:paraId="01EC8F50" w14:textId="77777777" w:rsidTr="007D0D5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30CBA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5C2358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C4D6D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72B0EC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FA3E2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2E3D2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CA774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E10661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BE66D2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7B46E1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AEF3E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8FEA2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D4FEA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9F8D49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FC1C15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E476A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9969C07" w14:textId="77777777" w:rsidR="00AC17B1" w:rsidRPr="00E169D4" w:rsidRDefault="00AC17B1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C17B1" w:rsidRPr="00E169D4" w14:paraId="5FF83BBE" w14:textId="77777777" w:rsidTr="007D0D51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42B093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7CE04D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B5E647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5018D3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500C3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B15D3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14074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28532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CADF2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A148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C14872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4FE01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135DE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C66C1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8EE389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BBEE7D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904A8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FF4734D" w14:textId="77777777" w:rsidR="00AC17B1" w:rsidRPr="00E169D4" w:rsidRDefault="00AC17B1" w:rsidP="007D0D5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C17B1" w:rsidRPr="00E169D4" w14:paraId="475962BA" w14:textId="77777777" w:rsidTr="007D0D51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18E215" w14:textId="77777777" w:rsidR="00AC17B1" w:rsidRPr="00E169D4" w:rsidRDefault="00AC17B1" w:rsidP="007D0D5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66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61559" w14:textId="77777777" w:rsidR="00AC17B1" w:rsidRPr="00E169D4" w:rsidRDefault="00AC17B1" w:rsidP="007D0D5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DC96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3641A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43FF1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A5DC31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CFCE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EC6C5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9C246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C2E0732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6E4F3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A2BAC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A46D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4B97F8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11C8FA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80E64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42CD7A4" w14:textId="77777777" w:rsidR="00AC17B1" w:rsidRPr="00E169D4" w:rsidRDefault="00AC17B1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C17B1" w:rsidRPr="00E169D4" w14:paraId="492A8E15" w14:textId="77777777" w:rsidTr="007D0D51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B2D6398" w14:textId="77777777" w:rsidR="00AC17B1" w:rsidRPr="00E169D4" w:rsidRDefault="00AC17B1" w:rsidP="007D0D51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66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5298E2" w14:textId="77777777" w:rsidR="00AC17B1" w:rsidRPr="00E169D4" w:rsidRDefault="00AC17B1" w:rsidP="007D0D51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BFE7B3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289073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3A5E1F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39BD01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49EDD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1F5368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CFB5C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7DEDA3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2453A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6B90F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63902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65E348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CD2E07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B9976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4EB1252" w14:textId="77777777" w:rsidR="00AC17B1" w:rsidRPr="00E169D4" w:rsidRDefault="00AC17B1" w:rsidP="007D0D51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C17B1" w:rsidRPr="00E169D4" w14:paraId="66EA8B97" w14:textId="77777777" w:rsidTr="007D0D51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099A19C" w14:textId="77777777" w:rsidR="00AC17B1" w:rsidRPr="00E169D4" w:rsidRDefault="00AC17B1" w:rsidP="007D0D51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0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0D99951" w14:textId="77777777" w:rsidR="00AC17B1" w:rsidRPr="00E169D4" w:rsidRDefault="00AC17B1" w:rsidP="007D0D51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DB8261" w14:textId="77777777" w:rsidR="00AC17B1" w:rsidRPr="00E169D4" w:rsidRDefault="00AC17B1" w:rsidP="007D0D51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25B34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5C238E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CCDA39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DC9C2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5FE0D4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4412299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D90B8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E9CA3AB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3FBE9A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7FC781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3156420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AEE54F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9FDEB2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9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2F01B9" w14:textId="77777777" w:rsidR="00AC17B1" w:rsidRPr="00E169D4" w:rsidRDefault="00AC17B1" w:rsidP="007D0D51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61CC61" w14:textId="77777777" w:rsidR="00AC17B1" w:rsidRPr="00E169D4" w:rsidRDefault="00AC17B1" w:rsidP="007D0D51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4EF9FE7D" w14:textId="77777777" w:rsidR="00AC17B1" w:rsidRPr="00653C8D" w:rsidRDefault="00AC17B1" w:rsidP="00AC17B1">
      <w:pPr>
        <w:rPr>
          <w:color w:val="0000FF"/>
          <w:sz w:val="16"/>
          <w:szCs w:val="16"/>
        </w:rPr>
      </w:pPr>
    </w:p>
    <w:p w14:paraId="5D35CED5" w14:textId="77777777" w:rsidR="00BC5F99" w:rsidRPr="00653C8D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Todos los plazos son de cumplimiento obligatorio.</w:t>
      </w:r>
    </w:p>
    <w:p w14:paraId="744CAA6D" w14:textId="77777777" w:rsidR="00BC5F99" w:rsidRDefault="00BC5F99" w:rsidP="00BC5F99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color w:val="0000FF"/>
          <w:sz w:val="18"/>
          <w:szCs w:val="18"/>
        </w:rPr>
      </w:pPr>
      <w:r w:rsidRPr="00653C8D">
        <w:rPr>
          <w:rFonts w:ascii="Verdana" w:hAnsi="Verdana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/>
          <w:color w:val="0000FF"/>
          <w:sz w:val="18"/>
          <w:szCs w:val="18"/>
        </w:rPr>
        <w:t>.</w:t>
      </w:r>
    </w:p>
    <w:p w14:paraId="5B6C0EA1" w14:textId="69F3935E" w:rsidR="00EF177F" w:rsidRPr="00D22963" w:rsidRDefault="00BC5F99" w:rsidP="00EF177F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 w:rsidRPr="00060BE4">
        <w:rPr>
          <w:b/>
          <w:i/>
          <w:sz w:val="24"/>
          <w:szCs w:val="16"/>
          <w:highlight w:val="yellow"/>
        </w:rPr>
        <w:t xml:space="preserve"> </w:t>
      </w:r>
      <w:r w:rsidR="00EF177F" w:rsidRPr="00060BE4">
        <w:rPr>
          <w:b/>
          <w:i/>
          <w:sz w:val="24"/>
          <w:szCs w:val="16"/>
          <w:highlight w:val="yellow"/>
        </w:rPr>
        <w:t>(</w:t>
      </w:r>
      <w:proofErr w:type="gramStart"/>
      <w:r w:rsidR="00EF177F" w:rsidRPr="00060BE4">
        <w:rPr>
          <w:b/>
          <w:i/>
          <w:sz w:val="24"/>
          <w:szCs w:val="16"/>
          <w:highlight w:val="yellow"/>
        </w:rPr>
        <w:t>*)El</w:t>
      </w:r>
      <w:proofErr w:type="gramEnd"/>
      <w:r w:rsidR="00EF177F" w:rsidRPr="00060BE4">
        <w:rPr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  <w:r w:rsidR="00EF177F">
        <w:rPr>
          <w:b/>
          <w:i/>
          <w:sz w:val="24"/>
          <w:szCs w:val="16"/>
        </w:rPr>
        <w:t>.</w:t>
      </w:r>
    </w:p>
    <w:p w14:paraId="1E3C3A67" w14:textId="77777777" w:rsidR="00EF177F" w:rsidRDefault="00EF177F" w:rsidP="00777952">
      <w:pPr>
        <w:jc w:val="center"/>
        <w:rPr>
          <w:rFonts w:ascii="Verdana" w:hAnsi="Verdana"/>
          <w:b/>
          <w:bCs/>
          <w:sz w:val="20"/>
          <w:szCs w:val="20"/>
        </w:rPr>
      </w:pPr>
    </w:p>
    <w:sectPr w:rsidR="00EF177F" w:rsidSect="00E34D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127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45502" w14:textId="77777777" w:rsidR="00F47B31" w:rsidRDefault="00F47B31" w:rsidP="0002168D">
      <w:r>
        <w:separator/>
      </w:r>
    </w:p>
  </w:endnote>
  <w:endnote w:type="continuationSeparator" w:id="0">
    <w:p w14:paraId="14C306A1" w14:textId="77777777" w:rsidR="00F47B31" w:rsidRDefault="00F47B3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E904B" w14:textId="77777777" w:rsidR="00E228D8" w:rsidRDefault="00E22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352B2" w14:textId="77777777" w:rsidR="00E228D8" w:rsidRDefault="00E228D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9BEE" w14:textId="77777777" w:rsidR="00E228D8" w:rsidRDefault="00E22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F3270" w14:textId="77777777" w:rsidR="00F47B31" w:rsidRDefault="00F47B31" w:rsidP="0002168D">
      <w:r>
        <w:separator/>
      </w:r>
    </w:p>
  </w:footnote>
  <w:footnote w:type="continuationSeparator" w:id="0">
    <w:p w14:paraId="7E33E99A" w14:textId="77777777" w:rsidR="00F47B31" w:rsidRDefault="00F47B3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4510F" w14:textId="77777777" w:rsidR="00E228D8" w:rsidRDefault="00E22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32DAF" w14:textId="77777777" w:rsidR="00E454E3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</w:p>
  <w:p w14:paraId="5EC57759" w14:textId="709C1DE1" w:rsidR="00E228D8" w:rsidRDefault="00E454E3">
    <w:pPr>
      <w:pStyle w:val="Encabezado"/>
      <w:rPr>
        <w:rFonts w:ascii="Verdana" w:hAnsi="Verdana"/>
        <w:noProof/>
        <w:sz w:val="20"/>
        <w:szCs w:val="20"/>
        <w:lang w:eastAsia="es-ES"/>
      </w:rPr>
    </w:pPr>
    <w:r>
      <w:rPr>
        <w:rFonts w:ascii="Verdana" w:hAnsi="Verdana"/>
        <w:noProof/>
        <w:sz w:val="20"/>
        <w:szCs w:val="20"/>
        <w:lang w:eastAsia="es-ES"/>
      </w:rPr>
      <w:drawing>
        <wp:anchor distT="0" distB="0" distL="114300" distR="114300" simplePos="0" relativeHeight="251659264" behindDoc="1" locked="0" layoutInCell="1" allowOverlap="1" wp14:anchorId="6EEE09C7" wp14:editId="1A45535F">
          <wp:simplePos x="0" y="0"/>
          <wp:positionH relativeFrom="page">
            <wp:align>right</wp:align>
          </wp:positionH>
          <wp:positionV relativeFrom="paragraph">
            <wp:posOffset>-416272</wp:posOffset>
          </wp:positionV>
          <wp:extent cx="7761605" cy="100063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2AC4DA70" w14:textId="3DA32ED1" w:rsidR="0002168D" w:rsidRDefault="000216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9D21" w14:textId="77777777" w:rsidR="00E228D8" w:rsidRDefault="00E22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3150B"/>
    <w:multiLevelType w:val="hybridMultilevel"/>
    <w:tmpl w:val="F1D2B6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CA94E97"/>
    <w:multiLevelType w:val="hybridMultilevel"/>
    <w:tmpl w:val="6B589EE4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57446"/>
    <w:multiLevelType w:val="hybridMultilevel"/>
    <w:tmpl w:val="EEC2523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B8"/>
    <w:rsid w:val="0002168D"/>
    <w:rsid w:val="0005710F"/>
    <w:rsid w:val="000E18C1"/>
    <w:rsid w:val="00103E37"/>
    <w:rsid w:val="00130A1B"/>
    <w:rsid w:val="00164615"/>
    <w:rsid w:val="001B2EA3"/>
    <w:rsid w:val="001F433B"/>
    <w:rsid w:val="0023706C"/>
    <w:rsid w:val="00272A7C"/>
    <w:rsid w:val="00281AC6"/>
    <w:rsid w:val="00337B5C"/>
    <w:rsid w:val="00354DB8"/>
    <w:rsid w:val="00395A57"/>
    <w:rsid w:val="003D0479"/>
    <w:rsid w:val="003E67A8"/>
    <w:rsid w:val="005000B0"/>
    <w:rsid w:val="00525505"/>
    <w:rsid w:val="00537BED"/>
    <w:rsid w:val="005A49F1"/>
    <w:rsid w:val="005A5895"/>
    <w:rsid w:val="005B402E"/>
    <w:rsid w:val="005B464F"/>
    <w:rsid w:val="006265C0"/>
    <w:rsid w:val="00666705"/>
    <w:rsid w:val="006776D9"/>
    <w:rsid w:val="007540F4"/>
    <w:rsid w:val="00777952"/>
    <w:rsid w:val="0088282A"/>
    <w:rsid w:val="009D5E46"/>
    <w:rsid w:val="009F1DDC"/>
    <w:rsid w:val="00A56B49"/>
    <w:rsid w:val="00A70BE5"/>
    <w:rsid w:val="00A84783"/>
    <w:rsid w:val="00AC17B1"/>
    <w:rsid w:val="00AF2794"/>
    <w:rsid w:val="00B473E5"/>
    <w:rsid w:val="00B77D51"/>
    <w:rsid w:val="00B8739C"/>
    <w:rsid w:val="00BA4E1A"/>
    <w:rsid w:val="00BB366A"/>
    <w:rsid w:val="00BC5F99"/>
    <w:rsid w:val="00C0006D"/>
    <w:rsid w:val="00D514C5"/>
    <w:rsid w:val="00DD08DD"/>
    <w:rsid w:val="00DD692C"/>
    <w:rsid w:val="00DE7828"/>
    <w:rsid w:val="00E228D8"/>
    <w:rsid w:val="00E3401A"/>
    <w:rsid w:val="00E34D73"/>
    <w:rsid w:val="00E454E3"/>
    <w:rsid w:val="00E83E0A"/>
    <w:rsid w:val="00E840B6"/>
    <w:rsid w:val="00E954C8"/>
    <w:rsid w:val="00EF177F"/>
    <w:rsid w:val="00F47B31"/>
    <w:rsid w:val="00F51D86"/>
    <w:rsid w:val="00F67EBB"/>
    <w:rsid w:val="00FB78EE"/>
    <w:rsid w:val="00FC69C2"/>
    <w:rsid w:val="00FD20A1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73DDA"/>
  <w15:chartTrackingRefBased/>
  <w15:docId w15:val="{23ACE51E-E0E8-4448-ADA8-31661972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4DB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FB78EE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">
    <w:name w:val="Body Text"/>
    <w:basedOn w:val="Normal"/>
    <w:link w:val="TextoindependienteCar"/>
    <w:uiPriority w:val="1"/>
    <w:qFormat/>
    <w:rsid w:val="00354DB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4DB8"/>
    <w:rPr>
      <w:rFonts w:ascii="Arial" w:eastAsia="Arial" w:hAnsi="Arial" w:cs="Arial"/>
      <w:lang w:val="es-ES"/>
    </w:rPr>
  </w:style>
  <w:style w:type="paragraph" w:styleId="Sinespaciado">
    <w:name w:val="No Spacing"/>
    <w:link w:val="SinespaciadoCar"/>
    <w:uiPriority w:val="1"/>
    <w:qFormat/>
    <w:rsid w:val="00354DB8"/>
    <w:rPr>
      <w:rFonts w:ascii="Calibri" w:eastAsia="Calibri" w:hAnsi="Calibri" w:cs="Times New Roman"/>
      <w:sz w:val="22"/>
      <w:szCs w:val="22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54DB8"/>
    <w:rPr>
      <w:rFonts w:ascii="Calibri" w:eastAsia="Calibri" w:hAnsi="Calibri" w:cs="Times New Roman"/>
      <w:sz w:val="22"/>
      <w:szCs w:val="22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6776D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70BE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BE5"/>
    <w:rPr>
      <w:rFonts w:ascii="Segoe UI" w:eastAsia="Arial" w:hAnsi="Segoe UI" w:cs="Segoe UI"/>
      <w:sz w:val="18"/>
      <w:szCs w:val="18"/>
      <w:lang w:val="es-ES"/>
    </w:rPr>
  </w:style>
  <w:style w:type="character" w:styleId="Hipervnculo">
    <w:name w:val="Hyperlink"/>
    <w:uiPriority w:val="99"/>
    <w:rsid w:val="00777952"/>
    <w:rPr>
      <w:color w:val="0000FF"/>
      <w:u w:val="single"/>
    </w:rPr>
  </w:style>
  <w:style w:type="table" w:styleId="Tablaconcuadrcula">
    <w:name w:val="Table Grid"/>
    <w:aliases w:val="Tabla con cuadrícula COPA"/>
    <w:basedOn w:val="Tablanormal"/>
    <w:uiPriority w:val="59"/>
    <w:rsid w:val="00777952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1">
    <w:name w:val="Título1"/>
    <w:basedOn w:val="Normal"/>
    <w:link w:val="TtuloCar"/>
    <w:uiPriority w:val="99"/>
    <w:qFormat/>
    <w:rsid w:val="0077795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EF177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EF177F"/>
    <w:rPr>
      <w:rFonts w:ascii="Arial" w:eastAsia="Arial" w:hAnsi="Arial" w:cs="Arial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FB78EE"/>
    <w:rPr>
      <w:rFonts w:ascii="Tahoma" w:eastAsia="Times New Roman" w:hAnsi="Tahoma" w:cs="Times New Roman"/>
      <w:b/>
      <w:sz w:val="20"/>
      <w:szCs w:val="20"/>
      <w:u w:val="single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</TotalTime>
  <Pages>3</Pages>
  <Words>654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Leo</cp:lastModifiedBy>
  <cp:revision>2</cp:revision>
  <cp:lastPrinted>2025-04-04T15:16:00Z</cp:lastPrinted>
  <dcterms:created xsi:type="dcterms:W3CDTF">2025-07-17T00:07:00Z</dcterms:created>
  <dcterms:modified xsi:type="dcterms:W3CDTF">2025-07-17T00:07:00Z</dcterms:modified>
</cp:coreProperties>
</file>