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668DF4E3" w:rsidR="0020208F" w:rsidRPr="0020208F" w:rsidRDefault="009514D6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SORACACHI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7A000354" w:rsidR="0020208F" w:rsidRPr="0020208F" w:rsidRDefault="009514D6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12B7E92" w:rsidR="00EC591A" w:rsidRPr="0020208F" w:rsidRDefault="009514D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0E2B8B">
              <w:rPr>
                <w:rFonts w:ascii="Arial" w:hAnsi="Arial" w:cs="Arial"/>
                <w:b/>
                <w:sz w:val="16"/>
                <w:szCs w:val="16"/>
              </w:rPr>
              <w:t>Bs. 2.054.285,65 (</w:t>
            </w: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0E2B8B">
              <w:rPr>
                <w:rFonts w:ascii="Arial" w:hAnsi="Arial" w:cs="Arial"/>
                <w:b/>
                <w:sz w:val="16"/>
                <w:szCs w:val="16"/>
              </w:rPr>
              <w:t xml:space="preserve">os millones cincuenta y cuatro mil doscientos ochenta y cinco 65/100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865F3AC" w:rsidR="00EC591A" w:rsidRPr="0020208F" w:rsidRDefault="009514D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DB4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1D7FFDB" w:rsidR="00EC591A" w:rsidRPr="00322FFB" w:rsidRDefault="00322FFB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322FFB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267F35C0" w:rsidR="00EC591A" w:rsidRPr="00322FFB" w:rsidRDefault="00322FFB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322FFB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93DBB46" w:rsidR="00EC591A" w:rsidRPr="00322FFB" w:rsidRDefault="00322FFB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322FFB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504652EE" w:rsidR="00EC591A" w:rsidRPr="00322FFB" w:rsidRDefault="00322FFB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34E860E2" w:rsidR="00EC591A" w:rsidRPr="00322FFB" w:rsidRDefault="00322FFB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51D99192" w:rsidR="00EC591A" w:rsidRPr="0020208F" w:rsidRDefault="00322FFB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2"/>
        <w:gridCol w:w="121"/>
        <w:gridCol w:w="121"/>
        <w:gridCol w:w="354"/>
        <w:gridCol w:w="121"/>
        <w:gridCol w:w="378"/>
        <w:gridCol w:w="121"/>
        <w:gridCol w:w="516"/>
        <w:gridCol w:w="125"/>
        <w:gridCol w:w="121"/>
        <w:gridCol w:w="367"/>
        <w:gridCol w:w="150"/>
        <w:gridCol w:w="366"/>
        <w:gridCol w:w="122"/>
        <w:gridCol w:w="122"/>
        <w:gridCol w:w="2793"/>
        <w:gridCol w:w="269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F997A56" w:rsidR="0020208F" w:rsidRPr="0020208F" w:rsidRDefault="00322FF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93B739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3CA1607D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1E06A3D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0F4CF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22BD76F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CDCFA36" w:rsidR="0020208F" w:rsidRPr="0020208F" w:rsidRDefault="009514D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1BD9AA3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9514D6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4BAA3533" w:rsidR="0020208F" w:rsidRPr="0020208F" w:rsidRDefault="009514D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02E5B89" w:rsidR="0020208F" w:rsidRPr="0020208F" w:rsidRDefault="009514D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25CF1ABE" w:rsidR="0020208F" w:rsidRPr="00096387" w:rsidRDefault="009514D6" w:rsidP="00322FFB">
            <w:pPr>
              <w:spacing w:after="0"/>
              <w:jc w:val="center"/>
            </w:pPr>
            <w:hyperlink r:id="rId9" w:history="1">
              <w:r w:rsidRPr="009D7C28">
                <w:rPr>
                  <w:rStyle w:val="Hipervnculo"/>
                </w:rPr>
                <w:t>https://meet.google.com/vcr-okxr-hcs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2A3133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21AEE34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9E9BDD7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C21153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82FFB8E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3490D5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0558E2FC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78B5D8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2992B46E" w:rsidR="0020208F" w:rsidRPr="0020208F" w:rsidRDefault="00322FF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0DB5C87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FF2C3" w14:textId="77777777" w:rsidR="00974037" w:rsidRDefault="00974037">
      <w:pPr>
        <w:spacing w:line="240" w:lineRule="auto"/>
      </w:pPr>
      <w:r>
        <w:separator/>
      </w:r>
    </w:p>
  </w:endnote>
  <w:endnote w:type="continuationSeparator" w:id="0">
    <w:p w14:paraId="4D17D154" w14:textId="77777777" w:rsidR="00974037" w:rsidRDefault="009740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A8E96" w14:textId="77777777" w:rsidR="00974037" w:rsidRDefault="00974037">
      <w:pPr>
        <w:spacing w:after="0"/>
      </w:pPr>
      <w:r>
        <w:separator/>
      </w:r>
    </w:p>
  </w:footnote>
  <w:footnote w:type="continuationSeparator" w:id="0">
    <w:p w14:paraId="72BA692D" w14:textId="77777777" w:rsidR="00974037" w:rsidRDefault="009740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31140B"/>
    <w:rsid w:val="0031560E"/>
    <w:rsid w:val="00322FFB"/>
    <w:rsid w:val="004327E6"/>
    <w:rsid w:val="00447E8A"/>
    <w:rsid w:val="004874E7"/>
    <w:rsid w:val="0049152B"/>
    <w:rsid w:val="004B2CBE"/>
    <w:rsid w:val="005124B0"/>
    <w:rsid w:val="00512C27"/>
    <w:rsid w:val="00520EA9"/>
    <w:rsid w:val="005F611D"/>
    <w:rsid w:val="00621ED2"/>
    <w:rsid w:val="006444E1"/>
    <w:rsid w:val="00644830"/>
    <w:rsid w:val="007821C1"/>
    <w:rsid w:val="007E2A0B"/>
    <w:rsid w:val="007F4EFB"/>
    <w:rsid w:val="00871BF1"/>
    <w:rsid w:val="009514D6"/>
    <w:rsid w:val="00974037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6012C"/>
    <w:rsid w:val="00B748C0"/>
    <w:rsid w:val="00BA53A3"/>
    <w:rsid w:val="00CB661F"/>
    <w:rsid w:val="00CF113F"/>
    <w:rsid w:val="00D13214"/>
    <w:rsid w:val="00D67D3B"/>
    <w:rsid w:val="00E3304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vcr-okxr-hc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2025-07-29T17:05:00Z</cp:lastPrinted>
  <dcterms:created xsi:type="dcterms:W3CDTF">2025-07-29T17:08:00Z</dcterms:created>
  <dcterms:modified xsi:type="dcterms:W3CDTF">2025-07-29T17:08:00Z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