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8"/>
        <w:gridCol w:w="1783"/>
        <w:gridCol w:w="1516"/>
        <w:gridCol w:w="95"/>
        <w:gridCol w:w="195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797FBC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220B47C3" w:rsidR="0020208F" w:rsidRPr="0020208F" w:rsidRDefault="00741CA1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CUALITATIVA 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QUILLACAS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</w:t>
            </w:r>
            <w:r w:rsidR="006840E2">
              <w:rPr>
                <w:rFonts w:ascii="Verdana" w:hAnsi="Verdana" w:cs="Arial"/>
                <w:b/>
                <w:sz w:val="14"/>
                <w:szCs w:val="14"/>
              </w:rPr>
              <w:t>TERCERA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797FBC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6761774F" w:rsidR="0020208F" w:rsidRPr="0020208F" w:rsidRDefault="00797FBC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797FBC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797FBC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4A26328A" w:rsidR="00EC591A" w:rsidRPr="0020208F" w:rsidRDefault="00797FBC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CE484D">
              <w:rPr>
                <w:rFonts w:ascii="Arial" w:hAnsi="Arial" w:cs="Arial"/>
                <w:b/>
                <w:sz w:val="16"/>
                <w:szCs w:val="16"/>
              </w:rPr>
              <w:t xml:space="preserve">Bs. 2.053.420,12 (Dos millones cincuenta y tres mil cuatrocientos veinte 12/100 </w:t>
            </w:r>
            <w:proofErr w:type="gramStart"/>
            <w:r w:rsidRPr="00CE484D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CE484D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D0189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797FBC" w:rsidRPr="0020208F" w14:paraId="337BCAE0" w14:textId="77777777" w:rsidTr="00797FBC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1BD3BE43" w:rsidR="00797FBC" w:rsidRPr="0020208F" w:rsidRDefault="00797FBC" w:rsidP="00797F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CE48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1CE79225" w14:textId="77777777" w:rsidTr="00797FBC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109B6" w:rsidR="00797FBC" w:rsidRPr="006240AC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3DC29AEE" w14:textId="77777777" w:rsidTr="006240AC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797FBC" w:rsidRPr="006240AC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319A81E9" w14:textId="77777777" w:rsidTr="006240AC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4C1E5273" w:rsidR="00797FBC" w:rsidRPr="006240AC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97FBC" w:rsidRPr="0020208F" w14:paraId="33376238" w14:textId="77777777" w:rsidTr="006240AC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24DDC9F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797FBC" w:rsidRPr="0020208F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97FBC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015873E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97FBC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4F23A4E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97FBC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2BB38194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97FBC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797FBC" w:rsidRPr="0020208F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797FBC" w:rsidRPr="0020208F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5"/>
        <w:gridCol w:w="121"/>
        <w:gridCol w:w="120"/>
        <w:gridCol w:w="334"/>
        <w:gridCol w:w="120"/>
        <w:gridCol w:w="365"/>
        <w:gridCol w:w="120"/>
        <w:gridCol w:w="504"/>
        <w:gridCol w:w="120"/>
        <w:gridCol w:w="120"/>
        <w:gridCol w:w="355"/>
        <w:gridCol w:w="144"/>
        <w:gridCol w:w="359"/>
        <w:gridCol w:w="120"/>
        <w:gridCol w:w="120"/>
        <w:gridCol w:w="2900"/>
        <w:gridCol w:w="252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06CBC8E3" w:rsidR="0020208F" w:rsidRPr="0020208F" w:rsidRDefault="006840E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6B90EB7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840E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4F1C424" w:rsidR="0020208F" w:rsidRPr="0020208F" w:rsidRDefault="006840E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72678E3A" w:rsidR="0020208F" w:rsidRPr="0020208F" w:rsidRDefault="006840E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72B2F98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8A6E16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A4941A1" w:rsidR="0020208F" w:rsidRPr="0020208F" w:rsidRDefault="006840E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0805DEC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6840E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3B2E0E4F" w:rsidR="0020208F" w:rsidRPr="0020208F" w:rsidRDefault="006840E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3828038F" w:rsidR="0020208F" w:rsidRPr="0020208F" w:rsidRDefault="006840E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8D03733" w:rsidR="0020208F" w:rsidRPr="00096387" w:rsidRDefault="006840E2" w:rsidP="00E3304A">
            <w:pPr>
              <w:spacing w:after="0"/>
              <w:jc w:val="center"/>
            </w:pPr>
            <w:hyperlink r:id="rId9" w:history="1">
              <w:r w:rsidRPr="00721230">
                <w:rPr>
                  <w:rStyle w:val="Hipervnculo"/>
                </w:rPr>
                <w:t>https://meet.google.com/wgp-ddpz-csu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161EED9F" w:rsidR="0020208F" w:rsidRPr="0020208F" w:rsidRDefault="006840E2" w:rsidP="00741CA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359705A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72F83587" w:rsidR="0020208F" w:rsidRPr="0020208F" w:rsidRDefault="006840E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28F43C1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08E91A7A" w:rsidR="0020208F" w:rsidRPr="0020208F" w:rsidRDefault="006840E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4D36B8E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840E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7FE7A791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6840E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2DEE375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840E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4CF70ED9" w:rsidR="0020208F" w:rsidRPr="0020208F" w:rsidRDefault="006840E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7D052F3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840E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2AE01" w14:textId="77777777" w:rsidR="00F76D9D" w:rsidRDefault="00F76D9D">
      <w:pPr>
        <w:spacing w:line="240" w:lineRule="auto"/>
      </w:pPr>
      <w:r>
        <w:separator/>
      </w:r>
    </w:p>
  </w:endnote>
  <w:endnote w:type="continuationSeparator" w:id="0">
    <w:p w14:paraId="52482E34" w14:textId="77777777" w:rsidR="00F76D9D" w:rsidRDefault="00F76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24F4" w14:textId="77777777" w:rsidR="00F76D9D" w:rsidRDefault="00F76D9D">
      <w:pPr>
        <w:spacing w:after="0"/>
      </w:pPr>
      <w:r>
        <w:separator/>
      </w:r>
    </w:p>
  </w:footnote>
  <w:footnote w:type="continuationSeparator" w:id="0">
    <w:p w14:paraId="6C1762BC" w14:textId="77777777" w:rsidR="00F76D9D" w:rsidRDefault="00F76D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290F"/>
    <w:rsid w:val="00093EF2"/>
    <w:rsid w:val="00096387"/>
    <w:rsid w:val="00130F0E"/>
    <w:rsid w:val="00132FBA"/>
    <w:rsid w:val="001B744E"/>
    <w:rsid w:val="001C0710"/>
    <w:rsid w:val="0020208F"/>
    <w:rsid w:val="0026378F"/>
    <w:rsid w:val="002824AD"/>
    <w:rsid w:val="002D59E0"/>
    <w:rsid w:val="0031140B"/>
    <w:rsid w:val="0031560E"/>
    <w:rsid w:val="00425BBF"/>
    <w:rsid w:val="004327E6"/>
    <w:rsid w:val="00447E8A"/>
    <w:rsid w:val="004874E7"/>
    <w:rsid w:val="0049152B"/>
    <w:rsid w:val="004B2CBE"/>
    <w:rsid w:val="005124B0"/>
    <w:rsid w:val="00512C27"/>
    <w:rsid w:val="00560B0B"/>
    <w:rsid w:val="005F611D"/>
    <w:rsid w:val="00621ED2"/>
    <w:rsid w:val="006240AC"/>
    <w:rsid w:val="006444E1"/>
    <w:rsid w:val="00644830"/>
    <w:rsid w:val="006840E2"/>
    <w:rsid w:val="00741CA1"/>
    <w:rsid w:val="007821C1"/>
    <w:rsid w:val="00797FBC"/>
    <w:rsid w:val="007E2A0B"/>
    <w:rsid w:val="007F4EFB"/>
    <w:rsid w:val="00871BF1"/>
    <w:rsid w:val="008856D9"/>
    <w:rsid w:val="009403C1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BA7C8C"/>
    <w:rsid w:val="00CB661F"/>
    <w:rsid w:val="00CF113F"/>
    <w:rsid w:val="00D13214"/>
    <w:rsid w:val="00D4140C"/>
    <w:rsid w:val="00D43A60"/>
    <w:rsid w:val="00D67D3B"/>
    <w:rsid w:val="00DC1D14"/>
    <w:rsid w:val="00E3304A"/>
    <w:rsid w:val="00E423F7"/>
    <w:rsid w:val="00E637D8"/>
    <w:rsid w:val="00EA6089"/>
    <w:rsid w:val="00EB358A"/>
    <w:rsid w:val="00EC591A"/>
    <w:rsid w:val="00EE0674"/>
    <w:rsid w:val="00F217AD"/>
    <w:rsid w:val="00F2756E"/>
    <w:rsid w:val="00F34264"/>
    <w:rsid w:val="00F5630E"/>
    <w:rsid w:val="00F71555"/>
    <w:rsid w:val="00F76D9D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wgp-ddpz-cs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11</TotalTime>
  <Pages>2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2025-07-15T17:09:00Z</cp:lastPrinted>
  <dcterms:created xsi:type="dcterms:W3CDTF">2025-07-15T18:23:00Z</dcterms:created>
  <dcterms:modified xsi:type="dcterms:W3CDTF">2025-07-15T18:23:00Z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