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1892F16A" w14:textId="77777777" w:rsidR="006C6913" w:rsidRDefault="006C6913" w:rsidP="006C6913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6C935789" w14:textId="77777777" w:rsidR="0090062C" w:rsidRPr="00653C8D" w:rsidRDefault="0090062C" w:rsidP="0090062C">
      <w:pPr>
        <w:rPr>
          <w:rFonts w:ascii="Verdana" w:hAnsi="Verdana"/>
          <w:sz w:val="10"/>
          <w:szCs w:val="10"/>
        </w:rPr>
      </w:pPr>
      <w:bookmarkStart w:id="0" w:name="_Toc347486252"/>
    </w:p>
    <w:p w14:paraId="6B9202D3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p w14:paraId="5B8353C2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p w14:paraId="58312419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bookmarkEnd w:id="0"/>
    <w:p w14:paraId="4BAB2BFB" w14:textId="33A7E7B3" w:rsidR="0090062C" w:rsidRDefault="0090062C" w:rsidP="0090062C">
      <w:pPr>
        <w:pStyle w:val="Ttulo1"/>
        <w:spacing w:before="0" w:after="0"/>
        <w:ind w:left="36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5530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08"/>
        <w:gridCol w:w="1881"/>
        <w:gridCol w:w="169"/>
        <w:gridCol w:w="121"/>
        <w:gridCol w:w="230"/>
        <w:gridCol w:w="733"/>
        <w:gridCol w:w="122"/>
        <w:gridCol w:w="121"/>
        <w:gridCol w:w="191"/>
        <w:gridCol w:w="143"/>
        <w:gridCol w:w="111"/>
        <w:gridCol w:w="10"/>
        <w:gridCol w:w="111"/>
        <w:gridCol w:w="255"/>
        <w:gridCol w:w="15"/>
        <w:gridCol w:w="115"/>
        <w:gridCol w:w="6"/>
        <w:gridCol w:w="730"/>
        <w:gridCol w:w="44"/>
        <w:gridCol w:w="14"/>
        <w:gridCol w:w="42"/>
        <w:gridCol w:w="22"/>
        <w:gridCol w:w="109"/>
        <w:gridCol w:w="22"/>
        <w:gridCol w:w="288"/>
        <w:gridCol w:w="42"/>
        <w:gridCol w:w="20"/>
        <w:gridCol w:w="107"/>
        <w:gridCol w:w="58"/>
        <w:gridCol w:w="24"/>
        <w:gridCol w:w="561"/>
        <w:gridCol w:w="302"/>
        <w:gridCol w:w="133"/>
        <w:gridCol w:w="1561"/>
        <w:gridCol w:w="436"/>
        <w:gridCol w:w="398"/>
      </w:tblGrid>
      <w:tr w:rsidR="005329BC" w:rsidRPr="00AD6FF4" w14:paraId="09E3F7D2" w14:textId="77777777" w:rsidTr="00551CDC">
        <w:trPr>
          <w:trHeight w:val="284"/>
        </w:trPr>
        <w:tc>
          <w:tcPr>
            <w:tcW w:w="5000" w:type="pct"/>
            <w:gridSpan w:val="3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1032DA0E" w14:textId="77777777" w:rsidR="005329BC" w:rsidRPr="005329BC" w:rsidRDefault="005329BC" w:rsidP="005329BC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bookmarkStart w:id="1" w:name="_Hlk181199754"/>
            <w:r w:rsidRPr="005329BC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5329BC" w:rsidRPr="00AD6FF4" w14:paraId="657681C6" w14:textId="77777777" w:rsidTr="00551CDC">
        <w:trPr>
          <w:trHeight w:val="284"/>
        </w:trPr>
        <w:tc>
          <w:tcPr>
            <w:tcW w:w="5000" w:type="pct"/>
            <w:gridSpan w:val="3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9A6F7A1" w14:textId="77777777" w:rsidR="005329BC" w:rsidRPr="005329BC" w:rsidRDefault="005329BC" w:rsidP="005329BC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5329BC" w:rsidRPr="00AD6FF4" w14:paraId="649E932E" w14:textId="77777777" w:rsidTr="00551CDC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5D822B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75B0D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DABE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0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D705669" w14:textId="76AADBC4" w:rsidR="005329BC" w:rsidRPr="00930FB3" w:rsidRDefault="00EB44F2" w:rsidP="00C04699">
            <w:pPr>
              <w:tabs>
                <w:tab w:val="left" w:pos="617"/>
              </w:tabs>
              <w:ind w:left="142" w:right="243"/>
              <w:jc w:val="both"/>
              <w:rPr>
                <w:b/>
                <w:sz w:val="16"/>
                <w:szCs w:val="16"/>
                <w:lang w:val="es-ES_tradnl"/>
              </w:rPr>
            </w:pPr>
            <w:r w:rsidRPr="00EB44F2">
              <w:rPr>
                <w:b/>
                <w:bCs/>
                <w:sz w:val="16"/>
                <w:szCs w:val="16"/>
              </w:rPr>
              <w:t>PROYECTO DE VIVIENDA CUALITATIVA EN EL MUNICIPIO DE ASCENSION DE GUARAYOS -FASE(XII) 2025- SANTA CRUZ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AFB423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079F8245" w14:textId="77777777" w:rsidTr="00551CDC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13E47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F938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79" w:type="pct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BA180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492C2491" w14:textId="77777777" w:rsidTr="00551CDC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55195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83AB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F5FD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2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CA64B63" w14:textId="02B281A1" w:rsidR="009F7F78" w:rsidRPr="00930FB3" w:rsidRDefault="009F7F78" w:rsidP="009F7F7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AEV- SC-DC </w:t>
            </w:r>
            <w:r w:rsidR="00EB44F2">
              <w:rPr>
                <w:b/>
                <w:sz w:val="16"/>
                <w:szCs w:val="16"/>
              </w:rPr>
              <w:t>183</w:t>
            </w:r>
            <w:r w:rsidRPr="00930FB3">
              <w:rPr>
                <w:b/>
                <w:sz w:val="16"/>
                <w:szCs w:val="16"/>
              </w:rPr>
              <w:t>/2025</w:t>
            </w:r>
          </w:p>
          <w:p w14:paraId="31B79362" w14:textId="051047FC" w:rsidR="005329BC" w:rsidRPr="00A25E88" w:rsidRDefault="005329BC" w:rsidP="00A25E8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27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9DF77B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41811AE6" w14:textId="77777777" w:rsidTr="00551CDC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3A452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3A8DD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79" w:type="pct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B226A4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0B24E289" w14:textId="77777777" w:rsidTr="00551CDC">
        <w:tblPrEx>
          <w:jc w:val="center"/>
          <w:tblInd w:w="0" w:type="dxa"/>
        </w:tblPrEx>
        <w:trPr>
          <w:trHeight w:val="242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1C1AC" w14:textId="77777777" w:rsidR="005329BC" w:rsidRPr="0084329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AE57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04B0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F0BFEA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  <w:r w:rsidRPr="00930FB3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823" w:type="pct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FF1DBE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7DEC9909" w14:textId="77777777" w:rsidTr="00551CDC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35373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26A9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79" w:type="pct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5910F7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10E74163" w14:textId="77777777" w:rsidTr="00551CDC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7EF25" w14:textId="77777777" w:rsidR="005329BC" w:rsidRPr="00C60BCF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E4877" w14:textId="77777777" w:rsidR="005329BC" w:rsidRPr="00C60BCF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D7F9" w14:textId="77777777" w:rsidR="005329BC" w:rsidRPr="00C60BCF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0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801DA9" w14:textId="4B8D9C98" w:rsidR="005329BC" w:rsidRPr="009F7F78" w:rsidRDefault="00EB44F2" w:rsidP="00C04699">
            <w:pPr>
              <w:rPr>
                <w:strike/>
                <w:sz w:val="20"/>
                <w:szCs w:val="20"/>
              </w:rPr>
            </w:pPr>
            <w:r w:rsidRPr="00882269">
              <w:rPr>
                <w:rFonts w:ascii="Tahoma" w:eastAsia="Times New Roman" w:hAnsi="Tahoma" w:cs="Tahoma"/>
                <w:sz w:val="20"/>
                <w:szCs w:val="20"/>
              </w:rPr>
              <w:t xml:space="preserve">El Precio Referencial destinado al Objeto de Contratación es de </w:t>
            </w:r>
            <w:bookmarkStart w:id="2" w:name="_Hlk174093512"/>
            <w:r w:rsidRPr="00F71767"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 xml:space="preserve">Bs. </w:t>
            </w:r>
            <w:r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>3.888.535</w:t>
            </w:r>
            <w:r w:rsidRPr="00F71767"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>TRES MILLONES OCHOCIENTOS OCHENTA Y OCHO MIL QUINIENTOS TREINTA Y CINCO 00/100 BOLIVIANOS</w:t>
            </w:r>
            <w:r w:rsidRPr="00F71767"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>).</w:t>
            </w:r>
            <w:bookmarkEnd w:id="2"/>
          </w:p>
        </w:tc>
        <w:tc>
          <w:tcPr>
            <w:tcW w:w="41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FEAAB2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6E427AF5" w14:textId="77777777" w:rsidTr="00551CDC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43AD3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6B8D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79" w:type="pct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57AADB" w14:textId="77777777" w:rsidR="005329BC" w:rsidRPr="009F7F78" w:rsidRDefault="005329BC" w:rsidP="00C04699">
            <w:pPr>
              <w:rPr>
                <w:b/>
                <w:sz w:val="20"/>
                <w:szCs w:val="20"/>
                <w:lang w:val="es-BO"/>
              </w:rPr>
            </w:pPr>
          </w:p>
        </w:tc>
      </w:tr>
      <w:bookmarkEnd w:id="1"/>
      <w:tr w:rsidR="00551CDC" w:rsidRPr="00AD6FF4" w14:paraId="137D4A89" w14:textId="77777777" w:rsidTr="00551CDC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3FC53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39E40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A32A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0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5258A6" w14:textId="1DBCA4E9" w:rsidR="00551CDC" w:rsidRPr="009F7F78" w:rsidRDefault="00EB44F2" w:rsidP="00551CDC">
            <w:pPr>
              <w:jc w:val="both"/>
              <w:rPr>
                <w:color w:val="000000"/>
                <w:sz w:val="20"/>
                <w:szCs w:val="20"/>
                <w:lang w:val="es-ES_tradnl"/>
              </w:rPr>
            </w:pPr>
            <w:r w:rsidRPr="00882269">
              <w:rPr>
                <w:rFonts w:ascii="Tahoma" w:eastAsia="Times New Roman" w:hAnsi="Tahoma" w:cs="Tahoma"/>
                <w:sz w:val="20"/>
                <w:szCs w:val="20"/>
              </w:rPr>
              <w:t xml:space="preserve">El plazo total para el desarrollo del servicio de consultoría es la sumatoria de los plazos establecidos para cada producto del proyecto, el mismo que </w:t>
            </w:r>
            <w:r w:rsidRPr="008A5BA6">
              <w:rPr>
                <w:rFonts w:ascii="Tahoma" w:eastAsia="Times New Roman" w:hAnsi="Tahoma" w:cs="Tahoma"/>
                <w:sz w:val="20"/>
                <w:szCs w:val="20"/>
              </w:rPr>
              <w:t xml:space="preserve">es de </w:t>
            </w:r>
            <w:r w:rsidRPr="007206BB">
              <w:rPr>
                <w:rFonts w:ascii="Verdana" w:hAnsi="Verdana" w:cs="Tahoma"/>
                <w:b/>
                <w:bCs/>
                <w:color w:val="FF0000"/>
                <w:sz w:val="20"/>
                <w:szCs w:val="20"/>
              </w:rPr>
              <w:t>180</w:t>
            </w:r>
            <w:r w:rsidRPr="007206BB">
              <w:rPr>
                <w:rFonts w:ascii="Verdana" w:hAnsi="Verdana" w:cs="Tahoma"/>
                <w:b/>
                <w:color w:val="FF0000"/>
                <w:sz w:val="20"/>
                <w:szCs w:val="2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  <w:sz w:val="20"/>
                <w:szCs w:val="20"/>
              </w:rPr>
              <w:t>CIENTO OCHENTA</w:t>
            </w:r>
            <w:r w:rsidRPr="007206BB">
              <w:rPr>
                <w:rFonts w:ascii="Verdana" w:hAnsi="Verdana" w:cs="Tahoma"/>
                <w:b/>
                <w:color w:val="FF0000"/>
                <w:sz w:val="20"/>
                <w:szCs w:val="20"/>
              </w:rPr>
              <w:t>)</w:t>
            </w:r>
            <w:r w:rsidRPr="008A5BA6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Pr="008A5BA6">
              <w:rPr>
                <w:rFonts w:ascii="Tahoma" w:eastAsia="Times New Roman" w:hAnsi="Tahoma" w:cs="Tahoma"/>
                <w:sz w:val="20"/>
                <w:szCs w:val="20"/>
              </w:rPr>
              <w:t>días calendario a partir de la fecha de la Orden de Proceder emitida por el Inspector del Proyecto.</w:t>
            </w:r>
          </w:p>
        </w:tc>
        <w:tc>
          <w:tcPr>
            <w:tcW w:w="41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1FC2B4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</w:tr>
      <w:tr w:rsidR="00551CDC" w:rsidRPr="00AD6FF4" w14:paraId="51F4CF95" w14:textId="77777777" w:rsidTr="00551CDC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3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126C3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DB22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79" w:type="pct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DB8E75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</w:tr>
      <w:tr w:rsidR="00551CDC" w:rsidRPr="00AD6FF4" w14:paraId="6E61FE45" w14:textId="77777777" w:rsidTr="00551CDC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C5FFF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7D73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6704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74CDCE" w14:textId="77777777" w:rsidR="00551CDC" w:rsidRPr="00AD6FF4" w:rsidRDefault="00551CDC" w:rsidP="00551CD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9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515E" w14:textId="77777777" w:rsidR="00551CDC" w:rsidRPr="00C60BCF" w:rsidRDefault="00551CDC" w:rsidP="00551CDC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81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2674F7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</w:tr>
      <w:tr w:rsidR="00551CDC" w:rsidRPr="00AD6FF4" w14:paraId="1836A131" w14:textId="77777777" w:rsidTr="00551CDC">
        <w:tblPrEx>
          <w:jc w:val="center"/>
          <w:tblInd w:w="0" w:type="dxa"/>
        </w:tblPrEx>
        <w:trPr>
          <w:trHeight w:val="49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49567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5F77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4A46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212497" w14:textId="77777777" w:rsidR="00551CDC" w:rsidRPr="00AD6FF4" w:rsidRDefault="00551CDC" w:rsidP="00551CD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46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85816F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34B39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954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29C9FD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</w:tr>
      <w:tr w:rsidR="00551CDC" w:rsidRPr="00AD6FF4" w14:paraId="2A9D30F8" w14:textId="77777777" w:rsidTr="00551CDC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8D615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B8F9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FE07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0316A7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E2C7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8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0CB87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8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CCEB5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2FFB2" w14:textId="77777777" w:rsidR="00551CDC" w:rsidRPr="00AD6FF4" w:rsidRDefault="00551CDC" w:rsidP="00551CD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54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A838F1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4E80DCCC" w14:textId="77777777" w:rsidTr="00551CDC">
        <w:trPr>
          <w:trHeight w:val="284"/>
        </w:trPr>
        <w:tc>
          <w:tcPr>
            <w:tcW w:w="5000" w:type="pct"/>
            <w:gridSpan w:val="3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934828A" w14:textId="77777777" w:rsidR="00551CDC" w:rsidRPr="00FA28A3" w:rsidRDefault="00551CDC" w:rsidP="00551CDC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551CDC" w:rsidRPr="00E169D4" w14:paraId="6841F507" w14:textId="77777777" w:rsidTr="00551CDC">
        <w:trPr>
          <w:trHeight w:val="284"/>
        </w:trPr>
        <w:tc>
          <w:tcPr>
            <w:tcW w:w="2022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40A350D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48" w:type="pct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5460C33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773" w:type="pct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F2EB60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57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E0B081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551CDC" w:rsidRPr="00E169D4" w14:paraId="624F1911" w14:textId="77777777" w:rsidTr="00551CDC">
        <w:trPr>
          <w:trHeight w:val="57"/>
        </w:trPr>
        <w:tc>
          <w:tcPr>
            <w:tcW w:w="401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6200D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621" w:type="pct"/>
            <w:gridSpan w:val="6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7C04D" w14:textId="6F0CB1ED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>Publicación en la página web de la AEVIVIENDA</w:t>
            </w:r>
          </w:p>
        </w:tc>
        <w:tc>
          <w:tcPr>
            <w:tcW w:w="60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935A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BD57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8AD2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7FEE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B755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6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31104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B2C5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F0112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F6E1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06A6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E2A9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758A0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3BE7F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3F7B0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96066A8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603F7CEA" w14:textId="77777777" w:rsidTr="00551CDC">
        <w:trPr>
          <w:trHeight w:val="53"/>
        </w:trPr>
        <w:tc>
          <w:tcPr>
            <w:tcW w:w="40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81797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1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1CBCD7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85674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D92E6C" w14:textId="53F5541B" w:rsidR="00551CDC" w:rsidRPr="00E169D4" w:rsidRDefault="008319D9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25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D6AE3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E64AAB" w14:textId="291D94A6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8319D9"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CB886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3C515A" w14:textId="520629E9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09A83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85FFA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D3E5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BB4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5FED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4F31F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3D783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3AF1B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Agencia Estatal de Vivienda – </w:t>
            </w:r>
            <w:proofErr w:type="spellStart"/>
            <w:r>
              <w:rPr>
                <w:sz w:val="16"/>
                <w:szCs w:val="16"/>
                <w:lang w:val="es-BO"/>
              </w:rPr>
              <w:t>Direccion</w:t>
            </w:r>
            <w:proofErr w:type="spellEnd"/>
            <w:r>
              <w:rPr>
                <w:sz w:val="16"/>
                <w:szCs w:val="16"/>
                <w:lang w:val="es-BO"/>
              </w:rPr>
              <w:t xml:space="preserve"> Departamental Santa Cruz</w:t>
            </w:r>
          </w:p>
        </w:tc>
        <w:tc>
          <w:tcPr>
            <w:tcW w:w="198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57B174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70B29A43" w14:textId="77777777" w:rsidTr="00551CDC">
        <w:tc>
          <w:tcPr>
            <w:tcW w:w="4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A80BA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FD4D08E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2518FDB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08AE3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0059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33FA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CF24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88D0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8091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62150E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729ABC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090F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5539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523E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4FDA9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0D19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F5F47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B11655" w14:textId="77777777" w:rsidR="00551CDC" w:rsidRPr="00E169D4" w:rsidRDefault="00551CDC" w:rsidP="00551C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51CDC" w:rsidRPr="00E169D4" w14:paraId="600BD9E1" w14:textId="77777777" w:rsidTr="00551CDC">
        <w:trPr>
          <w:trHeight w:val="132"/>
        </w:trPr>
        <w:tc>
          <w:tcPr>
            <w:tcW w:w="4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4DEF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79C541" w14:textId="77777777" w:rsidR="00551CDC" w:rsidRPr="007B28E0" w:rsidRDefault="00551CDC" w:rsidP="00551CDC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911233" w14:textId="77777777" w:rsidR="00551CDC" w:rsidRPr="007B28E0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74023A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61A6E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099A5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324CF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7F930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F4DB4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24ACC3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04926B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1FAF2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4FB4B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93CDF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40FB93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FFF198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44117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AA1E645" w14:textId="77777777" w:rsidR="00551CDC" w:rsidRPr="00E169D4" w:rsidRDefault="00551CDC" w:rsidP="00551C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51CDC" w:rsidRPr="00E169D4" w14:paraId="07241DCD" w14:textId="77777777" w:rsidTr="00551CDC">
        <w:trPr>
          <w:trHeight w:val="77"/>
        </w:trPr>
        <w:tc>
          <w:tcPr>
            <w:tcW w:w="4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B26D6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51BA1AA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015FF21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E95EF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C281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B648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B9AC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CBB8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3D71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9FFA5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543CD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EDE6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69DD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0F53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3C828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68EB7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EB77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171D5CF" w14:textId="77777777" w:rsidR="00551CDC" w:rsidRPr="00E169D4" w:rsidRDefault="00551CDC" w:rsidP="00551C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51CDC" w:rsidRPr="00E169D4" w14:paraId="34E3176B" w14:textId="77777777" w:rsidTr="00551CDC">
        <w:trPr>
          <w:trHeight w:val="190"/>
        </w:trPr>
        <w:tc>
          <w:tcPr>
            <w:tcW w:w="40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97EC6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621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53A31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65B4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8A37C" w14:textId="73A3222D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4AD1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0BABA" w14:textId="7969A2B0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8189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4E480" w14:textId="00DC5560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ED57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DCF532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6BA3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3AEA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FCCC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FFCA2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FB2E8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34F49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E9929BD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9F7F78" w14:paraId="25D995ED" w14:textId="77777777" w:rsidTr="00551CDC">
        <w:trPr>
          <w:trHeight w:val="190"/>
        </w:trPr>
        <w:tc>
          <w:tcPr>
            <w:tcW w:w="40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0642F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1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4377BD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55531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28E5A" w14:textId="1C309F7F" w:rsidR="00551CDC" w:rsidRPr="00E169D4" w:rsidRDefault="008319D9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551CDC">
              <w:rPr>
                <w:sz w:val="16"/>
                <w:szCs w:val="16"/>
                <w:lang w:val="es-BO"/>
              </w:rPr>
              <w:t>4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FBCE1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1F09F2" w14:textId="53E61FBE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0</w:t>
            </w:r>
            <w:r w:rsidR="008319D9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CD79D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C7AFF3" w14:textId="6778750D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B5F9B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43A6FD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DB70DB" w14:textId="77777777" w:rsidR="009F7F78" w:rsidRDefault="009F7F78" w:rsidP="009F7F7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7A85588C" w14:textId="77777777" w:rsidR="009F7F78" w:rsidRPr="00525A19" w:rsidRDefault="009F7F78" w:rsidP="009F7F7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 w:rsidRPr="00525A19">
              <w:rPr>
                <w:sz w:val="16"/>
                <w:szCs w:val="16"/>
                <w:lang w:val="es-BO"/>
              </w:rPr>
              <w:t>Presentación:</w:t>
            </w:r>
          </w:p>
          <w:p w14:paraId="68A2EEA4" w14:textId="52E78E05" w:rsidR="009F7F78" w:rsidRPr="00525A19" w:rsidRDefault="00EB44F2" w:rsidP="009F7F7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10:30</w:t>
            </w:r>
          </w:p>
          <w:p w14:paraId="4DA9E61D" w14:textId="77777777" w:rsidR="009F7F78" w:rsidRPr="00525A19" w:rsidRDefault="009F7F78" w:rsidP="009F7F7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09EDCCE4" w14:textId="77777777" w:rsidR="009F7F78" w:rsidRPr="00525A19" w:rsidRDefault="009F7F78" w:rsidP="009F7F7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02D9FEF4" w14:textId="77777777" w:rsidR="009F7F78" w:rsidRDefault="009F7F78" w:rsidP="009F7F7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00168BFE" w14:textId="77777777" w:rsidR="009F7F78" w:rsidRPr="00525A19" w:rsidRDefault="009F7F78" w:rsidP="009F7F7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7C054F56" w14:textId="77777777" w:rsidR="009F7F78" w:rsidRPr="00525A19" w:rsidRDefault="009F7F78" w:rsidP="009F7F7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72C192B1" w14:textId="77777777" w:rsidR="009F7F78" w:rsidRPr="00525A19" w:rsidRDefault="009F7F78" w:rsidP="009F7F7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25A19">
              <w:rPr>
                <w:sz w:val="16"/>
                <w:szCs w:val="16"/>
                <w:lang w:val="es-BO"/>
              </w:rPr>
              <w:t>Apertura:</w:t>
            </w:r>
          </w:p>
          <w:p w14:paraId="5D2B0C88" w14:textId="249E8A7B" w:rsidR="00551CDC" w:rsidRPr="00E169D4" w:rsidRDefault="009F7F78" w:rsidP="009F7F7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EB44F2">
              <w:rPr>
                <w:sz w:val="16"/>
                <w:szCs w:val="16"/>
                <w:lang w:val="es-BO"/>
              </w:rPr>
              <w:t>1:00</w:t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8C924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D5661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BA838F" w14:textId="77777777" w:rsidR="00551CDC" w:rsidRPr="00A67A13" w:rsidRDefault="00551CDC" w:rsidP="00551CDC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i/>
                <w:sz w:val="12"/>
                <w:szCs w:val="16"/>
                <w:lang w:val="es-BO"/>
              </w:rPr>
              <w:t>(</w:t>
            </w: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PRESENTACIÓN DE PROPUESTAS:</w:t>
            </w:r>
          </w:p>
          <w:p w14:paraId="2555BA73" w14:textId="77777777" w:rsidR="00551CDC" w:rsidRPr="00A67A13" w:rsidRDefault="00551CDC" w:rsidP="00551CD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 xml:space="preserve">Se recepcionará en la Calle </w:t>
            </w:r>
            <w:proofErr w:type="gramStart"/>
            <w:r w:rsidRPr="00A67A13">
              <w:rPr>
                <w:i/>
                <w:sz w:val="12"/>
                <w:szCs w:val="16"/>
              </w:rPr>
              <w:t>Independencia  Nro.</w:t>
            </w:r>
            <w:proofErr w:type="gramEnd"/>
            <w:r w:rsidRPr="00A67A13">
              <w:rPr>
                <w:i/>
                <w:sz w:val="12"/>
                <w:szCs w:val="16"/>
              </w:rPr>
              <w:t xml:space="preserve"> 461 entre calles Mercado y Monseñor Salvatierra (Zona Centro)</w:t>
            </w:r>
          </w:p>
          <w:p w14:paraId="64DE9BC7" w14:textId="77777777" w:rsidR="00551CDC" w:rsidRPr="00A67A13" w:rsidRDefault="00551CDC" w:rsidP="00551CD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4B0AFE81" w14:textId="77777777" w:rsidR="00551CDC" w:rsidRPr="00A67A13" w:rsidRDefault="00551CDC" w:rsidP="00551CD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7FD27333" w14:textId="77777777" w:rsidR="00551CDC" w:rsidRPr="00A67A13" w:rsidRDefault="00551CDC" w:rsidP="00551CDC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APERTURA DE PROPUESTAS:</w:t>
            </w:r>
          </w:p>
          <w:p w14:paraId="479A71A6" w14:textId="77777777" w:rsidR="00551CDC" w:rsidRPr="00A67A13" w:rsidRDefault="00551CDC" w:rsidP="00551CD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1EE19ECE" w14:textId="6E66DFD3" w:rsidR="00551CDC" w:rsidRPr="009F7F78" w:rsidRDefault="00EB44F2" w:rsidP="00551CDC">
            <w:pPr>
              <w:adjustRightInd w:val="0"/>
              <w:snapToGrid w:val="0"/>
              <w:jc w:val="center"/>
              <w:rPr>
                <w:i/>
                <w:color w:val="3366FF"/>
                <w:sz w:val="16"/>
                <w:szCs w:val="16"/>
              </w:rPr>
            </w:pPr>
            <w:r w:rsidRPr="00EB44F2">
              <w:rPr>
                <w:b/>
                <w:bCs/>
                <w:i/>
                <w:color w:val="002060"/>
                <w:sz w:val="16"/>
                <w:szCs w:val="16"/>
              </w:rPr>
              <w:t>meet.google.com/vjy-kkvx-qbq</w:t>
            </w:r>
          </w:p>
        </w:tc>
        <w:tc>
          <w:tcPr>
            <w:tcW w:w="198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96020D" w14:textId="77777777" w:rsidR="00551CDC" w:rsidRPr="009F7F78" w:rsidRDefault="00551CDC" w:rsidP="00551CD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551CDC" w:rsidRPr="009F7F78" w14:paraId="20B9DC69" w14:textId="77777777" w:rsidTr="00551CDC">
        <w:tc>
          <w:tcPr>
            <w:tcW w:w="4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595979" w14:textId="77777777" w:rsidR="00551CDC" w:rsidRPr="009F7F78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9CA4F86" w14:textId="77777777" w:rsidR="00551CDC" w:rsidRPr="009F7F78" w:rsidRDefault="00551CDC" w:rsidP="00551CD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5995FB" w14:textId="77777777" w:rsidR="00551CDC" w:rsidRPr="009F7F78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DB90E7" w14:textId="77777777" w:rsidR="00551CDC" w:rsidRPr="009F7F78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2DC24" w14:textId="77777777" w:rsidR="00551CDC" w:rsidRPr="009F7F78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40C0C" w14:textId="77777777" w:rsidR="00551CDC" w:rsidRPr="009F7F78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F0054" w14:textId="77777777" w:rsidR="00551CDC" w:rsidRPr="009F7F78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C536E" w14:textId="77777777" w:rsidR="00551CDC" w:rsidRPr="009F7F78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996A6" w14:textId="77777777" w:rsidR="00551CDC" w:rsidRPr="009F7F78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DD54988" w14:textId="77777777" w:rsidR="00551CDC" w:rsidRPr="009F7F78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A72971D" w14:textId="77777777" w:rsidR="00551CDC" w:rsidRPr="009F7F78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7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BE98F" w14:textId="77777777" w:rsidR="00551CDC" w:rsidRPr="009F7F78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BEB5C" w14:textId="77777777" w:rsidR="00551CDC" w:rsidRPr="009F7F78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13583" w14:textId="77777777" w:rsidR="00551CDC" w:rsidRPr="009F7F78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BDA1" w14:textId="77777777" w:rsidR="00551CDC" w:rsidRPr="009F7F78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4D9791" w14:textId="77777777" w:rsidR="00551CDC" w:rsidRPr="009F7F78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C537F" w14:textId="77777777" w:rsidR="00551CDC" w:rsidRPr="009F7F78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9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FDBDCFF" w14:textId="77777777" w:rsidR="00551CDC" w:rsidRPr="009F7F78" w:rsidRDefault="00551CDC" w:rsidP="00551CDC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551CDC" w:rsidRPr="00E169D4" w14:paraId="17D91036" w14:textId="77777777" w:rsidTr="00551CDC">
        <w:trPr>
          <w:trHeight w:val="190"/>
        </w:trPr>
        <w:tc>
          <w:tcPr>
            <w:tcW w:w="40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495D5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621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ED176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6633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8725E" w14:textId="10733218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86DF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08E0E" w14:textId="20EBDF18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66E5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34BAE" w14:textId="3D6151B1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B30C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AD83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6CB3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E13A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3F8DB" w14:textId="5E5AF4D9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 xml:space="preserve">      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4EBC9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55D7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0A1E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left w:val="nil"/>
            </w:tcBorders>
            <w:shd w:val="clear" w:color="auto" w:fill="auto"/>
            <w:vAlign w:val="center"/>
          </w:tcPr>
          <w:p w14:paraId="63503A4A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1288768C" w14:textId="77777777" w:rsidTr="00551CDC">
        <w:trPr>
          <w:trHeight w:val="190"/>
        </w:trPr>
        <w:tc>
          <w:tcPr>
            <w:tcW w:w="40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4FAD9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1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C3B972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AE35C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52451A" w14:textId="42F7611A" w:rsidR="00551CDC" w:rsidRPr="00E169D4" w:rsidRDefault="008319D9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31AB3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817236" w14:textId="0339C45E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8319D9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73B6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7E2087" w14:textId="0AE37754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B2B38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9E561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9FA4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3B05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1C49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0EADE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32CF8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0995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F170E32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0BF366AE" w14:textId="77777777" w:rsidTr="00551CDC">
        <w:trPr>
          <w:trHeight w:val="53"/>
        </w:trPr>
        <w:tc>
          <w:tcPr>
            <w:tcW w:w="4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389F4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43D032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96E0BB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86C9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A535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C07E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7CD8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5B9F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C42D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5CC696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DF54D1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B6B0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FF8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8ADE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04DBF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77C3D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1B80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1E7821" w14:textId="77777777" w:rsidR="00551CDC" w:rsidRPr="00E169D4" w:rsidRDefault="00551CDC" w:rsidP="00551C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51CDC" w:rsidRPr="00E169D4" w14:paraId="625571F3" w14:textId="77777777" w:rsidTr="00551CDC">
        <w:trPr>
          <w:trHeight w:val="74"/>
        </w:trPr>
        <w:tc>
          <w:tcPr>
            <w:tcW w:w="40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B6C8C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621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412A2C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FBB67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9312CD" w14:textId="79864C1D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4FEC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EF6DB1" w14:textId="4711140C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FDEC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1D946" w14:textId="6F48E2EE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9924A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1EF1E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40F3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0C4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B666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D3F46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54DB3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B33E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34470" w14:textId="77777777" w:rsidR="00551CDC" w:rsidRPr="00E169D4" w:rsidRDefault="00551CDC" w:rsidP="00551CDC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551CDC" w:rsidRPr="00E169D4" w14:paraId="47FDB130" w14:textId="77777777" w:rsidTr="00551CDC">
        <w:trPr>
          <w:trHeight w:val="190"/>
        </w:trPr>
        <w:tc>
          <w:tcPr>
            <w:tcW w:w="40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015B7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1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1E6BB9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17785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942B" w14:textId="34BB75C6" w:rsidR="00551CDC" w:rsidRPr="00E169D4" w:rsidRDefault="008319D9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F12B6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234D" w14:textId="6071CAAB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8319D9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2617B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9489" w14:textId="653AB633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7434A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15695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7646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2D06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1E03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D3DE9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10538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12CE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0438A4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37A8B4B6" w14:textId="77777777" w:rsidTr="00551CDC">
        <w:tc>
          <w:tcPr>
            <w:tcW w:w="4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834E7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A65DE68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1217F1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2D626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5BC5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695F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502F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ED74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6999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27DF51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52F592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C0E0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3DD3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B692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BE61C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B9C9E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2E4F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963629" w14:textId="77777777" w:rsidR="00551CDC" w:rsidRPr="00E169D4" w:rsidRDefault="00551CDC" w:rsidP="00551C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51CDC" w:rsidRPr="00E169D4" w14:paraId="18A699D7" w14:textId="77777777" w:rsidTr="00551CDC">
        <w:trPr>
          <w:trHeight w:val="190"/>
        </w:trPr>
        <w:tc>
          <w:tcPr>
            <w:tcW w:w="40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29809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621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6C57E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36C2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91E43" w14:textId="1D7D685F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AC11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F4808" w14:textId="4818FD91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B344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215D5" w14:textId="68D9909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C7E7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AD9A1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E2B6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47C6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4DDF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B47B8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F42E0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7AF8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0355265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61B8C572" w14:textId="77777777" w:rsidTr="00551CDC">
        <w:trPr>
          <w:trHeight w:val="173"/>
        </w:trPr>
        <w:tc>
          <w:tcPr>
            <w:tcW w:w="40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687E3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1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BF283E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AA7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D460B0" w14:textId="227B1CEF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8319D9">
              <w:rPr>
                <w:sz w:val="16"/>
                <w:szCs w:val="16"/>
                <w:lang w:val="es-BO"/>
              </w:rPr>
              <w:t>2</w:t>
            </w:r>
          </w:p>
        </w:tc>
        <w:tc>
          <w:tcPr>
            <w:tcW w:w="6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33A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5F6C58" w14:textId="0C73EB51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8319D9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696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F44A71" w14:textId="535BD806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8A98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5ED00D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459BD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790E6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42A6A3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A38E5C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D375B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58657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43A7574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377BBD85" w14:textId="77777777" w:rsidTr="00551CDC">
        <w:trPr>
          <w:trHeight w:val="53"/>
        </w:trPr>
        <w:tc>
          <w:tcPr>
            <w:tcW w:w="40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7B8C3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1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BFFA99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FD6B6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EA55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0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8C5C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93E3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0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4774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1D57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1" w:type="pct"/>
            <w:gridSpan w:val="4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95E4F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C7D587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8397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1F28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1425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9BBB2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67D16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987E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54086AF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611DA406" w14:textId="77777777" w:rsidTr="00551CDC">
        <w:tc>
          <w:tcPr>
            <w:tcW w:w="4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2257E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D9328C9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908820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C31D0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E450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A039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7A11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C2A9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B2CB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D7F28F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254813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F3A1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41C9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8671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3913E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DB10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D3C2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6395925" w14:textId="77777777" w:rsidR="00551CDC" w:rsidRPr="00E169D4" w:rsidRDefault="00551CDC" w:rsidP="00551C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51CDC" w:rsidRPr="00E169D4" w14:paraId="0AE84BDA" w14:textId="77777777" w:rsidTr="00551CDC">
        <w:trPr>
          <w:trHeight w:val="190"/>
        </w:trPr>
        <w:tc>
          <w:tcPr>
            <w:tcW w:w="40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2A743D" w14:textId="77777777" w:rsidR="00551CDC" w:rsidRPr="00E169D4" w:rsidRDefault="00551CDC" w:rsidP="00551CD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621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A1DE0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912C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27EF6" w14:textId="62D06D1C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D8A5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0354C" w14:textId="411F7605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95F5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BF49F" w14:textId="5AC92C40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4FB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2205E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854A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E3F17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4476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2482C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B9DAE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F4B6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CCD4BF9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36A155CB" w14:textId="77777777" w:rsidTr="00551CDC">
        <w:trPr>
          <w:trHeight w:val="190"/>
        </w:trPr>
        <w:tc>
          <w:tcPr>
            <w:tcW w:w="40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B2AD1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1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A7C684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778A6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0539BB" w14:textId="48680EE6" w:rsidR="00551CDC" w:rsidRPr="00E169D4" w:rsidRDefault="008319D9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848A2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B413F7" w14:textId="219A4580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8319D9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6ECDD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DC56AD" w14:textId="0ADBA64D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F5F7F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35FB9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1D9A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7909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1EDA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471DD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50E32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80AE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E379D7A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35D55AD6" w14:textId="77777777" w:rsidTr="00551CDC">
        <w:tc>
          <w:tcPr>
            <w:tcW w:w="4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652BF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25510DA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745EC7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64BB2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BBBB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DA72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1B82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303E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A0DF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7C75E8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683378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68DB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669A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F5DB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2C1F7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BFB8B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F712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84478A6" w14:textId="77777777" w:rsidR="00551CDC" w:rsidRPr="00E169D4" w:rsidRDefault="00551CDC" w:rsidP="00551C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51CDC" w:rsidRPr="00E169D4" w14:paraId="54F4DF75" w14:textId="77777777" w:rsidTr="00551CDC">
        <w:trPr>
          <w:trHeight w:val="190"/>
        </w:trPr>
        <w:tc>
          <w:tcPr>
            <w:tcW w:w="40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A981C" w14:textId="77777777" w:rsidR="00551CDC" w:rsidRPr="00E169D4" w:rsidRDefault="00551CDC" w:rsidP="00551CD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621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A583F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815D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AD8B6" w14:textId="18F74A2E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87E7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90FA6" w14:textId="3E8CD294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A1A6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41671" w14:textId="6D45C4AD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DE74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BDB2A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ABAA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795A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4DA3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056DA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CF73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5A8E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51D027A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1F947B9B" w14:textId="77777777" w:rsidTr="00551CDC">
        <w:trPr>
          <w:trHeight w:val="190"/>
        </w:trPr>
        <w:tc>
          <w:tcPr>
            <w:tcW w:w="40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12D5CE0" w14:textId="77777777" w:rsidR="00551CDC" w:rsidRPr="00E169D4" w:rsidRDefault="00551CDC" w:rsidP="00551CDC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621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50E141" w14:textId="77777777" w:rsidR="00551CDC" w:rsidRPr="00E169D4" w:rsidRDefault="00551CDC" w:rsidP="00551CDC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E595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158F69" w14:textId="33041EDF" w:rsidR="00551CDC" w:rsidRPr="00E169D4" w:rsidRDefault="008319D9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26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2B62D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7BDF0C" w14:textId="54365634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8319D9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289C6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045151" w14:textId="43476FC9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B051B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3AAEC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0844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F6C2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54F1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8ECC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F0F8B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3786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BAFBA8C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04127C05" w14:textId="77777777" w:rsidTr="00551CDC">
        <w:tc>
          <w:tcPr>
            <w:tcW w:w="40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E56AEC5" w14:textId="77777777" w:rsidR="00551CDC" w:rsidRPr="00E169D4" w:rsidRDefault="00551CDC" w:rsidP="00551CDC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560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E7B7DA6" w14:textId="77777777" w:rsidR="00551CDC" w:rsidRPr="00E169D4" w:rsidRDefault="00551CDC" w:rsidP="00551CDC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905173" w14:textId="77777777" w:rsidR="00551CDC" w:rsidRPr="00E169D4" w:rsidRDefault="00551CDC" w:rsidP="00551CDC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91844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A8BF63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671DA8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D91D2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4005F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3168F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9480D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D20231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4EEA81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B3041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8B0FE1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10650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0007D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38D40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82C3C4E" w14:textId="77777777" w:rsidR="00551CDC" w:rsidRPr="00E169D4" w:rsidRDefault="00551CDC" w:rsidP="00551C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05AFB94D" w14:textId="77777777" w:rsidR="005329BC" w:rsidRPr="0090062C" w:rsidRDefault="005329BC" w:rsidP="0090062C">
      <w:pPr>
        <w:pStyle w:val="Ttulo1"/>
        <w:spacing w:before="0" w:after="0"/>
        <w:ind w:left="360"/>
        <w:jc w:val="both"/>
        <w:rPr>
          <w:rFonts w:ascii="Verdana" w:hAnsi="Verdana"/>
          <w:sz w:val="18"/>
        </w:rPr>
      </w:pPr>
    </w:p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P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3" w:name="_Hlk181199786"/>
    </w:p>
    <w:bookmarkEnd w:id="3"/>
    <w:p w14:paraId="484D1865" w14:textId="77777777" w:rsidR="006C6913" w:rsidRPr="00D22963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50ADC6D0" w14:textId="77777777" w:rsidR="006C6913" w:rsidRPr="006E5D85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6E5D85">
        <w:rPr>
          <w:rFonts w:ascii="Verdana" w:hAnsi="Verdana" w:cs="Arial"/>
          <w:color w:val="000000" w:themeColor="text1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11C69D8A" w14:textId="77777777" w:rsidR="006E5D85" w:rsidRPr="006E5D85" w:rsidRDefault="006E5D85" w:rsidP="006E5D85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6E5D85">
        <w:rPr>
          <w:rFonts w:ascii="Verdana" w:hAnsi="Verdana" w:cs="Arial"/>
          <w:color w:val="000000" w:themeColor="text1"/>
          <w:sz w:val="18"/>
          <w:szCs w:val="18"/>
        </w:rPr>
        <w:t>El proponente se dará por notificado con la publicación realizada en la página oficial de la AEVIVIENDA</w:t>
      </w:r>
    </w:p>
    <w:p w14:paraId="3CBF4BAA" w14:textId="77777777" w:rsidR="006E5D85" w:rsidRPr="00D22963" w:rsidRDefault="006E5D85" w:rsidP="006E5D85">
      <w:pPr>
        <w:pStyle w:val="Prrafodelista"/>
        <w:ind w:left="714"/>
        <w:jc w:val="both"/>
        <w:rPr>
          <w:rFonts w:ascii="Verdana" w:hAnsi="Verdana" w:cs="Arial"/>
          <w:sz w:val="18"/>
          <w:szCs w:val="18"/>
        </w:rPr>
      </w:pPr>
    </w:p>
    <w:p w14:paraId="0F977467" w14:textId="508E9F97" w:rsidR="005C6511" w:rsidRDefault="005C6511">
      <w:pPr>
        <w:rPr>
          <w:rFonts w:ascii="Verdana" w:hAnsi="Verdana"/>
          <w:sz w:val="20"/>
          <w:szCs w:val="20"/>
        </w:rPr>
      </w:pPr>
    </w:p>
    <w:sectPr w:rsidR="005C6511" w:rsidSect="00AD13C6">
      <w:headerReference w:type="default" r:id="rId7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61123" w14:textId="77777777" w:rsidR="00B16731" w:rsidRDefault="00B16731" w:rsidP="0002168D">
      <w:r>
        <w:separator/>
      </w:r>
    </w:p>
  </w:endnote>
  <w:endnote w:type="continuationSeparator" w:id="0">
    <w:p w14:paraId="21E3A051" w14:textId="77777777" w:rsidR="00B16731" w:rsidRDefault="00B16731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21788" w14:textId="77777777" w:rsidR="00B16731" w:rsidRDefault="00B16731" w:rsidP="0002168D">
      <w:r>
        <w:separator/>
      </w:r>
    </w:p>
  </w:footnote>
  <w:footnote w:type="continuationSeparator" w:id="0">
    <w:p w14:paraId="64DCF332" w14:textId="77777777" w:rsidR="00B16731" w:rsidRDefault="00B16731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DBAD" w14:textId="70357FBE" w:rsidR="005C6511" w:rsidRDefault="00966147">
    <w:pPr>
      <w:pStyle w:val="Encabezado"/>
      <w:rPr>
        <w:rFonts w:ascii="Verdana" w:hAnsi="Verdana"/>
        <w:sz w:val="20"/>
        <w:szCs w:val="20"/>
      </w:rPr>
    </w:pPr>
    <w:r w:rsidRPr="00966147">
      <w:rPr>
        <w:rFonts w:ascii="Verdana" w:eastAsia="Arial" w:hAnsi="Verdana" w:cs="Arial"/>
        <w:noProof/>
        <w:sz w:val="20"/>
        <w:szCs w:val="20"/>
        <w:lang w:val="es-ES" w:eastAsia="es-ES"/>
      </w:rPr>
      <w:drawing>
        <wp:anchor distT="0" distB="0" distL="114300" distR="114300" simplePos="0" relativeHeight="251662336" behindDoc="1" locked="0" layoutInCell="1" allowOverlap="1" wp14:anchorId="4F72952F" wp14:editId="673AC58D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772AE3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2E892EF9" wp14:editId="4A4DDEB6">
          <wp:simplePos x="0" y="0"/>
          <wp:positionH relativeFrom="page">
            <wp:align>left</wp:align>
          </wp:positionH>
          <wp:positionV relativeFrom="paragraph">
            <wp:posOffset>-740375</wp:posOffset>
          </wp:positionV>
          <wp:extent cx="7736205" cy="106324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6205" cy="1063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498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F4"/>
    <w:rsid w:val="0002168D"/>
    <w:rsid w:val="0005710F"/>
    <w:rsid w:val="000765F0"/>
    <w:rsid w:val="000B4213"/>
    <w:rsid w:val="000B4F61"/>
    <w:rsid w:val="000D5A8C"/>
    <w:rsid w:val="001111B4"/>
    <w:rsid w:val="00130A1B"/>
    <w:rsid w:val="00145E8E"/>
    <w:rsid w:val="0015699E"/>
    <w:rsid w:val="00164615"/>
    <w:rsid w:val="001C3EA2"/>
    <w:rsid w:val="001F4676"/>
    <w:rsid w:val="002442F9"/>
    <w:rsid w:val="002609A5"/>
    <w:rsid w:val="002E7E12"/>
    <w:rsid w:val="0037646F"/>
    <w:rsid w:val="003C10F4"/>
    <w:rsid w:val="003F7457"/>
    <w:rsid w:val="005000B0"/>
    <w:rsid w:val="0052385A"/>
    <w:rsid w:val="00525505"/>
    <w:rsid w:val="005270D6"/>
    <w:rsid w:val="005329BC"/>
    <w:rsid w:val="00551CDC"/>
    <w:rsid w:val="0056799C"/>
    <w:rsid w:val="005A5895"/>
    <w:rsid w:val="005C6511"/>
    <w:rsid w:val="005E7653"/>
    <w:rsid w:val="00645513"/>
    <w:rsid w:val="0066786B"/>
    <w:rsid w:val="006B433C"/>
    <w:rsid w:val="006C6913"/>
    <w:rsid w:val="006E5D85"/>
    <w:rsid w:val="00772AE3"/>
    <w:rsid w:val="007B0F98"/>
    <w:rsid w:val="00817EC0"/>
    <w:rsid w:val="008319D9"/>
    <w:rsid w:val="0084608C"/>
    <w:rsid w:val="008854DA"/>
    <w:rsid w:val="00885A0A"/>
    <w:rsid w:val="008D3831"/>
    <w:rsid w:val="0090062C"/>
    <w:rsid w:val="009657E4"/>
    <w:rsid w:val="00966147"/>
    <w:rsid w:val="009C50DB"/>
    <w:rsid w:val="009D5E46"/>
    <w:rsid w:val="009F7F78"/>
    <w:rsid w:val="00A24498"/>
    <w:rsid w:val="00A25E88"/>
    <w:rsid w:val="00A3621F"/>
    <w:rsid w:val="00A96540"/>
    <w:rsid w:val="00AC72ED"/>
    <w:rsid w:val="00AD13C6"/>
    <w:rsid w:val="00B16731"/>
    <w:rsid w:val="00BA6FEE"/>
    <w:rsid w:val="00C073FE"/>
    <w:rsid w:val="00C42C70"/>
    <w:rsid w:val="00CB6186"/>
    <w:rsid w:val="00CE775C"/>
    <w:rsid w:val="00D06586"/>
    <w:rsid w:val="00D462D7"/>
    <w:rsid w:val="00D463F6"/>
    <w:rsid w:val="00D50472"/>
    <w:rsid w:val="00D92EB6"/>
    <w:rsid w:val="00DA197C"/>
    <w:rsid w:val="00DC7BFD"/>
    <w:rsid w:val="00E14848"/>
    <w:rsid w:val="00E2759D"/>
    <w:rsid w:val="00E3401A"/>
    <w:rsid w:val="00E962CB"/>
    <w:rsid w:val="00EA2530"/>
    <w:rsid w:val="00EB44F2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</TotalTime>
  <Pages>2</Pages>
  <Words>457</Words>
  <Characters>2515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AGENCIA ESTATAL DE VIVIENDA</vt:lpstr>
      <vt:lpstr>CONVOCATORIA PARA PROCESO DE CONTRATACIÓN</vt:lpstr>
      <vt:lpstr>CRONOGRAMA DE PLAZOS DEL PROCESO DE CONTRATACIÓN</vt:lpstr>
      <vt:lpstr/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UsuarioSC</cp:lastModifiedBy>
  <cp:revision>2</cp:revision>
  <cp:lastPrinted>2025-01-31T09:10:00Z</cp:lastPrinted>
  <dcterms:created xsi:type="dcterms:W3CDTF">2025-07-26T00:20:00Z</dcterms:created>
  <dcterms:modified xsi:type="dcterms:W3CDTF">2025-07-26T00:20:00Z</dcterms:modified>
</cp:coreProperties>
</file>