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33A7E7B3" w:rsid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5530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9"/>
        <w:gridCol w:w="1881"/>
        <w:gridCol w:w="169"/>
        <w:gridCol w:w="121"/>
        <w:gridCol w:w="230"/>
        <w:gridCol w:w="733"/>
        <w:gridCol w:w="122"/>
        <w:gridCol w:w="121"/>
        <w:gridCol w:w="190"/>
        <w:gridCol w:w="143"/>
        <w:gridCol w:w="111"/>
        <w:gridCol w:w="10"/>
        <w:gridCol w:w="111"/>
        <w:gridCol w:w="255"/>
        <w:gridCol w:w="15"/>
        <w:gridCol w:w="115"/>
        <w:gridCol w:w="6"/>
        <w:gridCol w:w="730"/>
        <w:gridCol w:w="44"/>
        <w:gridCol w:w="14"/>
        <w:gridCol w:w="42"/>
        <w:gridCol w:w="22"/>
        <w:gridCol w:w="109"/>
        <w:gridCol w:w="22"/>
        <w:gridCol w:w="288"/>
        <w:gridCol w:w="42"/>
        <w:gridCol w:w="20"/>
        <w:gridCol w:w="107"/>
        <w:gridCol w:w="58"/>
        <w:gridCol w:w="24"/>
        <w:gridCol w:w="561"/>
        <w:gridCol w:w="302"/>
        <w:gridCol w:w="133"/>
        <w:gridCol w:w="1561"/>
        <w:gridCol w:w="436"/>
        <w:gridCol w:w="398"/>
      </w:tblGrid>
      <w:tr w:rsidR="005329BC" w:rsidRPr="00AD6FF4" w14:paraId="09E3F7D2" w14:textId="77777777" w:rsidTr="00551CDC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032DA0E" w14:textId="77777777" w:rsidR="005329BC" w:rsidRPr="005329BC" w:rsidRDefault="005329BC" w:rsidP="005329BC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bookmarkStart w:id="1" w:name="_Hlk181199754"/>
            <w:r w:rsidRPr="005329BC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5329BC" w:rsidRPr="00AD6FF4" w14:paraId="657681C6" w14:textId="77777777" w:rsidTr="00551CDC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9A6F7A1" w14:textId="77777777" w:rsidR="005329BC" w:rsidRPr="005329BC" w:rsidRDefault="005329BC" w:rsidP="005329B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5329BC" w:rsidRPr="00AD6FF4" w14:paraId="649E932E" w14:textId="77777777" w:rsidTr="00551CDC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5D822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5B0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DABE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705669" w14:textId="21D22CAF" w:rsidR="005329BC" w:rsidRPr="00930FB3" w:rsidRDefault="00EA57C5" w:rsidP="00C04699">
            <w:pPr>
              <w:tabs>
                <w:tab w:val="left" w:pos="617"/>
              </w:tabs>
              <w:ind w:left="142" w:right="243"/>
              <w:jc w:val="both"/>
              <w:rPr>
                <w:b/>
                <w:sz w:val="16"/>
                <w:szCs w:val="16"/>
                <w:lang w:val="es-ES_tradnl"/>
              </w:rPr>
            </w:pPr>
            <w:r w:rsidRPr="00EA57C5">
              <w:rPr>
                <w:b/>
                <w:bCs/>
                <w:sz w:val="16"/>
                <w:szCs w:val="16"/>
              </w:rPr>
              <w:t xml:space="preserve">PROYECTO DE VIVIENDA CUALITATIVA EN EL MUNICIPIO DE SAN JUAN DE </w:t>
            </w:r>
            <w:proofErr w:type="gramStart"/>
            <w:r w:rsidRPr="00EA57C5">
              <w:rPr>
                <w:b/>
                <w:bCs/>
                <w:sz w:val="16"/>
                <w:szCs w:val="16"/>
              </w:rPr>
              <w:t>YAPACANI  -</w:t>
            </w:r>
            <w:proofErr w:type="gramEnd"/>
            <w:r w:rsidRPr="00EA57C5">
              <w:rPr>
                <w:b/>
                <w:bCs/>
                <w:sz w:val="16"/>
                <w:szCs w:val="16"/>
              </w:rPr>
              <w:t>FASE(XI) 2025- SANTA CRUZ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FB423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79F8245" w14:textId="77777777" w:rsidTr="00551CDC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13E4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F938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BA180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92C2491" w14:textId="77777777" w:rsidTr="00551CDC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5195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83A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F5F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A64B63" w14:textId="763B3E79" w:rsidR="009F7F78" w:rsidRPr="00930FB3" w:rsidRDefault="009F7F78" w:rsidP="009F7F7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AEV- SC-DC </w:t>
            </w:r>
            <w:r w:rsidR="00EB44F2">
              <w:rPr>
                <w:b/>
                <w:sz w:val="16"/>
                <w:szCs w:val="16"/>
              </w:rPr>
              <w:t>18</w:t>
            </w:r>
            <w:r w:rsidR="00EA57C5">
              <w:rPr>
                <w:b/>
                <w:sz w:val="16"/>
                <w:szCs w:val="16"/>
              </w:rPr>
              <w:t>4</w:t>
            </w:r>
            <w:r w:rsidRPr="00930FB3">
              <w:rPr>
                <w:b/>
                <w:sz w:val="16"/>
                <w:szCs w:val="16"/>
              </w:rPr>
              <w:t>/2025</w:t>
            </w:r>
          </w:p>
          <w:p w14:paraId="31B79362" w14:textId="051047FC" w:rsidR="005329BC" w:rsidRPr="00A25E88" w:rsidRDefault="005329BC" w:rsidP="00A25E8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27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DF77B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1811AE6" w14:textId="77777777" w:rsidTr="00551CDC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3A45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A8D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226A4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B24E289" w14:textId="77777777" w:rsidTr="00551CDC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C1AC" w14:textId="77777777" w:rsidR="005329BC" w:rsidRPr="0084329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AE5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4B0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0BFEA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  <w:r w:rsidRPr="00930FB3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823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F1DBE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7DEC9909" w14:textId="77777777" w:rsidTr="00551CDC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353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26A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910F7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10E74163" w14:textId="77777777" w:rsidTr="00551CDC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7EF25" w14:textId="77777777" w:rsidR="005329BC" w:rsidRPr="00C60BCF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4877" w14:textId="77777777" w:rsidR="005329BC" w:rsidRPr="00C60BCF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D7F9" w14:textId="77777777" w:rsidR="005329BC" w:rsidRPr="00C60BCF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01DA9" w14:textId="7252C06B" w:rsidR="005329BC" w:rsidRPr="009F7F78" w:rsidRDefault="00EA57C5" w:rsidP="00C04699">
            <w:pPr>
              <w:rPr>
                <w:strike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bookmarkStart w:id="2" w:name="_Hlk174093512"/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Bs. 2.380.489,98 (DOS MILLONES TRESCIENTOS OCHENTA MIL CUATROCIENTOS OCHENTA Y NUEVE 98/100 BOLIVIANOS).</w:t>
            </w:r>
            <w:bookmarkEnd w:id="2"/>
          </w:p>
        </w:tc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EAAB2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6E427AF5" w14:textId="77777777" w:rsidTr="00551CDC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43AD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6B8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7AADB" w14:textId="77777777" w:rsidR="005329BC" w:rsidRPr="009F7F78" w:rsidRDefault="005329BC" w:rsidP="00C04699">
            <w:pPr>
              <w:rPr>
                <w:b/>
                <w:sz w:val="20"/>
                <w:szCs w:val="20"/>
                <w:lang w:val="es-BO"/>
              </w:rPr>
            </w:pPr>
          </w:p>
        </w:tc>
      </w:tr>
      <w:bookmarkEnd w:id="1"/>
      <w:tr w:rsidR="00551CDC" w:rsidRPr="00AD6FF4" w14:paraId="137D4A89" w14:textId="77777777" w:rsidTr="00551CDC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3FC5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9E40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A32A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58A6" w14:textId="2CBCCE58" w:rsidR="00551CDC" w:rsidRPr="009F7F78" w:rsidRDefault="00EA57C5" w:rsidP="00551CDC">
            <w:pPr>
              <w:jc w:val="both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es de </w:t>
            </w:r>
            <w:r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120</w:t>
            </w:r>
            <w:r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CIENTO VEINTE</w:t>
            </w:r>
            <w:r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días calendario a partir de la fecha de la Orden de Proceder emitida por el Inspector del Proyecto.</w:t>
            </w:r>
          </w:p>
        </w:tc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FC2B4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51F4CF95" w14:textId="77777777" w:rsidTr="00551CDC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26C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B22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8E75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6E61FE45" w14:textId="77777777" w:rsidTr="00551CDC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C5FFF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D7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6704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4CDCE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15E" w14:textId="77777777" w:rsidR="00551CDC" w:rsidRPr="00C60BCF" w:rsidRDefault="00551CDC" w:rsidP="00551CD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81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674F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1836A131" w14:textId="77777777" w:rsidTr="00551CDC">
        <w:tblPrEx>
          <w:jc w:val="center"/>
          <w:tblInd w:w="0" w:type="dxa"/>
        </w:tblPrEx>
        <w:trPr>
          <w:trHeight w:val="49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49567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F77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4A46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2497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6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5816F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34B39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5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C9FD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2A9D30F8" w14:textId="77777777" w:rsidTr="00551CDC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D615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B8F9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FE0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0316A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E2C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0CB8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CEB5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FFB2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838F1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4E80DCCC" w14:textId="77777777" w:rsidTr="00551CDC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934828A" w14:textId="77777777" w:rsidR="00551CDC" w:rsidRPr="00FA28A3" w:rsidRDefault="00551CDC" w:rsidP="00551CD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51CDC" w:rsidRPr="00E169D4" w14:paraId="6841F507" w14:textId="77777777" w:rsidTr="00551CDC">
        <w:trPr>
          <w:trHeight w:val="284"/>
        </w:trPr>
        <w:tc>
          <w:tcPr>
            <w:tcW w:w="202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0A350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48" w:type="pct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460C33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73" w:type="pct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2EB60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57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0B08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51CDC" w:rsidRPr="00E169D4" w14:paraId="624F1911" w14:textId="77777777" w:rsidTr="00551CDC">
        <w:trPr>
          <w:trHeight w:val="57"/>
        </w:trPr>
        <w:tc>
          <w:tcPr>
            <w:tcW w:w="40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200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21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7C04D" w14:textId="6F0CB1ED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935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BD57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8AD2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7FEE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B755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1104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B2C5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011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F6E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06A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E2A9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58A0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BE7F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F7B0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96066A8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03F7CEA" w14:textId="77777777" w:rsidTr="00551CDC">
        <w:trPr>
          <w:trHeight w:val="53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1797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1CBCD7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567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92E6C" w14:textId="53F5541B" w:rsidR="00551CDC" w:rsidRPr="00E169D4" w:rsidRDefault="008319D9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6AE3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E64AAB" w14:textId="291D94A6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B886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3C515A" w14:textId="520629E9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9A83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85FF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3E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BB4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FED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F31F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D78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3AF1B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19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7B17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70B29A43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A80BA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D4D08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518FDB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8AE3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0059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3F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F2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88D0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809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62150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29ABC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90F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539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23E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FDA9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0D19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5F4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1165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600BD9E1" w14:textId="77777777" w:rsidTr="00551CDC">
        <w:trPr>
          <w:trHeight w:val="132"/>
        </w:trPr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4DEF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9C541" w14:textId="77777777" w:rsidR="00551CDC" w:rsidRPr="007B28E0" w:rsidRDefault="00551CDC" w:rsidP="00551CD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911233" w14:textId="77777777" w:rsidR="00551CDC" w:rsidRPr="007B28E0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023A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1A6E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99A5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324CF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7F930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F4DB4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4ACC3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04926B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FAF2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4FB4B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3CDF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0FB93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FFF198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4117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A1E64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07241DCD" w14:textId="77777777" w:rsidTr="00551CDC">
        <w:trPr>
          <w:trHeight w:val="77"/>
        </w:trPr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26D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1BA1AA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15FF2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E95EF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C281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B648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9AC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BB8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D7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FFA5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543CD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DE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9DD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0F53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C828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8EB7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B77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71D5CF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34E3176B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7EC6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53A3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65B4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8A37C" w14:textId="73A3222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AD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BABA" w14:textId="7969A2B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189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E480" w14:textId="00DC556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D57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CF532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BA3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AEA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FCCC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FCA2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B2E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4F49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9929BD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9F7F78" w14:paraId="25D995ED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0642F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4377BD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553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28E5A" w14:textId="1C309F7F" w:rsidR="00551CDC" w:rsidRPr="00E169D4" w:rsidRDefault="008319D9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551CDC"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BCE1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F09F2" w14:textId="53E61FBE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D79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7AFF3" w14:textId="6778750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B5F9B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A6FD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DB70DB" w14:textId="77777777" w:rsidR="009F7F78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A85588C" w14:textId="77777777" w:rsidR="009F7F78" w:rsidRPr="00525A19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525A19">
              <w:rPr>
                <w:sz w:val="16"/>
                <w:szCs w:val="16"/>
                <w:lang w:val="es-BO"/>
              </w:rPr>
              <w:t>Presentación:</w:t>
            </w:r>
          </w:p>
          <w:p w14:paraId="68A2EEA4" w14:textId="5553422D" w:rsidR="009F7F78" w:rsidRPr="00525A19" w:rsidRDefault="00EB44F2" w:rsidP="009F7F7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EA57C5">
              <w:rPr>
                <w:sz w:val="16"/>
                <w:szCs w:val="16"/>
                <w:lang w:val="es-BO"/>
              </w:rPr>
              <w:t>1:15</w:t>
            </w:r>
          </w:p>
          <w:p w14:paraId="4DA9E61D" w14:textId="77777777" w:rsidR="009F7F78" w:rsidRPr="00525A19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9EDCCE4" w14:textId="77777777" w:rsidR="009F7F78" w:rsidRPr="00525A19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2D9FEF4" w14:textId="77777777" w:rsidR="009F7F78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0168BFE" w14:textId="77777777" w:rsidR="009F7F78" w:rsidRPr="00525A19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C054F56" w14:textId="77777777" w:rsidR="009F7F78" w:rsidRPr="00525A19" w:rsidRDefault="009F7F78" w:rsidP="009F7F7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2C192B1" w14:textId="77777777" w:rsidR="009F7F78" w:rsidRPr="00525A19" w:rsidRDefault="009F7F78" w:rsidP="009F7F7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25A19">
              <w:rPr>
                <w:sz w:val="16"/>
                <w:szCs w:val="16"/>
                <w:lang w:val="es-BO"/>
              </w:rPr>
              <w:t>Apertura:</w:t>
            </w:r>
          </w:p>
          <w:p w14:paraId="5D2B0C88" w14:textId="1EB0230A" w:rsidR="00551CDC" w:rsidRPr="00E169D4" w:rsidRDefault="009F7F78" w:rsidP="009F7F7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EB44F2">
              <w:rPr>
                <w:sz w:val="16"/>
                <w:szCs w:val="16"/>
                <w:lang w:val="es-BO"/>
              </w:rPr>
              <w:t>1:</w:t>
            </w:r>
            <w:r w:rsidR="00EA57C5">
              <w:rPr>
                <w:sz w:val="16"/>
                <w:szCs w:val="16"/>
                <w:lang w:val="es-BO"/>
              </w:rPr>
              <w:t>45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C924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5661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A838F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2555BA73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</w:t>
            </w:r>
            <w:proofErr w:type="gramStart"/>
            <w:r w:rsidRPr="00A67A13">
              <w:rPr>
                <w:i/>
                <w:sz w:val="12"/>
                <w:szCs w:val="16"/>
              </w:rPr>
              <w:t>Independencia  Nro.</w:t>
            </w:r>
            <w:proofErr w:type="gramEnd"/>
            <w:r w:rsidRPr="00A67A13">
              <w:rPr>
                <w:i/>
                <w:sz w:val="12"/>
                <w:szCs w:val="16"/>
              </w:rPr>
              <w:t xml:space="preserve"> 461 entre calles Mercado y Monseñor Salvatierra (Zona Centro)</w:t>
            </w:r>
          </w:p>
          <w:p w14:paraId="64DE9BC7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4B0AFE81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FD27333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479A71A6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1EE19ECE" w14:textId="4735B7AB" w:rsidR="00551CDC" w:rsidRPr="009F7F78" w:rsidRDefault="00EA57C5" w:rsidP="00551CDC">
            <w:pPr>
              <w:adjustRightInd w:val="0"/>
              <w:snapToGrid w:val="0"/>
              <w:jc w:val="center"/>
              <w:rPr>
                <w:i/>
                <w:color w:val="3366FF"/>
                <w:sz w:val="16"/>
                <w:szCs w:val="16"/>
              </w:rPr>
            </w:pPr>
            <w:r w:rsidRPr="00EA57C5">
              <w:rPr>
                <w:b/>
                <w:bCs/>
                <w:i/>
                <w:color w:val="002060"/>
                <w:sz w:val="16"/>
                <w:szCs w:val="16"/>
              </w:rPr>
              <w:t>meet.google.com/</w:t>
            </w:r>
            <w:proofErr w:type="spellStart"/>
            <w:r w:rsidRPr="00EA57C5">
              <w:rPr>
                <w:b/>
                <w:bCs/>
                <w:i/>
                <w:color w:val="002060"/>
                <w:sz w:val="16"/>
                <w:szCs w:val="16"/>
              </w:rPr>
              <w:t>qus-sydj-pzs</w:t>
            </w:r>
            <w:proofErr w:type="spellEnd"/>
          </w:p>
        </w:tc>
        <w:tc>
          <w:tcPr>
            <w:tcW w:w="19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6020D" w14:textId="77777777" w:rsidR="00551CDC" w:rsidRPr="009F7F78" w:rsidRDefault="00551CDC" w:rsidP="00551CD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551CDC" w:rsidRPr="009F7F78" w14:paraId="20B9DC69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595979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CA4F86" w14:textId="77777777" w:rsidR="00551CDC" w:rsidRPr="009F7F78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5995FB" w14:textId="77777777" w:rsidR="00551CDC" w:rsidRPr="009F7F78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B90E7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DC24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40C0C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F0054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536E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996A6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D54988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72971D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E98F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EB5C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3583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BDA1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4D9791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C537F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9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DBDCFF" w14:textId="77777777" w:rsidR="00551CDC" w:rsidRPr="009F7F78" w:rsidRDefault="00551CDC" w:rsidP="00551CD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551CDC" w:rsidRPr="00E169D4" w14:paraId="17D91036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95D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ED176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633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8725E" w14:textId="10733218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86DF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08E0E" w14:textId="20EBDF18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66E5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34BAE" w14:textId="3D6151B1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B30C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AD8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6CB3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E13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F8DB" w14:textId="5E5AF4D9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EBC9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55D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A1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left w:val="nil"/>
            </w:tcBorders>
            <w:shd w:val="clear" w:color="auto" w:fill="auto"/>
            <w:vAlign w:val="center"/>
          </w:tcPr>
          <w:p w14:paraId="63503A4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1288768C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FAD9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C3B972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E35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2451A" w14:textId="42F7611A" w:rsidR="00551CDC" w:rsidRPr="00E169D4" w:rsidRDefault="008319D9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1AB3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817236" w14:textId="0339C45E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73B6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7E2087" w14:textId="0AE37754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B2B3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9E561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FA4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3B05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1C4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EAD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2CF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995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170E32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0BF366AE" w14:textId="77777777" w:rsidTr="00551CDC">
        <w:trPr>
          <w:trHeight w:val="53"/>
        </w:trPr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389F4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43D032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96E0BB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86C9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A535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C07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7CD8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B9F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C42D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CC69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F54D1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6B0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FF8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8ADE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04DBF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7C3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1B80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E7821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625571F3" w14:textId="77777777" w:rsidTr="00551CDC">
        <w:trPr>
          <w:trHeight w:val="74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B6C8C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12A2C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BB67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312CD" w14:textId="79864C1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4FEC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F6DB1" w14:textId="4711140C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DEC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1D946" w14:textId="6F48E2EE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924A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1EF1E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0F3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0C4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B66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3F46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4DB3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33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34470" w14:textId="77777777" w:rsidR="00551CDC" w:rsidRPr="00E169D4" w:rsidRDefault="00551CDC" w:rsidP="00551CD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51CDC" w:rsidRPr="00E169D4" w14:paraId="47FDB130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15B7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1E6BB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7785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942B" w14:textId="34BB75C6" w:rsidR="00551CDC" w:rsidRPr="00E169D4" w:rsidRDefault="008319D9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12B6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234D" w14:textId="6071CAAB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617B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9489" w14:textId="653AB633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434A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1569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764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D06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1E03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3DE9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053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12C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438A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7A8B4B6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834E7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65DE68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217F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2D626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BC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695F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502F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D74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999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27DF51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2F59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0E0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DD3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B69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BE61C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9C9E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E4F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963629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18A699D7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29809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6C57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6C2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1E43" w14:textId="1D7D685F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AC1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F4808" w14:textId="4818FD91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B344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215D5" w14:textId="68D9909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C7E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AD9A1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E2B6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7C6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4DDF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47B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42E0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7AF8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355265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1B8C572" w14:textId="77777777" w:rsidTr="00551CDC">
        <w:trPr>
          <w:trHeight w:val="173"/>
        </w:trPr>
        <w:tc>
          <w:tcPr>
            <w:tcW w:w="40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687E3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F283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AA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460B0" w14:textId="227B1CEF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8319D9">
              <w:rPr>
                <w:sz w:val="16"/>
                <w:szCs w:val="16"/>
                <w:lang w:val="es-BO"/>
              </w:rPr>
              <w:t>2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3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F6C58" w14:textId="0C73EB51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69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44A71" w14:textId="535BD806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A9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5ED00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459B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790E6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2A6A3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38E5C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375B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5865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3A757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77BBD85" w14:textId="77777777" w:rsidTr="00551CDC">
        <w:trPr>
          <w:trHeight w:val="53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B8C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FFA9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D6B6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EA55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8C5C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3E3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477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1D57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5E4F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C7D58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839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1F28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425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BBB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7D1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987E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4086AF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11DA406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257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9328C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908820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31D0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450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A03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A11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C2A9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2CB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7F28F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5481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F3A1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1C9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67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913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DB10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3C2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39592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0AE84BDA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2A743D" w14:textId="77777777" w:rsidR="00551CDC" w:rsidRPr="00E169D4" w:rsidRDefault="00551CDC" w:rsidP="00551C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1DE0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12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27EF6" w14:textId="62D06D1C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D8A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0354C" w14:textId="411F7605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5F5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F49F" w14:textId="5AC92C4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4FB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2205E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854A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3F1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447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482C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9DA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4B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CD4BF9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6A155CB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2AD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A7C684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78A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539BB" w14:textId="48680EE6" w:rsidR="00551CDC" w:rsidRPr="00E169D4" w:rsidRDefault="008319D9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48A2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413F7" w14:textId="219A4580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ECDD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C56AD" w14:textId="0ADBA64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5F7F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5FB9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1D9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90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EDA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71DD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0E32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0AE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379D7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5D55AD6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652BF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510DA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745EC7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4BB2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BBBB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DA72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B8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03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A0DF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75E8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83378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68DB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69A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F5D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C1F7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FB8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F712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478A6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54F4DF75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A981C" w14:textId="77777777" w:rsidR="00551CDC" w:rsidRPr="00E169D4" w:rsidRDefault="00551CDC" w:rsidP="00551C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583F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815D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AD8B6" w14:textId="18F74A2E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87E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90FA6" w14:textId="3E8CD294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A1A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41671" w14:textId="6D45C4A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DE74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BDB2A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ABAA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795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4DA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56DA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CF73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A8E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1D027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1F947B9B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12D5CE0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50E141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E59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58F69" w14:textId="33041EDF" w:rsidR="00551CDC" w:rsidRPr="00E169D4" w:rsidRDefault="008319D9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B62D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BDF0C" w14:textId="54365634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89C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045151" w14:textId="43476FC9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051B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AAEC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844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6C2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4F1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8EC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F0F8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378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AFBA8C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04127C05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56AEC5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E7B7DA6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905173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91844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8BF63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1DA8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D91D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005F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3168F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480D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20231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EEA8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3041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B0FE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0650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0007D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38D40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2C3C4E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5AFB94D" w14:textId="77777777" w:rsidR="005329BC" w:rsidRPr="0090062C" w:rsidRDefault="005329B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3" w:name="_Hlk181199786"/>
    </w:p>
    <w:bookmarkEnd w:id="3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6E5D85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C69D8A" w14:textId="77777777" w:rsidR="006E5D85" w:rsidRPr="006E5D85" w:rsidRDefault="006E5D85" w:rsidP="006E5D8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p w14:paraId="3CBF4BAA" w14:textId="77777777" w:rsidR="006E5D85" w:rsidRPr="00D22963" w:rsidRDefault="006E5D85" w:rsidP="006E5D8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508E9F9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CC91" w14:textId="77777777" w:rsidR="00E24AAF" w:rsidRDefault="00E24AAF" w:rsidP="0002168D">
      <w:r>
        <w:separator/>
      </w:r>
    </w:p>
  </w:endnote>
  <w:endnote w:type="continuationSeparator" w:id="0">
    <w:p w14:paraId="6145E6E8" w14:textId="77777777" w:rsidR="00E24AAF" w:rsidRDefault="00E24AA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AB28" w14:textId="77777777" w:rsidR="00E24AAF" w:rsidRDefault="00E24AAF" w:rsidP="0002168D">
      <w:r>
        <w:separator/>
      </w:r>
    </w:p>
  </w:footnote>
  <w:footnote w:type="continuationSeparator" w:id="0">
    <w:p w14:paraId="362187F3" w14:textId="77777777" w:rsidR="00E24AAF" w:rsidRDefault="00E24AA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0357FBE" w:rsidR="005C6511" w:rsidRDefault="00966147">
    <w:pPr>
      <w:pStyle w:val="Encabezado"/>
      <w:rPr>
        <w:rFonts w:ascii="Verdana" w:hAnsi="Verdana"/>
        <w:sz w:val="20"/>
        <w:szCs w:val="20"/>
      </w:rPr>
    </w:pPr>
    <w:r w:rsidRPr="00966147">
      <w:rPr>
        <w:rFonts w:ascii="Verdana" w:eastAsia="Arial" w:hAnsi="Verdana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2336" behindDoc="1" locked="0" layoutInCell="1" allowOverlap="1" wp14:anchorId="4F72952F" wp14:editId="673AC58D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772AE3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892EF9" wp14:editId="4A4DDEB6">
          <wp:simplePos x="0" y="0"/>
          <wp:positionH relativeFrom="page">
            <wp:align>left</wp:align>
          </wp:positionH>
          <wp:positionV relativeFrom="paragraph">
            <wp:posOffset>-740375</wp:posOffset>
          </wp:positionV>
          <wp:extent cx="7736205" cy="106324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765F0"/>
    <w:rsid w:val="000B4213"/>
    <w:rsid w:val="000B4F61"/>
    <w:rsid w:val="000D5A8C"/>
    <w:rsid w:val="001111B4"/>
    <w:rsid w:val="00130A1B"/>
    <w:rsid w:val="00145E8E"/>
    <w:rsid w:val="0015699E"/>
    <w:rsid w:val="00164615"/>
    <w:rsid w:val="001C3EA2"/>
    <w:rsid w:val="001F4676"/>
    <w:rsid w:val="002442F9"/>
    <w:rsid w:val="002609A5"/>
    <w:rsid w:val="002E7E12"/>
    <w:rsid w:val="0037646F"/>
    <w:rsid w:val="003C10F4"/>
    <w:rsid w:val="003F7457"/>
    <w:rsid w:val="005000B0"/>
    <w:rsid w:val="0052385A"/>
    <w:rsid w:val="00525505"/>
    <w:rsid w:val="005270D6"/>
    <w:rsid w:val="005329BC"/>
    <w:rsid w:val="00551CDC"/>
    <w:rsid w:val="0056799C"/>
    <w:rsid w:val="005A5895"/>
    <w:rsid w:val="005C6511"/>
    <w:rsid w:val="005E7653"/>
    <w:rsid w:val="00645513"/>
    <w:rsid w:val="0066786B"/>
    <w:rsid w:val="006B433C"/>
    <w:rsid w:val="006C6913"/>
    <w:rsid w:val="006E5D85"/>
    <w:rsid w:val="00772AE3"/>
    <w:rsid w:val="007B0F98"/>
    <w:rsid w:val="00817EC0"/>
    <w:rsid w:val="008319D9"/>
    <w:rsid w:val="0084608C"/>
    <w:rsid w:val="008854DA"/>
    <w:rsid w:val="00885A0A"/>
    <w:rsid w:val="008D3831"/>
    <w:rsid w:val="0090062C"/>
    <w:rsid w:val="009657E4"/>
    <w:rsid w:val="00966147"/>
    <w:rsid w:val="009C50DB"/>
    <w:rsid w:val="009D5E46"/>
    <w:rsid w:val="009F7F78"/>
    <w:rsid w:val="00A24498"/>
    <w:rsid w:val="00A25E88"/>
    <w:rsid w:val="00A3621F"/>
    <w:rsid w:val="00A96540"/>
    <w:rsid w:val="00AC72ED"/>
    <w:rsid w:val="00AD13C6"/>
    <w:rsid w:val="00BA6FEE"/>
    <w:rsid w:val="00C073FE"/>
    <w:rsid w:val="00C42C70"/>
    <w:rsid w:val="00CB6186"/>
    <w:rsid w:val="00CE775C"/>
    <w:rsid w:val="00D06586"/>
    <w:rsid w:val="00D462D7"/>
    <w:rsid w:val="00D463F6"/>
    <w:rsid w:val="00D50472"/>
    <w:rsid w:val="00D92EB6"/>
    <w:rsid w:val="00DA197C"/>
    <w:rsid w:val="00DC7BFD"/>
    <w:rsid w:val="00E14848"/>
    <w:rsid w:val="00E24AAF"/>
    <w:rsid w:val="00E2759D"/>
    <w:rsid w:val="00E3401A"/>
    <w:rsid w:val="00E962CB"/>
    <w:rsid w:val="00EA2530"/>
    <w:rsid w:val="00EA57C5"/>
    <w:rsid w:val="00EB44F2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>CRONOGRAMA DE PLAZOS DEL PROCESO DE CONTRATACIÓN</vt:lpstr>
      <vt:lpstr/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2025-01-31T09:10:00Z</cp:lastPrinted>
  <dcterms:created xsi:type="dcterms:W3CDTF">2025-07-26T00:47:00Z</dcterms:created>
  <dcterms:modified xsi:type="dcterms:W3CDTF">2025-07-26T00:47:00Z</dcterms:modified>
</cp:coreProperties>
</file>