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rsidR="005A7B94" w:rsidRPr="00653C8D" w:rsidRDefault="005A7B94" w:rsidP="005A7B94">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247"/>
        <w:gridCol w:w="209"/>
        <w:gridCol w:w="144"/>
        <w:gridCol w:w="1323"/>
        <w:gridCol w:w="71"/>
        <w:gridCol w:w="1533"/>
      </w:tblGrid>
      <w:tr w:rsidR="005A7B94" w:rsidRPr="00AD6FF4" w:rsidTr="00853D4E">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5A7B94" w:rsidRPr="00AD6FF4" w:rsidRDefault="005A7B94" w:rsidP="005A7B94">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5A7B94" w:rsidRPr="00AD6FF4" w:rsidTr="00853D4E">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A7B94" w:rsidRPr="00AD6FF4" w:rsidRDefault="005A7B94" w:rsidP="00853D4E">
            <w:pPr>
              <w:rPr>
                <w:rFonts w:ascii="Arial" w:hAnsi="Arial" w:cs="Arial"/>
                <w:b/>
                <w:sz w:val="16"/>
                <w:szCs w:val="16"/>
              </w:rPr>
            </w:pPr>
          </w:p>
        </w:tc>
      </w:tr>
      <w:tr w:rsidR="005A7B94" w:rsidRPr="00AD6FF4" w:rsidTr="00853D4E">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5A7B94" w:rsidRPr="00AD6FF4" w:rsidRDefault="005A7B94" w:rsidP="00853D4E">
            <w:pPr>
              <w:rPr>
                <w:rFonts w:ascii="Arial" w:hAnsi="Arial" w:cs="Arial"/>
                <w:b/>
                <w:sz w:val="16"/>
                <w:szCs w:val="16"/>
              </w:rPr>
            </w:pPr>
            <w:r w:rsidRPr="00AD6FF4">
              <w:rPr>
                <w:rFonts w:ascii="Arial" w:hAnsi="Arial" w:cs="Arial"/>
                <w:b/>
                <w:sz w:val="16"/>
                <w:szCs w:val="16"/>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5A7B94" w:rsidRPr="00AD6FF4" w:rsidRDefault="005A7B94"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5A7B94" w:rsidRPr="006516E0" w:rsidRDefault="005A7B94" w:rsidP="00853D4E">
            <w:pPr>
              <w:ind w:left="142" w:right="243"/>
              <w:jc w:val="center"/>
              <w:rPr>
                <w:rFonts w:ascii="Verdana" w:hAnsi="Verdana" w:cs="Arial"/>
                <w:b/>
                <w:sz w:val="14"/>
                <w:szCs w:val="14"/>
                <w:lang w:val="es-ES_tradnl"/>
              </w:rPr>
            </w:pPr>
            <w:r w:rsidRPr="00E24B13">
              <w:rPr>
                <w:rFonts w:ascii="Verdana" w:hAnsi="Verdana" w:cs="Arial"/>
                <w:b/>
                <w:sz w:val="14"/>
                <w:szCs w:val="14"/>
                <w:lang w:val="es-ES_tradnl"/>
              </w:rPr>
              <w:t xml:space="preserve">PROYECTO DE VIVIENDA CUALITATIVA EN EL MUNICIPIO DE LA </w:t>
            </w:r>
            <w:proofErr w:type="gramStart"/>
            <w:r w:rsidRPr="00E24B13">
              <w:rPr>
                <w:rFonts w:ascii="Verdana" w:hAnsi="Verdana" w:cs="Arial"/>
                <w:b/>
                <w:sz w:val="14"/>
                <w:szCs w:val="14"/>
                <w:lang w:val="es-ES_tradnl"/>
              </w:rPr>
              <w:t>GUARDIA  -</w:t>
            </w:r>
            <w:proofErr w:type="gramEnd"/>
            <w:r w:rsidRPr="00E24B13">
              <w:rPr>
                <w:rFonts w:ascii="Verdana" w:hAnsi="Verdana" w:cs="Arial"/>
                <w:b/>
                <w:sz w:val="14"/>
                <w:szCs w:val="14"/>
                <w:lang w:val="es-ES_tradnl"/>
              </w:rPr>
              <w:t>FASE(XXXV) 2025-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r>
      <w:tr w:rsidR="005A7B94" w:rsidRPr="00AD6FF4" w:rsidTr="00853D4E">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A7B94" w:rsidRPr="00AD6FF4" w:rsidRDefault="005A7B94" w:rsidP="00853D4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r>
      <w:tr w:rsidR="005A7B94" w:rsidRPr="00AD6FF4" w:rsidTr="00853D4E">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A7B94" w:rsidRPr="00AD6FF4" w:rsidRDefault="005A7B94" w:rsidP="00853D4E">
            <w:pPr>
              <w:rPr>
                <w:rFonts w:ascii="Arial" w:hAnsi="Arial" w:cs="Arial"/>
                <w:b/>
                <w:sz w:val="16"/>
                <w:szCs w:val="16"/>
              </w:rPr>
            </w:pPr>
            <w:r w:rsidRPr="00AD6FF4">
              <w:rPr>
                <w:rFonts w:ascii="Arial" w:hAnsi="Arial" w:cs="Arial"/>
                <w:b/>
                <w:sz w:val="16"/>
                <w:szCs w:val="16"/>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5A7B94" w:rsidRPr="00AD6FF4" w:rsidRDefault="005A7B94" w:rsidP="00853D4E">
            <w:pPr>
              <w:rPr>
                <w:rFonts w:ascii="Arial" w:hAnsi="Arial" w:cs="Arial"/>
                <w:sz w:val="16"/>
                <w:szCs w:val="16"/>
              </w:rPr>
            </w:pPr>
            <w:r w:rsidRPr="00E24B13">
              <w:rPr>
                <w:rFonts w:ascii="Arial" w:hAnsi="Arial" w:cs="Arial"/>
                <w:sz w:val="16"/>
                <w:szCs w:val="16"/>
              </w:rPr>
              <w:t>AEV-SC-DC 188/2025</w:t>
            </w:r>
          </w:p>
        </w:tc>
        <w:tc>
          <w:tcPr>
            <w:tcW w:w="1635" w:type="pct"/>
            <w:gridSpan w:val="3"/>
            <w:tcBorders>
              <w:top w:val="nil"/>
              <w:left w:val="single" w:sz="4" w:space="0" w:color="auto"/>
              <w:bottom w:val="nil"/>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r>
      <w:tr w:rsidR="005A7B94" w:rsidRPr="00AD6FF4" w:rsidTr="00853D4E">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A7B94" w:rsidRPr="00AD6FF4" w:rsidRDefault="005A7B94" w:rsidP="00853D4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r>
      <w:tr w:rsidR="005A7B94" w:rsidRPr="00AD6FF4" w:rsidTr="00853D4E">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A7B94" w:rsidRPr="00843294" w:rsidRDefault="005A7B94" w:rsidP="00853D4E">
            <w:pPr>
              <w:rPr>
                <w:rFonts w:ascii="Arial" w:hAnsi="Arial" w:cs="Arial"/>
                <w:b/>
                <w:sz w:val="16"/>
                <w:szCs w:val="16"/>
              </w:rPr>
            </w:pPr>
            <w:r w:rsidRPr="00843294">
              <w:rPr>
                <w:rFonts w:ascii="Arial" w:hAnsi="Arial" w:cs="Arial"/>
                <w:b/>
                <w:sz w:val="16"/>
                <w:szCs w:val="16"/>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5A7B94" w:rsidRPr="00AD6FF4" w:rsidRDefault="005A7B94" w:rsidP="00853D4E">
            <w:pPr>
              <w:rPr>
                <w:rFonts w:ascii="Arial" w:hAnsi="Arial" w:cs="Arial"/>
                <w:sz w:val="16"/>
                <w:szCs w:val="16"/>
              </w:rPr>
            </w:pPr>
            <w:r>
              <w:rPr>
                <w:rFonts w:ascii="Arial" w:hAnsi="Arial" w:cs="Arial"/>
                <w:sz w:val="16"/>
                <w:szCs w:val="16"/>
              </w:rPr>
              <w:t>2025</w:t>
            </w:r>
          </w:p>
        </w:tc>
        <w:tc>
          <w:tcPr>
            <w:tcW w:w="2662" w:type="pct"/>
            <w:gridSpan w:val="9"/>
            <w:tcBorders>
              <w:top w:val="nil"/>
              <w:left w:val="single" w:sz="4" w:space="0" w:color="auto"/>
              <w:bottom w:val="nil"/>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r>
      <w:tr w:rsidR="005A7B94" w:rsidRPr="00AD6FF4" w:rsidTr="00853D4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A7B94" w:rsidRPr="00AD6FF4" w:rsidRDefault="005A7B94" w:rsidP="00853D4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r>
      <w:tr w:rsidR="005A7B94" w:rsidRPr="00AD6FF4" w:rsidTr="00853D4E">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A7B94" w:rsidRPr="00C60BCF" w:rsidRDefault="005A7B94" w:rsidP="00853D4E">
            <w:pPr>
              <w:rPr>
                <w:rFonts w:ascii="Arial" w:hAnsi="Arial" w:cs="Arial"/>
                <w:b/>
                <w:sz w:val="16"/>
                <w:szCs w:val="16"/>
              </w:rPr>
            </w:pPr>
            <w:r w:rsidRPr="00C60BCF">
              <w:rPr>
                <w:rFonts w:ascii="Arial" w:hAnsi="Arial" w:cs="Arial"/>
                <w:b/>
                <w:sz w:val="16"/>
                <w:szCs w:val="16"/>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C60BCF" w:rsidRDefault="005A7B94" w:rsidP="00853D4E">
            <w:pPr>
              <w:rPr>
                <w:rFonts w:ascii="Arial" w:hAnsi="Arial" w:cs="Arial"/>
                <w:b/>
                <w:sz w:val="16"/>
                <w:szCs w:val="16"/>
              </w:rPr>
            </w:pPr>
            <w:r w:rsidRPr="00C60BCF">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C60BCF" w:rsidRDefault="005A7B94" w:rsidP="00853D4E">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5A7B94" w:rsidRPr="00C60BCF" w:rsidRDefault="005A7B94" w:rsidP="00853D4E">
            <w:pPr>
              <w:rPr>
                <w:strike/>
                <w:sz w:val="14"/>
              </w:rPr>
            </w:pPr>
          </w:p>
          <w:p w:rsidR="005A7B94" w:rsidRDefault="005A7B94" w:rsidP="00853D4E">
            <w:pPr>
              <w:rPr>
                <w:rFonts w:ascii="Arial" w:hAnsi="Arial" w:cs="Arial"/>
                <w:sz w:val="16"/>
                <w:szCs w:val="16"/>
              </w:rPr>
            </w:pPr>
            <w:r w:rsidRPr="00E24B13">
              <w:rPr>
                <w:rFonts w:ascii="Arial" w:hAnsi="Arial" w:cs="Arial"/>
                <w:sz w:val="16"/>
                <w:szCs w:val="16"/>
              </w:rPr>
              <w:t xml:space="preserve">El Precio Referencial destinado al Objeto de Contratación es de </w:t>
            </w:r>
            <w:r w:rsidRPr="00E24B13">
              <w:rPr>
                <w:rFonts w:ascii="Arial" w:hAnsi="Arial" w:cs="Arial"/>
                <w:b/>
                <w:sz w:val="16"/>
                <w:szCs w:val="16"/>
              </w:rPr>
              <w:t>Bs. 3.812.320,05 (TRES MILLONES OCHOCIENTOS DOCE MIL TRESCIENTOS VEINTE 05/100 BOLIVIANOS).</w:t>
            </w:r>
            <w:r w:rsidRPr="00E24B13">
              <w:rPr>
                <w:rFonts w:ascii="Arial" w:hAnsi="Arial" w:cs="Arial"/>
                <w:sz w:val="16"/>
                <w:szCs w:val="16"/>
              </w:rPr>
              <w:t xml:space="preserve"> Que contempla los costos de todos los componentes del Proyecto de: Capacitación, Asistencia Técnica y Seguimiento y Provisión/Dotación de Materiales de Construcción.</w:t>
            </w:r>
          </w:p>
          <w:p w:rsidR="005A7B94" w:rsidRPr="00E24B13" w:rsidRDefault="005A7B94" w:rsidP="00853D4E">
            <w:pPr>
              <w:rPr>
                <w:strike/>
                <w:sz w:val="14"/>
              </w:rPr>
            </w:pPr>
          </w:p>
        </w:tc>
        <w:tc>
          <w:tcPr>
            <w:tcW w:w="896" w:type="pct"/>
            <w:gridSpan w:val="2"/>
            <w:tcBorders>
              <w:top w:val="nil"/>
              <w:left w:val="single" w:sz="4" w:space="0" w:color="auto"/>
              <w:bottom w:val="nil"/>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r>
      <w:tr w:rsidR="005A7B94" w:rsidRPr="00AD6FF4" w:rsidTr="00853D4E">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A7B94" w:rsidRPr="00AD6FF4" w:rsidRDefault="005A7B94" w:rsidP="00853D4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5A7B94" w:rsidRPr="00A1481F" w:rsidRDefault="005A7B94" w:rsidP="00853D4E">
            <w:pPr>
              <w:rPr>
                <w:rFonts w:ascii="Arial" w:hAnsi="Arial" w:cs="Arial"/>
                <w:b/>
                <w:sz w:val="16"/>
                <w:szCs w:val="16"/>
              </w:rPr>
            </w:pPr>
          </w:p>
        </w:tc>
      </w:tr>
      <w:tr w:rsidR="005A7B94" w:rsidRPr="00AD6FF4" w:rsidTr="00853D4E">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A7B94" w:rsidRPr="00AD6FF4" w:rsidRDefault="005A7B94" w:rsidP="00853D4E">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5A7B94" w:rsidRDefault="005A7B94" w:rsidP="00853D4E">
            <w:pPr>
              <w:rPr>
                <w:rFonts w:ascii="Arial" w:hAnsi="Arial" w:cs="Arial"/>
                <w:sz w:val="16"/>
                <w:szCs w:val="16"/>
              </w:rPr>
            </w:pPr>
            <w:r w:rsidRPr="00E24B13">
              <w:rPr>
                <w:rFonts w:ascii="Arial" w:hAnsi="Arial" w:cs="Arial"/>
                <w:sz w:val="16"/>
                <w:szCs w:val="16"/>
              </w:rPr>
              <w:t xml:space="preserve">El plazo total para el desarrollo del servicio de consultoría es la sumatoria de los plazos establecidos para cada producto del proyecto, el mismo que es de </w:t>
            </w:r>
            <w:r w:rsidRPr="00E24B13">
              <w:rPr>
                <w:rFonts w:ascii="Arial" w:hAnsi="Arial" w:cs="Arial"/>
                <w:b/>
                <w:sz w:val="16"/>
                <w:szCs w:val="16"/>
              </w:rPr>
              <w:t>180 (CIENTO OCHENTA) días</w:t>
            </w:r>
            <w:r w:rsidRPr="00E24B13">
              <w:rPr>
                <w:rFonts w:ascii="Arial" w:hAnsi="Arial" w:cs="Arial"/>
                <w:sz w:val="16"/>
                <w:szCs w:val="16"/>
              </w:rPr>
              <w:t xml:space="preserve">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p w:rsidR="005A7B94" w:rsidRPr="00AD6FF4" w:rsidRDefault="005A7B94" w:rsidP="00853D4E">
            <w:pPr>
              <w:rPr>
                <w:rFonts w:ascii="Arial" w:hAnsi="Arial" w:cs="Arial"/>
                <w:sz w:val="16"/>
                <w:szCs w:val="16"/>
              </w:rPr>
            </w:pPr>
          </w:p>
        </w:tc>
        <w:tc>
          <w:tcPr>
            <w:tcW w:w="896" w:type="pct"/>
            <w:gridSpan w:val="2"/>
            <w:tcBorders>
              <w:top w:val="nil"/>
              <w:left w:val="single" w:sz="4" w:space="0" w:color="auto"/>
              <w:bottom w:val="nil"/>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r>
      <w:tr w:rsidR="005A7B94" w:rsidRPr="00AD6FF4" w:rsidTr="00853D4E">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5A7B94" w:rsidRPr="00AD6FF4" w:rsidRDefault="005A7B94" w:rsidP="00853D4E">
            <w:pPr>
              <w:rPr>
                <w:rFonts w:ascii="Arial" w:hAnsi="Arial" w:cs="Arial"/>
                <w:b/>
                <w:sz w:val="16"/>
                <w:szCs w:val="16"/>
              </w:rPr>
            </w:pPr>
          </w:p>
        </w:tc>
        <w:tc>
          <w:tcPr>
            <w:tcW w:w="71" w:type="pct"/>
            <w:tcBorders>
              <w:top w:val="nil"/>
              <w:left w:val="nil"/>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r>
      <w:tr w:rsidR="005A7B94" w:rsidRPr="00AD6FF4" w:rsidTr="00853D4E">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A7B94" w:rsidRPr="00AD6FF4" w:rsidRDefault="005A7B94" w:rsidP="00853D4E">
            <w:pPr>
              <w:rPr>
                <w:rFonts w:ascii="Arial" w:hAnsi="Arial" w:cs="Arial"/>
                <w:b/>
                <w:sz w:val="16"/>
                <w:szCs w:val="16"/>
              </w:rPr>
            </w:pPr>
            <w:r w:rsidRPr="00AD6FF4">
              <w:rPr>
                <w:rFonts w:ascii="Arial" w:hAnsi="Arial" w:cs="Arial"/>
                <w:b/>
                <w:sz w:val="16"/>
                <w:szCs w:val="16"/>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5A7B94" w:rsidRPr="00AD6FF4" w:rsidRDefault="005A7B94" w:rsidP="00853D4E">
            <w:pPr>
              <w:jc w:val="center"/>
              <w:rPr>
                <w:rFonts w:ascii="Arial" w:hAnsi="Arial" w:cs="Arial"/>
                <w:sz w:val="16"/>
                <w:szCs w:val="16"/>
              </w:rPr>
            </w:pPr>
            <w:r>
              <w:rPr>
                <w:rFonts w:ascii="Arial" w:hAnsi="Arial" w:cs="Arial"/>
                <w:sz w:val="16"/>
                <w:szCs w:val="16"/>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A7B94" w:rsidRPr="00C60BCF" w:rsidRDefault="005A7B94" w:rsidP="00853D4E">
            <w:pPr>
              <w:rPr>
                <w:rFonts w:ascii="Arial" w:hAnsi="Arial" w:cs="Arial"/>
                <w:sz w:val="16"/>
                <w:szCs w:val="16"/>
              </w:rPr>
            </w:pPr>
            <w:r>
              <w:rPr>
                <w:rFonts w:ascii="Arial" w:hAnsi="Arial" w:cs="Arial"/>
                <w:sz w:val="16"/>
                <w:szCs w:val="16"/>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r>
      <w:tr w:rsidR="005A7B94" w:rsidRPr="00AD6FF4" w:rsidTr="00853D4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A7B94" w:rsidRPr="00AD6FF4" w:rsidRDefault="005A7B94" w:rsidP="00853D4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5A7B94" w:rsidRPr="00AD6FF4" w:rsidRDefault="005A7B94" w:rsidP="00853D4E">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rsidR="005A7B94" w:rsidRPr="00AD6FF4" w:rsidRDefault="005A7B94" w:rsidP="00853D4E">
            <w:pPr>
              <w:rPr>
                <w:rFonts w:ascii="Arial" w:hAnsi="Arial" w:cs="Arial"/>
                <w:sz w:val="16"/>
                <w:szCs w:val="16"/>
              </w:rPr>
            </w:pPr>
          </w:p>
        </w:tc>
        <w:tc>
          <w:tcPr>
            <w:tcW w:w="144" w:type="pct"/>
            <w:gridSpan w:val="2"/>
            <w:tcBorders>
              <w:top w:val="nil"/>
              <w:left w:val="nil"/>
              <w:bottom w:val="single" w:sz="4" w:space="0" w:color="auto"/>
              <w:right w:val="nil"/>
            </w:tcBorders>
            <w:shd w:val="clear" w:color="auto" w:fill="auto"/>
            <w:vAlign w:val="center"/>
          </w:tcPr>
          <w:p w:rsidR="005A7B94" w:rsidRPr="00AD6FF4" w:rsidRDefault="005A7B94" w:rsidP="00853D4E">
            <w:pPr>
              <w:rPr>
                <w:rFonts w:ascii="Arial" w:hAnsi="Arial" w:cs="Arial"/>
                <w:sz w:val="16"/>
                <w:szCs w:val="16"/>
              </w:rPr>
            </w:pPr>
          </w:p>
        </w:tc>
        <w:tc>
          <w:tcPr>
            <w:tcW w:w="1833" w:type="pct"/>
            <w:gridSpan w:val="5"/>
            <w:tcBorders>
              <w:top w:val="nil"/>
              <w:left w:val="nil"/>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r>
      <w:tr w:rsidR="005A7B94" w:rsidRPr="00AD6FF4" w:rsidTr="00853D4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A7B94" w:rsidRPr="00AD6FF4" w:rsidRDefault="005A7B94" w:rsidP="00853D4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b/>
                <w:sz w:val="16"/>
                <w:szCs w:val="16"/>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r>
      <w:tr w:rsidR="005A7B94" w:rsidRPr="00AD6FF4" w:rsidTr="00853D4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A7B94" w:rsidRPr="00AD6FF4" w:rsidRDefault="005A7B94" w:rsidP="00853D4E">
            <w:pPr>
              <w:rPr>
                <w:rFonts w:ascii="Arial" w:hAnsi="Arial" w:cs="Arial"/>
                <w:b/>
                <w:sz w:val="16"/>
                <w:szCs w:val="16"/>
              </w:rPr>
            </w:pPr>
            <w:r w:rsidRPr="00AD6FF4">
              <w:rPr>
                <w:rFonts w:ascii="Arial" w:hAnsi="Arial" w:cs="Arial"/>
                <w:b/>
                <w:sz w:val="16"/>
                <w:szCs w:val="16"/>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5A7B94" w:rsidRPr="00AD6FF4" w:rsidRDefault="005A7B94" w:rsidP="00853D4E">
            <w:pPr>
              <w:rPr>
                <w:rFonts w:ascii="Arial" w:hAnsi="Arial" w:cs="Arial"/>
                <w:sz w:val="16"/>
                <w:szCs w:val="16"/>
              </w:rPr>
            </w:pPr>
            <w:r>
              <w:rPr>
                <w:rFonts w:ascii="Arial" w:hAnsi="Arial" w:cs="Arial"/>
                <w:sz w:val="16"/>
                <w:szCs w:val="16"/>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r w:rsidRPr="00AD6FF4">
              <w:rPr>
                <w:rFonts w:ascii="Arial" w:hAnsi="Arial" w:cs="Arial"/>
                <w:sz w:val="16"/>
                <w:szCs w:val="16"/>
              </w:rPr>
              <w:t>Por el total</w:t>
            </w:r>
          </w:p>
        </w:tc>
        <w:tc>
          <w:tcPr>
            <w:tcW w:w="199" w:type="pct"/>
            <w:tcBorders>
              <w:top w:val="nil"/>
              <w:left w:val="single" w:sz="4" w:space="0" w:color="auto"/>
              <w:bottom w:val="nil"/>
              <w:right w:val="nil"/>
            </w:tcBorders>
            <w:shd w:val="clear" w:color="auto" w:fill="auto"/>
            <w:vAlign w:val="center"/>
          </w:tcPr>
          <w:p w:rsidR="005A7B94" w:rsidRPr="00AD6FF4" w:rsidRDefault="005A7B94" w:rsidP="00853D4E">
            <w:pPr>
              <w:rPr>
                <w:rFonts w:ascii="Arial" w:hAnsi="Arial" w:cs="Arial"/>
                <w:sz w:val="16"/>
                <w:szCs w:val="16"/>
              </w:rPr>
            </w:pPr>
          </w:p>
        </w:tc>
        <w:tc>
          <w:tcPr>
            <w:tcW w:w="491" w:type="pct"/>
            <w:gridSpan w:val="2"/>
            <w:tcBorders>
              <w:top w:val="nil"/>
              <w:left w:val="nil"/>
              <w:bottom w:val="nil"/>
              <w:right w:val="nil"/>
            </w:tcBorders>
            <w:shd w:val="clear" w:color="auto" w:fill="auto"/>
            <w:vAlign w:val="center"/>
          </w:tcPr>
          <w:p w:rsidR="005A7B94" w:rsidRPr="00AD6FF4" w:rsidRDefault="005A7B94" w:rsidP="00853D4E">
            <w:pPr>
              <w:rPr>
                <w:rFonts w:ascii="Arial" w:hAnsi="Arial" w:cs="Arial"/>
                <w:sz w:val="16"/>
                <w:szCs w:val="16"/>
              </w:rPr>
            </w:pPr>
          </w:p>
        </w:tc>
        <w:tc>
          <w:tcPr>
            <w:tcW w:w="139" w:type="pct"/>
            <w:tcBorders>
              <w:top w:val="nil"/>
              <w:left w:val="nil"/>
              <w:bottom w:val="nil"/>
              <w:right w:val="nil"/>
            </w:tcBorders>
            <w:shd w:val="clear" w:color="auto" w:fill="auto"/>
            <w:vAlign w:val="center"/>
          </w:tcPr>
          <w:p w:rsidR="005A7B94" w:rsidRPr="00AD6FF4" w:rsidRDefault="005A7B94" w:rsidP="00853D4E">
            <w:pPr>
              <w:jc w:val="center"/>
              <w:rPr>
                <w:rFonts w:ascii="Arial" w:hAnsi="Arial" w:cs="Arial"/>
                <w:sz w:val="16"/>
                <w:szCs w:val="16"/>
              </w:rPr>
            </w:pPr>
          </w:p>
        </w:tc>
        <w:tc>
          <w:tcPr>
            <w:tcW w:w="1833" w:type="pct"/>
            <w:gridSpan w:val="5"/>
            <w:tcBorders>
              <w:top w:val="nil"/>
              <w:left w:val="nil"/>
              <w:bottom w:val="nil"/>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r>
      <w:tr w:rsidR="005A7B94" w:rsidRPr="00AD6FF4" w:rsidTr="00853D4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A7B94" w:rsidRPr="00AD6FF4" w:rsidRDefault="005A7B94" w:rsidP="00853D4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b/>
                <w:sz w:val="16"/>
                <w:szCs w:val="16"/>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r>
      <w:tr w:rsidR="005A7B94" w:rsidRPr="00AD6FF4" w:rsidTr="00853D4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A7B94" w:rsidRPr="00AD6FF4" w:rsidRDefault="005A7B94" w:rsidP="00853D4E">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5A7B94" w:rsidRPr="00AD6FF4" w:rsidRDefault="005A7B94" w:rsidP="00853D4E">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5A7B94" w:rsidRPr="00C60BCF" w:rsidRDefault="005A7B94" w:rsidP="00853D4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5A7B94" w:rsidRPr="00AD6FF4" w:rsidTr="00853D4E">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A7B94" w:rsidRPr="00AD6FF4" w:rsidRDefault="005A7B94" w:rsidP="00853D4E">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r w:rsidRPr="00AD6FF4">
              <w:rPr>
                <w:rFonts w:ascii="Arial" w:hAnsi="Arial" w:cs="Arial"/>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5A7B94" w:rsidRPr="00AD6FF4" w:rsidRDefault="005A7B94" w:rsidP="00853D4E">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5A7B94" w:rsidRPr="00C60BCF" w:rsidRDefault="005A7B94" w:rsidP="00853D4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5A7B94" w:rsidRPr="00AD6FF4" w:rsidTr="00853D4E">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A7B94" w:rsidRPr="00AD6FF4" w:rsidRDefault="005A7B94" w:rsidP="00853D4E">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5A7B94" w:rsidRPr="00AD6FF4" w:rsidRDefault="005A7B94" w:rsidP="00853D4E">
            <w:pPr>
              <w:rPr>
                <w:rFonts w:ascii="Arial" w:hAnsi="Arial" w:cs="Arial"/>
                <w:b/>
                <w:sz w:val="16"/>
                <w:szCs w:val="16"/>
              </w:rPr>
            </w:pPr>
            <w:r>
              <w:rPr>
                <w:rFonts w:ascii="Arial" w:hAnsi="Arial" w:cs="Arial"/>
                <w:b/>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5A7B94" w:rsidRPr="00C60BCF" w:rsidRDefault="005A7B94" w:rsidP="00853D4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5A7B94" w:rsidRPr="00AD6FF4" w:rsidTr="00853D4E">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A7B94" w:rsidRPr="00AD6FF4" w:rsidRDefault="005A7B94" w:rsidP="00853D4E">
            <w:pPr>
              <w:rPr>
                <w:rFonts w:ascii="Arial" w:hAnsi="Arial" w:cs="Arial"/>
                <w:b/>
                <w:sz w:val="16"/>
                <w:szCs w:val="16"/>
              </w:rPr>
            </w:pPr>
            <w:r w:rsidRPr="00AD6FF4">
              <w:rPr>
                <w:rFonts w:ascii="Arial" w:hAnsi="Arial" w:cs="Arial"/>
                <w:b/>
                <w:sz w:val="16"/>
                <w:szCs w:val="16"/>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b/>
                <w:sz w:val="16"/>
                <w:szCs w:val="16"/>
              </w:rPr>
            </w:pPr>
            <w:r w:rsidRPr="00AD6FF4">
              <w:rPr>
                <w:rFonts w:ascii="Arial" w:hAnsi="Arial" w:cs="Arial"/>
                <w:b/>
                <w:sz w:val="16"/>
                <w:szCs w:val="16"/>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b/>
                <w:sz w:val="16"/>
                <w:szCs w:val="16"/>
              </w:rPr>
            </w:pPr>
          </w:p>
          <w:p w:rsidR="005A7B94" w:rsidRPr="00AD6FF4" w:rsidRDefault="005A7B94" w:rsidP="00853D4E">
            <w:pPr>
              <w:rPr>
                <w:i/>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A7B94" w:rsidRDefault="005A7B94" w:rsidP="00853D4E">
            <w:pPr>
              <w:rPr>
                <w:rFonts w:ascii="Arial" w:hAnsi="Arial" w:cs="Arial"/>
                <w:b/>
                <w:sz w:val="16"/>
                <w:szCs w:val="16"/>
              </w:rPr>
            </w:pPr>
          </w:p>
          <w:p w:rsidR="005A7B94" w:rsidRPr="00AD6FF4" w:rsidRDefault="005A7B94" w:rsidP="00853D4E">
            <w:pPr>
              <w:rPr>
                <w:rFonts w:ascii="Arial" w:hAnsi="Arial" w:cs="Arial"/>
                <w:b/>
                <w:sz w:val="16"/>
                <w:szCs w:val="16"/>
              </w:rPr>
            </w:pPr>
            <w:r w:rsidRPr="00AD6FF4">
              <w:rPr>
                <w:rFonts w:ascii="Arial" w:hAnsi="Arial" w:cs="Arial"/>
                <w:b/>
                <w:sz w:val="16"/>
                <w:szCs w:val="16"/>
              </w:rPr>
              <w:t>Nombre del Organismo Financiador</w:t>
            </w:r>
          </w:p>
          <w:p w:rsidR="005A7B94" w:rsidRPr="00AD6FF4" w:rsidRDefault="005A7B94" w:rsidP="00853D4E">
            <w:pPr>
              <w:rPr>
                <w:i/>
                <w:sz w:val="16"/>
                <w:szCs w:val="16"/>
              </w:rPr>
            </w:pPr>
            <w:r w:rsidRPr="00AD6FF4">
              <w:rPr>
                <w:i/>
                <w:sz w:val="16"/>
                <w:szCs w:val="16"/>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b/>
                <w:sz w:val="16"/>
                <w:szCs w:val="16"/>
              </w:rPr>
            </w:pPr>
            <w:r w:rsidRPr="00AD6FF4">
              <w:rPr>
                <w:rFonts w:ascii="Arial" w:hAnsi="Arial" w:cs="Arial"/>
                <w:b/>
                <w:sz w:val="16"/>
                <w:szCs w:val="16"/>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r>
      <w:tr w:rsidR="005A7B94" w:rsidRPr="00AD6FF4" w:rsidTr="00853D4E">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A7B94" w:rsidRPr="00AD6FF4" w:rsidRDefault="005A7B94" w:rsidP="00853D4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r w:rsidRPr="00AD6FF4">
              <w:rPr>
                <w:rFonts w:ascii="Arial" w:hAnsi="Arial" w:cs="Arial"/>
                <w:sz w:val="16"/>
                <w:szCs w:val="16"/>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5A7B94" w:rsidRPr="00311E67" w:rsidRDefault="005A7B94" w:rsidP="00853D4E">
            <w:pPr>
              <w:jc w:val="center"/>
              <w:rPr>
                <w:rFonts w:ascii="Arial" w:hAnsi="Arial" w:cs="Arial"/>
                <w:sz w:val="16"/>
                <w:szCs w:val="16"/>
              </w:rPr>
            </w:pPr>
            <w:r w:rsidRPr="00A478E3">
              <w:rPr>
                <w:rFonts w:ascii="Arial" w:hAnsi="Arial" w:cs="Arial"/>
                <w:sz w:val="16"/>
                <w:szCs w:val="16"/>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311E67" w:rsidRDefault="005A7B94" w:rsidP="00853D4E">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5A7B94" w:rsidRPr="00311E67" w:rsidRDefault="005A7B94" w:rsidP="00853D4E">
            <w:pPr>
              <w:jc w:val="center"/>
              <w:rPr>
                <w:rFonts w:ascii="Arial" w:hAnsi="Arial" w:cs="Arial"/>
                <w:sz w:val="16"/>
                <w:szCs w:val="16"/>
              </w:rPr>
            </w:pPr>
            <w:r>
              <w:rPr>
                <w:rFonts w:ascii="Arial" w:hAnsi="Arial" w:cs="Arial"/>
                <w:sz w:val="16"/>
                <w:szCs w:val="16"/>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r>
      <w:tr w:rsidR="005A7B94" w:rsidRPr="00AD6FF4" w:rsidTr="00853D4E">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5A7B94" w:rsidRPr="00AD6FF4" w:rsidRDefault="005A7B94" w:rsidP="00853D4E">
            <w:pPr>
              <w:rPr>
                <w:b/>
                <w:sz w:val="16"/>
                <w:szCs w:val="16"/>
              </w:rPr>
            </w:pPr>
          </w:p>
        </w:tc>
        <w:tc>
          <w:tcPr>
            <w:tcW w:w="71" w:type="pct"/>
            <w:tcBorders>
              <w:top w:val="nil"/>
              <w:left w:val="nil"/>
              <w:bottom w:val="single" w:sz="4" w:space="0" w:color="auto"/>
              <w:right w:val="nil"/>
            </w:tcBorders>
            <w:shd w:val="clear" w:color="auto" w:fill="auto"/>
            <w:vAlign w:val="center"/>
          </w:tcPr>
          <w:p w:rsidR="005A7B94" w:rsidRPr="00AD6FF4" w:rsidRDefault="005A7B94" w:rsidP="00853D4E">
            <w:pPr>
              <w:rPr>
                <w:rFonts w:ascii="Arial" w:hAnsi="Arial" w:cs="Arial"/>
                <w:b/>
                <w:sz w:val="16"/>
                <w:szCs w:val="16"/>
              </w:rPr>
            </w:pPr>
          </w:p>
        </w:tc>
        <w:tc>
          <w:tcPr>
            <w:tcW w:w="3503" w:type="pct"/>
            <w:gridSpan w:val="13"/>
            <w:tcBorders>
              <w:top w:val="nil"/>
              <w:left w:val="nil"/>
              <w:bottom w:val="single" w:sz="4" w:space="0" w:color="auto"/>
              <w:right w:val="single" w:sz="4" w:space="0" w:color="auto"/>
            </w:tcBorders>
            <w:shd w:val="clear" w:color="auto" w:fill="auto"/>
            <w:vAlign w:val="center"/>
          </w:tcPr>
          <w:p w:rsidR="005A7B94" w:rsidRPr="00AD6FF4" w:rsidRDefault="005A7B94" w:rsidP="00853D4E">
            <w:pPr>
              <w:rPr>
                <w:rFonts w:ascii="Arial" w:hAnsi="Arial" w:cs="Arial"/>
                <w:sz w:val="16"/>
                <w:szCs w:val="16"/>
              </w:rPr>
            </w:pPr>
          </w:p>
        </w:tc>
      </w:tr>
      <w:bookmarkEnd w:id="0"/>
    </w:tbl>
    <w:p w:rsidR="005A7B94" w:rsidRPr="00653C8D" w:rsidRDefault="005A7B94" w:rsidP="005A7B94">
      <w:pPr>
        <w:rPr>
          <w:sz w:val="16"/>
          <w:szCs w:val="16"/>
        </w:rPr>
      </w:pPr>
    </w:p>
    <w:p w:rsidR="005A7B94" w:rsidRDefault="005A7B94" w:rsidP="005A7B94">
      <w:pPr>
        <w:rPr>
          <w:sz w:val="16"/>
          <w:szCs w:val="16"/>
        </w:rPr>
      </w:pPr>
    </w:p>
    <w:p w:rsidR="005A7B94" w:rsidRDefault="005A7B94" w:rsidP="005A7B94">
      <w:pPr>
        <w:rPr>
          <w:sz w:val="16"/>
          <w:szCs w:val="16"/>
        </w:rPr>
      </w:pPr>
    </w:p>
    <w:p w:rsidR="005A7B94" w:rsidRDefault="005A7B94" w:rsidP="005A7B94">
      <w:pPr>
        <w:rPr>
          <w:sz w:val="16"/>
          <w:szCs w:val="16"/>
        </w:rPr>
      </w:pPr>
    </w:p>
    <w:p w:rsidR="005A7B94" w:rsidRPr="00653C8D" w:rsidRDefault="005A7B94" w:rsidP="005A7B94">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2"/>
        <w:gridCol w:w="1012"/>
        <w:gridCol w:w="779"/>
        <w:gridCol w:w="168"/>
        <w:gridCol w:w="120"/>
        <w:gridCol w:w="1185"/>
        <w:gridCol w:w="121"/>
        <w:gridCol w:w="1327"/>
        <w:gridCol w:w="121"/>
        <w:gridCol w:w="257"/>
        <w:gridCol w:w="2714"/>
        <w:gridCol w:w="215"/>
      </w:tblGrid>
      <w:tr w:rsidR="005A7B94" w:rsidRPr="00653C8D" w:rsidTr="00853D4E">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5A7B94" w:rsidRPr="00653C8D" w:rsidRDefault="005A7B94" w:rsidP="005A7B94">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r>
              <w:rPr>
                <w:rFonts w:ascii="Arial" w:hAnsi="Arial" w:cs="Arial"/>
                <w:b/>
                <w:sz w:val="16"/>
                <w:szCs w:val="16"/>
              </w:rPr>
              <w:t>AEVIVIENDA</w:t>
            </w:r>
          </w:p>
        </w:tc>
      </w:tr>
      <w:tr w:rsidR="005A7B94" w:rsidRPr="00653C8D" w:rsidTr="00853D4E">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5A7B94" w:rsidRPr="00653C8D" w:rsidRDefault="005A7B94" w:rsidP="00853D4E">
            <w:pPr>
              <w:jc w:val="right"/>
              <w:rPr>
                <w:b/>
                <w:sz w:val="16"/>
                <w:szCs w:val="16"/>
              </w:rPr>
            </w:pPr>
          </w:p>
        </w:tc>
        <w:tc>
          <w:tcPr>
            <w:tcW w:w="98" w:type="pct"/>
            <w:tcBorders>
              <w:top w:val="single" w:sz="12" w:space="0" w:color="auto"/>
              <w:left w:val="nil"/>
              <w:bottom w:val="nil"/>
              <w:right w:val="nil"/>
            </w:tcBorders>
            <w:shd w:val="clear" w:color="auto" w:fill="auto"/>
            <w:vAlign w:val="center"/>
          </w:tcPr>
          <w:p w:rsidR="005A7B94" w:rsidRPr="00653C8D" w:rsidRDefault="005A7B94" w:rsidP="00853D4E">
            <w:pPr>
              <w:jc w:val="center"/>
              <w:rPr>
                <w:rFonts w:ascii="Arial" w:hAnsi="Arial" w:cs="Arial"/>
                <w:b/>
                <w:sz w:val="16"/>
                <w:szCs w:val="16"/>
              </w:rPr>
            </w:pPr>
          </w:p>
        </w:tc>
        <w:tc>
          <w:tcPr>
            <w:tcW w:w="3396" w:type="pct"/>
            <w:gridSpan w:val="8"/>
            <w:tcBorders>
              <w:top w:val="single" w:sz="12" w:space="0" w:color="auto"/>
              <w:left w:val="nil"/>
              <w:bottom w:val="nil"/>
              <w:right w:val="single" w:sz="4" w:space="0" w:color="auto"/>
            </w:tcBorders>
            <w:shd w:val="clear" w:color="auto" w:fill="auto"/>
            <w:vAlign w:val="center"/>
          </w:tcPr>
          <w:p w:rsidR="005A7B94" w:rsidRPr="00653C8D" w:rsidRDefault="005A7B94" w:rsidP="00853D4E">
            <w:pPr>
              <w:rPr>
                <w:rFonts w:ascii="Arial" w:hAnsi="Arial" w:cs="Arial"/>
                <w:sz w:val="16"/>
                <w:szCs w:val="16"/>
              </w:rPr>
            </w:pPr>
          </w:p>
        </w:tc>
      </w:tr>
      <w:tr w:rsidR="005A7B94" w:rsidRPr="00653C8D" w:rsidTr="00853D4E">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rsidR="005A7B94" w:rsidRPr="00653C8D" w:rsidRDefault="005A7B94" w:rsidP="00853D4E">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rsidR="005A7B94" w:rsidRPr="00653C8D" w:rsidRDefault="005A7B94" w:rsidP="00853D4E">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rsidR="005A7B94" w:rsidRPr="00653C8D" w:rsidRDefault="005A7B94" w:rsidP="00853D4E">
            <w:pPr>
              <w:rPr>
                <w:rFonts w:ascii="Arial" w:hAnsi="Arial" w:cs="Arial"/>
                <w:sz w:val="16"/>
                <w:szCs w:val="16"/>
              </w:rPr>
            </w:pPr>
          </w:p>
        </w:tc>
        <w:tc>
          <w:tcPr>
            <w:tcW w:w="3186" w:type="pct"/>
            <w:gridSpan w:val="6"/>
            <w:tcBorders>
              <w:top w:val="single" w:sz="4" w:space="0" w:color="auto"/>
              <w:left w:val="nil"/>
              <w:bottom w:val="single" w:sz="4" w:space="0" w:color="auto"/>
            </w:tcBorders>
            <w:shd w:val="clear" w:color="auto" w:fill="DBE5F1"/>
            <w:vAlign w:val="center"/>
          </w:tcPr>
          <w:p w:rsidR="005A7B94" w:rsidRPr="00653C8D" w:rsidRDefault="005A7B94" w:rsidP="00853D4E">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rsidR="005A7B94" w:rsidRPr="00653C8D" w:rsidRDefault="005A7B94" w:rsidP="00853D4E">
            <w:pPr>
              <w:rPr>
                <w:rFonts w:ascii="Arial" w:hAnsi="Arial" w:cs="Arial"/>
                <w:sz w:val="16"/>
                <w:szCs w:val="16"/>
              </w:rPr>
            </w:pPr>
          </w:p>
        </w:tc>
      </w:tr>
      <w:tr w:rsidR="005A7B94" w:rsidRPr="00653C8D" w:rsidTr="00853D4E">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rsidR="005A7B94" w:rsidRPr="00653C8D" w:rsidRDefault="005A7B94" w:rsidP="00853D4E">
            <w:pPr>
              <w:jc w:val="right"/>
              <w:rPr>
                <w:rFonts w:ascii="Arial" w:hAnsi="Arial" w:cs="Arial"/>
                <w:b/>
                <w:sz w:val="16"/>
                <w:szCs w:val="16"/>
              </w:rPr>
            </w:pPr>
            <w:r w:rsidRPr="00653C8D">
              <w:rPr>
                <w:rFonts w:ascii="Arial" w:hAnsi="Arial" w:cs="Arial"/>
                <w:b/>
                <w:sz w:val="16"/>
                <w:szCs w:val="16"/>
              </w:rPr>
              <w:t>Domicilio</w:t>
            </w:r>
          </w:p>
          <w:p w:rsidR="005A7B94" w:rsidRPr="00653C8D" w:rsidRDefault="005A7B94" w:rsidP="00853D4E">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rsidR="005A7B94" w:rsidRPr="00653C8D" w:rsidRDefault="005A7B94" w:rsidP="00853D4E">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rsidR="005A7B94" w:rsidRPr="00653C8D" w:rsidRDefault="005A7B94" w:rsidP="00853D4E">
            <w:pPr>
              <w:rPr>
                <w:i/>
                <w:sz w:val="16"/>
                <w:szCs w:val="16"/>
              </w:rPr>
            </w:pPr>
          </w:p>
        </w:tc>
        <w:tc>
          <w:tcPr>
            <w:tcW w:w="698" w:type="pct"/>
            <w:tcBorders>
              <w:top w:val="nil"/>
              <w:left w:val="nil"/>
              <w:bottom w:val="nil"/>
              <w:right w:val="nil"/>
            </w:tcBorders>
            <w:shd w:val="clear" w:color="auto" w:fill="auto"/>
            <w:vAlign w:val="center"/>
          </w:tcPr>
          <w:p w:rsidR="005A7B94" w:rsidRPr="00653C8D" w:rsidRDefault="005A7B94" w:rsidP="00853D4E">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rsidR="005A7B94" w:rsidRPr="00653C8D" w:rsidRDefault="005A7B94" w:rsidP="00853D4E">
            <w:pPr>
              <w:jc w:val="center"/>
              <w:rPr>
                <w:i/>
                <w:sz w:val="16"/>
                <w:szCs w:val="16"/>
              </w:rPr>
            </w:pPr>
          </w:p>
        </w:tc>
        <w:tc>
          <w:tcPr>
            <w:tcW w:w="770" w:type="pct"/>
            <w:tcBorders>
              <w:top w:val="nil"/>
              <w:left w:val="nil"/>
              <w:bottom w:val="single" w:sz="4" w:space="0" w:color="auto"/>
              <w:right w:val="nil"/>
            </w:tcBorders>
            <w:shd w:val="clear" w:color="auto" w:fill="auto"/>
            <w:vAlign w:val="center"/>
          </w:tcPr>
          <w:p w:rsidR="005A7B94" w:rsidRPr="00653C8D" w:rsidRDefault="005A7B94" w:rsidP="00853D4E">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rsidR="005A7B94" w:rsidRPr="00653C8D" w:rsidRDefault="005A7B94" w:rsidP="00853D4E">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rsidR="005A7B94" w:rsidRPr="00653C8D" w:rsidRDefault="005A7B94" w:rsidP="00853D4E">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rsidR="005A7B94" w:rsidRPr="00653C8D" w:rsidRDefault="005A7B94" w:rsidP="00853D4E">
            <w:pPr>
              <w:rPr>
                <w:i/>
                <w:sz w:val="16"/>
                <w:szCs w:val="16"/>
              </w:rPr>
            </w:pPr>
          </w:p>
        </w:tc>
      </w:tr>
      <w:tr w:rsidR="005A7B94" w:rsidRPr="00653C8D" w:rsidTr="00853D4E">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rsidR="005A7B94" w:rsidRPr="00653C8D" w:rsidRDefault="005A7B94" w:rsidP="00853D4E">
            <w:pPr>
              <w:jc w:val="right"/>
              <w:rPr>
                <w:rFonts w:ascii="Arial" w:hAnsi="Arial" w:cs="Arial"/>
                <w:b/>
                <w:sz w:val="16"/>
                <w:szCs w:val="16"/>
              </w:rPr>
            </w:pPr>
          </w:p>
        </w:tc>
        <w:tc>
          <w:tcPr>
            <w:tcW w:w="98" w:type="pct"/>
            <w:vMerge/>
            <w:tcBorders>
              <w:left w:val="nil"/>
              <w:bottom w:val="nil"/>
              <w:right w:val="nil"/>
            </w:tcBorders>
            <w:shd w:val="clear" w:color="auto" w:fill="auto"/>
            <w:vAlign w:val="center"/>
          </w:tcPr>
          <w:p w:rsidR="005A7B94" w:rsidRPr="00653C8D" w:rsidRDefault="005A7B94" w:rsidP="00853D4E">
            <w:pPr>
              <w:jc w:val="center"/>
              <w:rPr>
                <w:rFonts w:ascii="Arial" w:hAnsi="Arial" w:cs="Arial"/>
                <w:b/>
                <w:sz w:val="16"/>
                <w:szCs w:val="16"/>
              </w:rPr>
            </w:pPr>
          </w:p>
        </w:tc>
        <w:tc>
          <w:tcPr>
            <w:tcW w:w="75" w:type="pct"/>
            <w:tcBorders>
              <w:top w:val="nil"/>
              <w:left w:val="nil"/>
              <w:bottom w:val="nil"/>
            </w:tcBorders>
            <w:shd w:val="clear" w:color="auto" w:fill="auto"/>
            <w:vAlign w:val="center"/>
          </w:tcPr>
          <w:p w:rsidR="005A7B94" w:rsidRPr="00653C8D" w:rsidRDefault="005A7B94" w:rsidP="00853D4E">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rsidR="005A7B94" w:rsidRPr="00653C8D" w:rsidRDefault="005A7B94" w:rsidP="00853D4E">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rsidR="005A7B94" w:rsidRPr="00653C8D" w:rsidRDefault="005A7B94" w:rsidP="00853D4E">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rsidR="005A7B94" w:rsidRPr="00653C8D" w:rsidRDefault="005A7B94" w:rsidP="00853D4E">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rsidR="005A7B94" w:rsidRPr="00653C8D" w:rsidRDefault="005A7B94" w:rsidP="00853D4E">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rsidR="005A7B94" w:rsidRPr="00653C8D" w:rsidRDefault="005A7B94" w:rsidP="00853D4E">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5A7B94" w:rsidRPr="00653C8D" w:rsidRDefault="005A7B94" w:rsidP="00853D4E">
            <w:pPr>
              <w:rPr>
                <w:rFonts w:ascii="Arial" w:hAnsi="Arial" w:cs="Arial"/>
                <w:sz w:val="16"/>
                <w:szCs w:val="16"/>
              </w:rPr>
            </w:pPr>
          </w:p>
        </w:tc>
      </w:tr>
      <w:tr w:rsidR="005A7B94" w:rsidRPr="00653C8D" w:rsidTr="00853D4E">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rsidR="005A7B94" w:rsidRPr="00653C8D" w:rsidRDefault="005A7B94" w:rsidP="00853D4E">
            <w:pPr>
              <w:jc w:val="right"/>
              <w:rPr>
                <w:b/>
                <w:sz w:val="16"/>
                <w:szCs w:val="16"/>
              </w:rPr>
            </w:pPr>
          </w:p>
        </w:tc>
        <w:tc>
          <w:tcPr>
            <w:tcW w:w="98" w:type="pct"/>
            <w:tcBorders>
              <w:top w:val="nil"/>
              <w:left w:val="nil"/>
              <w:bottom w:val="nil"/>
              <w:right w:val="nil"/>
            </w:tcBorders>
            <w:shd w:val="clear" w:color="auto" w:fill="auto"/>
            <w:vAlign w:val="center"/>
          </w:tcPr>
          <w:p w:rsidR="005A7B94" w:rsidRPr="00653C8D" w:rsidRDefault="005A7B94" w:rsidP="00853D4E">
            <w:pPr>
              <w:jc w:val="center"/>
              <w:rPr>
                <w:rFonts w:ascii="Arial" w:hAnsi="Arial" w:cs="Arial"/>
                <w:b/>
                <w:sz w:val="16"/>
                <w:szCs w:val="16"/>
              </w:rPr>
            </w:pPr>
          </w:p>
        </w:tc>
        <w:tc>
          <w:tcPr>
            <w:tcW w:w="3396" w:type="pct"/>
            <w:gridSpan w:val="8"/>
            <w:tcBorders>
              <w:top w:val="nil"/>
              <w:left w:val="nil"/>
              <w:bottom w:val="nil"/>
              <w:right w:val="single" w:sz="4" w:space="0" w:color="auto"/>
            </w:tcBorders>
            <w:shd w:val="clear" w:color="auto" w:fill="auto"/>
            <w:vAlign w:val="center"/>
          </w:tcPr>
          <w:p w:rsidR="005A7B94" w:rsidRPr="00653C8D" w:rsidRDefault="005A7B94" w:rsidP="00853D4E">
            <w:pPr>
              <w:rPr>
                <w:rFonts w:ascii="Arial" w:hAnsi="Arial" w:cs="Arial"/>
                <w:sz w:val="16"/>
                <w:szCs w:val="16"/>
              </w:rPr>
            </w:pPr>
          </w:p>
        </w:tc>
      </w:tr>
      <w:tr w:rsidR="005A7B94" w:rsidRPr="00653C8D" w:rsidTr="00853D4E">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5A7B94" w:rsidRPr="00653C8D" w:rsidRDefault="005A7B94" w:rsidP="00853D4E">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5A7B94" w:rsidRPr="00653C8D" w:rsidRDefault="005A7B94" w:rsidP="00853D4E">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rsidR="005A7B94" w:rsidRPr="00653C8D" w:rsidRDefault="005A7B94" w:rsidP="00853D4E">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5A7B94" w:rsidRPr="00653C8D" w:rsidRDefault="005A7B94" w:rsidP="00853D4E">
            <w:pPr>
              <w:jc w:val="center"/>
              <w:rPr>
                <w:rFonts w:ascii="Arial" w:hAnsi="Arial" w:cs="Arial"/>
                <w:b/>
                <w:sz w:val="16"/>
                <w:szCs w:val="16"/>
              </w:rPr>
            </w:pPr>
          </w:p>
        </w:tc>
        <w:tc>
          <w:tcPr>
            <w:tcW w:w="1083" w:type="pct"/>
            <w:gridSpan w:val="4"/>
            <w:tcBorders>
              <w:top w:val="nil"/>
              <w:left w:val="nil"/>
              <w:bottom w:val="nil"/>
            </w:tcBorders>
            <w:shd w:val="clear" w:color="auto" w:fill="auto"/>
            <w:vAlign w:val="center"/>
          </w:tcPr>
          <w:p w:rsidR="005A7B94" w:rsidRPr="00653C8D" w:rsidRDefault="005A7B94" w:rsidP="00853D4E">
            <w:pPr>
              <w:jc w:val="right"/>
              <w:rPr>
                <w:rFonts w:ascii="Arial" w:hAnsi="Arial" w:cs="Arial"/>
                <w:sz w:val="16"/>
                <w:szCs w:val="16"/>
              </w:rPr>
            </w:pPr>
            <w:r w:rsidRPr="00653C8D">
              <w:rPr>
                <w:rFonts w:ascii="Arial" w:hAnsi="Arial" w:cs="Arial"/>
                <w:b/>
                <w:sz w:val="16"/>
                <w:szCs w:val="16"/>
              </w:rPr>
              <w:t>Correo electrónico:</w:t>
            </w:r>
          </w:p>
        </w:tc>
        <w:tc>
          <w:tcPr>
            <w:tcW w:w="1405" w:type="pct"/>
            <w:tcBorders>
              <w:top w:val="single" w:sz="4" w:space="0" w:color="auto"/>
              <w:left w:val="nil"/>
              <w:bottom w:val="single" w:sz="4" w:space="0" w:color="auto"/>
            </w:tcBorders>
            <w:shd w:val="clear" w:color="auto" w:fill="DBE5F1"/>
            <w:vAlign w:val="center"/>
          </w:tcPr>
          <w:p w:rsidR="005A7B94" w:rsidRPr="00653C8D" w:rsidRDefault="005A7B94" w:rsidP="00853D4E">
            <w:pPr>
              <w:jc w:val="center"/>
              <w:rPr>
                <w:rFonts w:ascii="Arial" w:hAnsi="Arial" w:cs="Arial"/>
                <w:sz w:val="16"/>
                <w:szCs w:val="16"/>
              </w:rPr>
            </w:pPr>
            <w:r w:rsidRPr="003D3322">
              <w:rPr>
                <w:rFonts w:ascii="Arial" w:hAnsi="Arial" w:cs="Arial"/>
                <w:color w:val="0070C0"/>
                <w:sz w:val="16"/>
                <w:szCs w:val="16"/>
              </w:rPr>
              <w:t>dayana.gallardo@aevivienda.gob.bo</w:t>
            </w:r>
          </w:p>
        </w:tc>
        <w:tc>
          <w:tcPr>
            <w:tcW w:w="135" w:type="pct"/>
            <w:tcBorders>
              <w:top w:val="nil"/>
              <w:left w:val="nil"/>
              <w:bottom w:val="nil"/>
              <w:right w:val="single" w:sz="4" w:space="0" w:color="auto"/>
            </w:tcBorders>
            <w:shd w:val="clear" w:color="auto" w:fill="auto"/>
            <w:vAlign w:val="center"/>
          </w:tcPr>
          <w:p w:rsidR="005A7B94" w:rsidRPr="00653C8D" w:rsidRDefault="005A7B94" w:rsidP="00853D4E">
            <w:pPr>
              <w:rPr>
                <w:rFonts w:ascii="Arial" w:hAnsi="Arial" w:cs="Arial"/>
                <w:sz w:val="16"/>
                <w:szCs w:val="16"/>
              </w:rPr>
            </w:pPr>
          </w:p>
        </w:tc>
      </w:tr>
      <w:tr w:rsidR="005A7B94" w:rsidRPr="00653C8D" w:rsidTr="00853D4E">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5A7B94" w:rsidRPr="00653C8D" w:rsidRDefault="005A7B94" w:rsidP="00853D4E">
            <w:pPr>
              <w:jc w:val="right"/>
              <w:rPr>
                <w:b/>
                <w:sz w:val="16"/>
                <w:szCs w:val="16"/>
              </w:rPr>
            </w:pPr>
          </w:p>
        </w:tc>
        <w:tc>
          <w:tcPr>
            <w:tcW w:w="98" w:type="pct"/>
            <w:tcBorders>
              <w:top w:val="nil"/>
              <w:left w:val="nil"/>
              <w:bottom w:val="single" w:sz="4" w:space="0" w:color="auto"/>
              <w:right w:val="nil"/>
            </w:tcBorders>
            <w:shd w:val="clear" w:color="auto" w:fill="auto"/>
            <w:vAlign w:val="center"/>
          </w:tcPr>
          <w:p w:rsidR="005A7B94" w:rsidRPr="00653C8D" w:rsidRDefault="005A7B94" w:rsidP="00853D4E">
            <w:pPr>
              <w:jc w:val="center"/>
              <w:rPr>
                <w:rFonts w:ascii="Arial" w:hAnsi="Arial" w:cs="Arial"/>
                <w:b/>
                <w:sz w:val="16"/>
                <w:szCs w:val="16"/>
              </w:rPr>
            </w:pPr>
          </w:p>
        </w:tc>
        <w:tc>
          <w:tcPr>
            <w:tcW w:w="3396" w:type="pct"/>
            <w:gridSpan w:val="8"/>
            <w:tcBorders>
              <w:top w:val="nil"/>
              <w:left w:val="nil"/>
              <w:bottom w:val="single" w:sz="4" w:space="0" w:color="auto"/>
              <w:right w:val="single" w:sz="4" w:space="0" w:color="auto"/>
            </w:tcBorders>
            <w:shd w:val="clear" w:color="auto" w:fill="auto"/>
            <w:vAlign w:val="center"/>
          </w:tcPr>
          <w:p w:rsidR="005A7B94" w:rsidRPr="00653C8D" w:rsidRDefault="005A7B94" w:rsidP="00853D4E">
            <w:pPr>
              <w:rPr>
                <w:rFonts w:ascii="Arial" w:hAnsi="Arial" w:cs="Arial"/>
                <w:sz w:val="16"/>
                <w:szCs w:val="16"/>
              </w:rPr>
            </w:pPr>
          </w:p>
        </w:tc>
      </w:tr>
    </w:tbl>
    <w:p w:rsidR="005A7B94" w:rsidRPr="00653C8D" w:rsidRDefault="005A7B94" w:rsidP="005A7B94">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77"/>
        <w:gridCol w:w="171"/>
        <w:gridCol w:w="125"/>
        <w:gridCol w:w="986"/>
        <w:gridCol w:w="126"/>
        <w:gridCol w:w="894"/>
        <w:gridCol w:w="126"/>
        <w:gridCol w:w="710"/>
        <w:gridCol w:w="505"/>
        <w:gridCol w:w="232"/>
        <w:gridCol w:w="2324"/>
        <w:gridCol w:w="145"/>
      </w:tblGrid>
      <w:tr w:rsidR="005A7B94" w:rsidRPr="00653C8D" w:rsidTr="00853D4E">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5A7B94" w:rsidRPr="00653C8D" w:rsidRDefault="005A7B94" w:rsidP="005A7B94">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5A7B94" w:rsidRPr="00653C8D" w:rsidTr="00853D4E">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5A7B94" w:rsidRPr="00653C8D" w:rsidRDefault="005A7B94" w:rsidP="00853D4E">
            <w:pPr>
              <w:jc w:val="right"/>
              <w:rPr>
                <w:rFonts w:ascii="Arial" w:hAnsi="Arial" w:cs="Arial"/>
                <w:b/>
                <w:sz w:val="16"/>
                <w:szCs w:val="16"/>
              </w:rPr>
            </w:pPr>
          </w:p>
        </w:tc>
        <w:tc>
          <w:tcPr>
            <w:tcW w:w="103" w:type="pct"/>
            <w:tcBorders>
              <w:top w:val="single" w:sz="12" w:space="0" w:color="auto"/>
              <w:left w:val="nil"/>
              <w:bottom w:val="nil"/>
              <w:right w:val="nil"/>
            </w:tcBorders>
            <w:shd w:val="clear" w:color="auto" w:fill="auto"/>
            <w:vAlign w:val="center"/>
          </w:tcPr>
          <w:p w:rsidR="005A7B94" w:rsidRPr="00653C8D" w:rsidRDefault="005A7B94" w:rsidP="00853D4E">
            <w:pPr>
              <w:jc w:val="center"/>
              <w:rPr>
                <w:rFonts w:ascii="Arial" w:hAnsi="Arial" w:cs="Arial"/>
                <w:b/>
                <w:sz w:val="16"/>
                <w:szCs w:val="16"/>
              </w:rPr>
            </w:pPr>
          </w:p>
        </w:tc>
        <w:tc>
          <w:tcPr>
            <w:tcW w:w="3487" w:type="pct"/>
            <w:gridSpan w:val="10"/>
            <w:tcBorders>
              <w:top w:val="single" w:sz="12" w:space="0" w:color="auto"/>
              <w:left w:val="nil"/>
              <w:bottom w:val="nil"/>
              <w:right w:val="single" w:sz="4" w:space="0" w:color="auto"/>
            </w:tcBorders>
            <w:shd w:val="clear" w:color="auto" w:fill="auto"/>
            <w:vAlign w:val="center"/>
          </w:tcPr>
          <w:p w:rsidR="005A7B94" w:rsidRPr="00653C8D" w:rsidRDefault="005A7B94" w:rsidP="00853D4E">
            <w:pPr>
              <w:jc w:val="center"/>
              <w:rPr>
                <w:sz w:val="16"/>
                <w:szCs w:val="16"/>
              </w:rPr>
            </w:pPr>
          </w:p>
        </w:tc>
      </w:tr>
      <w:tr w:rsidR="005A7B94" w:rsidRPr="00653C8D" w:rsidTr="00853D4E">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5A7B94" w:rsidRPr="00653C8D" w:rsidRDefault="005A7B94" w:rsidP="00853D4E">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3" w:type="pct"/>
            <w:vMerge w:val="restart"/>
            <w:tcBorders>
              <w:top w:val="nil"/>
              <w:left w:val="nil"/>
              <w:bottom w:val="nil"/>
              <w:right w:val="nil"/>
            </w:tcBorders>
            <w:shd w:val="clear" w:color="auto" w:fill="auto"/>
            <w:vAlign w:val="bottom"/>
          </w:tcPr>
          <w:p w:rsidR="005A7B94" w:rsidRPr="00653C8D" w:rsidRDefault="005A7B94" w:rsidP="00853D4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5A7B94" w:rsidRPr="00653C8D" w:rsidRDefault="005A7B94" w:rsidP="00853D4E">
            <w:pPr>
              <w:jc w:val="center"/>
              <w:rPr>
                <w:i/>
                <w:sz w:val="16"/>
                <w:szCs w:val="16"/>
              </w:rPr>
            </w:pPr>
          </w:p>
        </w:tc>
        <w:tc>
          <w:tcPr>
            <w:tcW w:w="519" w:type="pct"/>
            <w:tcBorders>
              <w:top w:val="nil"/>
              <w:left w:val="nil"/>
              <w:bottom w:val="single" w:sz="4" w:space="0" w:color="auto"/>
              <w:right w:val="nil"/>
            </w:tcBorders>
            <w:shd w:val="clear" w:color="auto" w:fill="auto"/>
            <w:vAlign w:val="center"/>
          </w:tcPr>
          <w:p w:rsidR="005A7B94" w:rsidRPr="00653C8D" w:rsidRDefault="005A7B94" w:rsidP="00853D4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5A7B94" w:rsidRPr="00653C8D" w:rsidRDefault="005A7B94" w:rsidP="00853D4E">
            <w:pPr>
              <w:jc w:val="center"/>
              <w:rPr>
                <w:i/>
                <w:sz w:val="16"/>
                <w:szCs w:val="16"/>
              </w:rPr>
            </w:pPr>
          </w:p>
        </w:tc>
        <w:tc>
          <w:tcPr>
            <w:tcW w:w="489" w:type="pct"/>
            <w:tcBorders>
              <w:top w:val="nil"/>
              <w:left w:val="nil"/>
              <w:bottom w:val="single" w:sz="4" w:space="0" w:color="auto"/>
              <w:right w:val="nil"/>
            </w:tcBorders>
            <w:shd w:val="clear" w:color="auto" w:fill="auto"/>
            <w:vAlign w:val="center"/>
          </w:tcPr>
          <w:p w:rsidR="005A7B94" w:rsidRPr="00653C8D" w:rsidRDefault="005A7B94" w:rsidP="00853D4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5A7B94" w:rsidRPr="00653C8D" w:rsidRDefault="005A7B94" w:rsidP="00853D4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5A7B94" w:rsidRPr="00653C8D" w:rsidRDefault="005A7B94" w:rsidP="00853D4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5A7B94" w:rsidRPr="00653C8D" w:rsidRDefault="005A7B94" w:rsidP="00853D4E">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5A7B94" w:rsidRPr="00653C8D" w:rsidRDefault="005A7B94" w:rsidP="00853D4E">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5A7B94" w:rsidRPr="00653C8D" w:rsidRDefault="005A7B94" w:rsidP="00853D4E">
            <w:pPr>
              <w:rPr>
                <w:rFonts w:ascii="Arial" w:hAnsi="Arial" w:cs="Arial"/>
                <w:sz w:val="16"/>
                <w:szCs w:val="16"/>
              </w:rPr>
            </w:pPr>
          </w:p>
        </w:tc>
      </w:tr>
      <w:tr w:rsidR="005A7B94" w:rsidRPr="00653C8D" w:rsidTr="00853D4E">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5A7B94" w:rsidRPr="00653C8D" w:rsidRDefault="005A7B94" w:rsidP="00853D4E">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5A7B94" w:rsidRPr="00653C8D" w:rsidRDefault="005A7B94" w:rsidP="00853D4E">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5A7B94" w:rsidRPr="00653C8D" w:rsidRDefault="005A7B94" w:rsidP="00853D4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5A7B94" w:rsidRPr="00653C8D" w:rsidRDefault="005A7B94" w:rsidP="00853D4E">
            <w:pPr>
              <w:rPr>
                <w:rFonts w:ascii="Arial" w:hAnsi="Arial" w:cs="Arial"/>
                <w:sz w:val="14"/>
                <w:szCs w:val="16"/>
              </w:rPr>
            </w:pPr>
            <w:r w:rsidRPr="00CB7ECC">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rsidR="005A7B94" w:rsidRPr="00653C8D" w:rsidRDefault="005A7B94" w:rsidP="00853D4E">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5A7B94" w:rsidRPr="00653C8D" w:rsidRDefault="005A7B94" w:rsidP="00853D4E">
            <w:pPr>
              <w:jc w:val="center"/>
              <w:rPr>
                <w:rFonts w:ascii="Arial" w:hAnsi="Arial" w:cs="Arial"/>
                <w:sz w:val="14"/>
                <w:szCs w:val="16"/>
              </w:rPr>
            </w:pPr>
            <w:r w:rsidRPr="00CB7ECC">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rsidR="005A7B94" w:rsidRPr="00653C8D" w:rsidRDefault="005A7B94" w:rsidP="00853D4E">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A7B94" w:rsidRPr="00653C8D" w:rsidRDefault="005A7B94" w:rsidP="00853D4E">
            <w:pPr>
              <w:jc w:val="center"/>
              <w:rPr>
                <w:rFonts w:ascii="Arial" w:hAnsi="Arial" w:cs="Arial"/>
                <w:sz w:val="14"/>
                <w:szCs w:val="16"/>
              </w:rPr>
            </w:pPr>
            <w:r w:rsidRPr="00CB7ECC">
              <w:rPr>
                <w:rFonts w:ascii="Arial" w:hAnsi="Arial" w:cs="Arial"/>
                <w:sz w:val="16"/>
                <w:szCs w:val="16"/>
              </w:rPr>
              <w:t>JUAN JOSÉ</w:t>
            </w:r>
          </w:p>
        </w:tc>
        <w:tc>
          <w:tcPr>
            <w:tcW w:w="137" w:type="pct"/>
            <w:tcBorders>
              <w:top w:val="nil"/>
              <w:left w:val="single" w:sz="4" w:space="0" w:color="auto"/>
              <w:bottom w:val="nil"/>
              <w:right w:val="single" w:sz="4" w:space="0" w:color="auto"/>
            </w:tcBorders>
            <w:shd w:val="clear" w:color="auto" w:fill="auto"/>
            <w:vAlign w:val="center"/>
          </w:tcPr>
          <w:p w:rsidR="005A7B94" w:rsidRPr="00653C8D" w:rsidRDefault="005A7B94" w:rsidP="00853D4E">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5A7B94" w:rsidRPr="00653C8D" w:rsidRDefault="005A7B94" w:rsidP="00853D4E">
            <w:pPr>
              <w:jc w:val="center"/>
              <w:rPr>
                <w:rFonts w:ascii="Arial" w:hAnsi="Arial" w:cs="Arial"/>
                <w:sz w:val="14"/>
                <w:szCs w:val="16"/>
              </w:rPr>
            </w:pPr>
            <w:r w:rsidRPr="00CB7ECC">
              <w:rPr>
                <w:rFonts w:ascii="Arial" w:hAnsi="Arial" w:cs="Arial"/>
                <w:sz w:val="16"/>
                <w:szCs w:val="16"/>
              </w:rPr>
              <w:t>DIRECTOR GENERAL EJECUTIVO</w:t>
            </w:r>
          </w:p>
        </w:tc>
        <w:tc>
          <w:tcPr>
            <w:tcW w:w="89" w:type="pct"/>
            <w:tcBorders>
              <w:top w:val="nil"/>
              <w:left w:val="single" w:sz="4" w:space="0" w:color="auto"/>
              <w:bottom w:val="nil"/>
              <w:right w:val="single" w:sz="4" w:space="0" w:color="auto"/>
            </w:tcBorders>
            <w:shd w:val="clear" w:color="auto" w:fill="auto"/>
            <w:vAlign w:val="center"/>
          </w:tcPr>
          <w:p w:rsidR="005A7B94" w:rsidRPr="00653C8D" w:rsidRDefault="005A7B94" w:rsidP="00853D4E">
            <w:pPr>
              <w:rPr>
                <w:rFonts w:ascii="Arial" w:hAnsi="Arial" w:cs="Arial"/>
                <w:sz w:val="16"/>
                <w:szCs w:val="16"/>
              </w:rPr>
            </w:pPr>
          </w:p>
        </w:tc>
      </w:tr>
      <w:tr w:rsidR="005A7B94" w:rsidRPr="00653C8D" w:rsidTr="00853D4E">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5A7B94" w:rsidRPr="00653C8D" w:rsidRDefault="005A7B94" w:rsidP="00853D4E">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5A7B94" w:rsidRPr="00653C8D" w:rsidRDefault="005A7B94" w:rsidP="00853D4E">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5A7B94" w:rsidRPr="00653C8D" w:rsidRDefault="005A7B94" w:rsidP="00853D4E">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5A7B94" w:rsidRPr="00653C8D" w:rsidRDefault="005A7B94" w:rsidP="00853D4E">
            <w:pPr>
              <w:jc w:val="center"/>
              <w:rPr>
                <w:i/>
                <w:sz w:val="16"/>
                <w:szCs w:val="16"/>
              </w:rPr>
            </w:pPr>
          </w:p>
        </w:tc>
        <w:tc>
          <w:tcPr>
            <w:tcW w:w="77" w:type="pct"/>
            <w:tcBorders>
              <w:top w:val="nil"/>
              <w:left w:val="nil"/>
              <w:bottom w:val="nil"/>
              <w:right w:val="nil"/>
            </w:tcBorders>
            <w:shd w:val="clear" w:color="auto" w:fill="auto"/>
            <w:vAlign w:val="bottom"/>
          </w:tcPr>
          <w:p w:rsidR="005A7B94" w:rsidRPr="00653C8D" w:rsidRDefault="005A7B94" w:rsidP="00853D4E">
            <w:pPr>
              <w:jc w:val="center"/>
              <w:rPr>
                <w:i/>
                <w:sz w:val="16"/>
                <w:szCs w:val="16"/>
              </w:rPr>
            </w:pPr>
          </w:p>
        </w:tc>
        <w:tc>
          <w:tcPr>
            <w:tcW w:w="489" w:type="pct"/>
            <w:tcBorders>
              <w:top w:val="single" w:sz="4" w:space="0" w:color="auto"/>
              <w:left w:val="nil"/>
              <w:bottom w:val="nil"/>
              <w:right w:val="nil"/>
            </w:tcBorders>
            <w:shd w:val="clear" w:color="auto" w:fill="auto"/>
            <w:vAlign w:val="bottom"/>
          </w:tcPr>
          <w:p w:rsidR="005A7B94" w:rsidRPr="00653C8D" w:rsidRDefault="005A7B94" w:rsidP="00853D4E">
            <w:pPr>
              <w:jc w:val="center"/>
              <w:rPr>
                <w:i/>
                <w:sz w:val="16"/>
                <w:szCs w:val="16"/>
              </w:rPr>
            </w:pPr>
          </w:p>
        </w:tc>
        <w:tc>
          <w:tcPr>
            <w:tcW w:w="77" w:type="pct"/>
            <w:tcBorders>
              <w:top w:val="nil"/>
              <w:left w:val="nil"/>
              <w:bottom w:val="nil"/>
              <w:right w:val="nil"/>
            </w:tcBorders>
            <w:shd w:val="clear" w:color="auto" w:fill="auto"/>
            <w:vAlign w:val="bottom"/>
          </w:tcPr>
          <w:p w:rsidR="005A7B94" w:rsidRPr="00653C8D" w:rsidRDefault="005A7B94" w:rsidP="00853D4E">
            <w:pPr>
              <w:jc w:val="center"/>
              <w:rPr>
                <w:i/>
                <w:sz w:val="16"/>
                <w:szCs w:val="16"/>
              </w:rPr>
            </w:pPr>
          </w:p>
        </w:tc>
        <w:tc>
          <w:tcPr>
            <w:tcW w:w="408" w:type="pct"/>
            <w:tcBorders>
              <w:top w:val="single" w:sz="4" w:space="0" w:color="auto"/>
              <w:left w:val="nil"/>
              <w:bottom w:val="nil"/>
              <w:right w:val="nil"/>
            </w:tcBorders>
            <w:shd w:val="clear" w:color="auto" w:fill="auto"/>
            <w:vAlign w:val="bottom"/>
          </w:tcPr>
          <w:p w:rsidR="005A7B94" w:rsidRPr="00653C8D" w:rsidRDefault="005A7B94" w:rsidP="00853D4E">
            <w:pPr>
              <w:jc w:val="center"/>
              <w:rPr>
                <w:i/>
                <w:sz w:val="16"/>
                <w:szCs w:val="16"/>
              </w:rPr>
            </w:pPr>
          </w:p>
        </w:tc>
        <w:tc>
          <w:tcPr>
            <w:tcW w:w="292" w:type="pct"/>
            <w:tcBorders>
              <w:top w:val="single" w:sz="4" w:space="0" w:color="auto"/>
              <w:left w:val="nil"/>
              <w:bottom w:val="nil"/>
              <w:right w:val="nil"/>
            </w:tcBorders>
            <w:shd w:val="clear" w:color="auto" w:fill="auto"/>
            <w:vAlign w:val="bottom"/>
          </w:tcPr>
          <w:p w:rsidR="005A7B94" w:rsidRPr="00653C8D" w:rsidRDefault="005A7B94" w:rsidP="00853D4E">
            <w:pPr>
              <w:jc w:val="center"/>
              <w:rPr>
                <w:i/>
                <w:sz w:val="16"/>
                <w:szCs w:val="16"/>
              </w:rPr>
            </w:pPr>
          </w:p>
        </w:tc>
        <w:tc>
          <w:tcPr>
            <w:tcW w:w="1460" w:type="pct"/>
            <w:gridSpan w:val="2"/>
            <w:tcBorders>
              <w:top w:val="nil"/>
              <w:left w:val="nil"/>
              <w:bottom w:val="nil"/>
              <w:right w:val="nil"/>
            </w:tcBorders>
            <w:shd w:val="clear" w:color="auto" w:fill="auto"/>
            <w:vAlign w:val="bottom"/>
          </w:tcPr>
          <w:p w:rsidR="005A7B94" w:rsidRPr="00653C8D" w:rsidRDefault="005A7B94" w:rsidP="00853D4E">
            <w:pPr>
              <w:jc w:val="center"/>
              <w:rPr>
                <w:i/>
                <w:sz w:val="16"/>
                <w:szCs w:val="16"/>
              </w:rPr>
            </w:pPr>
          </w:p>
        </w:tc>
        <w:tc>
          <w:tcPr>
            <w:tcW w:w="89" w:type="pct"/>
            <w:tcBorders>
              <w:top w:val="nil"/>
              <w:left w:val="nil"/>
              <w:bottom w:val="nil"/>
              <w:right w:val="single" w:sz="4" w:space="0" w:color="auto"/>
            </w:tcBorders>
            <w:shd w:val="clear" w:color="auto" w:fill="auto"/>
            <w:vAlign w:val="bottom"/>
          </w:tcPr>
          <w:p w:rsidR="005A7B94" w:rsidRPr="00653C8D" w:rsidRDefault="005A7B94" w:rsidP="00853D4E">
            <w:pPr>
              <w:jc w:val="center"/>
              <w:rPr>
                <w:sz w:val="16"/>
                <w:szCs w:val="16"/>
              </w:rPr>
            </w:pPr>
          </w:p>
        </w:tc>
      </w:tr>
      <w:tr w:rsidR="005A7B94" w:rsidRPr="00653C8D" w:rsidTr="00853D4E">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5A7B94" w:rsidRPr="00653C8D" w:rsidRDefault="005A7B94" w:rsidP="00853D4E">
            <w:pPr>
              <w:jc w:val="right"/>
              <w:rPr>
                <w:rFonts w:ascii="Arial" w:hAnsi="Arial" w:cs="Arial"/>
                <w:b/>
                <w:sz w:val="16"/>
                <w:szCs w:val="16"/>
              </w:rPr>
            </w:pPr>
            <w:r w:rsidRPr="00653C8D">
              <w:rPr>
                <w:rFonts w:ascii="Arial" w:hAnsi="Arial" w:cs="Arial"/>
                <w:b/>
                <w:sz w:val="16"/>
                <w:szCs w:val="16"/>
              </w:rPr>
              <w:t>Responsable del Proceso de Contratación (RCD)</w:t>
            </w:r>
          </w:p>
        </w:tc>
        <w:tc>
          <w:tcPr>
            <w:tcW w:w="103" w:type="pct"/>
            <w:vMerge w:val="restart"/>
            <w:tcBorders>
              <w:top w:val="nil"/>
              <w:left w:val="nil"/>
              <w:bottom w:val="nil"/>
              <w:right w:val="nil"/>
            </w:tcBorders>
            <w:shd w:val="clear" w:color="auto" w:fill="auto"/>
            <w:vAlign w:val="bottom"/>
          </w:tcPr>
          <w:p w:rsidR="005A7B94" w:rsidRPr="00653C8D" w:rsidRDefault="005A7B94" w:rsidP="00853D4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5A7B94" w:rsidRPr="00653C8D" w:rsidRDefault="005A7B94" w:rsidP="00853D4E">
            <w:pPr>
              <w:jc w:val="center"/>
              <w:rPr>
                <w:i/>
                <w:sz w:val="16"/>
                <w:szCs w:val="16"/>
              </w:rPr>
            </w:pPr>
          </w:p>
        </w:tc>
        <w:tc>
          <w:tcPr>
            <w:tcW w:w="519" w:type="pct"/>
            <w:tcBorders>
              <w:top w:val="nil"/>
              <w:left w:val="nil"/>
              <w:bottom w:val="single" w:sz="4" w:space="0" w:color="auto"/>
              <w:right w:val="nil"/>
            </w:tcBorders>
            <w:shd w:val="clear" w:color="auto" w:fill="auto"/>
            <w:vAlign w:val="center"/>
          </w:tcPr>
          <w:p w:rsidR="005A7B94" w:rsidRPr="00653C8D" w:rsidRDefault="005A7B94" w:rsidP="00853D4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5A7B94" w:rsidRPr="00653C8D" w:rsidRDefault="005A7B94" w:rsidP="00853D4E">
            <w:pPr>
              <w:jc w:val="center"/>
              <w:rPr>
                <w:i/>
                <w:sz w:val="16"/>
                <w:szCs w:val="16"/>
              </w:rPr>
            </w:pPr>
          </w:p>
        </w:tc>
        <w:tc>
          <w:tcPr>
            <w:tcW w:w="489" w:type="pct"/>
            <w:tcBorders>
              <w:top w:val="nil"/>
              <w:left w:val="nil"/>
              <w:bottom w:val="single" w:sz="4" w:space="0" w:color="auto"/>
              <w:right w:val="nil"/>
            </w:tcBorders>
            <w:shd w:val="clear" w:color="auto" w:fill="auto"/>
            <w:vAlign w:val="center"/>
          </w:tcPr>
          <w:p w:rsidR="005A7B94" w:rsidRPr="00653C8D" w:rsidRDefault="005A7B94" w:rsidP="00853D4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5A7B94" w:rsidRPr="00653C8D" w:rsidRDefault="005A7B94" w:rsidP="00853D4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5A7B94" w:rsidRPr="00653C8D" w:rsidRDefault="005A7B94" w:rsidP="00853D4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5A7B94" w:rsidRPr="00653C8D" w:rsidRDefault="005A7B94" w:rsidP="00853D4E">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5A7B94" w:rsidRPr="00653C8D" w:rsidRDefault="005A7B94" w:rsidP="00853D4E">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5A7B94" w:rsidRPr="00653C8D" w:rsidRDefault="005A7B94" w:rsidP="00853D4E">
            <w:pPr>
              <w:rPr>
                <w:rFonts w:ascii="Arial" w:hAnsi="Arial" w:cs="Arial"/>
                <w:sz w:val="16"/>
                <w:szCs w:val="16"/>
              </w:rPr>
            </w:pPr>
          </w:p>
        </w:tc>
      </w:tr>
      <w:tr w:rsidR="005A7B94" w:rsidRPr="00653C8D" w:rsidTr="00853D4E">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5A7B94" w:rsidRPr="00653C8D" w:rsidRDefault="005A7B94" w:rsidP="00853D4E">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5A7B94" w:rsidRPr="00653C8D" w:rsidRDefault="005A7B94" w:rsidP="00853D4E">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5A7B94" w:rsidRPr="00653C8D" w:rsidRDefault="005A7B94" w:rsidP="00853D4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5A7B94" w:rsidRPr="00653C8D" w:rsidRDefault="005A7B94" w:rsidP="00853D4E">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rsidR="005A7B94" w:rsidRPr="00653C8D" w:rsidRDefault="005A7B94" w:rsidP="00853D4E">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5A7B94" w:rsidRPr="00653C8D" w:rsidRDefault="005A7B94" w:rsidP="00853D4E">
            <w:pPr>
              <w:jc w:val="center"/>
              <w:rPr>
                <w:rFonts w:ascii="Arial" w:hAnsi="Arial" w:cs="Arial"/>
                <w:sz w:val="16"/>
                <w:szCs w:val="16"/>
              </w:rPr>
            </w:pPr>
            <w:r>
              <w:rPr>
                <w:rFonts w:ascii="Arial" w:hAnsi="Arial" w:cs="Arial"/>
                <w:sz w:val="16"/>
                <w:szCs w:val="16"/>
              </w:rPr>
              <w:t>BAZÁN</w:t>
            </w:r>
          </w:p>
        </w:tc>
        <w:tc>
          <w:tcPr>
            <w:tcW w:w="77" w:type="pct"/>
            <w:tcBorders>
              <w:top w:val="nil"/>
              <w:left w:val="single" w:sz="4" w:space="0" w:color="auto"/>
              <w:bottom w:val="nil"/>
              <w:right w:val="single" w:sz="4" w:space="0" w:color="auto"/>
            </w:tcBorders>
            <w:shd w:val="clear" w:color="auto" w:fill="auto"/>
            <w:vAlign w:val="center"/>
          </w:tcPr>
          <w:p w:rsidR="005A7B94" w:rsidRPr="00653C8D" w:rsidRDefault="005A7B94" w:rsidP="00853D4E">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A7B94" w:rsidRPr="00653C8D" w:rsidRDefault="005A7B94" w:rsidP="00853D4E">
            <w:pPr>
              <w:jc w:val="center"/>
              <w:rPr>
                <w:rFonts w:ascii="Arial" w:hAnsi="Arial" w:cs="Arial"/>
                <w:sz w:val="16"/>
                <w:szCs w:val="16"/>
              </w:rPr>
            </w:pPr>
            <w:r>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rsidR="005A7B94" w:rsidRPr="00653C8D" w:rsidRDefault="005A7B94" w:rsidP="00853D4E">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5A7B94" w:rsidRPr="00653C8D" w:rsidRDefault="005A7B94" w:rsidP="00853D4E">
            <w:pPr>
              <w:jc w:val="center"/>
              <w:rPr>
                <w:rFonts w:ascii="Arial" w:hAnsi="Arial" w:cs="Arial"/>
                <w:sz w:val="16"/>
                <w:szCs w:val="16"/>
              </w:rPr>
            </w:pPr>
            <w:r>
              <w:rPr>
                <w:rFonts w:ascii="Arial" w:hAnsi="Arial" w:cs="Arial"/>
                <w:sz w:val="16"/>
                <w:szCs w:val="16"/>
              </w:rPr>
              <w:t>DIRECTOR DEPARTAMENTAL SANTA CRUZ</w:t>
            </w:r>
          </w:p>
        </w:tc>
        <w:tc>
          <w:tcPr>
            <w:tcW w:w="89" w:type="pct"/>
            <w:tcBorders>
              <w:top w:val="nil"/>
              <w:left w:val="single" w:sz="4" w:space="0" w:color="auto"/>
              <w:bottom w:val="nil"/>
              <w:right w:val="single" w:sz="4" w:space="0" w:color="auto"/>
            </w:tcBorders>
            <w:shd w:val="clear" w:color="auto" w:fill="auto"/>
            <w:vAlign w:val="center"/>
          </w:tcPr>
          <w:p w:rsidR="005A7B94" w:rsidRPr="00653C8D" w:rsidRDefault="005A7B94" w:rsidP="00853D4E">
            <w:pPr>
              <w:rPr>
                <w:rFonts w:ascii="Arial" w:hAnsi="Arial" w:cs="Arial"/>
                <w:sz w:val="16"/>
                <w:szCs w:val="16"/>
              </w:rPr>
            </w:pPr>
          </w:p>
        </w:tc>
      </w:tr>
      <w:tr w:rsidR="005A7B94" w:rsidRPr="00653C8D" w:rsidTr="00853D4E">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5A7B94" w:rsidRPr="00653C8D" w:rsidRDefault="005A7B94" w:rsidP="00853D4E">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5A7B94" w:rsidRPr="00653C8D" w:rsidRDefault="005A7B94" w:rsidP="00853D4E">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5A7B94" w:rsidRPr="00653C8D" w:rsidRDefault="005A7B94" w:rsidP="00853D4E">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5A7B94" w:rsidRPr="00653C8D" w:rsidRDefault="005A7B94" w:rsidP="00853D4E">
            <w:pPr>
              <w:jc w:val="center"/>
              <w:rPr>
                <w:i/>
                <w:sz w:val="16"/>
                <w:szCs w:val="16"/>
              </w:rPr>
            </w:pPr>
          </w:p>
        </w:tc>
        <w:tc>
          <w:tcPr>
            <w:tcW w:w="77" w:type="pct"/>
            <w:tcBorders>
              <w:top w:val="nil"/>
              <w:left w:val="nil"/>
              <w:bottom w:val="nil"/>
              <w:right w:val="nil"/>
            </w:tcBorders>
            <w:shd w:val="clear" w:color="auto" w:fill="auto"/>
            <w:vAlign w:val="bottom"/>
          </w:tcPr>
          <w:p w:rsidR="005A7B94" w:rsidRPr="00653C8D" w:rsidRDefault="005A7B94" w:rsidP="00853D4E">
            <w:pPr>
              <w:jc w:val="center"/>
              <w:rPr>
                <w:i/>
                <w:sz w:val="16"/>
                <w:szCs w:val="16"/>
              </w:rPr>
            </w:pPr>
          </w:p>
        </w:tc>
        <w:tc>
          <w:tcPr>
            <w:tcW w:w="489" w:type="pct"/>
            <w:tcBorders>
              <w:top w:val="single" w:sz="4" w:space="0" w:color="auto"/>
              <w:left w:val="nil"/>
              <w:bottom w:val="nil"/>
              <w:right w:val="nil"/>
            </w:tcBorders>
            <w:shd w:val="clear" w:color="auto" w:fill="auto"/>
            <w:vAlign w:val="bottom"/>
          </w:tcPr>
          <w:p w:rsidR="005A7B94" w:rsidRPr="00653C8D" w:rsidRDefault="005A7B94" w:rsidP="00853D4E">
            <w:pPr>
              <w:jc w:val="center"/>
              <w:rPr>
                <w:i/>
                <w:sz w:val="16"/>
                <w:szCs w:val="16"/>
              </w:rPr>
            </w:pPr>
          </w:p>
        </w:tc>
        <w:tc>
          <w:tcPr>
            <w:tcW w:w="77" w:type="pct"/>
            <w:tcBorders>
              <w:top w:val="nil"/>
              <w:left w:val="nil"/>
              <w:bottom w:val="nil"/>
              <w:right w:val="nil"/>
            </w:tcBorders>
            <w:shd w:val="clear" w:color="auto" w:fill="auto"/>
            <w:vAlign w:val="bottom"/>
          </w:tcPr>
          <w:p w:rsidR="005A7B94" w:rsidRPr="00653C8D" w:rsidRDefault="005A7B94" w:rsidP="00853D4E">
            <w:pPr>
              <w:jc w:val="center"/>
              <w:rPr>
                <w:i/>
                <w:sz w:val="16"/>
                <w:szCs w:val="16"/>
              </w:rPr>
            </w:pPr>
          </w:p>
        </w:tc>
        <w:tc>
          <w:tcPr>
            <w:tcW w:w="408" w:type="pct"/>
            <w:tcBorders>
              <w:top w:val="single" w:sz="4" w:space="0" w:color="auto"/>
              <w:left w:val="nil"/>
              <w:bottom w:val="nil"/>
              <w:right w:val="nil"/>
            </w:tcBorders>
            <w:shd w:val="clear" w:color="auto" w:fill="auto"/>
            <w:vAlign w:val="bottom"/>
          </w:tcPr>
          <w:p w:rsidR="005A7B94" w:rsidRPr="00653C8D" w:rsidRDefault="005A7B94" w:rsidP="00853D4E">
            <w:pPr>
              <w:jc w:val="center"/>
              <w:rPr>
                <w:i/>
                <w:sz w:val="16"/>
                <w:szCs w:val="16"/>
              </w:rPr>
            </w:pPr>
          </w:p>
        </w:tc>
        <w:tc>
          <w:tcPr>
            <w:tcW w:w="292" w:type="pct"/>
            <w:tcBorders>
              <w:top w:val="single" w:sz="4" w:space="0" w:color="auto"/>
              <w:left w:val="nil"/>
              <w:bottom w:val="nil"/>
              <w:right w:val="nil"/>
            </w:tcBorders>
            <w:shd w:val="clear" w:color="auto" w:fill="auto"/>
            <w:vAlign w:val="bottom"/>
          </w:tcPr>
          <w:p w:rsidR="005A7B94" w:rsidRPr="00653C8D" w:rsidRDefault="005A7B94" w:rsidP="00853D4E">
            <w:pPr>
              <w:jc w:val="center"/>
              <w:rPr>
                <w:i/>
                <w:sz w:val="16"/>
                <w:szCs w:val="16"/>
              </w:rPr>
            </w:pPr>
          </w:p>
        </w:tc>
        <w:tc>
          <w:tcPr>
            <w:tcW w:w="1460" w:type="pct"/>
            <w:gridSpan w:val="2"/>
            <w:tcBorders>
              <w:top w:val="nil"/>
              <w:left w:val="nil"/>
              <w:bottom w:val="nil"/>
              <w:right w:val="nil"/>
            </w:tcBorders>
            <w:shd w:val="clear" w:color="auto" w:fill="auto"/>
            <w:vAlign w:val="bottom"/>
          </w:tcPr>
          <w:p w:rsidR="005A7B94" w:rsidRPr="00653C8D" w:rsidRDefault="005A7B94" w:rsidP="00853D4E">
            <w:pPr>
              <w:jc w:val="center"/>
              <w:rPr>
                <w:i/>
                <w:sz w:val="16"/>
                <w:szCs w:val="16"/>
              </w:rPr>
            </w:pPr>
          </w:p>
        </w:tc>
        <w:tc>
          <w:tcPr>
            <w:tcW w:w="89" w:type="pct"/>
            <w:tcBorders>
              <w:top w:val="nil"/>
              <w:left w:val="nil"/>
              <w:bottom w:val="nil"/>
              <w:right w:val="single" w:sz="4" w:space="0" w:color="auto"/>
            </w:tcBorders>
            <w:shd w:val="clear" w:color="auto" w:fill="auto"/>
            <w:vAlign w:val="bottom"/>
          </w:tcPr>
          <w:p w:rsidR="005A7B94" w:rsidRPr="00653C8D" w:rsidRDefault="005A7B94" w:rsidP="00853D4E">
            <w:pPr>
              <w:jc w:val="center"/>
              <w:rPr>
                <w:sz w:val="16"/>
                <w:szCs w:val="16"/>
              </w:rPr>
            </w:pPr>
          </w:p>
        </w:tc>
      </w:tr>
      <w:tr w:rsidR="005A7B94" w:rsidRPr="00653C8D" w:rsidTr="00853D4E">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5A7B94" w:rsidRPr="00653C8D" w:rsidRDefault="005A7B94" w:rsidP="00853D4E">
            <w:pPr>
              <w:jc w:val="right"/>
              <w:rPr>
                <w:rFonts w:ascii="Arial" w:hAnsi="Arial" w:cs="Arial"/>
                <w:b/>
                <w:sz w:val="16"/>
                <w:szCs w:val="16"/>
              </w:rPr>
            </w:pPr>
            <w:r w:rsidRPr="00653C8D">
              <w:rPr>
                <w:rFonts w:ascii="Arial" w:hAnsi="Arial" w:cs="Arial"/>
                <w:b/>
                <w:sz w:val="16"/>
                <w:szCs w:val="16"/>
              </w:rPr>
              <w:t>Encargado de atender consultas</w:t>
            </w:r>
          </w:p>
        </w:tc>
        <w:tc>
          <w:tcPr>
            <w:tcW w:w="103" w:type="pct"/>
            <w:tcBorders>
              <w:top w:val="nil"/>
              <w:left w:val="nil"/>
              <w:bottom w:val="nil"/>
              <w:right w:val="nil"/>
            </w:tcBorders>
            <w:shd w:val="clear" w:color="auto" w:fill="auto"/>
            <w:vAlign w:val="bottom"/>
          </w:tcPr>
          <w:p w:rsidR="005A7B94" w:rsidRPr="00653C8D" w:rsidRDefault="005A7B94" w:rsidP="00853D4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5A7B94" w:rsidRPr="00653C8D" w:rsidRDefault="005A7B94" w:rsidP="00853D4E">
            <w:pPr>
              <w:jc w:val="center"/>
              <w:rPr>
                <w:i/>
                <w:sz w:val="16"/>
                <w:szCs w:val="16"/>
              </w:rPr>
            </w:pPr>
          </w:p>
        </w:tc>
        <w:tc>
          <w:tcPr>
            <w:tcW w:w="519" w:type="pct"/>
            <w:tcBorders>
              <w:top w:val="nil"/>
              <w:left w:val="nil"/>
              <w:bottom w:val="single" w:sz="4" w:space="0" w:color="auto"/>
              <w:right w:val="nil"/>
            </w:tcBorders>
            <w:shd w:val="clear" w:color="auto" w:fill="auto"/>
            <w:vAlign w:val="center"/>
          </w:tcPr>
          <w:p w:rsidR="005A7B94" w:rsidRPr="00653C8D" w:rsidRDefault="005A7B94" w:rsidP="00853D4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5A7B94" w:rsidRPr="00653C8D" w:rsidRDefault="005A7B94" w:rsidP="00853D4E">
            <w:pPr>
              <w:jc w:val="center"/>
              <w:rPr>
                <w:i/>
                <w:sz w:val="16"/>
                <w:szCs w:val="16"/>
              </w:rPr>
            </w:pPr>
          </w:p>
        </w:tc>
        <w:tc>
          <w:tcPr>
            <w:tcW w:w="489" w:type="pct"/>
            <w:tcBorders>
              <w:top w:val="nil"/>
              <w:left w:val="nil"/>
              <w:bottom w:val="single" w:sz="4" w:space="0" w:color="auto"/>
              <w:right w:val="nil"/>
            </w:tcBorders>
            <w:shd w:val="clear" w:color="auto" w:fill="auto"/>
            <w:vAlign w:val="center"/>
          </w:tcPr>
          <w:p w:rsidR="005A7B94" w:rsidRPr="00653C8D" w:rsidRDefault="005A7B94" w:rsidP="00853D4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5A7B94" w:rsidRPr="00653C8D" w:rsidRDefault="005A7B94" w:rsidP="00853D4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5A7B94" w:rsidRPr="00653C8D" w:rsidRDefault="005A7B94" w:rsidP="00853D4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5A7B94" w:rsidRPr="00653C8D" w:rsidRDefault="005A7B94" w:rsidP="00853D4E">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5A7B94" w:rsidRPr="00653C8D" w:rsidRDefault="005A7B94" w:rsidP="00853D4E">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5A7B94" w:rsidRPr="00653C8D" w:rsidRDefault="005A7B94" w:rsidP="00853D4E">
            <w:pPr>
              <w:rPr>
                <w:rFonts w:ascii="Arial" w:hAnsi="Arial" w:cs="Arial"/>
                <w:sz w:val="16"/>
                <w:szCs w:val="16"/>
              </w:rPr>
            </w:pPr>
          </w:p>
        </w:tc>
      </w:tr>
      <w:tr w:rsidR="005A7B94" w:rsidRPr="00653C8D" w:rsidTr="00853D4E">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5A7B94" w:rsidRPr="00653C8D" w:rsidRDefault="005A7B94" w:rsidP="00853D4E">
            <w:pPr>
              <w:jc w:val="right"/>
              <w:rPr>
                <w:rFonts w:ascii="Arial" w:hAnsi="Arial" w:cs="Arial"/>
                <w:b/>
                <w:sz w:val="16"/>
                <w:szCs w:val="16"/>
              </w:rPr>
            </w:pPr>
          </w:p>
        </w:tc>
        <w:tc>
          <w:tcPr>
            <w:tcW w:w="103" w:type="pct"/>
            <w:tcBorders>
              <w:top w:val="nil"/>
              <w:left w:val="nil"/>
              <w:bottom w:val="nil"/>
              <w:right w:val="nil"/>
            </w:tcBorders>
            <w:shd w:val="clear" w:color="auto" w:fill="auto"/>
          </w:tcPr>
          <w:p w:rsidR="005A7B94" w:rsidRPr="00653C8D" w:rsidRDefault="005A7B94" w:rsidP="00853D4E">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5A7B94" w:rsidRPr="00653C8D" w:rsidRDefault="005A7B94" w:rsidP="00853D4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5A7B94" w:rsidRPr="00653C8D" w:rsidRDefault="005A7B94" w:rsidP="00853D4E">
            <w:pPr>
              <w:jc w:val="center"/>
              <w:rPr>
                <w:rFonts w:ascii="Arial" w:hAnsi="Arial" w:cs="Arial"/>
                <w:sz w:val="16"/>
                <w:szCs w:val="16"/>
              </w:rPr>
            </w:pPr>
            <w:r>
              <w:rPr>
                <w:rFonts w:ascii="Arial" w:hAnsi="Arial" w:cs="Arial"/>
                <w:sz w:val="16"/>
                <w:szCs w:val="16"/>
              </w:rPr>
              <w:t>GALLARDO</w:t>
            </w:r>
          </w:p>
        </w:tc>
        <w:tc>
          <w:tcPr>
            <w:tcW w:w="77" w:type="pct"/>
            <w:tcBorders>
              <w:top w:val="nil"/>
              <w:left w:val="single" w:sz="4" w:space="0" w:color="auto"/>
              <w:bottom w:val="nil"/>
              <w:right w:val="single" w:sz="4" w:space="0" w:color="auto"/>
            </w:tcBorders>
            <w:shd w:val="clear" w:color="auto" w:fill="auto"/>
            <w:vAlign w:val="center"/>
          </w:tcPr>
          <w:p w:rsidR="005A7B94" w:rsidRPr="00653C8D" w:rsidRDefault="005A7B94" w:rsidP="00853D4E">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5A7B94" w:rsidRPr="00653C8D" w:rsidRDefault="005A7B94" w:rsidP="00853D4E">
            <w:pPr>
              <w:jc w:val="center"/>
              <w:rPr>
                <w:rFonts w:ascii="Arial" w:hAnsi="Arial" w:cs="Arial"/>
                <w:sz w:val="16"/>
                <w:szCs w:val="16"/>
              </w:rPr>
            </w:pPr>
            <w:r>
              <w:rPr>
                <w:rFonts w:ascii="Arial" w:hAnsi="Arial" w:cs="Arial"/>
                <w:sz w:val="16"/>
                <w:szCs w:val="16"/>
              </w:rPr>
              <w:t>VALENCIA</w:t>
            </w:r>
          </w:p>
        </w:tc>
        <w:tc>
          <w:tcPr>
            <w:tcW w:w="77" w:type="pct"/>
            <w:tcBorders>
              <w:top w:val="nil"/>
              <w:left w:val="single" w:sz="4" w:space="0" w:color="auto"/>
              <w:bottom w:val="nil"/>
              <w:right w:val="single" w:sz="4" w:space="0" w:color="auto"/>
            </w:tcBorders>
            <w:shd w:val="clear" w:color="auto" w:fill="auto"/>
            <w:vAlign w:val="center"/>
          </w:tcPr>
          <w:p w:rsidR="005A7B94" w:rsidRPr="00653C8D" w:rsidRDefault="005A7B94" w:rsidP="00853D4E">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A7B94" w:rsidRPr="00653C8D" w:rsidRDefault="005A7B94" w:rsidP="00853D4E">
            <w:pPr>
              <w:jc w:val="center"/>
              <w:rPr>
                <w:rFonts w:ascii="Arial" w:hAnsi="Arial" w:cs="Arial"/>
                <w:sz w:val="16"/>
                <w:szCs w:val="16"/>
              </w:rPr>
            </w:pPr>
            <w:r>
              <w:rPr>
                <w:rFonts w:ascii="Arial" w:hAnsi="Arial" w:cs="Arial"/>
                <w:sz w:val="16"/>
                <w:szCs w:val="16"/>
              </w:rPr>
              <w:t>DAYANA FELICIDAD</w:t>
            </w:r>
          </w:p>
        </w:tc>
        <w:tc>
          <w:tcPr>
            <w:tcW w:w="137" w:type="pct"/>
            <w:tcBorders>
              <w:top w:val="nil"/>
              <w:left w:val="single" w:sz="4" w:space="0" w:color="auto"/>
              <w:bottom w:val="nil"/>
              <w:right w:val="single" w:sz="4" w:space="0" w:color="auto"/>
            </w:tcBorders>
            <w:shd w:val="clear" w:color="auto" w:fill="auto"/>
            <w:vAlign w:val="center"/>
          </w:tcPr>
          <w:p w:rsidR="005A7B94" w:rsidRPr="00653C8D" w:rsidRDefault="005A7B94" w:rsidP="00853D4E">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5A7B94" w:rsidRPr="00653C8D" w:rsidRDefault="005A7B94" w:rsidP="00853D4E">
            <w:pPr>
              <w:jc w:val="center"/>
              <w:rPr>
                <w:rFonts w:ascii="Arial" w:hAnsi="Arial" w:cs="Arial"/>
                <w:sz w:val="16"/>
                <w:szCs w:val="16"/>
              </w:rPr>
            </w:pPr>
            <w:r>
              <w:rPr>
                <w:rFonts w:ascii="Arial" w:hAnsi="Arial" w:cs="Arial"/>
                <w:sz w:val="16"/>
                <w:szCs w:val="16"/>
              </w:rPr>
              <w:t>TECNICO II EN DISEÑO I</w:t>
            </w:r>
          </w:p>
        </w:tc>
        <w:tc>
          <w:tcPr>
            <w:tcW w:w="89" w:type="pct"/>
            <w:tcBorders>
              <w:top w:val="nil"/>
              <w:left w:val="single" w:sz="4" w:space="0" w:color="auto"/>
              <w:bottom w:val="nil"/>
              <w:right w:val="single" w:sz="4" w:space="0" w:color="auto"/>
            </w:tcBorders>
            <w:shd w:val="clear" w:color="auto" w:fill="auto"/>
            <w:vAlign w:val="center"/>
          </w:tcPr>
          <w:p w:rsidR="005A7B94" w:rsidRPr="00653C8D" w:rsidRDefault="005A7B94" w:rsidP="00853D4E">
            <w:pPr>
              <w:rPr>
                <w:rFonts w:ascii="Arial" w:hAnsi="Arial" w:cs="Arial"/>
                <w:sz w:val="16"/>
                <w:szCs w:val="16"/>
              </w:rPr>
            </w:pPr>
          </w:p>
        </w:tc>
      </w:tr>
      <w:tr w:rsidR="005A7B94" w:rsidRPr="00653C8D" w:rsidTr="00853D4E">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5A7B94" w:rsidRPr="00653C8D" w:rsidRDefault="005A7B94" w:rsidP="00853D4E">
            <w:pPr>
              <w:jc w:val="right"/>
              <w:rPr>
                <w:rFonts w:ascii="Arial" w:hAnsi="Arial" w:cs="Arial"/>
                <w:b/>
                <w:sz w:val="16"/>
                <w:szCs w:val="16"/>
              </w:rPr>
            </w:pPr>
          </w:p>
        </w:tc>
        <w:tc>
          <w:tcPr>
            <w:tcW w:w="103" w:type="pct"/>
            <w:tcBorders>
              <w:top w:val="nil"/>
              <w:left w:val="nil"/>
              <w:bottom w:val="single" w:sz="4" w:space="0" w:color="auto"/>
              <w:right w:val="nil"/>
            </w:tcBorders>
            <w:shd w:val="clear" w:color="auto" w:fill="auto"/>
          </w:tcPr>
          <w:p w:rsidR="005A7B94" w:rsidRPr="00653C8D" w:rsidRDefault="005A7B94" w:rsidP="00853D4E">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rsidR="005A7B94" w:rsidRPr="00653C8D" w:rsidRDefault="005A7B94" w:rsidP="00853D4E">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vAlign w:val="center"/>
          </w:tcPr>
          <w:p w:rsidR="005A7B94" w:rsidRPr="00653C8D" w:rsidRDefault="005A7B94" w:rsidP="00853D4E">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5A7B94" w:rsidRPr="00653C8D" w:rsidRDefault="005A7B94" w:rsidP="00853D4E">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vAlign w:val="center"/>
          </w:tcPr>
          <w:p w:rsidR="005A7B94" w:rsidRPr="00653C8D" w:rsidRDefault="005A7B94" w:rsidP="00853D4E">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5A7B94" w:rsidRPr="00653C8D" w:rsidRDefault="005A7B94" w:rsidP="00853D4E">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5A7B94" w:rsidRPr="00653C8D" w:rsidRDefault="005A7B94" w:rsidP="00853D4E">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vAlign w:val="center"/>
          </w:tcPr>
          <w:p w:rsidR="005A7B94" w:rsidRPr="00653C8D" w:rsidRDefault="005A7B94" w:rsidP="00853D4E">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vAlign w:val="center"/>
          </w:tcPr>
          <w:p w:rsidR="005A7B94" w:rsidRPr="00653C8D" w:rsidRDefault="005A7B94" w:rsidP="00853D4E">
            <w:pPr>
              <w:jc w:val="center"/>
              <w:rPr>
                <w:rFonts w:ascii="Arial" w:hAnsi="Arial" w:cs="Arial"/>
                <w:sz w:val="16"/>
                <w:szCs w:val="16"/>
              </w:rPr>
            </w:pPr>
          </w:p>
        </w:tc>
        <w:tc>
          <w:tcPr>
            <w:tcW w:w="89" w:type="pct"/>
            <w:tcBorders>
              <w:top w:val="nil"/>
              <w:left w:val="nil"/>
              <w:bottom w:val="single" w:sz="4" w:space="0" w:color="auto"/>
              <w:right w:val="single" w:sz="4" w:space="0" w:color="auto"/>
            </w:tcBorders>
            <w:shd w:val="clear" w:color="auto" w:fill="auto"/>
            <w:vAlign w:val="center"/>
          </w:tcPr>
          <w:p w:rsidR="005A7B94" w:rsidRPr="00653C8D" w:rsidRDefault="005A7B94" w:rsidP="00853D4E">
            <w:pPr>
              <w:rPr>
                <w:rFonts w:ascii="Arial" w:hAnsi="Arial" w:cs="Arial"/>
                <w:sz w:val="16"/>
                <w:szCs w:val="16"/>
              </w:rPr>
            </w:pPr>
          </w:p>
        </w:tc>
      </w:tr>
    </w:tbl>
    <w:p w:rsidR="005A7B94" w:rsidRPr="005A7B94" w:rsidRDefault="005A7B94" w:rsidP="005A7B94">
      <w:pPr>
        <w:rPr>
          <w:sz w:val="10"/>
          <w:szCs w:val="10"/>
        </w:rPr>
      </w:pPr>
    </w:p>
    <w:p w:rsidR="005A7B94" w:rsidRPr="00653C8D" w:rsidRDefault="005A7B94" w:rsidP="005A7B94">
      <w:pPr>
        <w:rPr>
          <w:rFonts w:ascii="Verdana" w:hAnsi="Verdana"/>
          <w:sz w:val="2"/>
          <w:szCs w:val="2"/>
        </w:rPr>
      </w:pPr>
    </w:p>
    <w:p w:rsidR="005A7B94" w:rsidRPr="00653C8D" w:rsidRDefault="005A7B94" w:rsidP="005A7B94">
      <w:pPr>
        <w:rPr>
          <w:rFonts w:ascii="Verdana" w:hAnsi="Verdana"/>
          <w:sz w:val="2"/>
          <w:szCs w:val="2"/>
        </w:rPr>
      </w:pPr>
    </w:p>
    <w:p w:rsidR="005A7B94" w:rsidRPr="00653C8D" w:rsidRDefault="005A7B94" w:rsidP="005A7B94">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5A7B94" w:rsidRDefault="005A7B94" w:rsidP="005A7B94">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5A7B94" w:rsidRDefault="005A7B94" w:rsidP="005A7B94">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69"/>
        <w:gridCol w:w="1967"/>
        <w:gridCol w:w="121"/>
        <w:gridCol w:w="120"/>
        <w:gridCol w:w="305"/>
        <w:gridCol w:w="120"/>
        <w:gridCol w:w="356"/>
        <w:gridCol w:w="120"/>
        <w:gridCol w:w="470"/>
        <w:gridCol w:w="120"/>
        <w:gridCol w:w="120"/>
        <w:gridCol w:w="561"/>
        <w:gridCol w:w="280"/>
        <w:gridCol w:w="577"/>
        <w:gridCol w:w="120"/>
        <w:gridCol w:w="120"/>
        <w:gridCol w:w="2142"/>
        <w:gridCol w:w="120"/>
      </w:tblGrid>
      <w:tr w:rsidR="005A7B94" w:rsidRPr="00E169D4" w:rsidTr="00853D4E">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5A7B94" w:rsidRPr="00FA28A3" w:rsidRDefault="005A7B94" w:rsidP="00853D4E">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5A7B94" w:rsidRPr="00E169D4" w:rsidTr="00853D4E">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rsidR="005A7B94" w:rsidRPr="00E169D4" w:rsidRDefault="005A7B94" w:rsidP="00853D4E">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rsidR="005A7B94" w:rsidRPr="00E169D4" w:rsidRDefault="005A7B94" w:rsidP="00853D4E">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5A7B94" w:rsidRPr="00E169D4" w:rsidRDefault="005A7B94" w:rsidP="00853D4E">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5A7B94" w:rsidRPr="00E169D4" w:rsidRDefault="005A7B94" w:rsidP="00853D4E">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5A7B94" w:rsidRPr="00E169D4" w:rsidTr="00853D4E">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5A7B94" w:rsidRPr="00E169D4" w:rsidRDefault="005A7B94" w:rsidP="00853D4E">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5A7B94" w:rsidRPr="00E169D4" w:rsidRDefault="005A7B94" w:rsidP="00853D4E">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rFonts w:ascii="Arial" w:hAnsi="Arial" w:cs="Arial"/>
                <w:sz w:val="16"/>
                <w:szCs w:val="16"/>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r w:rsidRPr="00E169D4">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r w:rsidRPr="00E169D4">
              <w:rPr>
                <w:i/>
                <w:sz w:val="14"/>
                <w:szCs w:val="14"/>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r w:rsidRPr="00E169D4">
              <w:rPr>
                <w:i/>
                <w:sz w:val="14"/>
                <w:szCs w:val="14"/>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tcMar>
              <w:left w:w="0" w:type="dxa"/>
              <w:right w:w="0" w:type="dxa"/>
            </w:tcMar>
          </w:tcPr>
          <w:p w:rsidR="005A7B94" w:rsidRPr="00E169D4" w:rsidRDefault="005A7B94" w:rsidP="00853D4E">
            <w:pPr>
              <w:adjustRightInd w:val="0"/>
              <w:snapToGrid w:val="0"/>
              <w:jc w:val="center"/>
              <w:rPr>
                <w:i/>
                <w:sz w:val="14"/>
                <w:szCs w:val="14"/>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65" w:type="pct"/>
            <w:tcBorders>
              <w:top w:val="single" w:sz="12" w:space="0" w:color="000000" w:themeColor="text1"/>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i/>
                <w:sz w:val="14"/>
                <w:szCs w:val="14"/>
              </w:rPr>
            </w:pPr>
          </w:p>
        </w:tc>
        <w:tc>
          <w:tcPr>
            <w:tcW w:w="1113" w:type="pct"/>
            <w:tcBorders>
              <w:top w:val="single" w:sz="12" w:space="0" w:color="000000" w:themeColor="text1"/>
              <w:left w:val="nil"/>
              <w:bottom w:val="single" w:sz="4" w:space="0" w:color="auto"/>
              <w:right w:val="nil"/>
            </w:tcBorders>
            <w:shd w:val="clear" w:color="auto" w:fill="auto"/>
            <w:vAlign w:val="center"/>
          </w:tcPr>
          <w:p w:rsidR="005A7B94" w:rsidRPr="00E169D4" w:rsidRDefault="005A7B94" w:rsidP="00853D4E">
            <w:pPr>
              <w:adjustRightInd w:val="0"/>
              <w:snapToGrid w:val="0"/>
              <w:jc w:val="center"/>
              <w:rPr>
                <w:i/>
                <w:sz w:val="14"/>
                <w:szCs w:val="14"/>
              </w:rPr>
            </w:pPr>
          </w:p>
        </w:tc>
        <w:tc>
          <w:tcPr>
            <w:tcW w:w="65" w:type="pct"/>
            <w:vMerge w:val="restart"/>
            <w:tcBorders>
              <w:top w:val="single" w:sz="12" w:space="0" w:color="000000" w:themeColor="text1"/>
              <w:left w:val="nil"/>
            </w:tcBorders>
            <w:shd w:val="clear" w:color="auto" w:fill="auto"/>
            <w:vAlign w:val="center"/>
          </w:tcPr>
          <w:p w:rsidR="005A7B94" w:rsidRPr="00E169D4" w:rsidRDefault="005A7B94" w:rsidP="00853D4E">
            <w:pPr>
              <w:adjustRightInd w:val="0"/>
              <w:snapToGrid w:val="0"/>
              <w:rPr>
                <w:rFonts w:ascii="Arial" w:hAnsi="Arial" w:cs="Arial"/>
                <w:sz w:val="16"/>
                <w:szCs w:val="16"/>
              </w:rPr>
            </w:pPr>
          </w:p>
        </w:tc>
      </w:tr>
      <w:tr w:rsidR="005A7B94" w:rsidRPr="00E169D4" w:rsidTr="00853D4E">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A7B94" w:rsidRPr="00E169D4" w:rsidRDefault="005A7B94" w:rsidP="00853D4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5A7B94" w:rsidRPr="00E169D4" w:rsidRDefault="005A7B94" w:rsidP="00853D4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A7B94" w:rsidRPr="00E169D4" w:rsidRDefault="005A7B94" w:rsidP="00853D4E">
            <w:pPr>
              <w:adjustRightInd w:val="0"/>
              <w:snapToGrid w:val="0"/>
              <w:jc w:val="center"/>
              <w:rPr>
                <w:rFonts w:ascii="Arial" w:hAnsi="Arial" w:cs="Arial"/>
                <w:sz w:val="16"/>
                <w:szCs w:val="16"/>
              </w:rPr>
            </w:pPr>
            <w:r>
              <w:rPr>
                <w:rFonts w:ascii="Arial" w:hAnsi="Arial" w:cs="Arial"/>
                <w:sz w:val="16"/>
                <w:szCs w:val="16"/>
              </w:rPr>
              <w:t>31</w:t>
            </w:r>
          </w:p>
        </w:tc>
        <w:tc>
          <w:tcPr>
            <w:tcW w:w="65" w:type="pct"/>
            <w:tcBorders>
              <w:top w:val="nil"/>
              <w:left w:val="single" w:sz="4" w:space="0" w:color="auto"/>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A7B94" w:rsidRPr="00E169D4" w:rsidRDefault="005A7B94" w:rsidP="00853D4E">
            <w:pPr>
              <w:adjustRightInd w:val="0"/>
              <w:snapToGrid w:val="0"/>
              <w:jc w:val="center"/>
              <w:rPr>
                <w:rFonts w:ascii="Arial" w:hAnsi="Arial" w:cs="Arial"/>
                <w:sz w:val="16"/>
                <w:szCs w:val="16"/>
              </w:rPr>
            </w:pPr>
            <w:r>
              <w:rPr>
                <w:rFonts w:ascii="Arial" w:hAnsi="Arial" w:cs="Arial"/>
                <w:sz w:val="16"/>
                <w:szCs w:val="16"/>
              </w:rPr>
              <w:t>07</w:t>
            </w:r>
          </w:p>
        </w:tc>
        <w:tc>
          <w:tcPr>
            <w:tcW w:w="65" w:type="pct"/>
            <w:tcBorders>
              <w:top w:val="nil"/>
              <w:left w:val="single" w:sz="4" w:space="0" w:color="auto"/>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A7B94" w:rsidRPr="00E169D4" w:rsidRDefault="005A7B94" w:rsidP="00853D4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5A7B94" w:rsidRPr="00E169D4" w:rsidRDefault="005A7B94" w:rsidP="00853D4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9E2F3" w:themeFill="accent1" w:themeFillTint="33"/>
            <w:vAlign w:val="center"/>
          </w:tcPr>
          <w:p w:rsidR="005A7B94" w:rsidRPr="00E169D4" w:rsidRDefault="005A7B94" w:rsidP="00853D4E">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rsidR="005A7B94" w:rsidRPr="00E169D4" w:rsidRDefault="005A7B94" w:rsidP="00853D4E">
            <w:pPr>
              <w:adjustRightInd w:val="0"/>
              <w:snapToGrid w:val="0"/>
              <w:rPr>
                <w:rFonts w:ascii="Arial" w:hAnsi="Arial" w:cs="Arial"/>
                <w:sz w:val="16"/>
                <w:szCs w:val="16"/>
              </w:rPr>
            </w:pPr>
          </w:p>
        </w:tc>
      </w:tr>
      <w:tr w:rsidR="005A7B94" w:rsidRPr="00E169D4" w:rsidTr="00853D4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A7B94" w:rsidRPr="00E169D4" w:rsidRDefault="005A7B94" w:rsidP="00853D4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5A7B94" w:rsidRPr="00E169D4" w:rsidRDefault="005A7B94" w:rsidP="00853D4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5A7B94" w:rsidRPr="00E169D4" w:rsidRDefault="005A7B94" w:rsidP="00853D4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5A7B94" w:rsidRPr="00E169D4" w:rsidRDefault="005A7B94" w:rsidP="00853D4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9E2F3" w:themeFill="accent1" w:themeFillTint="33"/>
            <w:vAlign w:val="center"/>
          </w:tcPr>
          <w:p w:rsidR="005A7B94" w:rsidRPr="00E169D4" w:rsidRDefault="005A7B94" w:rsidP="00853D4E">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rsidR="005A7B94" w:rsidRPr="00E169D4" w:rsidRDefault="005A7B94" w:rsidP="00853D4E">
            <w:pPr>
              <w:adjustRightInd w:val="0"/>
              <w:snapToGrid w:val="0"/>
              <w:rPr>
                <w:rFonts w:ascii="Arial" w:hAnsi="Arial" w:cs="Arial"/>
                <w:sz w:val="4"/>
                <w:szCs w:val="4"/>
              </w:rPr>
            </w:pPr>
          </w:p>
        </w:tc>
      </w:tr>
      <w:tr w:rsidR="005A7B94" w:rsidRPr="00E169D4" w:rsidTr="00853D4E">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A7B94" w:rsidRPr="00E169D4" w:rsidRDefault="005A7B94" w:rsidP="00853D4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5A7B94" w:rsidRPr="007B28E0" w:rsidRDefault="005A7B94" w:rsidP="00853D4E">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rsidR="005A7B94" w:rsidRPr="007B28E0" w:rsidRDefault="005A7B94" w:rsidP="00853D4E">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rsidR="005A7B94" w:rsidRPr="007B28E0" w:rsidRDefault="005A7B94" w:rsidP="00853D4E">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rsidR="005A7B94" w:rsidRPr="007B28E0" w:rsidRDefault="005A7B94" w:rsidP="00853D4E">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5A7B94" w:rsidRPr="007B28E0" w:rsidRDefault="005A7B94" w:rsidP="00853D4E">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rsidR="005A7B94" w:rsidRPr="007B28E0" w:rsidRDefault="005A7B94" w:rsidP="00853D4E">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5A7B94" w:rsidRPr="007B28E0" w:rsidRDefault="005A7B94" w:rsidP="00853D4E">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rsidR="005A7B94" w:rsidRPr="007B28E0" w:rsidRDefault="005A7B94" w:rsidP="00853D4E">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rsidR="005A7B94" w:rsidRPr="007B28E0" w:rsidRDefault="005A7B94" w:rsidP="00853D4E">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rsidR="005A7B94" w:rsidRPr="007B28E0" w:rsidRDefault="005A7B94" w:rsidP="00853D4E">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rsidR="005A7B94" w:rsidRPr="007B28E0" w:rsidRDefault="005A7B94" w:rsidP="00853D4E">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rsidR="005A7B94" w:rsidRPr="007B28E0" w:rsidRDefault="005A7B94" w:rsidP="00853D4E">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rsidR="005A7B94" w:rsidRPr="007B28E0" w:rsidRDefault="005A7B94" w:rsidP="00853D4E">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rsidR="005A7B94" w:rsidRPr="007B28E0" w:rsidRDefault="005A7B94" w:rsidP="00853D4E">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rsidR="005A7B94" w:rsidRPr="007B28E0" w:rsidRDefault="005A7B94" w:rsidP="00853D4E">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rsidR="005A7B94" w:rsidRPr="007B28E0" w:rsidRDefault="005A7B94" w:rsidP="00853D4E">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rsidR="005A7B94" w:rsidRPr="00E169D4" w:rsidRDefault="005A7B94" w:rsidP="00853D4E">
            <w:pPr>
              <w:adjustRightInd w:val="0"/>
              <w:snapToGrid w:val="0"/>
              <w:rPr>
                <w:rFonts w:ascii="Arial" w:hAnsi="Arial" w:cs="Arial"/>
                <w:sz w:val="4"/>
                <w:szCs w:val="4"/>
              </w:rPr>
            </w:pPr>
          </w:p>
        </w:tc>
      </w:tr>
      <w:tr w:rsidR="005A7B94" w:rsidRPr="00E169D4" w:rsidTr="00853D4E">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A7B94" w:rsidRPr="00E169D4" w:rsidRDefault="005A7B94" w:rsidP="00853D4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5A7B94" w:rsidRPr="00E169D4" w:rsidRDefault="005A7B94" w:rsidP="00853D4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5A7B94" w:rsidRPr="00E169D4" w:rsidRDefault="005A7B94" w:rsidP="00853D4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rsidR="005A7B94" w:rsidRPr="00E169D4" w:rsidRDefault="005A7B94" w:rsidP="00853D4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rsidR="005A7B94" w:rsidRPr="00E169D4" w:rsidRDefault="005A7B94" w:rsidP="00853D4E">
            <w:pPr>
              <w:adjustRightInd w:val="0"/>
              <w:snapToGrid w:val="0"/>
              <w:rPr>
                <w:rFonts w:ascii="Arial" w:hAnsi="Arial" w:cs="Arial"/>
                <w:sz w:val="4"/>
                <w:szCs w:val="4"/>
              </w:rPr>
            </w:pPr>
          </w:p>
        </w:tc>
      </w:tr>
      <w:tr w:rsidR="005A7B94" w:rsidRPr="00E169D4" w:rsidTr="00853D4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A7B94" w:rsidRPr="00E169D4" w:rsidRDefault="005A7B94" w:rsidP="00853D4E">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A7B94" w:rsidRPr="00E169D4" w:rsidRDefault="005A7B94" w:rsidP="00853D4E">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5A7B94" w:rsidRPr="00E169D4" w:rsidRDefault="005A7B94" w:rsidP="00853D4E">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rsidR="005A7B94" w:rsidRPr="00E169D4" w:rsidRDefault="005A7B94" w:rsidP="00853D4E">
            <w:pPr>
              <w:adjustRightInd w:val="0"/>
              <w:snapToGrid w:val="0"/>
              <w:jc w:val="center"/>
              <w:rPr>
                <w:i/>
                <w:sz w:val="14"/>
                <w:szCs w:val="14"/>
              </w:rPr>
            </w:pPr>
          </w:p>
        </w:tc>
        <w:tc>
          <w:tcPr>
            <w:tcW w:w="65" w:type="pct"/>
            <w:vMerge w:val="restart"/>
            <w:tcBorders>
              <w:top w:val="nil"/>
              <w:left w:val="nil"/>
            </w:tcBorders>
            <w:shd w:val="clear" w:color="auto" w:fill="auto"/>
            <w:vAlign w:val="center"/>
          </w:tcPr>
          <w:p w:rsidR="005A7B94" w:rsidRPr="00E169D4" w:rsidRDefault="005A7B94" w:rsidP="00853D4E">
            <w:pPr>
              <w:adjustRightInd w:val="0"/>
              <w:snapToGrid w:val="0"/>
              <w:rPr>
                <w:rFonts w:ascii="Arial" w:hAnsi="Arial" w:cs="Arial"/>
                <w:sz w:val="16"/>
                <w:szCs w:val="16"/>
              </w:rPr>
            </w:pPr>
          </w:p>
        </w:tc>
      </w:tr>
      <w:tr w:rsidR="005A7B94" w:rsidRPr="00E169D4" w:rsidTr="00853D4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A7B94" w:rsidRPr="00E169D4" w:rsidRDefault="005A7B94" w:rsidP="00853D4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5A7B94" w:rsidRPr="00E169D4" w:rsidRDefault="005A7B94" w:rsidP="00853D4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A7B94" w:rsidRPr="00E169D4" w:rsidRDefault="005A7B94" w:rsidP="00853D4E">
            <w:pPr>
              <w:adjustRightInd w:val="0"/>
              <w:snapToGrid w:val="0"/>
              <w:jc w:val="center"/>
              <w:rPr>
                <w:rFonts w:ascii="Arial" w:hAnsi="Arial" w:cs="Arial"/>
                <w:sz w:val="16"/>
                <w:szCs w:val="16"/>
              </w:rPr>
            </w:pPr>
            <w:r>
              <w:rPr>
                <w:rFonts w:ascii="Arial" w:hAnsi="Arial" w:cs="Arial"/>
                <w:sz w:val="16"/>
                <w:szCs w:val="16"/>
              </w:rPr>
              <w:t>13</w:t>
            </w:r>
          </w:p>
        </w:tc>
        <w:tc>
          <w:tcPr>
            <w:tcW w:w="65" w:type="pct"/>
            <w:tcBorders>
              <w:top w:val="nil"/>
              <w:left w:val="single" w:sz="4" w:space="0" w:color="auto"/>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A7B94" w:rsidRPr="00E169D4" w:rsidRDefault="005A7B94" w:rsidP="00853D4E">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A7B94" w:rsidRPr="00E169D4" w:rsidRDefault="005A7B94" w:rsidP="00853D4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rsidR="005A7B94" w:rsidRPr="00E169D4" w:rsidRDefault="005A7B94" w:rsidP="00853D4E">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A7B94" w:rsidRDefault="005A7B94" w:rsidP="00853D4E">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rsidR="005A7B94" w:rsidRDefault="005A7B94" w:rsidP="00853D4E">
            <w:pPr>
              <w:adjustRightInd w:val="0"/>
              <w:snapToGrid w:val="0"/>
              <w:jc w:val="center"/>
              <w:rPr>
                <w:rFonts w:ascii="Arial" w:hAnsi="Arial" w:cs="Arial"/>
                <w:sz w:val="16"/>
                <w:szCs w:val="16"/>
              </w:rPr>
            </w:pPr>
          </w:p>
          <w:p w:rsidR="005A7B94" w:rsidRPr="00E2718C" w:rsidRDefault="005A7B94" w:rsidP="00853D4E">
            <w:pPr>
              <w:adjustRightInd w:val="0"/>
              <w:snapToGrid w:val="0"/>
              <w:jc w:val="center"/>
              <w:rPr>
                <w:rFonts w:ascii="Arial" w:hAnsi="Arial" w:cs="Arial"/>
                <w:color w:val="FF0000"/>
                <w:sz w:val="16"/>
                <w:szCs w:val="16"/>
              </w:rPr>
            </w:pPr>
            <w:r>
              <w:rPr>
                <w:rFonts w:ascii="Arial" w:hAnsi="Arial" w:cs="Arial"/>
                <w:color w:val="FF0000"/>
                <w:sz w:val="16"/>
                <w:szCs w:val="16"/>
              </w:rPr>
              <w:t xml:space="preserve">09:00 </w:t>
            </w:r>
            <w:proofErr w:type="spellStart"/>
            <w:r>
              <w:rPr>
                <w:rFonts w:ascii="Arial" w:hAnsi="Arial" w:cs="Arial"/>
                <w:color w:val="FF0000"/>
                <w:sz w:val="16"/>
                <w:szCs w:val="16"/>
              </w:rPr>
              <w:t>a.m</w:t>
            </w:r>
            <w:proofErr w:type="spellEnd"/>
          </w:p>
          <w:p w:rsidR="005A7B94" w:rsidRPr="00E2718C" w:rsidRDefault="005A7B94" w:rsidP="00853D4E">
            <w:pPr>
              <w:adjustRightInd w:val="0"/>
              <w:snapToGrid w:val="0"/>
              <w:jc w:val="center"/>
              <w:rPr>
                <w:rFonts w:ascii="Arial" w:hAnsi="Arial" w:cs="Arial"/>
                <w:color w:val="FF0000"/>
                <w:sz w:val="16"/>
                <w:szCs w:val="16"/>
              </w:rPr>
            </w:pPr>
          </w:p>
          <w:p w:rsidR="005A7B94" w:rsidRDefault="005A7B94" w:rsidP="00853D4E">
            <w:pPr>
              <w:adjustRightInd w:val="0"/>
              <w:snapToGrid w:val="0"/>
              <w:jc w:val="center"/>
              <w:rPr>
                <w:rFonts w:ascii="Arial" w:hAnsi="Arial" w:cs="Arial"/>
                <w:sz w:val="16"/>
                <w:szCs w:val="16"/>
              </w:rPr>
            </w:pPr>
          </w:p>
          <w:p w:rsidR="005A7B94" w:rsidRDefault="005A7B94" w:rsidP="00853D4E">
            <w:pPr>
              <w:adjustRightInd w:val="0"/>
              <w:snapToGrid w:val="0"/>
              <w:jc w:val="center"/>
              <w:rPr>
                <w:rFonts w:ascii="Arial" w:hAnsi="Arial" w:cs="Arial"/>
                <w:sz w:val="16"/>
                <w:szCs w:val="16"/>
              </w:rPr>
            </w:pPr>
          </w:p>
          <w:p w:rsidR="005A7B94" w:rsidRPr="00A13BC2" w:rsidRDefault="005A7B94" w:rsidP="00853D4E">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rsidR="005A7B94" w:rsidRDefault="005A7B94" w:rsidP="00853D4E">
            <w:pPr>
              <w:adjustRightInd w:val="0"/>
              <w:snapToGrid w:val="0"/>
              <w:jc w:val="center"/>
              <w:rPr>
                <w:rFonts w:ascii="Arial" w:hAnsi="Arial" w:cs="Arial"/>
                <w:sz w:val="16"/>
                <w:szCs w:val="16"/>
              </w:rPr>
            </w:pPr>
          </w:p>
          <w:p w:rsidR="005A7B94" w:rsidRPr="00E169D4" w:rsidRDefault="005A7B94" w:rsidP="00853D4E">
            <w:pPr>
              <w:adjustRightInd w:val="0"/>
              <w:snapToGrid w:val="0"/>
              <w:jc w:val="center"/>
              <w:rPr>
                <w:rFonts w:ascii="Arial" w:hAnsi="Arial" w:cs="Arial"/>
                <w:sz w:val="16"/>
                <w:szCs w:val="16"/>
              </w:rPr>
            </w:pPr>
            <w:r>
              <w:rPr>
                <w:rFonts w:ascii="Arial" w:hAnsi="Arial" w:cs="Arial"/>
                <w:color w:val="FF0000"/>
                <w:sz w:val="16"/>
                <w:szCs w:val="16"/>
              </w:rPr>
              <w:t>09:3</w:t>
            </w:r>
            <w:r w:rsidRPr="00E2718C">
              <w:rPr>
                <w:rFonts w:ascii="Arial" w:hAnsi="Arial" w:cs="Arial"/>
                <w:color w:val="FF0000"/>
                <w:sz w:val="16"/>
                <w:szCs w:val="16"/>
              </w:rPr>
              <w:t>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tc>
        <w:tc>
          <w:tcPr>
            <w:tcW w:w="65" w:type="pct"/>
            <w:tcBorders>
              <w:top w:val="nil"/>
              <w:left w:val="single" w:sz="4" w:space="0" w:color="auto"/>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A7B94" w:rsidRPr="00A13BC2" w:rsidRDefault="005A7B94" w:rsidP="00853D4E">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rsidR="005A7B94" w:rsidRPr="00A13BC2" w:rsidRDefault="005A7B94" w:rsidP="00853D4E">
            <w:pPr>
              <w:adjustRightInd w:val="0"/>
              <w:snapToGrid w:val="0"/>
              <w:jc w:val="both"/>
              <w:rPr>
                <w:rFonts w:ascii="Arial" w:hAnsi="Arial" w:cs="Arial"/>
                <w:b/>
                <w:i/>
                <w:sz w:val="16"/>
                <w:szCs w:val="16"/>
                <w:u w:val="single"/>
              </w:rPr>
            </w:pPr>
          </w:p>
          <w:p w:rsidR="005A7B94" w:rsidRPr="00A13BC2" w:rsidRDefault="005A7B94" w:rsidP="00853D4E">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rsidR="005A7B94" w:rsidRPr="00A13BC2" w:rsidRDefault="005A7B94" w:rsidP="00853D4E">
            <w:pPr>
              <w:adjustRightInd w:val="0"/>
              <w:snapToGrid w:val="0"/>
              <w:jc w:val="center"/>
              <w:rPr>
                <w:rFonts w:ascii="Arial" w:hAnsi="Arial" w:cs="Arial"/>
                <w:sz w:val="16"/>
                <w:szCs w:val="16"/>
              </w:rPr>
            </w:pPr>
          </w:p>
          <w:p w:rsidR="005A7B94" w:rsidRPr="00A13BC2" w:rsidRDefault="005A7B94" w:rsidP="00853D4E">
            <w:pPr>
              <w:adjustRightInd w:val="0"/>
              <w:snapToGrid w:val="0"/>
              <w:jc w:val="center"/>
              <w:rPr>
                <w:rFonts w:ascii="Arial" w:hAnsi="Arial" w:cs="Arial"/>
                <w:sz w:val="16"/>
                <w:szCs w:val="16"/>
              </w:rPr>
            </w:pPr>
          </w:p>
          <w:p w:rsidR="005A7B94" w:rsidRPr="00A13BC2" w:rsidRDefault="005A7B94" w:rsidP="00853D4E">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rsidR="005A7B94" w:rsidRPr="00A13BC2" w:rsidRDefault="005A7B94" w:rsidP="00853D4E">
            <w:pPr>
              <w:adjustRightInd w:val="0"/>
              <w:snapToGrid w:val="0"/>
              <w:jc w:val="both"/>
              <w:rPr>
                <w:rFonts w:ascii="Arial" w:hAnsi="Arial" w:cs="Arial"/>
                <w:b/>
                <w:i/>
                <w:sz w:val="16"/>
                <w:szCs w:val="16"/>
                <w:u w:val="single"/>
              </w:rPr>
            </w:pPr>
          </w:p>
          <w:p w:rsidR="005A7B94" w:rsidRDefault="005A7B94" w:rsidP="00853D4E">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rsidR="005A7B94" w:rsidRDefault="005A7B94" w:rsidP="00853D4E">
            <w:pPr>
              <w:adjustRightInd w:val="0"/>
              <w:snapToGrid w:val="0"/>
              <w:rPr>
                <w:rFonts w:ascii="Arial" w:hAnsi="Arial" w:cs="Arial"/>
                <w:i/>
                <w:sz w:val="16"/>
                <w:szCs w:val="16"/>
              </w:rPr>
            </w:pPr>
          </w:p>
          <w:p w:rsidR="005A7B94" w:rsidRPr="00E169D4" w:rsidRDefault="005A7B94" w:rsidP="005A7B94">
            <w:pPr>
              <w:adjustRightInd w:val="0"/>
              <w:snapToGrid w:val="0"/>
              <w:jc w:val="center"/>
              <w:rPr>
                <w:rFonts w:ascii="Arial" w:hAnsi="Arial" w:cs="Arial"/>
                <w:sz w:val="16"/>
                <w:szCs w:val="16"/>
              </w:rPr>
            </w:pPr>
            <w:r w:rsidRPr="00A87C64">
              <w:rPr>
                <w:rFonts w:ascii="Arial" w:hAnsi="Arial" w:cs="Arial"/>
                <w:sz w:val="16"/>
                <w:szCs w:val="16"/>
              </w:rPr>
              <w:t>https://meet.google.com/gtu-pnrb-jpq</w:t>
            </w:r>
            <w:r w:rsidRPr="00E169D4">
              <w:rPr>
                <w:rFonts w:ascii="Arial" w:hAnsi="Arial" w:cs="Arial"/>
                <w:sz w:val="16"/>
                <w:szCs w:val="16"/>
              </w:rPr>
              <w:t xml:space="preserve"> </w:t>
            </w:r>
            <w:bookmarkStart w:id="1" w:name="_GoBack"/>
            <w:bookmarkEnd w:id="1"/>
          </w:p>
        </w:tc>
        <w:tc>
          <w:tcPr>
            <w:tcW w:w="65" w:type="pct"/>
            <w:vMerge/>
            <w:tcBorders>
              <w:left w:val="single" w:sz="4" w:space="0" w:color="auto"/>
            </w:tcBorders>
            <w:shd w:val="clear" w:color="auto" w:fill="auto"/>
            <w:vAlign w:val="center"/>
          </w:tcPr>
          <w:p w:rsidR="005A7B94" w:rsidRPr="00E169D4" w:rsidRDefault="005A7B94" w:rsidP="00853D4E">
            <w:pPr>
              <w:adjustRightInd w:val="0"/>
              <w:snapToGrid w:val="0"/>
              <w:rPr>
                <w:rFonts w:ascii="Arial" w:hAnsi="Arial" w:cs="Arial"/>
                <w:sz w:val="16"/>
                <w:szCs w:val="16"/>
              </w:rPr>
            </w:pPr>
          </w:p>
        </w:tc>
      </w:tr>
      <w:tr w:rsidR="005A7B94" w:rsidRPr="00E169D4" w:rsidTr="00853D4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A7B94" w:rsidRPr="00E169D4" w:rsidRDefault="005A7B94" w:rsidP="00853D4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5A7B94" w:rsidRPr="00E169D4" w:rsidRDefault="005A7B94" w:rsidP="00853D4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5A7B94" w:rsidRPr="00E169D4" w:rsidRDefault="005A7B94" w:rsidP="00853D4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5A7B94" w:rsidRPr="00E169D4" w:rsidRDefault="005A7B94" w:rsidP="00853D4E">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rsidR="005A7B94" w:rsidRPr="00E169D4" w:rsidRDefault="005A7B94" w:rsidP="00853D4E">
            <w:pPr>
              <w:adjustRightInd w:val="0"/>
              <w:snapToGrid w:val="0"/>
              <w:rPr>
                <w:rFonts w:ascii="Arial" w:hAnsi="Arial" w:cs="Arial"/>
                <w:sz w:val="4"/>
                <w:szCs w:val="4"/>
              </w:rPr>
            </w:pPr>
          </w:p>
        </w:tc>
      </w:tr>
      <w:tr w:rsidR="005A7B94" w:rsidRPr="00E169D4" w:rsidTr="00853D4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A7B94" w:rsidRPr="00E169D4" w:rsidRDefault="005A7B94" w:rsidP="00853D4E">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A7B94" w:rsidRPr="00E169D4" w:rsidRDefault="005A7B94" w:rsidP="00853D4E">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5A7B94" w:rsidRPr="00E169D4" w:rsidRDefault="005A7B94" w:rsidP="00853D4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i/>
                <w:sz w:val="14"/>
                <w:szCs w:val="14"/>
              </w:rPr>
            </w:pPr>
          </w:p>
        </w:tc>
        <w:tc>
          <w:tcPr>
            <w:tcW w:w="65" w:type="pct"/>
            <w:vMerge/>
            <w:tcBorders>
              <w:left w:val="nil"/>
            </w:tcBorders>
            <w:shd w:val="clear" w:color="auto" w:fill="auto"/>
            <w:vAlign w:val="center"/>
          </w:tcPr>
          <w:p w:rsidR="005A7B94" w:rsidRPr="00E169D4" w:rsidRDefault="005A7B94" w:rsidP="00853D4E">
            <w:pPr>
              <w:adjustRightInd w:val="0"/>
              <w:snapToGrid w:val="0"/>
              <w:rPr>
                <w:rFonts w:ascii="Arial" w:hAnsi="Arial" w:cs="Arial"/>
                <w:sz w:val="16"/>
                <w:szCs w:val="16"/>
              </w:rPr>
            </w:pPr>
          </w:p>
        </w:tc>
      </w:tr>
      <w:tr w:rsidR="005A7B94" w:rsidRPr="00E169D4" w:rsidTr="00853D4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A7B94" w:rsidRPr="00E169D4" w:rsidRDefault="005A7B94" w:rsidP="00853D4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5A7B94" w:rsidRPr="00E169D4" w:rsidRDefault="005A7B94" w:rsidP="00853D4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A7B94" w:rsidRPr="00E169D4" w:rsidRDefault="005A7B94" w:rsidP="00853D4E">
            <w:pPr>
              <w:adjustRightInd w:val="0"/>
              <w:snapToGrid w:val="0"/>
              <w:jc w:val="center"/>
              <w:rPr>
                <w:rFonts w:ascii="Arial" w:hAnsi="Arial" w:cs="Arial"/>
                <w:sz w:val="16"/>
                <w:szCs w:val="16"/>
              </w:rPr>
            </w:pPr>
            <w:r>
              <w:rPr>
                <w:rFonts w:ascii="Arial" w:hAnsi="Arial" w:cs="Arial"/>
                <w:sz w:val="16"/>
                <w:szCs w:val="16"/>
              </w:rPr>
              <w:t>20</w:t>
            </w:r>
          </w:p>
        </w:tc>
        <w:tc>
          <w:tcPr>
            <w:tcW w:w="65" w:type="pct"/>
            <w:tcBorders>
              <w:top w:val="nil"/>
              <w:left w:val="single" w:sz="4" w:space="0" w:color="auto"/>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A7B94" w:rsidRPr="00E169D4" w:rsidRDefault="005A7B94" w:rsidP="00853D4E">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A7B94" w:rsidRPr="00E169D4" w:rsidRDefault="005A7B94" w:rsidP="00853D4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5A7B94" w:rsidRPr="00E169D4" w:rsidRDefault="005A7B94" w:rsidP="00853D4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rsidR="005A7B94" w:rsidRPr="00E169D4" w:rsidRDefault="005A7B94" w:rsidP="00853D4E">
            <w:pPr>
              <w:adjustRightInd w:val="0"/>
              <w:snapToGrid w:val="0"/>
              <w:rPr>
                <w:rFonts w:ascii="Arial" w:hAnsi="Arial" w:cs="Arial"/>
                <w:sz w:val="16"/>
                <w:szCs w:val="16"/>
              </w:rPr>
            </w:pPr>
          </w:p>
        </w:tc>
      </w:tr>
      <w:tr w:rsidR="005A7B94" w:rsidRPr="00E169D4" w:rsidTr="00853D4E">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A7B94" w:rsidRPr="00E169D4" w:rsidRDefault="005A7B94" w:rsidP="00853D4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5A7B94" w:rsidRPr="00E169D4" w:rsidRDefault="005A7B94" w:rsidP="00853D4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5A7B94" w:rsidRPr="00E169D4" w:rsidRDefault="005A7B94" w:rsidP="00853D4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5A7B94" w:rsidRPr="00E169D4" w:rsidRDefault="005A7B94" w:rsidP="00853D4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rPr>
                <w:rFonts w:ascii="Arial" w:hAnsi="Arial" w:cs="Arial"/>
                <w:sz w:val="4"/>
                <w:szCs w:val="4"/>
              </w:rPr>
            </w:pPr>
          </w:p>
        </w:tc>
      </w:tr>
      <w:tr w:rsidR="005A7B94" w:rsidRPr="00E169D4" w:rsidTr="00853D4E">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A7B94" w:rsidRPr="00E169D4" w:rsidRDefault="005A7B94" w:rsidP="00853D4E">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5A7B94" w:rsidRPr="00E169D4" w:rsidRDefault="005A7B94" w:rsidP="00853D4E">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rsidR="005A7B94" w:rsidRPr="00E169D4" w:rsidRDefault="005A7B94" w:rsidP="00853D4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rsidR="005A7B94" w:rsidRPr="00E169D4" w:rsidRDefault="005A7B94" w:rsidP="00853D4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rsidR="005A7B94" w:rsidRPr="00E169D4" w:rsidRDefault="005A7B94" w:rsidP="00853D4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rsidR="005A7B94" w:rsidRPr="00E169D4" w:rsidRDefault="005A7B94" w:rsidP="00853D4E">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rPr>
                <w:rFonts w:ascii="Arial" w:hAnsi="Arial" w:cs="Arial"/>
                <w:sz w:val="14"/>
                <w:szCs w:val="14"/>
              </w:rPr>
            </w:pPr>
          </w:p>
        </w:tc>
      </w:tr>
      <w:tr w:rsidR="005A7B94" w:rsidRPr="00E169D4" w:rsidTr="00853D4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A7B94" w:rsidRPr="00E169D4" w:rsidRDefault="005A7B94" w:rsidP="00853D4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5A7B94" w:rsidRPr="00E169D4" w:rsidRDefault="005A7B94" w:rsidP="00853D4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r>
              <w:rPr>
                <w:rFonts w:ascii="Arial" w:hAnsi="Arial" w:cs="Arial"/>
                <w:sz w:val="16"/>
                <w:szCs w:val="16"/>
              </w:rPr>
              <w:t>22</w:t>
            </w:r>
          </w:p>
        </w:tc>
        <w:tc>
          <w:tcPr>
            <w:tcW w:w="65" w:type="pct"/>
            <w:tcBorders>
              <w:top w:val="nil"/>
              <w:left w:val="single" w:sz="4" w:space="0" w:color="auto"/>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5A7B94" w:rsidRPr="00E169D4" w:rsidRDefault="005A7B94" w:rsidP="00853D4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rPr>
                <w:rFonts w:ascii="Arial" w:hAnsi="Arial" w:cs="Arial"/>
                <w:sz w:val="16"/>
                <w:szCs w:val="16"/>
              </w:rPr>
            </w:pPr>
          </w:p>
        </w:tc>
      </w:tr>
      <w:tr w:rsidR="005A7B94" w:rsidRPr="00E169D4" w:rsidTr="00853D4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A7B94" w:rsidRPr="00E169D4" w:rsidRDefault="005A7B94" w:rsidP="00853D4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5A7B94" w:rsidRPr="00E169D4" w:rsidRDefault="005A7B94" w:rsidP="00853D4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5A7B94" w:rsidRPr="00E169D4" w:rsidRDefault="005A7B94" w:rsidP="00853D4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5A7B94" w:rsidRPr="00E169D4" w:rsidRDefault="005A7B94" w:rsidP="00853D4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rsidR="005A7B94" w:rsidRPr="00E169D4" w:rsidRDefault="005A7B94" w:rsidP="00853D4E">
            <w:pPr>
              <w:adjustRightInd w:val="0"/>
              <w:snapToGrid w:val="0"/>
              <w:rPr>
                <w:rFonts w:ascii="Arial" w:hAnsi="Arial" w:cs="Arial"/>
                <w:sz w:val="4"/>
                <w:szCs w:val="4"/>
              </w:rPr>
            </w:pPr>
          </w:p>
        </w:tc>
      </w:tr>
      <w:tr w:rsidR="005A7B94" w:rsidRPr="00E169D4" w:rsidTr="00853D4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A7B94" w:rsidRPr="00E169D4" w:rsidRDefault="005A7B94" w:rsidP="00853D4E">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A7B94" w:rsidRPr="00E169D4" w:rsidRDefault="005A7B94" w:rsidP="00853D4E">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5A7B94" w:rsidRPr="00E169D4" w:rsidRDefault="005A7B94" w:rsidP="00853D4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i/>
                <w:sz w:val="14"/>
                <w:szCs w:val="14"/>
              </w:rPr>
            </w:pPr>
          </w:p>
        </w:tc>
        <w:tc>
          <w:tcPr>
            <w:tcW w:w="65" w:type="pct"/>
            <w:vMerge/>
            <w:tcBorders>
              <w:top w:val="nil"/>
              <w:left w:val="nil"/>
            </w:tcBorders>
            <w:shd w:val="clear" w:color="auto" w:fill="auto"/>
            <w:vAlign w:val="center"/>
          </w:tcPr>
          <w:p w:rsidR="005A7B94" w:rsidRPr="00E169D4" w:rsidRDefault="005A7B94" w:rsidP="00853D4E">
            <w:pPr>
              <w:adjustRightInd w:val="0"/>
              <w:snapToGrid w:val="0"/>
              <w:rPr>
                <w:rFonts w:ascii="Arial" w:hAnsi="Arial" w:cs="Arial"/>
                <w:sz w:val="16"/>
                <w:szCs w:val="16"/>
              </w:rPr>
            </w:pPr>
          </w:p>
        </w:tc>
      </w:tr>
      <w:tr w:rsidR="005A7B94" w:rsidRPr="00E169D4" w:rsidTr="00853D4E">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5A7B94" w:rsidRPr="00E169D4" w:rsidRDefault="005A7B94" w:rsidP="00853D4E">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rsidR="005A7B94" w:rsidRPr="00E169D4" w:rsidRDefault="005A7B94" w:rsidP="00853D4E">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A7B94" w:rsidRPr="00E169D4" w:rsidRDefault="005A7B94" w:rsidP="00853D4E">
            <w:pPr>
              <w:adjustRightInd w:val="0"/>
              <w:snapToGrid w:val="0"/>
              <w:jc w:val="center"/>
              <w:rPr>
                <w:rFonts w:ascii="Arial" w:hAnsi="Arial" w:cs="Arial"/>
                <w:sz w:val="16"/>
                <w:szCs w:val="16"/>
              </w:rPr>
            </w:pPr>
            <w:r>
              <w:rPr>
                <w:rFonts w:ascii="Arial" w:hAnsi="Arial" w:cs="Arial"/>
                <w:sz w:val="16"/>
                <w:szCs w:val="16"/>
              </w:rPr>
              <w:t>25</w:t>
            </w:r>
          </w:p>
        </w:tc>
        <w:tc>
          <w:tcPr>
            <w:tcW w:w="65" w:type="pct"/>
            <w:vMerge w:val="restart"/>
            <w:tcBorders>
              <w:top w:val="nil"/>
              <w:left w:val="single" w:sz="4" w:space="0" w:color="auto"/>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A7B94" w:rsidRPr="00E169D4" w:rsidRDefault="005A7B94" w:rsidP="00853D4E">
            <w:pPr>
              <w:adjustRightInd w:val="0"/>
              <w:snapToGrid w:val="0"/>
              <w:jc w:val="center"/>
              <w:rPr>
                <w:rFonts w:ascii="Arial" w:hAnsi="Arial" w:cs="Arial"/>
                <w:sz w:val="16"/>
                <w:szCs w:val="16"/>
              </w:rPr>
            </w:pPr>
            <w:r>
              <w:rPr>
                <w:rFonts w:ascii="Arial" w:hAnsi="Arial" w:cs="Arial"/>
                <w:sz w:val="16"/>
                <w:szCs w:val="16"/>
              </w:rPr>
              <w:t>08</w:t>
            </w:r>
          </w:p>
        </w:tc>
        <w:tc>
          <w:tcPr>
            <w:tcW w:w="65" w:type="pct"/>
            <w:vMerge w:val="restart"/>
            <w:tcBorders>
              <w:top w:val="nil"/>
              <w:left w:val="single" w:sz="4" w:space="0" w:color="auto"/>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A7B94" w:rsidRPr="00E169D4" w:rsidRDefault="005A7B94" w:rsidP="00853D4E">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rsidR="005A7B94" w:rsidRPr="00E169D4" w:rsidRDefault="005A7B94" w:rsidP="00853D4E">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5A7B94" w:rsidRPr="00E169D4" w:rsidRDefault="005A7B94" w:rsidP="00853D4E">
            <w:pPr>
              <w:adjustRightInd w:val="0"/>
              <w:snapToGrid w:val="0"/>
              <w:rPr>
                <w:rFonts w:ascii="Arial" w:hAnsi="Arial" w:cs="Arial"/>
                <w:sz w:val="16"/>
                <w:szCs w:val="16"/>
              </w:rPr>
            </w:pPr>
          </w:p>
        </w:tc>
      </w:tr>
      <w:tr w:rsidR="005A7B94" w:rsidRPr="00E169D4" w:rsidTr="00853D4E">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A7B94" w:rsidRPr="00E169D4" w:rsidRDefault="005A7B94" w:rsidP="00853D4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5A7B94" w:rsidRPr="00E169D4" w:rsidRDefault="005A7B94" w:rsidP="00853D4E">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rsidR="005A7B94" w:rsidRPr="00E169D4" w:rsidRDefault="005A7B94" w:rsidP="00853D4E">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5A7B94" w:rsidRPr="00E169D4" w:rsidRDefault="005A7B94" w:rsidP="00853D4E">
            <w:pPr>
              <w:adjustRightInd w:val="0"/>
              <w:snapToGrid w:val="0"/>
              <w:rPr>
                <w:rFonts w:ascii="Arial" w:hAnsi="Arial" w:cs="Arial"/>
                <w:sz w:val="16"/>
                <w:szCs w:val="16"/>
              </w:rPr>
            </w:pPr>
          </w:p>
        </w:tc>
      </w:tr>
      <w:tr w:rsidR="005A7B94" w:rsidRPr="00E169D4" w:rsidTr="00853D4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A7B94" w:rsidRPr="00E169D4" w:rsidRDefault="005A7B94" w:rsidP="00853D4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5A7B94" w:rsidRPr="00E169D4" w:rsidRDefault="005A7B94" w:rsidP="00853D4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5A7B94" w:rsidRPr="00E169D4" w:rsidRDefault="005A7B94" w:rsidP="00853D4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5A7B94" w:rsidRPr="00E169D4" w:rsidRDefault="005A7B94" w:rsidP="00853D4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rsidR="005A7B94" w:rsidRPr="00E169D4" w:rsidRDefault="005A7B94" w:rsidP="00853D4E">
            <w:pPr>
              <w:adjustRightInd w:val="0"/>
              <w:snapToGrid w:val="0"/>
              <w:rPr>
                <w:rFonts w:ascii="Arial" w:hAnsi="Arial" w:cs="Arial"/>
                <w:sz w:val="4"/>
                <w:szCs w:val="4"/>
              </w:rPr>
            </w:pPr>
          </w:p>
        </w:tc>
      </w:tr>
      <w:tr w:rsidR="005A7B94" w:rsidRPr="00E169D4" w:rsidTr="00853D4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A7B94" w:rsidRPr="00E169D4" w:rsidRDefault="005A7B94" w:rsidP="00853D4E">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A7B94" w:rsidRPr="00E169D4" w:rsidRDefault="005A7B94" w:rsidP="00853D4E">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5A7B94" w:rsidRPr="00E169D4" w:rsidRDefault="005A7B94" w:rsidP="00853D4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rsidR="005A7B94" w:rsidRPr="00E169D4" w:rsidRDefault="005A7B94" w:rsidP="00853D4E">
            <w:pPr>
              <w:adjustRightInd w:val="0"/>
              <w:snapToGrid w:val="0"/>
              <w:rPr>
                <w:rFonts w:ascii="Arial" w:hAnsi="Arial" w:cs="Arial"/>
                <w:sz w:val="16"/>
                <w:szCs w:val="16"/>
              </w:rPr>
            </w:pPr>
          </w:p>
        </w:tc>
      </w:tr>
      <w:tr w:rsidR="005A7B94" w:rsidRPr="00E169D4" w:rsidTr="00853D4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A7B94" w:rsidRPr="00E169D4" w:rsidRDefault="005A7B94" w:rsidP="00853D4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5A7B94" w:rsidRPr="00E169D4" w:rsidRDefault="005A7B94" w:rsidP="00853D4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A7B94" w:rsidRPr="00E169D4" w:rsidRDefault="005A7B94" w:rsidP="00853D4E">
            <w:pPr>
              <w:adjustRightInd w:val="0"/>
              <w:snapToGrid w:val="0"/>
              <w:jc w:val="center"/>
              <w:rPr>
                <w:rFonts w:ascii="Arial" w:hAnsi="Arial" w:cs="Arial"/>
                <w:sz w:val="16"/>
                <w:szCs w:val="16"/>
              </w:rPr>
            </w:pPr>
            <w:r>
              <w:rPr>
                <w:rFonts w:ascii="Arial" w:hAnsi="Arial" w:cs="Arial"/>
                <w:sz w:val="16"/>
                <w:szCs w:val="16"/>
              </w:rPr>
              <w:t>02</w:t>
            </w:r>
          </w:p>
        </w:tc>
        <w:tc>
          <w:tcPr>
            <w:tcW w:w="65" w:type="pct"/>
            <w:tcBorders>
              <w:top w:val="nil"/>
              <w:left w:val="single" w:sz="4" w:space="0" w:color="auto"/>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A7B94" w:rsidRPr="00E169D4" w:rsidRDefault="005A7B94" w:rsidP="00853D4E">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A7B94" w:rsidRPr="00E169D4" w:rsidRDefault="005A7B94" w:rsidP="00853D4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5A7B94" w:rsidRPr="00E169D4" w:rsidRDefault="005A7B94" w:rsidP="00853D4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5A7B94" w:rsidRPr="00E169D4" w:rsidRDefault="005A7B94" w:rsidP="00853D4E">
            <w:pPr>
              <w:adjustRightInd w:val="0"/>
              <w:snapToGrid w:val="0"/>
              <w:rPr>
                <w:rFonts w:ascii="Arial" w:hAnsi="Arial" w:cs="Arial"/>
                <w:sz w:val="16"/>
                <w:szCs w:val="16"/>
              </w:rPr>
            </w:pPr>
          </w:p>
        </w:tc>
      </w:tr>
      <w:tr w:rsidR="005A7B94" w:rsidRPr="00E169D4" w:rsidTr="00853D4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A7B94" w:rsidRPr="00E169D4" w:rsidRDefault="005A7B94" w:rsidP="00853D4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5A7B94" w:rsidRPr="00E169D4" w:rsidRDefault="005A7B94" w:rsidP="00853D4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5A7B94" w:rsidRPr="00E169D4" w:rsidRDefault="005A7B94" w:rsidP="00853D4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5A7B94" w:rsidRPr="00E169D4" w:rsidRDefault="005A7B94" w:rsidP="00853D4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5A7B94" w:rsidRPr="00E169D4" w:rsidRDefault="005A7B94" w:rsidP="00853D4E">
            <w:pPr>
              <w:adjustRightInd w:val="0"/>
              <w:snapToGrid w:val="0"/>
              <w:rPr>
                <w:rFonts w:ascii="Arial" w:hAnsi="Arial" w:cs="Arial"/>
                <w:sz w:val="4"/>
                <w:szCs w:val="4"/>
              </w:rPr>
            </w:pPr>
          </w:p>
        </w:tc>
      </w:tr>
      <w:tr w:rsidR="005A7B94" w:rsidRPr="00E169D4" w:rsidTr="00853D4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A7B94" w:rsidRPr="00E169D4" w:rsidRDefault="005A7B94" w:rsidP="00853D4E">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A7B94" w:rsidRPr="00E169D4" w:rsidRDefault="005A7B94" w:rsidP="00853D4E">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5A7B94" w:rsidRPr="00E169D4" w:rsidRDefault="005A7B94" w:rsidP="00853D4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5A7B94" w:rsidRPr="00E169D4" w:rsidRDefault="005A7B94" w:rsidP="00853D4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rsidR="005A7B94" w:rsidRPr="00E169D4" w:rsidRDefault="005A7B94" w:rsidP="00853D4E">
            <w:pPr>
              <w:adjustRightInd w:val="0"/>
              <w:snapToGrid w:val="0"/>
              <w:rPr>
                <w:rFonts w:ascii="Arial" w:hAnsi="Arial" w:cs="Arial"/>
                <w:sz w:val="16"/>
                <w:szCs w:val="16"/>
              </w:rPr>
            </w:pPr>
          </w:p>
        </w:tc>
      </w:tr>
      <w:tr w:rsidR="005A7B94" w:rsidRPr="00E169D4" w:rsidTr="00853D4E">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5A7B94" w:rsidRPr="00E169D4" w:rsidRDefault="005A7B94" w:rsidP="00853D4E">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rsidR="005A7B94" w:rsidRPr="00E169D4" w:rsidRDefault="005A7B94" w:rsidP="00853D4E">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A7B94" w:rsidRPr="00E169D4" w:rsidRDefault="005A7B94" w:rsidP="00853D4E">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A7B94" w:rsidRPr="00E169D4" w:rsidRDefault="005A7B94" w:rsidP="00853D4E">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A7B94" w:rsidRPr="00E169D4" w:rsidRDefault="005A7B94" w:rsidP="00853D4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5A7B94" w:rsidRPr="00E169D4" w:rsidRDefault="005A7B94" w:rsidP="00853D4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5A7B94" w:rsidRPr="00E169D4" w:rsidRDefault="005A7B94" w:rsidP="00853D4E">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5A7B94" w:rsidRPr="00E169D4" w:rsidRDefault="005A7B94" w:rsidP="00853D4E">
            <w:pPr>
              <w:adjustRightInd w:val="0"/>
              <w:snapToGrid w:val="0"/>
              <w:rPr>
                <w:rFonts w:ascii="Arial" w:hAnsi="Arial" w:cs="Arial"/>
                <w:sz w:val="16"/>
                <w:szCs w:val="16"/>
              </w:rPr>
            </w:pPr>
          </w:p>
        </w:tc>
      </w:tr>
      <w:tr w:rsidR="005A7B94" w:rsidRPr="00E169D4" w:rsidTr="00853D4E">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5A7B94" w:rsidRPr="00E169D4" w:rsidRDefault="005A7B94" w:rsidP="00853D4E">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rsidR="005A7B94" w:rsidRPr="00E169D4" w:rsidRDefault="005A7B94" w:rsidP="00853D4E">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rsidR="005A7B94" w:rsidRPr="00E169D4" w:rsidRDefault="005A7B94" w:rsidP="00853D4E">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rsidR="005A7B94" w:rsidRPr="00E169D4" w:rsidRDefault="005A7B94" w:rsidP="00853D4E">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rsidR="005A7B94" w:rsidRPr="00E169D4" w:rsidRDefault="005A7B94" w:rsidP="00853D4E">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5A7B94" w:rsidRPr="00E169D4" w:rsidRDefault="005A7B94" w:rsidP="00853D4E">
            <w:pPr>
              <w:adjustRightInd w:val="0"/>
              <w:snapToGrid w:val="0"/>
              <w:rPr>
                <w:rFonts w:ascii="Arial" w:hAnsi="Arial" w:cs="Arial"/>
                <w:sz w:val="4"/>
                <w:szCs w:val="4"/>
              </w:rPr>
            </w:pPr>
          </w:p>
        </w:tc>
      </w:tr>
    </w:tbl>
    <w:p w:rsidR="005A7B94" w:rsidRPr="00653C8D" w:rsidRDefault="005A7B94" w:rsidP="005A7B94">
      <w:pPr>
        <w:rPr>
          <w:rFonts w:ascii="Arial" w:hAnsi="Arial" w:cs="Arial"/>
          <w:color w:val="0000FF"/>
          <w:sz w:val="16"/>
          <w:szCs w:val="16"/>
        </w:rPr>
      </w:pPr>
    </w:p>
    <w:p w:rsidR="005A7B94" w:rsidRPr="00455B62" w:rsidRDefault="005A7B94" w:rsidP="005A7B94">
      <w:pPr>
        <w:pStyle w:val="Prrafodelista"/>
        <w:numPr>
          <w:ilvl w:val="0"/>
          <w:numId w:val="2"/>
        </w:numPr>
        <w:ind w:left="714" w:hanging="357"/>
        <w:jc w:val="both"/>
        <w:rPr>
          <w:rFonts w:ascii="Verdana" w:hAnsi="Verdana" w:cs="Arial"/>
          <w:sz w:val="18"/>
          <w:szCs w:val="18"/>
        </w:rPr>
      </w:pPr>
      <w:bookmarkStart w:id="2" w:name="_Hlk204869889"/>
      <w:r w:rsidRPr="00455B62">
        <w:rPr>
          <w:rFonts w:ascii="Verdana" w:hAnsi="Verdana" w:cs="Arial"/>
          <w:sz w:val="18"/>
          <w:szCs w:val="18"/>
        </w:rPr>
        <w:t>Todos los plazos son de cumplimiento obligatorio.</w:t>
      </w:r>
    </w:p>
    <w:p w:rsidR="005A7B94" w:rsidRDefault="005A7B94" w:rsidP="005A7B94">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5A7B94" w:rsidRPr="003153FE" w:rsidRDefault="005A7B94" w:rsidP="005A7B94">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bookmarkEnd w:id="2"/>
    <w:p w:rsidR="005A7B94" w:rsidRDefault="005A7B94" w:rsidP="0028275E">
      <w:pPr>
        <w:jc w:val="center"/>
        <w:rPr>
          <w:rFonts w:ascii="Verdana" w:hAnsi="Verdana" w:cs="Arial"/>
          <w:b/>
          <w:sz w:val="18"/>
          <w:szCs w:val="18"/>
        </w:rPr>
      </w:pPr>
    </w:p>
    <w:p w:rsidR="00645F1F" w:rsidRPr="00A616D5" w:rsidRDefault="00645F1F" w:rsidP="0028275E">
      <w:pPr>
        <w:jc w:val="center"/>
        <w:rPr>
          <w:rFonts w:ascii="Verdana" w:hAnsi="Verdana" w:cs="Arial"/>
          <w:b/>
          <w:sz w:val="18"/>
          <w:szCs w:val="18"/>
        </w:rPr>
      </w:pPr>
    </w:p>
    <w:p w:rsidR="0028275E" w:rsidRPr="005A7B94" w:rsidRDefault="0028275E" w:rsidP="005A7B94">
      <w:pPr>
        <w:jc w:val="both"/>
        <w:rPr>
          <w:rFonts w:ascii="Verdana" w:hAnsi="Verdana" w:cs="Arial"/>
          <w:sz w:val="18"/>
          <w:szCs w:val="18"/>
        </w:rPr>
      </w:pPr>
    </w:p>
    <w:p w:rsidR="00B5093C" w:rsidRPr="00653C8D" w:rsidRDefault="00B5093C" w:rsidP="00B5093C">
      <w:pPr>
        <w:pStyle w:val="Ttulo1"/>
        <w:spacing w:before="0" w:after="0"/>
        <w:jc w:val="both"/>
        <w:rPr>
          <w:rFonts w:ascii="Verdana" w:hAnsi="Verdana"/>
          <w:sz w:val="18"/>
        </w:rPr>
      </w:pPr>
    </w:p>
    <w:p w:rsidR="00B5093C" w:rsidRPr="00653C8D" w:rsidRDefault="00B5093C" w:rsidP="00B5093C">
      <w:pPr>
        <w:rPr>
          <w:sz w:val="16"/>
          <w:szCs w:val="16"/>
        </w:rPr>
      </w:pPr>
    </w:p>
    <w:p w:rsidR="006A5525" w:rsidRPr="00653C8D"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pStyle w:val="Ttulo1"/>
        <w:spacing w:before="0" w:after="0"/>
        <w:jc w:val="both"/>
        <w:rPr>
          <w:rFonts w:ascii="Verdana" w:hAnsi="Verdana"/>
          <w:sz w:val="18"/>
        </w:rPr>
      </w:pPr>
    </w:p>
    <w:p w:rsidR="006A5525" w:rsidRDefault="006A5525" w:rsidP="006A5525">
      <w:pPr>
        <w:rPr>
          <w:sz w:val="16"/>
          <w:szCs w:val="16"/>
        </w:rPr>
      </w:pPr>
    </w:p>
    <w:p w:rsidR="006A5525" w:rsidRPr="00653C8D" w:rsidRDefault="006A5525" w:rsidP="006A5525">
      <w:pPr>
        <w:rPr>
          <w:rFonts w:ascii="Verdana" w:hAnsi="Verdana"/>
          <w:sz w:val="2"/>
          <w:szCs w:val="2"/>
        </w:rPr>
      </w:pPr>
      <w:bookmarkStart w:id="3" w:name="_Toc347486252"/>
    </w:p>
    <w:p w:rsidR="006A5525" w:rsidRPr="00653C8D" w:rsidRDefault="006A5525" w:rsidP="006A5525">
      <w:pPr>
        <w:rPr>
          <w:rFonts w:ascii="Verdana" w:hAnsi="Verdana"/>
          <w:sz w:val="2"/>
          <w:szCs w:val="2"/>
        </w:rPr>
      </w:pPr>
    </w:p>
    <w:bookmarkEnd w:id="3"/>
    <w:sectPr w:rsidR="006A5525" w:rsidRPr="00653C8D"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D2" w:rsidRDefault="00F532EB">
      <w:r>
        <w:separator/>
      </w:r>
    </w:p>
  </w:endnote>
  <w:endnote w:type="continuationSeparator" w:id="0">
    <w:p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charset w:val="86"/>
    <w:family w:val="auto"/>
    <w:pitch w:val="variable"/>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D2" w:rsidRDefault="00F532EB">
      <w:r>
        <w:separator/>
      </w:r>
    </w:p>
  </w:footnote>
  <w:footnote w:type="continuationSeparator" w:id="0">
    <w:p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5A7B94">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5A7B94">
    <w:pPr>
      <w:pStyle w:val="Encabezado"/>
    </w:pPr>
    <w:r>
      <w:pict w14:anchorId="04A0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17333A"/>
    <w:rsid w:val="00176DFC"/>
    <w:rsid w:val="001D4705"/>
    <w:rsid w:val="001D4E4E"/>
    <w:rsid w:val="00200076"/>
    <w:rsid w:val="0028275E"/>
    <w:rsid w:val="002B418C"/>
    <w:rsid w:val="003D13D0"/>
    <w:rsid w:val="004A0FD7"/>
    <w:rsid w:val="004B1AF9"/>
    <w:rsid w:val="005741AC"/>
    <w:rsid w:val="005A1FD2"/>
    <w:rsid w:val="005A7B94"/>
    <w:rsid w:val="006039DA"/>
    <w:rsid w:val="00645F1F"/>
    <w:rsid w:val="006758ED"/>
    <w:rsid w:val="006932DD"/>
    <w:rsid w:val="006A44F7"/>
    <w:rsid w:val="006A5525"/>
    <w:rsid w:val="007720AD"/>
    <w:rsid w:val="00883855"/>
    <w:rsid w:val="009E2D22"/>
    <w:rsid w:val="00B069BA"/>
    <w:rsid w:val="00B5093C"/>
    <w:rsid w:val="00B75565"/>
    <w:rsid w:val="00B8640B"/>
    <w:rsid w:val="00D060D8"/>
    <w:rsid w:val="00D803E7"/>
    <w:rsid w:val="00DF543E"/>
    <w:rsid w:val="00E3721E"/>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57782"/>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99"/>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5</TotalTime>
  <Pages>3</Pages>
  <Words>731</Words>
  <Characters>4021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5</cp:revision>
  <cp:lastPrinted>2025-07-31T20:03:00Z</cp:lastPrinted>
  <dcterms:created xsi:type="dcterms:W3CDTF">2025-04-14T22:05:00Z</dcterms:created>
  <dcterms:modified xsi:type="dcterms:W3CDTF">2025-07-31T20:05:00Z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