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B8CD" w14:textId="77777777" w:rsidR="00BE3889" w:rsidRPr="00311C94" w:rsidRDefault="00BE3889" w:rsidP="00BE3889">
      <w:pPr>
        <w:pStyle w:val="Prrafodelista"/>
        <w:ind w:left="360"/>
        <w:jc w:val="center"/>
        <w:outlineLvl w:val="0"/>
        <w:rPr>
          <w:b/>
          <w:lang w:val="it-IT" w:eastAsia="es-ES"/>
        </w:rPr>
      </w:pPr>
      <w:r w:rsidRPr="00311C94">
        <w:rPr>
          <w:b/>
          <w:lang w:val="it-IT" w:eastAsia="es-ES"/>
        </w:rPr>
        <w:t>AGENCIA ESTATAL DE VIVIENDA</w:t>
      </w:r>
    </w:p>
    <w:p w14:paraId="3D4D68BD" w14:textId="77777777" w:rsidR="00BE3889" w:rsidRPr="00311C94" w:rsidRDefault="00BE3889" w:rsidP="00BE3889">
      <w:pPr>
        <w:jc w:val="center"/>
        <w:rPr>
          <w:rFonts w:ascii="Cooper Black" w:hAnsi="Cooper Black"/>
          <w:sz w:val="4"/>
          <w:lang w:val="it-IT"/>
        </w:rPr>
      </w:pPr>
    </w:p>
    <w:p w14:paraId="4D8F3375" w14:textId="12FBE304" w:rsidR="00C8029C" w:rsidRPr="00C8029C" w:rsidRDefault="00BE3889" w:rsidP="00C8029C">
      <w:pPr>
        <w:jc w:val="center"/>
        <w:rPr>
          <w:b/>
          <w:sz w:val="18"/>
          <w:lang w:val="it-IT"/>
        </w:rPr>
      </w:pPr>
      <w:r w:rsidRPr="00311C94">
        <w:rPr>
          <w:b/>
          <w:sz w:val="18"/>
          <w:lang w:val="it-IT"/>
        </w:rPr>
        <w:t>CONVOCATORIA  PARA EL PROCESO DE CONTRATACION</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7"/>
        <w:gridCol w:w="134"/>
        <w:gridCol w:w="145"/>
        <w:gridCol w:w="277"/>
        <w:gridCol w:w="134"/>
        <w:gridCol w:w="935"/>
        <w:gridCol w:w="353"/>
        <w:gridCol w:w="707"/>
        <w:gridCol w:w="173"/>
        <w:gridCol w:w="219"/>
        <w:gridCol w:w="290"/>
        <w:gridCol w:w="1118"/>
        <w:gridCol w:w="369"/>
        <w:gridCol w:w="1231"/>
        <w:gridCol w:w="191"/>
      </w:tblGrid>
      <w:tr w:rsidR="00C8029C" w:rsidRPr="00AD6FF4" w14:paraId="230203ED" w14:textId="77777777" w:rsidTr="005408D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09B5EAEC" w14:textId="77777777" w:rsidR="00C8029C" w:rsidRPr="00AD6FF4" w:rsidRDefault="00C8029C" w:rsidP="00C8029C">
            <w:pPr>
              <w:widowControl/>
              <w:numPr>
                <w:ilvl w:val="0"/>
                <w:numId w:val="8"/>
              </w:numPr>
              <w:autoSpaceDE/>
              <w:autoSpaceDN/>
              <w:ind w:left="0" w:firstLine="0"/>
              <w:jc w:val="both"/>
              <w:rPr>
                <w:b/>
                <w:color w:val="FFFFFF"/>
                <w:sz w:val="16"/>
                <w:szCs w:val="16"/>
                <w:lang w:val="es-BO"/>
              </w:rPr>
            </w:pPr>
            <w:r w:rsidRPr="00AD6FF4">
              <w:rPr>
                <w:b/>
                <w:color w:val="FFFFFF"/>
                <w:sz w:val="16"/>
                <w:szCs w:val="16"/>
                <w:lang w:val="es-BO"/>
              </w:rPr>
              <w:t>DATOS DE LA CONTRATACIÓN</w:t>
            </w:r>
          </w:p>
        </w:tc>
      </w:tr>
      <w:tr w:rsidR="00C8029C" w:rsidRPr="00AD6FF4" w14:paraId="5DD21E93" w14:textId="77777777" w:rsidTr="005408D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1F5D6AAC" w14:textId="77777777" w:rsidR="00C8029C" w:rsidRPr="00CA24EB" w:rsidRDefault="00C8029C" w:rsidP="005408D1">
            <w:pPr>
              <w:rPr>
                <w:b/>
                <w:sz w:val="8"/>
                <w:szCs w:val="16"/>
                <w:lang w:val="es-BO"/>
              </w:rPr>
            </w:pPr>
          </w:p>
        </w:tc>
      </w:tr>
      <w:tr w:rsidR="00C8029C" w:rsidRPr="00AD6FF4" w14:paraId="004D4AA2" w14:textId="77777777" w:rsidTr="005408D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14:paraId="60EBE24A" w14:textId="77777777" w:rsidR="00C8029C" w:rsidRPr="00AD6FF4" w:rsidRDefault="00C8029C" w:rsidP="005408D1">
            <w:pPr>
              <w:rPr>
                <w:b/>
                <w:sz w:val="16"/>
                <w:szCs w:val="16"/>
                <w:lang w:val="es-BO"/>
              </w:rPr>
            </w:pPr>
            <w:r w:rsidRPr="00AD6FF4">
              <w:rPr>
                <w:b/>
                <w:sz w:val="16"/>
                <w:szCs w:val="16"/>
                <w:lang w:val="es-BO"/>
              </w:rPr>
              <w:t>Objeto de la contratación</w:t>
            </w:r>
          </w:p>
        </w:tc>
        <w:tc>
          <w:tcPr>
            <w:tcW w:w="76" w:type="pct"/>
            <w:tcBorders>
              <w:top w:val="nil"/>
              <w:left w:val="nil"/>
              <w:bottom w:val="nil"/>
              <w:right w:val="nil"/>
            </w:tcBorders>
            <w:shd w:val="clear" w:color="auto" w:fill="auto"/>
          </w:tcPr>
          <w:p w14:paraId="54551882"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5F9A1515" w14:textId="77777777" w:rsidR="00C8029C" w:rsidRPr="00AD6FF4" w:rsidRDefault="00C8029C" w:rsidP="005408D1">
            <w:pPr>
              <w:rPr>
                <w:sz w:val="16"/>
                <w:szCs w:val="16"/>
                <w:lang w:val="es-BO"/>
              </w:rPr>
            </w:pPr>
          </w:p>
        </w:tc>
        <w:tc>
          <w:tcPr>
            <w:tcW w:w="3287" w:type="pct"/>
            <w:gridSpan w:val="11"/>
            <w:tcBorders>
              <w:top w:val="single" w:sz="4" w:space="0" w:color="auto"/>
              <w:left w:val="nil"/>
              <w:bottom w:val="single" w:sz="4" w:space="0" w:color="auto"/>
            </w:tcBorders>
            <w:shd w:val="clear" w:color="auto" w:fill="DBE5F1"/>
          </w:tcPr>
          <w:p w14:paraId="3527A903" w14:textId="77777777" w:rsidR="00C8029C" w:rsidRPr="006516E0" w:rsidRDefault="00C8029C" w:rsidP="005408D1">
            <w:pPr>
              <w:tabs>
                <w:tab w:val="left" w:pos="450"/>
                <w:tab w:val="left" w:pos="4893"/>
              </w:tabs>
              <w:ind w:right="-53"/>
              <w:rPr>
                <w:rFonts w:ascii="Verdana" w:hAnsi="Verdana"/>
                <w:b/>
                <w:sz w:val="14"/>
                <w:szCs w:val="14"/>
                <w:lang w:val="es-ES_tradnl"/>
              </w:rPr>
            </w:pPr>
            <w:r w:rsidRPr="00030C2B">
              <w:rPr>
                <w:rFonts w:ascii="Verdana" w:hAnsi="Verdana"/>
                <w:b/>
                <w:sz w:val="14"/>
                <w:szCs w:val="14"/>
                <w:lang w:val="es-ES_tradnl"/>
              </w:rPr>
              <w:t>PROYECTO DE VIVIENDA NUEVA EN EL MUNICIPIO DE COCAPATA -FASE(XIV) 2024- COCHABAMBA</w:t>
            </w:r>
            <w:r>
              <w:rPr>
                <w:rFonts w:ascii="Verdana" w:hAnsi="Verdana"/>
                <w:b/>
                <w:sz w:val="14"/>
                <w:szCs w:val="14"/>
                <w:lang w:val="es-ES_tradnl"/>
              </w:rPr>
              <w:t>, SEGUNDA CONVOCATORIA, PRIMERA PUBLICACIÓN.</w:t>
            </w:r>
          </w:p>
        </w:tc>
        <w:tc>
          <w:tcPr>
            <w:tcW w:w="108" w:type="pct"/>
            <w:tcBorders>
              <w:top w:val="nil"/>
              <w:left w:val="nil"/>
              <w:bottom w:val="nil"/>
              <w:right w:val="single" w:sz="4" w:space="0" w:color="auto"/>
            </w:tcBorders>
            <w:shd w:val="clear" w:color="auto" w:fill="auto"/>
            <w:vAlign w:val="center"/>
          </w:tcPr>
          <w:p w14:paraId="4D8B9E86" w14:textId="77777777" w:rsidR="00C8029C" w:rsidRPr="00AD6FF4" w:rsidRDefault="00C8029C" w:rsidP="005408D1">
            <w:pPr>
              <w:rPr>
                <w:sz w:val="16"/>
                <w:szCs w:val="16"/>
                <w:lang w:val="es-BO"/>
              </w:rPr>
            </w:pPr>
          </w:p>
        </w:tc>
      </w:tr>
      <w:tr w:rsidR="00C8029C" w:rsidRPr="00AD6FF4" w14:paraId="5ED0ACBE" w14:textId="77777777" w:rsidTr="005408D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034D510" w14:textId="77777777" w:rsidR="00C8029C" w:rsidRPr="00CA24EB" w:rsidRDefault="00C8029C" w:rsidP="005408D1">
            <w:pPr>
              <w:rPr>
                <w:b/>
                <w:sz w:val="10"/>
                <w:szCs w:val="16"/>
                <w:lang w:val="es-BO"/>
              </w:rPr>
            </w:pPr>
          </w:p>
        </w:tc>
        <w:tc>
          <w:tcPr>
            <w:tcW w:w="76" w:type="pct"/>
            <w:tcBorders>
              <w:top w:val="nil"/>
              <w:left w:val="nil"/>
              <w:bottom w:val="nil"/>
              <w:right w:val="nil"/>
            </w:tcBorders>
            <w:shd w:val="clear" w:color="auto" w:fill="auto"/>
            <w:vAlign w:val="center"/>
          </w:tcPr>
          <w:p w14:paraId="75DE80BB" w14:textId="77777777" w:rsidR="00C8029C" w:rsidRPr="00CA24EB" w:rsidRDefault="00C8029C" w:rsidP="005408D1">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73FD7DD1" w14:textId="77777777" w:rsidR="00C8029C" w:rsidRPr="00CA24EB" w:rsidRDefault="00C8029C" w:rsidP="005408D1">
            <w:pPr>
              <w:rPr>
                <w:sz w:val="10"/>
                <w:szCs w:val="16"/>
                <w:lang w:val="es-BO"/>
              </w:rPr>
            </w:pPr>
          </w:p>
        </w:tc>
      </w:tr>
      <w:tr w:rsidR="00C8029C" w:rsidRPr="004669A0" w14:paraId="71848D7A" w14:textId="77777777" w:rsidTr="005408D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67FCB92" w14:textId="77777777" w:rsidR="00C8029C" w:rsidRPr="00AD6FF4" w:rsidRDefault="00C8029C" w:rsidP="005408D1">
            <w:pPr>
              <w:rPr>
                <w:b/>
                <w:sz w:val="16"/>
                <w:szCs w:val="16"/>
                <w:lang w:val="es-BO"/>
              </w:rPr>
            </w:pPr>
            <w:r w:rsidRPr="00AD6FF4">
              <w:rPr>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6FB14BA5"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7FAFEE33" w14:textId="77777777" w:rsidR="00C8029C" w:rsidRPr="00AD6FF4" w:rsidRDefault="00C8029C" w:rsidP="005408D1">
            <w:pPr>
              <w:rPr>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14:paraId="1B522513" w14:textId="77777777" w:rsidR="00C8029C" w:rsidRPr="004669A0" w:rsidRDefault="00C8029C" w:rsidP="005408D1">
            <w:pPr>
              <w:rPr>
                <w:sz w:val="16"/>
                <w:szCs w:val="16"/>
                <w:lang w:val="es-BO"/>
              </w:rPr>
            </w:pPr>
            <w:r w:rsidRPr="00030C2B">
              <w:rPr>
                <w:sz w:val="16"/>
                <w:szCs w:val="16"/>
                <w:lang w:val="es-BO"/>
              </w:rPr>
              <w:t>AEV/DNAF/</w:t>
            </w:r>
            <w:proofErr w:type="gramStart"/>
            <w:r w:rsidRPr="00030C2B">
              <w:rPr>
                <w:sz w:val="16"/>
                <w:szCs w:val="16"/>
                <w:lang w:val="es-BO"/>
              </w:rPr>
              <w:t>CD(</w:t>
            </w:r>
            <w:proofErr w:type="gramEnd"/>
            <w:r w:rsidRPr="00030C2B">
              <w:rPr>
                <w:sz w:val="16"/>
                <w:szCs w:val="16"/>
                <w:lang w:val="es-BO"/>
              </w:rPr>
              <w:t>D.S.2299)/Nº013/2025</w:t>
            </w:r>
          </w:p>
        </w:tc>
        <w:tc>
          <w:tcPr>
            <w:tcW w:w="1647" w:type="pct"/>
            <w:gridSpan w:val="4"/>
            <w:tcBorders>
              <w:top w:val="nil"/>
              <w:left w:val="nil"/>
              <w:bottom w:val="nil"/>
              <w:right w:val="single" w:sz="4" w:space="0" w:color="auto"/>
            </w:tcBorders>
            <w:shd w:val="clear" w:color="auto" w:fill="auto"/>
            <w:vAlign w:val="center"/>
          </w:tcPr>
          <w:p w14:paraId="3964F7D6" w14:textId="77777777" w:rsidR="00C8029C" w:rsidRPr="004669A0" w:rsidRDefault="00C8029C" w:rsidP="005408D1">
            <w:pPr>
              <w:rPr>
                <w:sz w:val="16"/>
                <w:szCs w:val="16"/>
                <w:lang w:val="es-BO"/>
              </w:rPr>
            </w:pPr>
          </w:p>
        </w:tc>
      </w:tr>
      <w:tr w:rsidR="00C8029C" w:rsidRPr="004669A0" w14:paraId="0392D6A0" w14:textId="77777777" w:rsidTr="005408D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5347F21" w14:textId="77777777" w:rsidR="00C8029C" w:rsidRPr="004669A0" w:rsidRDefault="00C8029C" w:rsidP="005408D1">
            <w:pPr>
              <w:rPr>
                <w:b/>
                <w:sz w:val="10"/>
                <w:szCs w:val="16"/>
                <w:lang w:val="es-BO"/>
              </w:rPr>
            </w:pPr>
          </w:p>
        </w:tc>
        <w:tc>
          <w:tcPr>
            <w:tcW w:w="76" w:type="pct"/>
            <w:tcBorders>
              <w:top w:val="nil"/>
              <w:left w:val="nil"/>
              <w:bottom w:val="nil"/>
              <w:right w:val="nil"/>
            </w:tcBorders>
            <w:shd w:val="clear" w:color="auto" w:fill="auto"/>
            <w:vAlign w:val="center"/>
          </w:tcPr>
          <w:p w14:paraId="49FDC791" w14:textId="77777777" w:rsidR="00C8029C" w:rsidRPr="004669A0" w:rsidRDefault="00C8029C" w:rsidP="005408D1">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27DDD075" w14:textId="77777777" w:rsidR="00C8029C" w:rsidRPr="004669A0" w:rsidRDefault="00C8029C" w:rsidP="005408D1">
            <w:pPr>
              <w:rPr>
                <w:sz w:val="10"/>
                <w:szCs w:val="16"/>
                <w:lang w:val="es-BO"/>
              </w:rPr>
            </w:pPr>
          </w:p>
        </w:tc>
      </w:tr>
      <w:tr w:rsidR="00C8029C" w:rsidRPr="00AD6FF4" w14:paraId="0DCE79B2" w14:textId="77777777" w:rsidTr="005408D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3405B7E" w14:textId="77777777" w:rsidR="00C8029C" w:rsidRPr="00AD6FF4" w:rsidRDefault="00C8029C" w:rsidP="005408D1">
            <w:pPr>
              <w:rPr>
                <w:b/>
                <w:sz w:val="16"/>
                <w:szCs w:val="16"/>
                <w:lang w:val="es-BO"/>
              </w:rPr>
            </w:pPr>
            <w:r w:rsidRPr="00AD6FF4">
              <w:rPr>
                <w:b/>
                <w:sz w:val="16"/>
                <w:szCs w:val="16"/>
                <w:lang w:val="es-BO"/>
              </w:rPr>
              <w:t>Gestión</w:t>
            </w:r>
            <w:r>
              <w:rPr>
                <w:b/>
                <w:sz w:val="16"/>
                <w:szCs w:val="16"/>
                <w:lang w:val="es-BO"/>
              </w:rPr>
              <w:t xml:space="preserve"> </w:t>
            </w:r>
            <w:r w:rsidRPr="00613446">
              <w:rPr>
                <w:b/>
                <w:sz w:val="16"/>
                <w:szCs w:val="16"/>
                <w:lang w:val="es-BO"/>
              </w:rPr>
              <w:t>de la convocatoria</w:t>
            </w:r>
            <w:r>
              <w:rPr>
                <w:b/>
                <w:sz w:val="16"/>
                <w:szCs w:val="16"/>
                <w:lang w:val="es-BO"/>
              </w:rPr>
              <w:t xml:space="preserve"> </w:t>
            </w:r>
          </w:p>
        </w:tc>
        <w:tc>
          <w:tcPr>
            <w:tcW w:w="76" w:type="pct"/>
            <w:tcBorders>
              <w:top w:val="nil"/>
              <w:left w:val="nil"/>
              <w:bottom w:val="nil"/>
              <w:right w:val="nil"/>
            </w:tcBorders>
            <w:shd w:val="clear" w:color="auto" w:fill="auto"/>
            <w:vAlign w:val="center"/>
          </w:tcPr>
          <w:p w14:paraId="4702C06C"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4F9CCC4B" w14:textId="77777777" w:rsidR="00C8029C" w:rsidRPr="00AD6FF4" w:rsidRDefault="00C8029C" w:rsidP="005408D1">
            <w:pPr>
              <w:rPr>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14:paraId="4D564A03" w14:textId="77777777" w:rsidR="00C8029C" w:rsidRPr="00AD6FF4" w:rsidRDefault="00C8029C" w:rsidP="005408D1">
            <w:pPr>
              <w:rPr>
                <w:sz w:val="16"/>
                <w:szCs w:val="16"/>
                <w:lang w:val="es-BO"/>
              </w:rPr>
            </w:pPr>
            <w:r>
              <w:rPr>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14:paraId="02623D18" w14:textId="77777777" w:rsidR="00C8029C" w:rsidRPr="00AD6FF4" w:rsidRDefault="00C8029C" w:rsidP="005408D1">
            <w:pPr>
              <w:rPr>
                <w:sz w:val="16"/>
                <w:szCs w:val="16"/>
                <w:lang w:val="es-BO"/>
              </w:rPr>
            </w:pPr>
          </w:p>
        </w:tc>
      </w:tr>
      <w:tr w:rsidR="00C8029C" w:rsidRPr="00AD6FF4" w14:paraId="326C9118" w14:textId="77777777" w:rsidTr="005408D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51F4914" w14:textId="77777777" w:rsidR="00C8029C" w:rsidRPr="00CA24EB" w:rsidRDefault="00C8029C" w:rsidP="005408D1">
            <w:pPr>
              <w:rPr>
                <w:b/>
                <w:sz w:val="10"/>
                <w:szCs w:val="16"/>
                <w:lang w:val="es-BO"/>
              </w:rPr>
            </w:pPr>
          </w:p>
        </w:tc>
        <w:tc>
          <w:tcPr>
            <w:tcW w:w="76" w:type="pct"/>
            <w:tcBorders>
              <w:top w:val="nil"/>
              <w:left w:val="nil"/>
              <w:bottom w:val="nil"/>
              <w:right w:val="nil"/>
            </w:tcBorders>
            <w:shd w:val="clear" w:color="auto" w:fill="auto"/>
            <w:vAlign w:val="center"/>
          </w:tcPr>
          <w:p w14:paraId="5C436393" w14:textId="77777777" w:rsidR="00C8029C" w:rsidRPr="00CA24EB" w:rsidRDefault="00C8029C" w:rsidP="005408D1">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204FDA0B" w14:textId="77777777" w:rsidR="00C8029C" w:rsidRPr="00CA24EB" w:rsidRDefault="00C8029C" w:rsidP="005408D1">
            <w:pPr>
              <w:rPr>
                <w:sz w:val="10"/>
                <w:szCs w:val="16"/>
                <w:lang w:val="es-BO"/>
              </w:rPr>
            </w:pPr>
          </w:p>
        </w:tc>
      </w:tr>
      <w:tr w:rsidR="00C8029C" w:rsidRPr="00AD6FF4" w14:paraId="3AB042B9" w14:textId="77777777" w:rsidTr="005408D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A0708EF" w14:textId="77777777" w:rsidR="00C8029C" w:rsidRPr="00AD6FF4" w:rsidRDefault="00C8029C" w:rsidP="005408D1">
            <w:pPr>
              <w:rPr>
                <w:b/>
                <w:sz w:val="16"/>
                <w:szCs w:val="16"/>
                <w:lang w:val="es-BO"/>
              </w:rPr>
            </w:pPr>
            <w:r w:rsidRPr="00AD6FF4">
              <w:rPr>
                <w:b/>
                <w:sz w:val="16"/>
                <w:szCs w:val="16"/>
                <w:lang w:val="es-BO"/>
              </w:rPr>
              <w:t>Precio Referencial</w:t>
            </w:r>
          </w:p>
        </w:tc>
        <w:tc>
          <w:tcPr>
            <w:tcW w:w="76" w:type="pct"/>
            <w:tcBorders>
              <w:top w:val="nil"/>
              <w:left w:val="nil"/>
              <w:bottom w:val="nil"/>
              <w:right w:val="nil"/>
            </w:tcBorders>
            <w:shd w:val="clear" w:color="auto" w:fill="auto"/>
            <w:vAlign w:val="center"/>
          </w:tcPr>
          <w:p w14:paraId="4AEE69AD"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3758FC2C" w14:textId="77777777" w:rsidR="00C8029C" w:rsidRPr="00897B92" w:rsidRDefault="00C8029C" w:rsidP="005408D1">
            <w:pPr>
              <w:rPr>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6BCEF428" w14:textId="77777777" w:rsidR="00C8029C" w:rsidRPr="0041317F" w:rsidRDefault="00C8029C" w:rsidP="005408D1">
            <w:pPr>
              <w:rPr>
                <w:rFonts w:ascii="Verdana" w:hAnsi="Verdana" w:cs="Calibri"/>
                <w:b/>
                <w:sz w:val="16"/>
                <w:szCs w:val="16"/>
              </w:rPr>
            </w:pPr>
            <w:r w:rsidRPr="00030C2B">
              <w:rPr>
                <w:rFonts w:ascii="Verdana" w:hAnsi="Verdana" w:cs="Calibri"/>
                <w:b/>
                <w:sz w:val="16"/>
                <w:szCs w:val="16"/>
              </w:rPr>
              <w:t>Bs. 4.167.436,12 (Cuatro Millones Ciento Sesenta y Siete Mil Cuatrocientos Treinta y seis 12/100 bolivianos.)</w:t>
            </w:r>
          </w:p>
        </w:tc>
        <w:tc>
          <w:tcPr>
            <w:tcW w:w="108" w:type="pct"/>
            <w:tcBorders>
              <w:top w:val="nil"/>
              <w:left w:val="nil"/>
              <w:bottom w:val="nil"/>
              <w:right w:val="single" w:sz="4" w:space="0" w:color="auto"/>
            </w:tcBorders>
            <w:shd w:val="clear" w:color="auto" w:fill="auto"/>
            <w:vAlign w:val="center"/>
          </w:tcPr>
          <w:p w14:paraId="7D798A01" w14:textId="77777777" w:rsidR="00C8029C" w:rsidRPr="00AD6FF4" w:rsidRDefault="00C8029C" w:rsidP="005408D1">
            <w:pPr>
              <w:rPr>
                <w:sz w:val="16"/>
                <w:szCs w:val="16"/>
                <w:lang w:val="es-BO"/>
              </w:rPr>
            </w:pPr>
          </w:p>
        </w:tc>
      </w:tr>
      <w:tr w:rsidR="00C8029C" w:rsidRPr="00AD6FF4" w14:paraId="685C9592" w14:textId="77777777" w:rsidTr="005408D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6FC7E83" w14:textId="77777777" w:rsidR="00C8029C" w:rsidRPr="00CA24EB" w:rsidRDefault="00C8029C" w:rsidP="005408D1">
            <w:pPr>
              <w:rPr>
                <w:b/>
                <w:sz w:val="10"/>
                <w:szCs w:val="16"/>
                <w:lang w:val="es-BO"/>
              </w:rPr>
            </w:pPr>
          </w:p>
        </w:tc>
        <w:tc>
          <w:tcPr>
            <w:tcW w:w="76" w:type="pct"/>
            <w:tcBorders>
              <w:top w:val="nil"/>
              <w:left w:val="nil"/>
              <w:bottom w:val="nil"/>
              <w:right w:val="nil"/>
            </w:tcBorders>
            <w:shd w:val="clear" w:color="auto" w:fill="auto"/>
            <w:vAlign w:val="center"/>
          </w:tcPr>
          <w:p w14:paraId="6F8E301E" w14:textId="77777777" w:rsidR="00C8029C" w:rsidRPr="00CA24EB" w:rsidRDefault="00C8029C" w:rsidP="005408D1">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3CD8E882" w14:textId="77777777" w:rsidR="00C8029C" w:rsidRPr="00CA24EB" w:rsidRDefault="00C8029C" w:rsidP="005408D1">
            <w:pPr>
              <w:rPr>
                <w:b/>
                <w:sz w:val="10"/>
                <w:szCs w:val="16"/>
                <w:lang w:val="es-BO"/>
              </w:rPr>
            </w:pPr>
          </w:p>
        </w:tc>
      </w:tr>
      <w:tr w:rsidR="00C8029C" w:rsidRPr="00AD6FF4" w14:paraId="2E361F76" w14:textId="77777777" w:rsidTr="005408D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2E2F3C8" w14:textId="77777777" w:rsidR="00C8029C" w:rsidRPr="00AD6FF4" w:rsidRDefault="00C8029C" w:rsidP="005408D1">
            <w:pPr>
              <w:rPr>
                <w:b/>
                <w:sz w:val="16"/>
                <w:szCs w:val="16"/>
                <w:lang w:val="es-BO"/>
              </w:rPr>
            </w:pPr>
            <w:r w:rsidRPr="00AD6FF4">
              <w:rPr>
                <w:b/>
                <w:sz w:val="16"/>
                <w:szCs w:val="16"/>
                <w:lang w:val="es-BO"/>
              </w:rPr>
              <w:t>Localización de la Obra</w:t>
            </w:r>
          </w:p>
        </w:tc>
        <w:tc>
          <w:tcPr>
            <w:tcW w:w="76" w:type="pct"/>
            <w:tcBorders>
              <w:top w:val="nil"/>
              <w:left w:val="nil"/>
              <w:bottom w:val="nil"/>
              <w:right w:val="nil"/>
            </w:tcBorders>
            <w:shd w:val="clear" w:color="auto" w:fill="auto"/>
            <w:vAlign w:val="center"/>
          </w:tcPr>
          <w:p w14:paraId="17AF0F28"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31E540A8" w14:textId="77777777" w:rsidR="00C8029C" w:rsidRPr="00AD6FF4" w:rsidRDefault="00C8029C" w:rsidP="005408D1">
            <w:pPr>
              <w:rPr>
                <w:sz w:val="16"/>
                <w:szCs w:val="16"/>
                <w:lang w:val="es-BO"/>
              </w:rPr>
            </w:pPr>
            <w:r>
              <w:rPr>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14:paraId="42EE3FAD" w14:textId="77777777" w:rsidR="00C8029C" w:rsidRPr="00AD6FF4" w:rsidRDefault="00C8029C" w:rsidP="005408D1">
            <w:pPr>
              <w:rPr>
                <w:sz w:val="16"/>
                <w:szCs w:val="16"/>
                <w:lang w:val="es-BO"/>
              </w:rPr>
            </w:pPr>
            <w:r w:rsidRPr="00030C2B">
              <w:rPr>
                <w:sz w:val="16"/>
                <w:szCs w:val="16"/>
                <w:lang w:val="es-BO"/>
              </w:rPr>
              <w:t>El municipio de COCAPATA se encuentra en la provincia AYOPAYA, del departamento de COCHABAMBA limita al norte con DEPARTAMENTO DEL BENI, al este con PROVINCIA CHAPARE, al oeste con el DEPARTAMENTO DE LA PAZ y al sur con limita con los municipios de INDEPENDENCIA y MOROCHATA, ambos en la provincia de Ayopaya.</w:t>
            </w:r>
          </w:p>
        </w:tc>
        <w:tc>
          <w:tcPr>
            <w:tcW w:w="108" w:type="pct"/>
            <w:tcBorders>
              <w:top w:val="nil"/>
              <w:left w:val="nil"/>
              <w:bottom w:val="nil"/>
              <w:right w:val="single" w:sz="4" w:space="0" w:color="auto"/>
            </w:tcBorders>
            <w:shd w:val="clear" w:color="auto" w:fill="auto"/>
            <w:vAlign w:val="center"/>
          </w:tcPr>
          <w:p w14:paraId="490DB719" w14:textId="77777777" w:rsidR="00C8029C" w:rsidRPr="00AD6FF4" w:rsidRDefault="00C8029C" w:rsidP="005408D1">
            <w:pPr>
              <w:rPr>
                <w:sz w:val="16"/>
                <w:szCs w:val="16"/>
                <w:lang w:val="es-BO"/>
              </w:rPr>
            </w:pPr>
          </w:p>
        </w:tc>
      </w:tr>
      <w:tr w:rsidR="00C8029C" w:rsidRPr="00AD6FF4" w14:paraId="2CC2F511" w14:textId="77777777" w:rsidTr="005408D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D61C27D" w14:textId="77777777" w:rsidR="00C8029C" w:rsidRPr="00CA24EB" w:rsidRDefault="00C8029C" w:rsidP="005408D1">
            <w:pPr>
              <w:rPr>
                <w:b/>
                <w:sz w:val="10"/>
                <w:szCs w:val="16"/>
                <w:lang w:val="es-BO"/>
              </w:rPr>
            </w:pPr>
          </w:p>
        </w:tc>
        <w:tc>
          <w:tcPr>
            <w:tcW w:w="76" w:type="pct"/>
            <w:tcBorders>
              <w:top w:val="nil"/>
              <w:left w:val="nil"/>
              <w:bottom w:val="nil"/>
              <w:right w:val="nil"/>
            </w:tcBorders>
            <w:shd w:val="clear" w:color="auto" w:fill="auto"/>
            <w:vAlign w:val="center"/>
          </w:tcPr>
          <w:p w14:paraId="5A6F2055" w14:textId="77777777" w:rsidR="00C8029C" w:rsidRPr="00CA24EB" w:rsidRDefault="00C8029C" w:rsidP="005408D1">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74383E82" w14:textId="77777777" w:rsidR="00C8029C" w:rsidRPr="00CA24EB" w:rsidRDefault="00C8029C" w:rsidP="005408D1">
            <w:pPr>
              <w:rPr>
                <w:sz w:val="10"/>
                <w:szCs w:val="16"/>
                <w:lang w:val="es-BO"/>
              </w:rPr>
            </w:pPr>
          </w:p>
        </w:tc>
      </w:tr>
      <w:tr w:rsidR="00C8029C" w:rsidRPr="00AD6FF4" w14:paraId="1E9A3851" w14:textId="77777777" w:rsidTr="005408D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E40601F" w14:textId="77777777" w:rsidR="00C8029C" w:rsidRPr="00AD6FF4" w:rsidRDefault="00C8029C" w:rsidP="005408D1">
            <w:pPr>
              <w:rPr>
                <w:b/>
                <w:sz w:val="16"/>
                <w:szCs w:val="16"/>
                <w:lang w:val="es-BO"/>
              </w:rPr>
            </w:pPr>
            <w:r w:rsidRPr="00AD6FF4">
              <w:rPr>
                <w:b/>
                <w:sz w:val="16"/>
                <w:szCs w:val="16"/>
                <w:lang w:val="es-BO"/>
              </w:rPr>
              <w:t>Plazo de</w:t>
            </w:r>
            <w:r>
              <w:rPr>
                <w:b/>
                <w:sz w:val="16"/>
                <w:szCs w:val="16"/>
                <w:lang w:val="es-BO"/>
              </w:rPr>
              <w:t xml:space="preserve"> </w:t>
            </w:r>
            <w:r w:rsidRPr="006147EC">
              <w:rPr>
                <w:b/>
                <w:sz w:val="16"/>
                <w:szCs w:val="16"/>
                <w:lang w:val="es-BO"/>
              </w:rPr>
              <w:t xml:space="preserve">Ejecución </w:t>
            </w:r>
            <w:r w:rsidRPr="00AD6FF4">
              <w:rPr>
                <w:b/>
                <w:sz w:val="16"/>
                <w:szCs w:val="16"/>
                <w:lang w:val="es-BO"/>
              </w:rPr>
              <w:t>de la Obra (días calendario)</w:t>
            </w:r>
          </w:p>
        </w:tc>
        <w:tc>
          <w:tcPr>
            <w:tcW w:w="76" w:type="pct"/>
            <w:tcBorders>
              <w:top w:val="nil"/>
              <w:left w:val="nil"/>
              <w:bottom w:val="nil"/>
              <w:right w:val="nil"/>
            </w:tcBorders>
            <w:shd w:val="clear" w:color="auto" w:fill="auto"/>
            <w:vAlign w:val="center"/>
          </w:tcPr>
          <w:p w14:paraId="16B46207"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21215513" w14:textId="77777777" w:rsidR="00C8029C" w:rsidRPr="00AD6FF4" w:rsidRDefault="00C8029C" w:rsidP="005408D1">
            <w:pPr>
              <w:rPr>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16C98C07" w14:textId="77777777" w:rsidR="00C8029C" w:rsidRPr="00AD6FF4" w:rsidRDefault="00C8029C" w:rsidP="005408D1">
            <w:pPr>
              <w:rPr>
                <w:sz w:val="16"/>
                <w:szCs w:val="16"/>
                <w:lang w:val="es-BO"/>
              </w:rPr>
            </w:pPr>
            <w:r w:rsidRPr="00030C2B">
              <w:rPr>
                <w:sz w:val="16"/>
                <w:szCs w:val="16"/>
                <w:lang w:val="es-BO"/>
              </w:rPr>
              <w:t xml:space="preserve">El plazo de ejecución para la construcción de las viviendas del proyecto es de </w:t>
            </w:r>
            <w:r w:rsidRPr="00030C2B">
              <w:rPr>
                <w:b/>
                <w:bCs/>
                <w:color w:val="FF0000"/>
                <w:sz w:val="16"/>
                <w:szCs w:val="16"/>
                <w:lang w:val="es-BO"/>
              </w:rPr>
              <w:t>140 días calendario</w:t>
            </w:r>
            <w:r w:rsidRPr="00030C2B">
              <w:rPr>
                <w:sz w:val="16"/>
                <w:szCs w:val="16"/>
                <w:lang w:val="es-BO"/>
              </w:rPr>
              <w:t>, computables a partir de la fecha establecida en la orden de proceder emitida por el Supervisor de Obra</w:t>
            </w:r>
          </w:p>
        </w:tc>
        <w:tc>
          <w:tcPr>
            <w:tcW w:w="108" w:type="pct"/>
            <w:tcBorders>
              <w:top w:val="nil"/>
              <w:left w:val="nil"/>
              <w:bottom w:val="nil"/>
              <w:right w:val="single" w:sz="4" w:space="0" w:color="auto"/>
            </w:tcBorders>
            <w:shd w:val="clear" w:color="auto" w:fill="auto"/>
            <w:vAlign w:val="center"/>
          </w:tcPr>
          <w:p w14:paraId="4D0D9F04" w14:textId="77777777" w:rsidR="00C8029C" w:rsidRPr="00AD6FF4" w:rsidRDefault="00C8029C" w:rsidP="005408D1">
            <w:pPr>
              <w:rPr>
                <w:sz w:val="16"/>
                <w:szCs w:val="16"/>
                <w:lang w:val="es-BO"/>
              </w:rPr>
            </w:pPr>
          </w:p>
        </w:tc>
      </w:tr>
      <w:tr w:rsidR="00C8029C" w:rsidRPr="00AD6FF4" w14:paraId="51E985E4" w14:textId="77777777" w:rsidTr="005408D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D6F496E" w14:textId="77777777" w:rsidR="00C8029C" w:rsidRPr="00CA24EB" w:rsidRDefault="00C8029C" w:rsidP="005408D1">
            <w:pPr>
              <w:rPr>
                <w:b/>
                <w:sz w:val="10"/>
                <w:szCs w:val="16"/>
                <w:lang w:val="es-BO"/>
              </w:rPr>
            </w:pPr>
          </w:p>
        </w:tc>
        <w:tc>
          <w:tcPr>
            <w:tcW w:w="76" w:type="pct"/>
            <w:tcBorders>
              <w:top w:val="nil"/>
              <w:left w:val="nil"/>
              <w:bottom w:val="nil"/>
              <w:right w:val="nil"/>
            </w:tcBorders>
            <w:shd w:val="clear" w:color="auto" w:fill="auto"/>
            <w:vAlign w:val="center"/>
          </w:tcPr>
          <w:p w14:paraId="5160B7CF" w14:textId="77777777" w:rsidR="00C8029C" w:rsidRPr="00CA24EB" w:rsidRDefault="00C8029C" w:rsidP="005408D1">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0678588B" w14:textId="77777777" w:rsidR="00C8029C" w:rsidRPr="00CA24EB" w:rsidRDefault="00C8029C" w:rsidP="005408D1">
            <w:pPr>
              <w:rPr>
                <w:sz w:val="10"/>
                <w:szCs w:val="16"/>
                <w:lang w:val="es-BO"/>
              </w:rPr>
            </w:pPr>
          </w:p>
        </w:tc>
      </w:tr>
      <w:tr w:rsidR="00C8029C" w:rsidRPr="00AD6FF4" w14:paraId="27EBE0C2" w14:textId="77777777" w:rsidTr="005408D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6C25AEA" w14:textId="77777777" w:rsidR="00C8029C" w:rsidRPr="00837085" w:rsidRDefault="00C8029C" w:rsidP="005408D1">
            <w:pPr>
              <w:rPr>
                <w:b/>
                <w:sz w:val="16"/>
                <w:szCs w:val="16"/>
                <w:lang w:val="es-BO"/>
              </w:rPr>
            </w:pPr>
            <w:r w:rsidRPr="00F1268D">
              <w:rPr>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692689BD" w14:textId="77777777" w:rsidR="00C8029C" w:rsidRPr="00837085" w:rsidRDefault="00C8029C" w:rsidP="005408D1">
            <w:pPr>
              <w:rPr>
                <w:b/>
                <w:sz w:val="16"/>
                <w:szCs w:val="16"/>
                <w:lang w:val="es-BO"/>
              </w:rPr>
            </w:pPr>
            <w:r w:rsidRPr="00837085">
              <w:rPr>
                <w:b/>
                <w:sz w:val="16"/>
                <w:szCs w:val="16"/>
                <w:lang w:val="es-BO"/>
              </w:rPr>
              <w:t>:</w:t>
            </w:r>
          </w:p>
        </w:tc>
        <w:tc>
          <w:tcPr>
            <w:tcW w:w="82" w:type="pct"/>
            <w:tcBorders>
              <w:top w:val="nil"/>
              <w:left w:val="nil"/>
              <w:bottom w:val="nil"/>
            </w:tcBorders>
            <w:shd w:val="clear" w:color="auto" w:fill="auto"/>
            <w:vAlign w:val="center"/>
          </w:tcPr>
          <w:p w14:paraId="067F037C" w14:textId="77777777" w:rsidR="00C8029C" w:rsidRPr="00837085" w:rsidRDefault="00C8029C" w:rsidP="005408D1">
            <w:pPr>
              <w:rPr>
                <w:sz w:val="16"/>
                <w:szCs w:val="16"/>
                <w:lang w:val="es-BO"/>
              </w:rPr>
            </w:pPr>
          </w:p>
        </w:tc>
        <w:tc>
          <w:tcPr>
            <w:tcW w:w="157" w:type="pct"/>
            <w:tcBorders>
              <w:top w:val="single" w:sz="4" w:space="0" w:color="auto"/>
              <w:left w:val="nil"/>
              <w:bottom w:val="single" w:sz="4" w:space="0" w:color="auto"/>
            </w:tcBorders>
            <w:shd w:val="clear" w:color="auto" w:fill="D9E2F3" w:themeFill="accent1" w:themeFillTint="33"/>
            <w:vAlign w:val="center"/>
          </w:tcPr>
          <w:p w14:paraId="51B56E22" w14:textId="77777777" w:rsidR="00C8029C" w:rsidRPr="00030C2B" w:rsidRDefault="00C8029C" w:rsidP="005408D1">
            <w:pPr>
              <w:jc w:val="center"/>
              <w:rPr>
                <w:b/>
                <w:bCs/>
                <w:sz w:val="16"/>
                <w:szCs w:val="16"/>
                <w:lang w:val="es-BO"/>
              </w:rPr>
            </w:pPr>
            <w:r w:rsidRPr="00030C2B">
              <w:rPr>
                <w:b/>
                <w:bCs/>
                <w:sz w:val="16"/>
                <w:szCs w:val="16"/>
                <w:lang w:val="es-BO"/>
              </w:rPr>
              <w:t>X</w:t>
            </w:r>
          </w:p>
        </w:tc>
        <w:tc>
          <w:tcPr>
            <w:tcW w:w="1591" w:type="pct"/>
            <w:gridSpan w:val="7"/>
            <w:tcBorders>
              <w:top w:val="nil"/>
              <w:left w:val="nil"/>
              <w:bottom w:val="nil"/>
              <w:right w:val="nil"/>
            </w:tcBorders>
            <w:shd w:val="clear" w:color="auto" w:fill="auto"/>
            <w:vAlign w:val="center"/>
          </w:tcPr>
          <w:p w14:paraId="384EF022" w14:textId="77777777" w:rsidR="00C8029C" w:rsidRPr="00AD6FF4" w:rsidRDefault="00C8029C" w:rsidP="005408D1">
            <w:pPr>
              <w:rPr>
                <w:sz w:val="16"/>
                <w:szCs w:val="16"/>
                <w:lang w:val="es-BO"/>
              </w:rPr>
            </w:pPr>
            <w:r>
              <w:rPr>
                <w:sz w:val="16"/>
                <w:szCs w:val="16"/>
                <w:lang w:val="es-BO"/>
              </w:rPr>
              <w:t>Calidad Propuesta Técnica y Costo</w:t>
            </w:r>
          </w:p>
        </w:tc>
        <w:tc>
          <w:tcPr>
            <w:tcW w:w="1647" w:type="pct"/>
            <w:gridSpan w:val="4"/>
            <w:tcBorders>
              <w:top w:val="nil"/>
              <w:left w:val="nil"/>
              <w:bottom w:val="nil"/>
              <w:right w:val="single" w:sz="4" w:space="0" w:color="auto"/>
            </w:tcBorders>
            <w:shd w:val="clear" w:color="auto" w:fill="auto"/>
            <w:vAlign w:val="center"/>
          </w:tcPr>
          <w:p w14:paraId="475F23C4" w14:textId="77777777" w:rsidR="00C8029C" w:rsidRPr="00AD6FF4" w:rsidRDefault="00C8029C" w:rsidP="005408D1">
            <w:pPr>
              <w:rPr>
                <w:sz w:val="16"/>
                <w:szCs w:val="16"/>
                <w:lang w:val="es-BO"/>
              </w:rPr>
            </w:pPr>
          </w:p>
        </w:tc>
      </w:tr>
      <w:tr w:rsidR="00C8029C" w:rsidRPr="00AD6FF4" w14:paraId="574EB85E" w14:textId="77777777" w:rsidTr="005408D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F1A420E" w14:textId="77777777" w:rsidR="00C8029C" w:rsidRPr="00CA24EB" w:rsidRDefault="00C8029C" w:rsidP="005408D1">
            <w:pPr>
              <w:rPr>
                <w:b/>
                <w:sz w:val="10"/>
                <w:szCs w:val="16"/>
                <w:lang w:val="es-BO"/>
              </w:rPr>
            </w:pPr>
          </w:p>
        </w:tc>
        <w:tc>
          <w:tcPr>
            <w:tcW w:w="76" w:type="pct"/>
            <w:tcBorders>
              <w:top w:val="nil"/>
              <w:left w:val="nil"/>
              <w:bottom w:val="nil"/>
              <w:right w:val="nil"/>
            </w:tcBorders>
            <w:shd w:val="clear" w:color="auto" w:fill="auto"/>
            <w:vAlign w:val="center"/>
          </w:tcPr>
          <w:p w14:paraId="4D64C2D1" w14:textId="77777777" w:rsidR="00C8029C" w:rsidRPr="00CA24EB" w:rsidRDefault="00C8029C" w:rsidP="005408D1">
            <w:pPr>
              <w:rPr>
                <w:b/>
                <w:sz w:val="10"/>
                <w:szCs w:val="16"/>
                <w:lang w:val="es-BO"/>
              </w:rPr>
            </w:pPr>
          </w:p>
        </w:tc>
        <w:tc>
          <w:tcPr>
            <w:tcW w:w="82" w:type="pct"/>
            <w:tcBorders>
              <w:top w:val="nil"/>
              <w:left w:val="nil"/>
              <w:bottom w:val="nil"/>
              <w:right w:val="nil"/>
            </w:tcBorders>
            <w:shd w:val="clear" w:color="auto" w:fill="auto"/>
            <w:vAlign w:val="center"/>
          </w:tcPr>
          <w:p w14:paraId="2D929A74" w14:textId="77777777" w:rsidR="00C8029C" w:rsidRPr="00CA24EB" w:rsidRDefault="00C8029C" w:rsidP="005408D1">
            <w:pPr>
              <w:rPr>
                <w:sz w:val="10"/>
                <w:szCs w:val="16"/>
                <w:lang w:val="es-BO"/>
              </w:rPr>
            </w:pPr>
          </w:p>
        </w:tc>
        <w:tc>
          <w:tcPr>
            <w:tcW w:w="157" w:type="pct"/>
            <w:tcBorders>
              <w:top w:val="nil"/>
              <w:left w:val="nil"/>
              <w:bottom w:val="single" w:sz="4" w:space="0" w:color="auto"/>
              <w:right w:val="nil"/>
            </w:tcBorders>
            <w:shd w:val="clear" w:color="auto" w:fill="auto"/>
            <w:vAlign w:val="center"/>
          </w:tcPr>
          <w:p w14:paraId="6C3C1567" w14:textId="77777777" w:rsidR="00C8029C" w:rsidRPr="00CA24EB" w:rsidRDefault="00C8029C" w:rsidP="005408D1">
            <w:pPr>
              <w:jc w:val="center"/>
              <w:rPr>
                <w:sz w:val="10"/>
                <w:szCs w:val="16"/>
                <w:lang w:val="es-BO"/>
              </w:rPr>
            </w:pPr>
          </w:p>
        </w:tc>
        <w:tc>
          <w:tcPr>
            <w:tcW w:w="1303" w:type="pct"/>
            <w:gridSpan w:val="5"/>
            <w:tcBorders>
              <w:top w:val="nil"/>
              <w:left w:val="nil"/>
              <w:bottom w:val="single" w:sz="4" w:space="0" w:color="auto"/>
              <w:right w:val="nil"/>
            </w:tcBorders>
            <w:shd w:val="clear" w:color="auto" w:fill="auto"/>
            <w:vAlign w:val="center"/>
          </w:tcPr>
          <w:p w14:paraId="580DF246" w14:textId="77777777" w:rsidR="00C8029C" w:rsidRPr="00CA24EB" w:rsidRDefault="00C8029C" w:rsidP="005408D1">
            <w:pPr>
              <w:rPr>
                <w:sz w:val="10"/>
                <w:szCs w:val="16"/>
                <w:lang w:val="es-BO"/>
              </w:rPr>
            </w:pPr>
          </w:p>
        </w:tc>
        <w:tc>
          <w:tcPr>
            <w:tcW w:w="124" w:type="pct"/>
            <w:tcBorders>
              <w:top w:val="nil"/>
              <w:left w:val="nil"/>
              <w:bottom w:val="single" w:sz="4" w:space="0" w:color="auto"/>
              <w:right w:val="nil"/>
            </w:tcBorders>
            <w:shd w:val="clear" w:color="auto" w:fill="auto"/>
            <w:vAlign w:val="center"/>
          </w:tcPr>
          <w:p w14:paraId="2A1449F6" w14:textId="77777777" w:rsidR="00C8029C" w:rsidRPr="00CA24EB" w:rsidRDefault="00C8029C" w:rsidP="005408D1">
            <w:pPr>
              <w:rPr>
                <w:sz w:val="10"/>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676636BC" w14:textId="77777777" w:rsidR="00C8029C" w:rsidRPr="00CA24EB" w:rsidRDefault="00C8029C" w:rsidP="005408D1">
            <w:pPr>
              <w:rPr>
                <w:sz w:val="10"/>
                <w:szCs w:val="16"/>
                <w:lang w:val="es-BO"/>
              </w:rPr>
            </w:pPr>
          </w:p>
        </w:tc>
      </w:tr>
      <w:tr w:rsidR="00C8029C" w:rsidRPr="00AD6FF4" w14:paraId="6715A0E7" w14:textId="77777777" w:rsidTr="005408D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203C179" w14:textId="77777777" w:rsidR="00C8029C" w:rsidRPr="00CA24EB" w:rsidRDefault="00C8029C" w:rsidP="005408D1">
            <w:pPr>
              <w:rPr>
                <w:b/>
                <w:sz w:val="8"/>
                <w:szCs w:val="16"/>
                <w:lang w:val="es-BO"/>
              </w:rPr>
            </w:pPr>
          </w:p>
        </w:tc>
        <w:tc>
          <w:tcPr>
            <w:tcW w:w="76" w:type="pct"/>
            <w:tcBorders>
              <w:top w:val="nil"/>
              <w:left w:val="nil"/>
              <w:bottom w:val="nil"/>
              <w:right w:val="nil"/>
            </w:tcBorders>
            <w:shd w:val="clear" w:color="auto" w:fill="auto"/>
            <w:vAlign w:val="center"/>
          </w:tcPr>
          <w:p w14:paraId="6521F1D5" w14:textId="77777777" w:rsidR="00C8029C" w:rsidRPr="00CA24EB" w:rsidRDefault="00C8029C" w:rsidP="005408D1">
            <w:pPr>
              <w:rPr>
                <w:b/>
                <w:sz w:val="8"/>
                <w:szCs w:val="16"/>
                <w:lang w:val="es-BO"/>
              </w:rPr>
            </w:pPr>
          </w:p>
        </w:tc>
        <w:tc>
          <w:tcPr>
            <w:tcW w:w="3477" w:type="pct"/>
            <w:gridSpan w:val="13"/>
            <w:tcBorders>
              <w:top w:val="nil"/>
              <w:left w:val="nil"/>
              <w:bottom w:val="nil"/>
              <w:right w:val="single" w:sz="4" w:space="0" w:color="auto"/>
            </w:tcBorders>
            <w:shd w:val="clear" w:color="auto" w:fill="auto"/>
            <w:vAlign w:val="center"/>
          </w:tcPr>
          <w:p w14:paraId="62475F08" w14:textId="77777777" w:rsidR="00C8029C" w:rsidRPr="00CA24EB" w:rsidRDefault="00C8029C" w:rsidP="005408D1">
            <w:pPr>
              <w:rPr>
                <w:sz w:val="8"/>
                <w:szCs w:val="16"/>
                <w:lang w:val="es-BO"/>
              </w:rPr>
            </w:pPr>
          </w:p>
        </w:tc>
      </w:tr>
      <w:tr w:rsidR="00C8029C" w:rsidRPr="00AD6FF4" w14:paraId="0F442B96" w14:textId="77777777" w:rsidTr="005408D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3CAA671" w14:textId="77777777" w:rsidR="00C8029C" w:rsidRPr="00AD6FF4" w:rsidRDefault="00C8029C" w:rsidP="005408D1">
            <w:pPr>
              <w:rPr>
                <w:b/>
                <w:sz w:val="16"/>
                <w:szCs w:val="16"/>
                <w:lang w:val="es-BO"/>
              </w:rPr>
            </w:pPr>
            <w:r w:rsidRPr="00AD6FF4">
              <w:rPr>
                <w:b/>
                <w:sz w:val="16"/>
                <w:szCs w:val="16"/>
                <w:lang w:val="es-BO"/>
              </w:rPr>
              <w:t>Forma de Adjudicación</w:t>
            </w:r>
          </w:p>
        </w:tc>
        <w:tc>
          <w:tcPr>
            <w:tcW w:w="76" w:type="pct"/>
            <w:tcBorders>
              <w:top w:val="nil"/>
              <w:left w:val="nil"/>
              <w:bottom w:val="nil"/>
              <w:right w:val="nil"/>
            </w:tcBorders>
            <w:shd w:val="clear" w:color="auto" w:fill="auto"/>
            <w:vAlign w:val="center"/>
          </w:tcPr>
          <w:p w14:paraId="506025CD"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139700C4" w14:textId="77777777" w:rsidR="00C8029C" w:rsidRPr="00AD6FF4" w:rsidRDefault="00C8029C" w:rsidP="005408D1">
            <w:pPr>
              <w:rPr>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23052A22" w14:textId="77777777" w:rsidR="00C8029C" w:rsidRPr="00030C2B" w:rsidRDefault="00C8029C" w:rsidP="005408D1">
            <w:pPr>
              <w:rPr>
                <w:b/>
                <w:bCs/>
                <w:sz w:val="16"/>
                <w:szCs w:val="16"/>
                <w:lang w:val="es-BO"/>
              </w:rPr>
            </w:pPr>
            <w:r w:rsidRPr="00030C2B">
              <w:rPr>
                <w:b/>
                <w:bCs/>
                <w:sz w:val="16"/>
                <w:szCs w:val="16"/>
                <w:lang w:val="es-BO"/>
              </w:rPr>
              <w:t>X</w:t>
            </w:r>
          </w:p>
        </w:tc>
        <w:tc>
          <w:tcPr>
            <w:tcW w:w="605" w:type="pct"/>
            <w:gridSpan w:val="2"/>
            <w:tcBorders>
              <w:top w:val="nil"/>
              <w:left w:val="single" w:sz="4" w:space="0" w:color="auto"/>
              <w:bottom w:val="nil"/>
              <w:right w:val="nil"/>
            </w:tcBorders>
            <w:shd w:val="clear" w:color="auto" w:fill="auto"/>
            <w:vAlign w:val="center"/>
          </w:tcPr>
          <w:p w14:paraId="182E2668" w14:textId="77777777" w:rsidR="00C8029C" w:rsidRPr="00AD6FF4" w:rsidRDefault="00C8029C" w:rsidP="005408D1">
            <w:pPr>
              <w:rPr>
                <w:sz w:val="16"/>
                <w:szCs w:val="16"/>
                <w:lang w:val="es-BO"/>
              </w:rPr>
            </w:pPr>
            <w:r w:rsidRPr="00AD6FF4">
              <w:rPr>
                <w:sz w:val="16"/>
                <w:szCs w:val="16"/>
                <w:lang w:val="es-BO"/>
              </w:rPr>
              <w:t>Por el total</w:t>
            </w:r>
          </w:p>
        </w:tc>
        <w:tc>
          <w:tcPr>
            <w:tcW w:w="200" w:type="pct"/>
            <w:tcBorders>
              <w:top w:val="nil"/>
              <w:left w:val="nil"/>
              <w:bottom w:val="nil"/>
              <w:right w:val="nil"/>
            </w:tcBorders>
            <w:shd w:val="clear" w:color="auto" w:fill="auto"/>
            <w:vAlign w:val="center"/>
          </w:tcPr>
          <w:p w14:paraId="3D842545" w14:textId="77777777" w:rsidR="00C8029C" w:rsidRPr="00AD6FF4" w:rsidRDefault="00C8029C" w:rsidP="005408D1">
            <w:pPr>
              <w:rPr>
                <w:sz w:val="16"/>
                <w:szCs w:val="16"/>
                <w:lang w:val="es-BO"/>
              </w:rPr>
            </w:pPr>
          </w:p>
        </w:tc>
        <w:tc>
          <w:tcPr>
            <w:tcW w:w="498" w:type="pct"/>
            <w:gridSpan w:val="2"/>
            <w:tcBorders>
              <w:top w:val="nil"/>
              <w:left w:val="nil"/>
              <w:bottom w:val="nil"/>
              <w:right w:val="nil"/>
            </w:tcBorders>
            <w:shd w:val="clear" w:color="auto" w:fill="auto"/>
            <w:vAlign w:val="center"/>
          </w:tcPr>
          <w:p w14:paraId="11969878" w14:textId="77777777" w:rsidR="00C8029C" w:rsidRPr="00AD6FF4" w:rsidRDefault="00C8029C" w:rsidP="005408D1">
            <w:pPr>
              <w:rPr>
                <w:sz w:val="16"/>
                <w:szCs w:val="16"/>
                <w:lang w:val="es-BO"/>
              </w:rPr>
            </w:pPr>
          </w:p>
        </w:tc>
        <w:tc>
          <w:tcPr>
            <w:tcW w:w="124" w:type="pct"/>
            <w:tcBorders>
              <w:top w:val="nil"/>
              <w:left w:val="nil"/>
              <w:bottom w:val="nil"/>
              <w:right w:val="nil"/>
            </w:tcBorders>
            <w:shd w:val="clear" w:color="auto" w:fill="auto"/>
            <w:vAlign w:val="center"/>
          </w:tcPr>
          <w:p w14:paraId="5963E33F" w14:textId="77777777" w:rsidR="00C8029C" w:rsidRPr="00AD6FF4" w:rsidRDefault="00C8029C" w:rsidP="005408D1">
            <w:pPr>
              <w:jc w:val="center"/>
              <w:rPr>
                <w:sz w:val="16"/>
                <w:szCs w:val="16"/>
                <w:lang w:val="es-BO"/>
              </w:rPr>
            </w:pPr>
          </w:p>
        </w:tc>
        <w:tc>
          <w:tcPr>
            <w:tcW w:w="1811" w:type="pct"/>
            <w:gridSpan w:val="5"/>
            <w:tcBorders>
              <w:top w:val="nil"/>
              <w:left w:val="nil"/>
              <w:bottom w:val="nil"/>
              <w:right w:val="single" w:sz="4" w:space="0" w:color="auto"/>
            </w:tcBorders>
            <w:shd w:val="clear" w:color="auto" w:fill="auto"/>
            <w:vAlign w:val="center"/>
          </w:tcPr>
          <w:p w14:paraId="6811D5CE" w14:textId="77777777" w:rsidR="00C8029C" w:rsidRPr="00AD6FF4" w:rsidRDefault="00C8029C" w:rsidP="005408D1">
            <w:pPr>
              <w:rPr>
                <w:sz w:val="16"/>
                <w:szCs w:val="16"/>
                <w:lang w:val="es-BO"/>
              </w:rPr>
            </w:pPr>
          </w:p>
        </w:tc>
      </w:tr>
      <w:tr w:rsidR="00C8029C" w:rsidRPr="00AD6FF4" w14:paraId="718AF120" w14:textId="77777777" w:rsidTr="005408D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548D49C" w14:textId="77777777" w:rsidR="00C8029C" w:rsidRPr="00CA24EB" w:rsidRDefault="00C8029C" w:rsidP="005408D1">
            <w:pPr>
              <w:rPr>
                <w:b/>
                <w:sz w:val="10"/>
                <w:szCs w:val="16"/>
                <w:lang w:val="es-BO"/>
              </w:rPr>
            </w:pPr>
          </w:p>
        </w:tc>
        <w:tc>
          <w:tcPr>
            <w:tcW w:w="76" w:type="pct"/>
            <w:tcBorders>
              <w:top w:val="nil"/>
              <w:left w:val="nil"/>
              <w:bottom w:val="nil"/>
              <w:right w:val="nil"/>
            </w:tcBorders>
            <w:shd w:val="clear" w:color="auto" w:fill="auto"/>
            <w:vAlign w:val="center"/>
          </w:tcPr>
          <w:p w14:paraId="16114A94" w14:textId="77777777" w:rsidR="00C8029C" w:rsidRPr="00CA24EB" w:rsidRDefault="00C8029C" w:rsidP="005408D1">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3066C471" w14:textId="77777777" w:rsidR="00C8029C" w:rsidRPr="00CA24EB" w:rsidRDefault="00C8029C" w:rsidP="005408D1">
            <w:pPr>
              <w:rPr>
                <w:sz w:val="10"/>
                <w:szCs w:val="16"/>
                <w:lang w:val="es-BO"/>
              </w:rPr>
            </w:pPr>
          </w:p>
        </w:tc>
      </w:tr>
      <w:tr w:rsidR="00C8029C" w:rsidRPr="00AD6FF4" w14:paraId="508649D5" w14:textId="77777777" w:rsidTr="005408D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14:paraId="7A513CCD" w14:textId="77777777" w:rsidR="00C8029C" w:rsidRPr="00CA24EB" w:rsidRDefault="00C8029C" w:rsidP="005408D1">
            <w:pPr>
              <w:rPr>
                <w:b/>
                <w:sz w:val="16"/>
                <w:szCs w:val="16"/>
                <w:lang w:val="es-BO"/>
              </w:rPr>
            </w:pPr>
            <w:r w:rsidRPr="00CA24EB">
              <w:rPr>
                <w:b/>
                <w:sz w:val="16"/>
                <w:szCs w:val="16"/>
                <w:lang w:val="es-BO"/>
              </w:rPr>
              <w:t xml:space="preserve">Tipo de garantía requerida para la Garantía de Seriedad de Propuestas </w:t>
            </w:r>
            <w:r w:rsidRPr="00D4728C">
              <w:rPr>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14:paraId="19967F22"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3D97FC2A" w14:textId="77777777" w:rsidR="00C8029C" w:rsidRPr="00AD6FF4" w:rsidRDefault="00C8029C" w:rsidP="005408D1">
            <w:pPr>
              <w:rPr>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0AB1B5AC" w14:textId="77777777" w:rsidR="00C8029C" w:rsidRPr="00030C2B" w:rsidRDefault="00C8029C" w:rsidP="005408D1">
            <w:pPr>
              <w:rPr>
                <w:b/>
                <w:bCs/>
                <w:sz w:val="16"/>
                <w:szCs w:val="16"/>
                <w:lang w:val="es-BO"/>
              </w:rPr>
            </w:pPr>
            <w:r w:rsidRPr="00030C2B">
              <w:rPr>
                <w:b/>
                <w:bCs/>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14:paraId="5E9335DD" w14:textId="77777777" w:rsidR="00C8029C" w:rsidRPr="005C0063" w:rsidRDefault="00C8029C" w:rsidP="005408D1">
            <w:pPr>
              <w:rPr>
                <w:sz w:val="16"/>
                <w:szCs w:val="16"/>
                <w:lang w:val="es-BO"/>
              </w:rPr>
            </w:pPr>
            <w:r w:rsidRPr="005C0063">
              <w:rPr>
                <w:sz w:val="16"/>
                <w:szCs w:val="16"/>
                <w:lang w:val="es-BO"/>
              </w:rPr>
              <w:t>Boleta de Garantía / Garantía a Primer Requerimiento</w:t>
            </w:r>
          </w:p>
        </w:tc>
      </w:tr>
      <w:tr w:rsidR="00C8029C" w:rsidRPr="00AD6FF4" w14:paraId="59006D2F" w14:textId="77777777" w:rsidTr="005408D1">
        <w:trPr>
          <w:trHeight w:val="531"/>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ACB5575" w14:textId="77777777" w:rsidR="00C8029C" w:rsidRPr="00AD6FF4" w:rsidRDefault="00C8029C" w:rsidP="005408D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759A449D" w14:textId="77777777" w:rsidR="00C8029C" w:rsidRPr="00AD6FF4" w:rsidRDefault="00C8029C" w:rsidP="005408D1">
            <w:pPr>
              <w:rPr>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3A473671" w14:textId="77777777" w:rsidR="00C8029C" w:rsidRPr="00AD6FF4" w:rsidRDefault="00C8029C" w:rsidP="005408D1">
            <w:pPr>
              <w:rPr>
                <w:sz w:val="16"/>
                <w:szCs w:val="16"/>
                <w:lang w:val="es-BO"/>
              </w:rPr>
            </w:pPr>
          </w:p>
        </w:tc>
      </w:tr>
      <w:tr w:rsidR="00C8029C" w:rsidRPr="00AD6FF4" w14:paraId="6C8BAC5C" w14:textId="77777777" w:rsidTr="005408D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00697FA4" w14:textId="77777777" w:rsidR="00C8029C" w:rsidRPr="00AD6FF4" w:rsidRDefault="00C8029C" w:rsidP="005408D1">
            <w:pPr>
              <w:rPr>
                <w:sz w:val="16"/>
                <w:szCs w:val="16"/>
                <w:lang w:val="es-BO"/>
              </w:rPr>
            </w:pPr>
            <w:r w:rsidRPr="00AD6FF4">
              <w:rPr>
                <w:b/>
                <w:sz w:val="16"/>
                <w:szCs w:val="16"/>
                <w:lang w:val="es-BO"/>
              </w:rPr>
              <w:t>Tipo de garantía requerida para la Garantía de Cumplimiento de Contrato</w:t>
            </w:r>
            <w:r>
              <w:rPr>
                <w:b/>
                <w:sz w:val="16"/>
                <w:szCs w:val="16"/>
                <w:lang w:val="es-BO"/>
              </w:rPr>
              <w:t xml:space="preserve"> </w:t>
            </w:r>
            <w:r w:rsidRPr="00AD6FF4">
              <w:rPr>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14:paraId="6A5268B4" w14:textId="77777777" w:rsidR="00C8029C" w:rsidRPr="00AD6FF4" w:rsidRDefault="00C8029C" w:rsidP="005408D1">
            <w:pPr>
              <w:rPr>
                <w:sz w:val="16"/>
                <w:szCs w:val="16"/>
                <w:lang w:val="es-BO"/>
              </w:rPr>
            </w:pPr>
            <w:r w:rsidRPr="00AD6FF4">
              <w:rPr>
                <w:sz w:val="16"/>
                <w:szCs w:val="16"/>
                <w:lang w:val="es-BO"/>
              </w:rPr>
              <w:t>:</w:t>
            </w:r>
          </w:p>
        </w:tc>
        <w:tc>
          <w:tcPr>
            <w:tcW w:w="82" w:type="pct"/>
            <w:tcBorders>
              <w:top w:val="single" w:sz="4" w:space="0" w:color="auto"/>
              <w:left w:val="nil"/>
              <w:bottom w:val="nil"/>
            </w:tcBorders>
            <w:shd w:val="clear" w:color="auto" w:fill="auto"/>
            <w:vAlign w:val="center"/>
          </w:tcPr>
          <w:p w14:paraId="7687AF16" w14:textId="77777777" w:rsidR="00C8029C" w:rsidRPr="00AD6FF4" w:rsidRDefault="00C8029C" w:rsidP="005408D1">
            <w:pPr>
              <w:rPr>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14:paraId="4E54C438" w14:textId="77777777" w:rsidR="00C8029C" w:rsidRPr="00030C2B" w:rsidRDefault="00C8029C" w:rsidP="005408D1">
            <w:pPr>
              <w:rPr>
                <w:b/>
                <w:bCs/>
                <w:sz w:val="16"/>
                <w:szCs w:val="16"/>
                <w:lang w:val="es-BO"/>
              </w:rPr>
            </w:pPr>
            <w:r w:rsidRPr="00030C2B">
              <w:rPr>
                <w:b/>
                <w:bCs/>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14:paraId="24F88178" w14:textId="77777777" w:rsidR="00C8029C" w:rsidRPr="005C0063" w:rsidRDefault="00C8029C" w:rsidP="005408D1">
            <w:pPr>
              <w:rPr>
                <w:sz w:val="16"/>
                <w:szCs w:val="16"/>
                <w:lang w:val="es-BO"/>
              </w:rPr>
            </w:pPr>
            <w:r w:rsidRPr="005C0063">
              <w:rPr>
                <w:sz w:val="16"/>
                <w:szCs w:val="16"/>
                <w:lang w:val="es-BO"/>
              </w:rPr>
              <w:t>Boleta de Garantía / Garantía a Primer Requerimiento</w:t>
            </w:r>
          </w:p>
        </w:tc>
      </w:tr>
      <w:tr w:rsidR="00C8029C" w:rsidRPr="00AD6FF4" w14:paraId="2FE09F81" w14:textId="77777777" w:rsidTr="005408D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5604879" w14:textId="77777777" w:rsidR="00C8029C" w:rsidRPr="00AD6FF4" w:rsidRDefault="00C8029C" w:rsidP="005408D1">
            <w:pPr>
              <w:rPr>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19C917F6" w14:textId="77777777" w:rsidR="00C8029C" w:rsidRPr="00AD6FF4" w:rsidRDefault="00C8029C" w:rsidP="005408D1">
            <w:pPr>
              <w:rPr>
                <w:sz w:val="16"/>
                <w:szCs w:val="16"/>
                <w:lang w:val="es-BO"/>
              </w:rPr>
            </w:pPr>
          </w:p>
        </w:tc>
        <w:tc>
          <w:tcPr>
            <w:tcW w:w="82" w:type="pct"/>
            <w:tcBorders>
              <w:top w:val="nil"/>
              <w:left w:val="nil"/>
              <w:bottom w:val="single" w:sz="4" w:space="0" w:color="auto"/>
              <w:right w:val="nil"/>
            </w:tcBorders>
            <w:shd w:val="clear" w:color="auto" w:fill="auto"/>
            <w:vAlign w:val="center"/>
          </w:tcPr>
          <w:p w14:paraId="52A8EF37" w14:textId="77777777" w:rsidR="00C8029C" w:rsidRPr="00AD6FF4" w:rsidRDefault="00C8029C" w:rsidP="005408D1">
            <w:pPr>
              <w:rPr>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14:paraId="35EDE952" w14:textId="77777777" w:rsidR="00C8029C" w:rsidRPr="00AD6FF4" w:rsidRDefault="00C8029C" w:rsidP="005408D1">
            <w:pPr>
              <w:rPr>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031CCE8D" w14:textId="77777777" w:rsidR="00C8029C" w:rsidRPr="00AD6FF4" w:rsidRDefault="00C8029C" w:rsidP="005408D1">
            <w:pPr>
              <w:rPr>
                <w:sz w:val="16"/>
                <w:szCs w:val="16"/>
                <w:lang w:val="es-BO"/>
              </w:rPr>
            </w:pPr>
          </w:p>
        </w:tc>
        <w:tc>
          <w:tcPr>
            <w:tcW w:w="200" w:type="pct"/>
            <w:tcBorders>
              <w:top w:val="nil"/>
              <w:left w:val="nil"/>
              <w:bottom w:val="single" w:sz="4" w:space="0" w:color="auto"/>
              <w:right w:val="nil"/>
            </w:tcBorders>
            <w:shd w:val="clear" w:color="auto" w:fill="auto"/>
            <w:vAlign w:val="center"/>
          </w:tcPr>
          <w:p w14:paraId="032CAFF3" w14:textId="77777777" w:rsidR="00C8029C" w:rsidRPr="00AD6FF4" w:rsidRDefault="00C8029C" w:rsidP="005408D1">
            <w:pPr>
              <w:rPr>
                <w:sz w:val="16"/>
                <w:szCs w:val="16"/>
                <w:lang w:val="es-BO"/>
              </w:rPr>
            </w:pPr>
          </w:p>
        </w:tc>
        <w:tc>
          <w:tcPr>
            <w:tcW w:w="498" w:type="pct"/>
            <w:gridSpan w:val="2"/>
            <w:tcBorders>
              <w:top w:val="nil"/>
              <w:left w:val="nil"/>
              <w:bottom w:val="single" w:sz="4" w:space="0" w:color="auto"/>
              <w:right w:val="nil"/>
            </w:tcBorders>
            <w:shd w:val="clear" w:color="auto" w:fill="auto"/>
            <w:vAlign w:val="center"/>
          </w:tcPr>
          <w:p w14:paraId="64669DA6" w14:textId="77777777" w:rsidR="00C8029C" w:rsidRPr="00AD6FF4" w:rsidRDefault="00C8029C" w:rsidP="005408D1">
            <w:pPr>
              <w:rPr>
                <w:sz w:val="16"/>
                <w:szCs w:val="16"/>
                <w:lang w:val="es-BO"/>
              </w:rPr>
            </w:pPr>
          </w:p>
        </w:tc>
        <w:tc>
          <w:tcPr>
            <w:tcW w:w="124" w:type="pct"/>
            <w:tcBorders>
              <w:top w:val="nil"/>
              <w:left w:val="nil"/>
              <w:bottom w:val="single" w:sz="4" w:space="0" w:color="auto"/>
              <w:right w:val="nil"/>
            </w:tcBorders>
            <w:shd w:val="clear" w:color="auto" w:fill="auto"/>
            <w:vAlign w:val="center"/>
          </w:tcPr>
          <w:p w14:paraId="4FBAC5C3" w14:textId="77777777" w:rsidR="00C8029C" w:rsidRPr="00AD6FF4" w:rsidRDefault="00C8029C" w:rsidP="005408D1">
            <w:pPr>
              <w:rPr>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4B41A195" w14:textId="77777777" w:rsidR="00C8029C" w:rsidRPr="00AD6FF4" w:rsidRDefault="00C8029C" w:rsidP="005408D1">
            <w:pPr>
              <w:rPr>
                <w:color w:val="FF0000"/>
                <w:sz w:val="16"/>
                <w:szCs w:val="16"/>
                <w:lang w:val="es-BO"/>
              </w:rPr>
            </w:pPr>
          </w:p>
        </w:tc>
      </w:tr>
      <w:tr w:rsidR="00C8029C" w:rsidRPr="00AD6FF4" w14:paraId="471E62D5" w14:textId="77777777" w:rsidTr="005408D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5753F18D" w14:textId="77777777" w:rsidR="00C8029C" w:rsidRPr="00CA24EB" w:rsidRDefault="00C8029C" w:rsidP="005408D1">
            <w:pPr>
              <w:rPr>
                <w:b/>
                <w:sz w:val="16"/>
                <w:szCs w:val="16"/>
                <w:lang w:val="es-BO"/>
              </w:rPr>
            </w:pPr>
            <w:r w:rsidRPr="00CA24EB">
              <w:rPr>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14:paraId="4A669852"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5CEE636B" w14:textId="77777777" w:rsidR="00C8029C" w:rsidRPr="00AD6FF4" w:rsidRDefault="00C8029C" w:rsidP="005408D1">
            <w:pPr>
              <w:rPr>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4068F3B6" w14:textId="77777777" w:rsidR="00C8029C" w:rsidRPr="00AD6FF4" w:rsidRDefault="00C8029C" w:rsidP="005408D1">
            <w:pPr>
              <w:rPr>
                <w:b/>
                <w:sz w:val="16"/>
                <w:szCs w:val="16"/>
                <w:lang w:val="es-BO"/>
              </w:rPr>
            </w:pPr>
            <w:r>
              <w:rPr>
                <w:b/>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155A5FEA" w14:textId="77777777" w:rsidR="00C8029C" w:rsidRPr="005C0063" w:rsidRDefault="00C8029C" w:rsidP="005408D1">
            <w:pPr>
              <w:rPr>
                <w:sz w:val="16"/>
                <w:szCs w:val="16"/>
                <w:lang w:val="es-BO"/>
              </w:rPr>
            </w:pPr>
            <w:r w:rsidRPr="005C0063">
              <w:rPr>
                <w:sz w:val="16"/>
                <w:szCs w:val="16"/>
                <w:lang w:val="es-BO"/>
              </w:rPr>
              <w:t>Boleta de Garantía / Garantía a Primer Requerimiento</w:t>
            </w:r>
          </w:p>
        </w:tc>
      </w:tr>
      <w:tr w:rsidR="00C8029C" w:rsidRPr="00AD6FF4" w14:paraId="5446B1AD" w14:textId="77777777" w:rsidTr="005408D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73C26283" w14:textId="77777777" w:rsidR="00C8029C" w:rsidRPr="00AD6FF4" w:rsidRDefault="00C8029C" w:rsidP="005408D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034A3354" w14:textId="77777777" w:rsidR="00C8029C" w:rsidRPr="00AD6FF4" w:rsidRDefault="00C8029C" w:rsidP="005408D1">
            <w:pPr>
              <w:rPr>
                <w:b/>
                <w:sz w:val="16"/>
                <w:szCs w:val="16"/>
                <w:lang w:val="es-BO"/>
              </w:rPr>
            </w:pPr>
          </w:p>
        </w:tc>
        <w:tc>
          <w:tcPr>
            <w:tcW w:w="82" w:type="pct"/>
            <w:tcBorders>
              <w:top w:val="nil"/>
              <w:left w:val="nil"/>
              <w:bottom w:val="single" w:sz="4" w:space="0" w:color="auto"/>
              <w:right w:val="nil"/>
            </w:tcBorders>
            <w:shd w:val="clear" w:color="auto" w:fill="auto"/>
            <w:vAlign w:val="center"/>
          </w:tcPr>
          <w:p w14:paraId="509FDB2E" w14:textId="77777777" w:rsidR="00C8029C" w:rsidRPr="00AD6FF4" w:rsidRDefault="00C8029C" w:rsidP="005408D1">
            <w:pPr>
              <w:rPr>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14:paraId="1FA8605D" w14:textId="77777777" w:rsidR="00C8029C" w:rsidRPr="00AD6FF4" w:rsidRDefault="00C8029C" w:rsidP="005408D1">
            <w:pPr>
              <w:rPr>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14:paraId="19858270" w14:textId="77777777" w:rsidR="00C8029C" w:rsidRPr="00AD6FF4" w:rsidRDefault="00C8029C" w:rsidP="005408D1">
            <w:pPr>
              <w:rPr>
                <w:sz w:val="16"/>
                <w:szCs w:val="16"/>
                <w:lang w:val="es-BO"/>
              </w:rPr>
            </w:pPr>
          </w:p>
        </w:tc>
        <w:tc>
          <w:tcPr>
            <w:tcW w:w="200" w:type="pct"/>
            <w:tcBorders>
              <w:top w:val="nil"/>
              <w:left w:val="nil"/>
              <w:bottom w:val="single" w:sz="4" w:space="0" w:color="auto"/>
              <w:right w:val="nil"/>
            </w:tcBorders>
            <w:shd w:val="clear" w:color="auto" w:fill="auto"/>
            <w:vAlign w:val="center"/>
          </w:tcPr>
          <w:p w14:paraId="31E9D46F" w14:textId="77777777" w:rsidR="00C8029C" w:rsidRPr="00AD6FF4" w:rsidRDefault="00C8029C" w:rsidP="005408D1">
            <w:pPr>
              <w:rPr>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14:paraId="728786AE" w14:textId="77777777" w:rsidR="00C8029C" w:rsidRPr="00AD6FF4" w:rsidRDefault="00C8029C" w:rsidP="005408D1">
            <w:pPr>
              <w:rPr>
                <w:sz w:val="16"/>
                <w:szCs w:val="16"/>
                <w:lang w:val="es-BO"/>
              </w:rPr>
            </w:pPr>
          </w:p>
        </w:tc>
      </w:tr>
      <w:tr w:rsidR="00C8029C" w:rsidRPr="00AD6FF4" w14:paraId="2954AE12" w14:textId="77777777" w:rsidTr="005408D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371B2C6A" w14:textId="77777777" w:rsidR="00C8029C" w:rsidRPr="005C4A68" w:rsidRDefault="00C8029C" w:rsidP="005408D1">
            <w:pPr>
              <w:rPr>
                <w:b/>
                <w:sz w:val="16"/>
                <w:szCs w:val="16"/>
                <w:lang w:val="es-BO"/>
              </w:rPr>
            </w:pPr>
            <w:r w:rsidRPr="00536F77">
              <w:rPr>
                <w:b/>
                <w:sz w:val="16"/>
                <w:szCs w:val="16"/>
                <w:lang w:val="es-BO"/>
              </w:rPr>
              <w:t xml:space="preserve">Tipo de garantía requerida para la </w:t>
            </w:r>
            <w:r w:rsidRPr="005C4A68">
              <w:rPr>
                <w:b/>
                <w:sz w:val="16"/>
                <w:szCs w:val="16"/>
                <w:lang w:val="es-BO"/>
              </w:rPr>
              <w:t>Garantía Adicional a la Garantía de Cumplimiento de Contrato de Obras</w:t>
            </w:r>
            <w:r>
              <w:rPr>
                <w:b/>
                <w:sz w:val="16"/>
                <w:szCs w:val="16"/>
                <w:lang w:val="es-BO"/>
              </w:rPr>
              <w:t xml:space="preserve"> </w:t>
            </w:r>
            <w:r w:rsidRPr="00536F77">
              <w:rPr>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14:paraId="2883ADEF"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5EB471FB" w14:textId="77777777" w:rsidR="00C8029C" w:rsidRPr="00AD6FF4" w:rsidRDefault="00C8029C" w:rsidP="005408D1">
            <w:pPr>
              <w:rPr>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4B8580F3" w14:textId="77777777" w:rsidR="00C8029C" w:rsidRPr="00AD6FF4" w:rsidRDefault="00C8029C" w:rsidP="005408D1">
            <w:pPr>
              <w:rPr>
                <w:b/>
                <w:sz w:val="16"/>
                <w:szCs w:val="16"/>
                <w:lang w:val="es-BO"/>
              </w:rPr>
            </w:pPr>
            <w:r>
              <w:rPr>
                <w:b/>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5BB0D127" w14:textId="77777777" w:rsidR="00C8029C" w:rsidRPr="005C0063" w:rsidRDefault="00C8029C" w:rsidP="005408D1">
            <w:pPr>
              <w:rPr>
                <w:sz w:val="16"/>
                <w:szCs w:val="16"/>
                <w:lang w:val="es-BO"/>
              </w:rPr>
            </w:pPr>
            <w:r w:rsidRPr="005C0063">
              <w:rPr>
                <w:sz w:val="16"/>
                <w:szCs w:val="16"/>
                <w:lang w:val="es-BO"/>
              </w:rPr>
              <w:t>Boleta de Garantía / Garantía a Primer Requerimiento</w:t>
            </w:r>
          </w:p>
        </w:tc>
      </w:tr>
      <w:tr w:rsidR="00C8029C" w:rsidRPr="00AD6FF4" w14:paraId="1D419C1E" w14:textId="77777777" w:rsidTr="005408D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14:paraId="30A6A768" w14:textId="77777777" w:rsidR="00C8029C" w:rsidRPr="00F96FE6" w:rsidRDefault="00C8029C" w:rsidP="005408D1">
            <w:pPr>
              <w:rPr>
                <w:b/>
                <w:sz w:val="16"/>
                <w:szCs w:val="16"/>
                <w:highlight w:val="yellow"/>
                <w:lang w:val="es-BO"/>
              </w:rPr>
            </w:pPr>
          </w:p>
        </w:tc>
        <w:tc>
          <w:tcPr>
            <w:tcW w:w="76" w:type="pct"/>
            <w:vMerge/>
            <w:tcBorders>
              <w:left w:val="nil"/>
              <w:right w:val="nil"/>
            </w:tcBorders>
            <w:shd w:val="clear" w:color="auto" w:fill="auto"/>
            <w:vAlign w:val="center"/>
          </w:tcPr>
          <w:p w14:paraId="04710379" w14:textId="77777777" w:rsidR="00C8029C" w:rsidRPr="00AD6FF4" w:rsidRDefault="00C8029C" w:rsidP="005408D1">
            <w:pPr>
              <w:rPr>
                <w:b/>
                <w:sz w:val="16"/>
                <w:szCs w:val="16"/>
                <w:lang w:val="es-BO"/>
              </w:rPr>
            </w:pPr>
          </w:p>
        </w:tc>
        <w:tc>
          <w:tcPr>
            <w:tcW w:w="82" w:type="pct"/>
            <w:tcBorders>
              <w:top w:val="nil"/>
              <w:left w:val="nil"/>
              <w:bottom w:val="nil"/>
              <w:right w:val="nil"/>
            </w:tcBorders>
            <w:shd w:val="clear" w:color="auto" w:fill="auto"/>
            <w:vAlign w:val="center"/>
          </w:tcPr>
          <w:p w14:paraId="7E9EDF64" w14:textId="77777777" w:rsidR="00C8029C" w:rsidRPr="00AD6FF4" w:rsidRDefault="00C8029C" w:rsidP="005408D1">
            <w:pPr>
              <w:rPr>
                <w:sz w:val="16"/>
                <w:szCs w:val="16"/>
                <w:lang w:val="es-BO"/>
              </w:rPr>
            </w:pPr>
          </w:p>
        </w:tc>
        <w:tc>
          <w:tcPr>
            <w:tcW w:w="157" w:type="pct"/>
            <w:tcBorders>
              <w:top w:val="single" w:sz="2" w:space="0" w:color="auto"/>
              <w:left w:val="nil"/>
              <w:bottom w:val="nil"/>
              <w:right w:val="nil"/>
            </w:tcBorders>
            <w:shd w:val="clear" w:color="auto" w:fill="auto"/>
            <w:vAlign w:val="center"/>
          </w:tcPr>
          <w:p w14:paraId="2FED0680" w14:textId="77777777" w:rsidR="00C8029C" w:rsidRPr="00AD6FF4" w:rsidRDefault="00C8029C" w:rsidP="005408D1">
            <w:pPr>
              <w:rPr>
                <w:b/>
                <w:sz w:val="16"/>
                <w:szCs w:val="16"/>
                <w:lang w:val="es-BO"/>
              </w:rPr>
            </w:pPr>
          </w:p>
        </w:tc>
        <w:tc>
          <w:tcPr>
            <w:tcW w:w="605" w:type="pct"/>
            <w:gridSpan w:val="2"/>
            <w:tcBorders>
              <w:top w:val="nil"/>
              <w:left w:val="nil"/>
              <w:bottom w:val="nil"/>
              <w:right w:val="nil"/>
            </w:tcBorders>
            <w:shd w:val="clear" w:color="auto" w:fill="auto"/>
            <w:vAlign w:val="center"/>
          </w:tcPr>
          <w:p w14:paraId="331F2A0D" w14:textId="77777777" w:rsidR="00C8029C" w:rsidRPr="00AD6FF4" w:rsidRDefault="00C8029C" w:rsidP="005408D1">
            <w:pPr>
              <w:rPr>
                <w:sz w:val="16"/>
                <w:szCs w:val="16"/>
                <w:lang w:val="es-BO"/>
              </w:rPr>
            </w:pPr>
          </w:p>
        </w:tc>
        <w:tc>
          <w:tcPr>
            <w:tcW w:w="2633" w:type="pct"/>
            <w:gridSpan w:val="9"/>
            <w:tcBorders>
              <w:top w:val="nil"/>
              <w:left w:val="nil"/>
              <w:bottom w:val="nil"/>
              <w:right w:val="single" w:sz="4" w:space="0" w:color="auto"/>
            </w:tcBorders>
            <w:shd w:val="clear" w:color="auto" w:fill="auto"/>
            <w:vAlign w:val="center"/>
          </w:tcPr>
          <w:p w14:paraId="4D9D0E7C" w14:textId="77777777" w:rsidR="00C8029C" w:rsidRPr="00AD6FF4" w:rsidRDefault="00C8029C" w:rsidP="005408D1">
            <w:pPr>
              <w:rPr>
                <w:sz w:val="16"/>
                <w:szCs w:val="16"/>
                <w:lang w:val="es-BO"/>
              </w:rPr>
            </w:pPr>
          </w:p>
        </w:tc>
      </w:tr>
      <w:tr w:rsidR="00C8029C" w:rsidRPr="00AD6FF4" w14:paraId="3F8D7280" w14:textId="77777777" w:rsidTr="005408D1">
        <w:trPr>
          <w:trHeight w:val="25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790EE20B" w14:textId="77777777" w:rsidR="00C8029C" w:rsidRPr="00F96FE6" w:rsidRDefault="00C8029C" w:rsidP="005408D1">
            <w:pPr>
              <w:rPr>
                <w:b/>
                <w:sz w:val="16"/>
                <w:szCs w:val="16"/>
                <w:highlight w:val="yellow"/>
                <w:lang w:val="es-BO"/>
              </w:rPr>
            </w:pPr>
          </w:p>
        </w:tc>
        <w:tc>
          <w:tcPr>
            <w:tcW w:w="76" w:type="pct"/>
            <w:vMerge/>
            <w:tcBorders>
              <w:left w:val="nil"/>
              <w:bottom w:val="single" w:sz="4" w:space="0" w:color="auto"/>
              <w:right w:val="nil"/>
            </w:tcBorders>
            <w:shd w:val="clear" w:color="auto" w:fill="auto"/>
            <w:vAlign w:val="center"/>
          </w:tcPr>
          <w:p w14:paraId="4B02B436" w14:textId="77777777" w:rsidR="00C8029C" w:rsidRPr="00AD6FF4" w:rsidRDefault="00C8029C" w:rsidP="005408D1">
            <w:pPr>
              <w:rPr>
                <w:b/>
                <w:sz w:val="16"/>
                <w:szCs w:val="16"/>
                <w:lang w:val="es-BO"/>
              </w:rPr>
            </w:pPr>
          </w:p>
        </w:tc>
        <w:tc>
          <w:tcPr>
            <w:tcW w:w="82" w:type="pct"/>
            <w:tcBorders>
              <w:top w:val="nil"/>
              <w:left w:val="nil"/>
              <w:bottom w:val="single" w:sz="4" w:space="0" w:color="auto"/>
              <w:right w:val="nil"/>
            </w:tcBorders>
            <w:shd w:val="clear" w:color="auto" w:fill="auto"/>
            <w:vAlign w:val="center"/>
          </w:tcPr>
          <w:p w14:paraId="41C84AF7" w14:textId="77777777" w:rsidR="00C8029C" w:rsidRPr="00AD6FF4" w:rsidRDefault="00C8029C" w:rsidP="005408D1">
            <w:pPr>
              <w:rPr>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14:paraId="3BF0CD48" w14:textId="77777777" w:rsidR="00C8029C" w:rsidRPr="00C74660" w:rsidRDefault="00C8029C" w:rsidP="005408D1">
            <w:pPr>
              <w:rPr>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14:paraId="20001E0C" w14:textId="77777777" w:rsidR="00C8029C" w:rsidRPr="00CE7372" w:rsidRDefault="00C8029C" w:rsidP="005408D1">
            <w:pPr>
              <w:rPr>
                <w:strike/>
                <w:color w:val="FF0000"/>
                <w:sz w:val="16"/>
                <w:szCs w:val="16"/>
                <w:lang w:val="es-BO"/>
              </w:rPr>
            </w:pPr>
          </w:p>
        </w:tc>
      </w:tr>
      <w:tr w:rsidR="00C8029C" w:rsidRPr="00AD6FF4" w14:paraId="715299D5" w14:textId="77777777" w:rsidTr="005408D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14:paraId="306E5E8F" w14:textId="77777777" w:rsidR="00C8029C" w:rsidRPr="00F96FE6" w:rsidRDefault="00C8029C" w:rsidP="005408D1">
            <w:pPr>
              <w:rPr>
                <w:b/>
                <w:sz w:val="16"/>
                <w:szCs w:val="16"/>
                <w:highlight w:val="yellow"/>
                <w:lang w:val="es-BO"/>
              </w:rPr>
            </w:pPr>
            <w:r w:rsidRPr="00536F77">
              <w:rPr>
                <w:b/>
                <w:sz w:val="16"/>
                <w:szCs w:val="16"/>
                <w:lang w:val="es-BO"/>
              </w:rPr>
              <w:t xml:space="preserve">Tipo de garantía requerida para la </w:t>
            </w:r>
            <w:r w:rsidRPr="005C4A68">
              <w:rPr>
                <w:b/>
                <w:sz w:val="16"/>
                <w:szCs w:val="16"/>
                <w:lang w:val="es-BO"/>
              </w:rPr>
              <w:t xml:space="preserve">Garantía </w:t>
            </w:r>
            <w:r>
              <w:rPr>
                <w:b/>
                <w:sz w:val="16"/>
                <w:szCs w:val="16"/>
                <w:lang w:val="es-BO"/>
              </w:rPr>
              <w:t xml:space="preserve">de Buena Ejecución de Obras </w:t>
            </w:r>
            <w:r w:rsidRPr="00536F77">
              <w:rPr>
                <w:b/>
                <w:sz w:val="16"/>
                <w:szCs w:val="16"/>
                <w:lang w:val="es-BO"/>
              </w:rPr>
              <w:t>(cuando corresponda</w:t>
            </w:r>
            <w:r>
              <w:rPr>
                <w:b/>
                <w:sz w:val="16"/>
                <w:szCs w:val="16"/>
                <w:lang w:val="es-BO"/>
              </w:rPr>
              <w:t xml:space="preserve">, seleccionar para procesos de contratación igual o mayores a Bs5.000.000,00) </w:t>
            </w:r>
            <w:r w:rsidRPr="002C1D5B">
              <w:rPr>
                <w:b/>
                <w:color w:val="FF0000"/>
                <w:sz w:val="16"/>
                <w:szCs w:val="16"/>
                <w:lang w:val="es-BO"/>
              </w:rPr>
              <w:t>(NO CORRESPONDE)</w:t>
            </w:r>
          </w:p>
        </w:tc>
        <w:tc>
          <w:tcPr>
            <w:tcW w:w="76" w:type="pct"/>
            <w:tcBorders>
              <w:top w:val="single" w:sz="4" w:space="0" w:color="auto"/>
              <w:left w:val="nil"/>
              <w:bottom w:val="nil"/>
              <w:right w:val="nil"/>
            </w:tcBorders>
            <w:shd w:val="clear" w:color="auto" w:fill="auto"/>
            <w:vAlign w:val="center"/>
          </w:tcPr>
          <w:p w14:paraId="152E676C" w14:textId="77777777" w:rsidR="00C8029C" w:rsidRPr="00AD6FF4" w:rsidRDefault="00C8029C" w:rsidP="005408D1">
            <w:pPr>
              <w:rPr>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14:paraId="30425B0C" w14:textId="77777777" w:rsidR="00C8029C" w:rsidRPr="00AD6FF4" w:rsidRDefault="00C8029C" w:rsidP="005408D1">
            <w:pPr>
              <w:rPr>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ABB9C4" w14:textId="77777777" w:rsidR="00C8029C" w:rsidRPr="00EE5754" w:rsidRDefault="00C8029C" w:rsidP="005408D1">
            <w:pPr>
              <w:rPr>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14:paraId="63028F4F" w14:textId="77777777" w:rsidR="00C8029C" w:rsidRPr="00AD6FF4" w:rsidRDefault="00C8029C" w:rsidP="005408D1">
            <w:pPr>
              <w:rPr>
                <w:b/>
                <w:sz w:val="16"/>
                <w:szCs w:val="16"/>
                <w:lang w:val="es-BO"/>
              </w:rPr>
            </w:pPr>
          </w:p>
        </w:tc>
        <w:tc>
          <w:tcPr>
            <w:tcW w:w="3162" w:type="pct"/>
            <w:gridSpan w:val="10"/>
            <w:vMerge w:val="restart"/>
            <w:tcBorders>
              <w:top w:val="single" w:sz="4" w:space="0" w:color="auto"/>
              <w:left w:val="nil"/>
              <w:right w:val="single" w:sz="4" w:space="0" w:color="auto"/>
            </w:tcBorders>
            <w:shd w:val="clear" w:color="auto" w:fill="FFFFFF" w:themeFill="background1"/>
            <w:vAlign w:val="center"/>
          </w:tcPr>
          <w:p w14:paraId="7440B452" w14:textId="77777777" w:rsidR="00C8029C" w:rsidRPr="005C0063" w:rsidRDefault="00C8029C" w:rsidP="005408D1">
            <w:r w:rsidRPr="005C0063">
              <w:rPr>
                <w:sz w:val="16"/>
                <w:szCs w:val="16"/>
                <w:lang w:val="es-BO"/>
              </w:rPr>
              <w:t>Boleta de Garantía / Garantía a Primer Requerimiento</w:t>
            </w:r>
          </w:p>
        </w:tc>
      </w:tr>
      <w:tr w:rsidR="00C8029C" w:rsidRPr="00AD6FF4" w14:paraId="3580E425" w14:textId="77777777" w:rsidTr="005408D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14:paraId="08E47DE3" w14:textId="77777777" w:rsidR="00C8029C" w:rsidRPr="00AD6FF4" w:rsidRDefault="00C8029C" w:rsidP="005408D1">
            <w:pPr>
              <w:rPr>
                <w:b/>
                <w:sz w:val="16"/>
                <w:szCs w:val="16"/>
                <w:lang w:val="es-BO"/>
              </w:rPr>
            </w:pPr>
          </w:p>
        </w:tc>
        <w:tc>
          <w:tcPr>
            <w:tcW w:w="76" w:type="pct"/>
            <w:tcBorders>
              <w:top w:val="nil"/>
              <w:left w:val="nil"/>
              <w:bottom w:val="nil"/>
              <w:right w:val="nil"/>
            </w:tcBorders>
            <w:shd w:val="clear" w:color="auto" w:fill="auto"/>
            <w:vAlign w:val="center"/>
          </w:tcPr>
          <w:p w14:paraId="40BE2A88" w14:textId="77777777" w:rsidR="00C8029C" w:rsidRPr="00AD6FF4" w:rsidRDefault="00C8029C" w:rsidP="005408D1">
            <w:pPr>
              <w:rPr>
                <w:b/>
                <w:sz w:val="16"/>
                <w:szCs w:val="16"/>
                <w:lang w:val="es-BO"/>
              </w:rPr>
            </w:pPr>
          </w:p>
        </w:tc>
        <w:tc>
          <w:tcPr>
            <w:tcW w:w="82" w:type="pct"/>
            <w:tcBorders>
              <w:top w:val="nil"/>
              <w:left w:val="nil"/>
              <w:bottom w:val="nil"/>
              <w:right w:val="single" w:sz="4" w:space="0" w:color="auto"/>
            </w:tcBorders>
            <w:shd w:val="clear" w:color="auto" w:fill="auto"/>
            <w:vAlign w:val="center"/>
          </w:tcPr>
          <w:p w14:paraId="5A727EAB" w14:textId="77777777" w:rsidR="00C8029C" w:rsidRPr="00AD6FF4" w:rsidRDefault="00C8029C" w:rsidP="005408D1">
            <w:pPr>
              <w:rPr>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724919" w14:textId="77777777" w:rsidR="00C8029C" w:rsidRPr="00292CD5" w:rsidRDefault="00C8029C" w:rsidP="005408D1">
            <w:pPr>
              <w:rPr>
                <w:b/>
                <w:color w:val="FF0000"/>
                <w:sz w:val="10"/>
                <w:szCs w:val="16"/>
                <w:lang w:val="es-BO"/>
              </w:rPr>
            </w:pPr>
          </w:p>
        </w:tc>
        <w:tc>
          <w:tcPr>
            <w:tcW w:w="76" w:type="pct"/>
            <w:tcBorders>
              <w:top w:val="nil"/>
              <w:left w:val="single" w:sz="4" w:space="0" w:color="auto"/>
              <w:bottom w:val="nil"/>
              <w:right w:val="nil"/>
            </w:tcBorders>
            <w:shd w:val="clear" w:color="auto" w:fill="auto"/>
            <w:vAlign w:val="center"/>
          </w:tcPr>
          <w:p w14:paraId="3C6B4243" w14:textId="77777777" w:rsidR="00C8029C" w:rsidRPr="004D22CD" w:rsidRDefault="00C8029C" w:rsidP="005408D1">
            <w:pPr>
              <w:rPr>
                <w:b/>
                <w:sz w:val="10"/>
                <w:szCs w:val="16"/>
                <w:lang w:val="es-BO"/>
              </w:rPr>
            </w:pPr>
          </w:p>
        </w:tc>
        <w:tc>
          <w:tcPr>
            <w:tcW w:w="3162" w:type="pct"/>
            <w:gridSpan w:val="10"/>
            <w:vMerge/>
            <w:tcBorders>
              <w:left w:val="nil"/>
              <w:bottom w:val="nil"/>
              <w:right w:val="single" w:sz="4" w:space="0" w:color="auto"/>
            </w:tcBorders>
            <w:shd w:val="clear" w:color="auto" w:fill="auto"/>
            <w:vAlign w:val="center"/>
          </w:tcPr>
          <w:p w14:paraId="79D9D9AE" w14:textId="77777777" w:rsidR="00C8029C" w:rsidRPr="00AD6FF4" w:rsidRDefault="00C8029C" w:rsidP="005408D1">
            <w:pPr>
              <w:rPr>
                <w:sz w:val="16"/>
                <w:szCs w:val="16"/>
                <w:lang w:val="es-BO"/>
              </w:rPr>
            </w:pPr>
          </w:p>
        </w:tc>
      </w:tr>
      <w:tr w:rsidR="00C8029C" w:rsidRPr="00AD6FF4" w14:paraId="2B2165FB" w14:textId="77777777" w:rsidTr="005408D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14:paraId="2CBD23B4" w14:textId="77777777" w:rsidR="00C8029C" w:rsidRPr="00AD6FF4" w:rsidRDefault="00C8029C" w:rsidP="005408D1">
            <w:pPr>
              <w:rPr>
                <w:b/>
                <w:sz w:val="16"/>
                <w:szCs w:val="16"/>
                <w:lang w:val="es-BO"/>
              </w:rPr>
            </w:pPr>
          </w:p>
        </w:tc>
        <w:tc>
          <w:tcPr>
            <w:tcW w:w="76" w:type="pct"/>
            <w:tcBorders>
              <w:top w:val="nil"/>
              <w:left w:val="nil"/>
              <w:bottom w:val="single" w:sz="4" w:space="0" w:color="auto"/>
              <w:right w:val="nil"/>
            </w:tcBorders>
            <w:shd w:val="clear" w:color="auto" w:fill="auto"/>
            <w:vAlign w:val="center"/>
          </w:tcPr>
          <w:p w14:paraId="6F0F7612" w14:textId="77777777" w:rsidR="00C8029C" w:rsidRPr="00AD6FF4" w:rsidRDefault="00C8029C" w:rsidP="005408D1">
            <w:pPr>
              <w:rPr>
                <w:b/>
                <w:sz w:val="16"/>
                <w:szCs w:val="16"/>
                <w:lang w:val="es-BO"/>
              </w:rPr>
            </w:pPr>
          </w:p>
        </w:tc>
        <w:tc>
          <w:tcPr>
            <w:tcW w:w="82" w:type="pct"/>
            <w:tcBorders>
              <w:top w:val="nil"/>
              <w:left w:val="nil"/>
              <w:bottom w:val="single" w:sz="4" w:space="0" w:color="auto"/>
              <w:right w:val="nil"/>
            </w:tcBorders>
            <w:shd w:val="clear" w:color="auto" w:fill="auto"/>
            <w:vAlign w:val="center"/>
          </w:tcPr>
          <w:p w14:paraId="3F318DE5" w14:textId="77777777" w:rsidR="00C8029C" w:rsidRPr="00AD6FF4" w:rsidRDefault="00C8029C" w:rsidP="005408D1">
            <w:pPr>
              <w:rPr>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14:paraId="6B1D5FAF" w14:textId="77777777" w:rsidR="00C8029C" w:rsidRPr="00292CD5" w:rsidRDefault="00C8029C" w:rsidP="005408D1">
            <w:pPr>
              <w:rPr>
                <w:b/>
                <w:color w:val="FF0000"/>
                <w:sz w:val="16"/>
                <w:szCs w:val="16"/>
                <w:lang w:val="es-BO"/>
              </w:rPr>
            </w:pPr>
          </w:p>
        </w:tc>
        <w:tc>
          <w:tcPr>
            <w:tcW w:w="76" w:type="pct"/>
            <w:tcBorders>
              <w:top w:val="nil"/>
              <w:left w:val="nil"/>
              <w:bottom w:val="single" w:sz="4" w:space="0" w:color="auto"/>
              <w:right w:val="nil"/>
            </w:tcBorders>
            <w:shd w:val="clear" w:color="auto" w:fill="auto"/>
            <w:vAlign w:val="center"/>
          </w:tcPr>
          <w:p w14:paraId="60ECA014" w14:textId="77777777" w:rsidR="00C8029C" w:rsidRPr="00AD6FF4" w:rsidRDefault="00C8029C" w:rsidP="005408D1">
            <w:pPr>
              <w:rPr>
                <w:b/>
                <w:sz w:val="16"/>
                <w:szCs w:val="16"/>
                <w:lang w:val="es-BO"/>
              </w:rPr>
            </w:pPr>
          </w:p>
        </w:tc>
        <w:tc>
          <w:tcPr>
            <w:tcW w:w="2148" w:type="pct"/>
            <w:gridSpan w:val="7"/>
            <w:tcBorders>
              <w:top w:val="nil"/>
              <w:left w:val="nil"/>
              <w:bottom w:val="single" w:sz="4" w:space="0" w:color="auto"/>
              <w:right w:val="nil"/>
            </w:tcBorders>
            <w:shd w:val="clear" w:color="auto" w:fill="auto"/>
            <w:vAlign w:val="center"/>
          </w:tcPr>
          <w:p w14:paraId="70C6017E" w14:textId="77777777" w:rsidR="00C8029C" w:rsidRPr="00CE7372" w:rsidRDefault="00C8029C" w:rsidP="005408D1">
            <w:pPr>
              <w:rPr>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14:paraId="773443FE" w14:textId="77777777" w:rsidR="00C8029C" w:rsidRPr="00AD6FF4" w:rsidRDefault="00C8029C" w:rsidP="005408D1">
            <w:pPr>
              <w:rPr>
                <w:sz w:val="16"/>
                <w:szCs w:val="16"/>
                <w:lang w:val="es-BO"/>
              </w:rPr>
            </w:pPr>
          </w:p>
        </w:tc>
      </w:tr>
      <w:tr w:rsidR="00C8029C" w:rsidRPr="00AD6FF4" w14:paraId="15A7B019" w14:textId="77777777" w:rsidTr="005408D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14:paraId="3B5207A7" w14:textId="77777777" w:rsidR="00C8029C" w:rsidRPr="00AD6FF4" w:rsidRDefault="00C8029C" w:rsidP="005408D1">
            <w:pPr>
              <w:rPr>
                <w:b/>
                <w:sz w:val="16"/>
                <w:szCs w:val="16"/>
                <w:lang w:val="es-BO"/>
              </w:rPr>
            </w:pPr>
            <w:r w:rsidRPr="00AD6FF4">
              <w:rPr>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14:paraId="54FC77B8" w14:textId="77777777" w:rsidR="00C8029C" w:rsidRPr="00AD6FF4" w:rsidRDefault="00C8029C" w:rsidP="005408D1">
            <w:pPr>
              <w:rPr>
                <w:b/>
                <w:sz w:val="16"/>
                <w:szCs w:val="16"/>
                <w:lang w:val="es-BO"/>
              </w:rPr>
            </w:pPr>
            <w:r w:rsidRPr="00AD6FF4">
              <w:rPr>
                <w:b/>
                <w:sz w:val="16"/>
                <w:szCs w:val="16"/>
                <w:lang w:val="es-BO"/>
              </w:rPr>
              <w:t>:</w:t>
            </w:r>
          </w:p>
        </w:tc>
        <w:tc>
          <w:tcPr>
            <w:tcW w:w="82" w:type="pct"/>
            <w:tcBorders>
              <w:top w:val="single" w:sz="4" w:space="0" w:color="auto"/>
              <w:left w:val="nil"/>
              <w:bottom w:val="nil"/>
              <w:right w:val="nil"/>
            </w:tcBorders>
            <w:shd w:val="clear" w:color="auto" w:fill="auto"/>
            <w:vAlign w:val="center"/>
          </w:tcPr>
          <w:p w14:paraId="7489B6D1" w14:textId="77777777" w:rsidR="00C8029C" w:rsidRPr="00AD6FF4" w:rsidRDefault="00C8029C" w:rsidP="005408D1">
            <w:pPr>
              <w:rPr>
                <w:sz w:val="16"/>
                <w:szCs w:val="16"/>
                <w:lang w:val="es-BO"/>
              </w:rPr>
            </w:pPr>
          </w:p>
        </w:tc>
        <w:tc>
          <w:tcPr>
            <w:tcW w:w="157" w:type="pct"/>
            <w:tcBorders>
              <w:top w:val="single" w:sz="4" w:space="0" w:color="auto"/>
              <w:left w:val="nil"/>
              <w:bottom w:val="nil"/>
              <w:right w:val="nil"/>
            </w:tcBorders>
            <w:shd w:val="clear" w:color="auto" w:fill="auto"/>
            <w:vAlign w:val="center"/>
          </w:tcPr>
          <w:p w14:paraId="62375C1F" w14:textId="77777777" w:rsidR="00C8029C" w:rsidRPr="00AD6FF4" w:rsidRDefault="00C8029C" w:rsidP="005408D1">
            <w:pPr>
              <w:rPr>
                <w:b/>
                <w:sz w:val="16"/>
                <w:szCs w:val="16"/>
                <w:lang w:val="es-BO"/>
              </w:rPr>
            </w:pPr>
            <w:r w:rsidRPr="00AD6FF4">
              <w:rPr>
                <w:b/>
                <w:sz w:val="16"/>
                <w:szCs w:val="16"/>
                <w:lang w:val="es-BO"/>
              </w:rPr>
              <w:t>#</w:t>
            </w:r>
          </w:p>
        </w:tc>
        <w:tc>
          <w:tcPr>
            <w:tcW w:w="76" w:type="pct"/>
            <w:tcBorders>
              <w:top w:val="single" w:sz="4" w:space="0" w:color="auto"/>
              <w:left w:val="nil"/>
              <w:bottom w:val="nil"/>
              <w:right w:val="nil"/>
            </w:tcBorders>
            <w:shd w:val="clear" w:color="auto" w:fill="auto"/>
            <w:vAlign w:val="center"/>
          </w:tcPr>
          <w:p w14:paraId="00D5F632" w14:textId="77777777" w:rsidR="00C8029C" w:rsidRPr="00AD6FF4" w:rsidRDefault="00C8029C" w:rsidP="005408D1">
            <w:pPr>
              <w:rPr>
                <w:b/>
                <w:sz w:val="16"/>
                <w:szCs w:val="16"/>
                <w:lang w:val="es-BO"/>
              </w:rPr>
            </w:pPr>
          </w:p>
          <w:p w14:paraId="2B5282FA" w14:textId="77777777" w:rsidR="00C8029C" w:rsidRPr="00AD6FF4" w:rsidRDefault="00C8029C" w:rsidP="005408D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14:paraId="17778E1C" w14:textId="77777777" w:rsidR="00C8029C" w:rsidRDefault="00C8029C" w:rsidP="005408D1">
            <w:pPr>
              <w:rPr>
                <w:b/>
                <w:sz w:val="16"/>
                <w:szCs w:val="16"/>
                <w:lang w:val="es-BO"/>
              </w:rPr>
            </w:pPr>
          </w:p>
          <w:p w14:paraId="60938C9E" w14:textId="77777777" w:rsidR="00C8029C" w:rsidRPr="00AD6FF4" w:rsidRDefault="00C8029C" w:rsidP="005408D1">
            <w:pPr>
              <w:rPr>
                <w:b/>
                <w:sz w:val="16"/>
                <w:szCs w:val="16"/>
                <w:lang w:val="es-BO"/>
              </w:rPr>
            </w:pPr>
            <w:r w:rsidRPr="00AD6FF4">
              <w:rPr>
                <w:b/>
                <w:sz w:val="16"/>
                <w:szCs w:val="16"/>
                <w:lang w:val="es-BO"/>
              </w:rPr>
              <w:t>Nombre del Organismo Financiador</w:t>
            </w:r>
          </w:p>
          <w:p w14:paraId="178673B0" w14:textId="77777777" w:rsidR="00C8029C" w:rsidRPr="00AD6FF4" w:rsidRDefault="00C8029C" w:rsidP="005408D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14:paraId="1C10E07C" w14:textId="77777777" w:rsidR="00C8029C" w:rsidRPr="00AD6FF4" w:rsidRDefault="00C8029C" w:rsidP="005408D1">
            <w:pPr>
              <w:rPr>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14:paraId="4E80BBB4" w14:textId="77777777" w:rsidR="00C8029C" w:rsidRPr="00AD6FF4" w:rsidRDefault="00C8029C" w:rsidP="005408D1">
            <w:pPr>
              <w:rPr>
                <w:b/>
                <w:sz w:val="16"/>
                <w:szCs w:val="16"/>
                <w:lang w:val="es-BO"/>
              </w:rPr>
            </w:pPr>
            <w:r w:rsidRPr="00AD6FF4">
              <w:rPr>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14:paraId="3BADCD3F" w14:textId="77777777" w:rsidR="00C8029C" w:rsidRPr="00AD6FF4" w:rsidRDefault="00C8029C" w:rsidP="005408D1">
            <w:pPr>
              <w:rPr>
                <w:sz w:val="16"/>
                <w:szCs w:val="16"/>
                <w:lang w:val="es-BO"/>
              </w:rPr>
            </w:pPr>
          </w:p>
        </w:tc>
      </w:tr>
      <w:tr w:rsidR="00C8029C" w:rsidRPr="00AD6FF4" w14:paraId="49AECBBB" w14:textId="77777777" w:rsidTr="005408D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D1B6A20" w14:textId="77777777" w:rsidR="00C8029C" w:rsidRPr="00AD6FF4" w:rsidRDefault="00C8029C" w:rsidP="005408D1">
            <w:pPr>
              <w:rPr>
                <w:b/>
                <w:sz w:val="16"/>
                <w:szCs w:val="16"/>
                <w:lang w:val="es-BO"/>
              </w:rPr>
            </w:pPr>
          </w:p>
        </w:tc>
        <w:tc>
          <w:tcPr>
            <w:tcW w:w="76" w:type="pct"/>
            <w:tcBorders>
              <w:top w:val="nil"/>
              <w:left w:val="nil"/>
              <w:bottom w:val="nil"/>
              <w:right w:val="nil"/>
            </w:tcBorders>
            <w:shd w:val="clear" w:color="auto" w:fill="auto"/>
            <w:vAlign w:val="center"/>
          </w:tcPr>
          <w:p w14:paraId="7FC32C8E" w14:textId="77777777" w:rsidR="00C8029C" w:rsidRPr="00AD6FF4" w:rsidRDefault="00C8029C" w:rsidP="005408D1">
            <w:pPr>
              <w:rPr>
                <w:b/>
                <w:sz w:val="16"/>
                <w:szCs w:val="16"/>
                <w:lang w:val="es-BO"/>
              </w:rPr>
            </w:pPr>
          </w:p>
        </w:tc>
        <w:tc>
          <w:tcPr>
            <w:tcW w:w="82" w:type="pct"/>
            <w:tcBorders>
              <w:top w:val="nil"/>
              <w:left w:val="nil"/>
              <w:bottom w:val="nil"/>
              <w:right w:val="nil"/>
            </w:tcBorders>
            <w:shd w:val="clear" w:color="auto" w:fill="auto"/>
            <w:vAlign w:val="center"/>
          </w:tcPr>
          <w:p w14:paraId="7D91491B" w14:textId="77777777" w:rsidR="00C8029C" w:rsidRPr="00AD6FF4" w:rsidRDefault="00C8029C" w:rsidP="005408D1">
            <w:pPr>
              <w:rPr>
                <w:sz w:val="16"/>
                <w:szCs w:val="16"/>
                <w:lang w:val="es-BO"/>
              </w:rPr>
            </w:pPr>
          </w:p>
        </w:tc>
        <w:tc>
          <w:tcPr>
            <w:tcW w:w="157" w:type="pct"/>
            <w:tcBorders>
              <w:top w:val="nil"/>
              <w:left w:val="nil"/>
              <w:bottom w:val="nil"/>
              <w:right w:val="nil"/>
            </w:tcBorders>
            <w:shd w:val="clear" w:color="auto" w:fill="auto"/>
            <w:vAlign w:val="center"/>
          </w:tcPr>
          <w:p w14:paraId="49AE8506" w14:textId="77777777" w:rsidR="00C8029C" w:rsidRPr="00AD6FF4" w:rsidRDefault="00C8029C" w:rsidP="005408D1">
            <w:pPr>
              <w:rPr>
                <w:sz w:val="16"/>
                <w:szCs w:val="16"/>
                <w:lang w:val="es-BO"/>
              </w:rPr>
            </w:pPr>
            <w:r w:rsidRPr="00AD6FF4">
              <w:rPr>
                <w:sz w:val="16"/>
                <w:szCs w:val="16"/>
                <w:lang w:val="es-BO"/>
              </w:rPr>
              <w:t>1</w:t>
            </w:r>
          </w:p>
        </w:tc>
        <w:tc>
          <w:tcPr>
            <w:tcW w:w="76" w:type="pct"/>
            <w:tcBorders>
              <w:top w:val="nil"/>
              <w:left w:val="nil"/>
              <w:bottom w:val="nil"/>
              <w:right w:val="single" w:sz="4" w:space="0" w:color="auto"/>
            </w:tcBorders>
            <w:shd w:val="clear" w:color="auto" w:fill="auto"/>
            <w:vAlign w:val="center"/>
          </w:tcPr>
          <w:p w14:paraId="47320687" w14:textId="77777777" w:rsidR="00C8029C" w:rsidRPr="00AD6FF4" w:rsidRDefault="00C8029C" w:rsidP="005408D1">
            <w:pPr>
              <w:rPr>
                <w:sz w:val="16"/>
                <w:szCs w:val="16"/>
                <w:lang w:val="es-BO"/>
              </w:rPr>
            </w:pPr>
          </w:p>
        </w:tc>
        <w:tc>
          <w:tcPr>
            <w:tcW w:w="122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5315098" w14:textId="77777777" w:rsidR="00C8029C" w:rsidRPr="00311E67" w:rsidRDefault="00C8029C" w:rsidP="005408D1">
            <w:pPr>
              <w:jc w:val="center"/>
              <w:rPr>
                <w:sz w:val="16"/>
                <w:szCs w:val="16"/>
                <w:lang w:val="es-BO"/>
              </w:rPr>
            </w:pPr>
            <w:r w:rsidRPr="008308DC">
              <w:rPr>
                <w:sz w:val="16"/>
                <w:szCs w:val="16"/>
                <w:lang w:val="es-BO"/>
              </w:rPr>
              <w:t>Otros Recursos Específicos</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14:paraId="2FEDB21C" w14:textId="77777777" w:rsidR="00C8029C" w:rsidRPr="00311E67" w:rsidRDefault="00C8029C" w:rsidP="005408D1">
            <w:pPr>
              <w:rPr>
                <w:sz w:val="16"/>
                <w:szCs w:val="16"/>
                <w:lang w:val="es-BO"/>
              </w:rPr>
            </w:pPr>
          </w:p>
        </w:tc>
        <w:tc>
          <w:tcPr>
            <w:tcW w:w="100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CD69C4F" w14:textId="77777777" w:rsidR="00C8029C" w:rsidRPr="00311E67" w:rsidRDefault="00C8029C" w:rsidP="005408D1">
            <w:pPr>
              <w:jc w:val="center"/>
              <w:rPr>
                <w:sz w:val="16"/>
                <w:szCs w:val="16"/>
                <w:lang w:val="es-BO"/>
              </w:rPr>
            </w:pPr>
            <w:r w:rsidRPr="00386CDC">
              <w:rPr>
                <w:rFonts w:ascii="Verdana" w:hAnsi="Verdana"/>
                <w:sz w:val="14"/>
                <w:szCs w:val="12"/>
                <w:lang w:val="es-BO"/>
              </w:rPr>
              <w:t>100%</w:t>
            </w:r>
          </w:p>
        </w:tc>
        <w:tc>
          <w:tcPr>
            <w:tcW w:w="805" w:type="pct"/>
            <w:gridSpan w:val="2"/>
            <w:tcBorders>
              <w:top w:val="nil"/>
              <w:left w:val="nil"/>
              <w:bottom w:val="nil"/>
              <w:right w:val="single" w:sz="4" w:space="0" w:color="auto"/>
            </w:tcBorders>
            <w:shd w:val="clear" w:color="auto" w:fill="auto"/>
            <w:vAlign w:val="center"/>
          </w:tcPr>
          <w:p w14:paraId="60376F1E" w14:textId="77777777" w:rsidR="00C8029C" w:rsidRPr="00AD6FF4" w:rsidRDefault="00C8029C" w:rsidP="005408D1">
            <w:pPr>
              <w:rPr>
                <w:sz w:val="16"/>
                <w:szCs w:val="16"/>
                <w:lang w:val="es-BO"/>
              </w:rPr>
            </w:pPr>
          </w:p>
        </w:tc>
      </w:tr>
      <w:tr w:rsidR="00C8029C" w:rsidRPr="00AD6FF4" w14:paraId="2B6EC990" w14:textId="77777777" w:rsidTr="005408D1">
        <w:trPr>
          <w:trHeight w:val="198"/>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14:paraId="51CAAC1C" w14:textId="77777777" w:rsidR="00C8029C" w:rsidRPr="00AD6FF4" w:rsidRDefault="00C8029C" w:rsidP="005408D1">
            <w:pPr>
              <w:rPr>
                <w:b/>
                <w:sz w:val="16"/>
                <w:szCs w:val="16"/>
                <w:lang w:val="es-BO"/>
              </w:rPr>
            </w:pPr>
          </w:p>
        </w:tc>
        <w:tc>
          <w:tcPr>
            <w:tcW w:w="76" w:type="pct"/>
            <w:tcBorders>
              <w:top w:val="nil"/>
              <w:left w:val="nil"/>
              <w:bottom w:val="single" w:sz="4" w:space="0" w:color="auto"/>
              <w:right w:val="nil"/>
            </w:tcBorders>
            <w:shd w:val="clear" w:color="auto" w:fill="auto"/>
            <w:vAlign w:val="center"/>
          </w:tcPr>
          <w:p w14:paraId="67398C94" w14:textId="77777777" w:rsidR="00C8029C" w:rsidRPr="00AD6FF4" w:rsidRDefault="00C8029C" w:rsidP="005408D1">
            <w:pPr>
              <w:rPr>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25D304E0" w14:textId="77777777" w:rsidR="00C8029C" w:rsidRPr="00AD6FF4" w:rsidRDefault="00C8029C" w:rsidP="005408D1">
            <w:pPr>
              <w:rPr>
                <w:sz w:val="16"/>
                <w:szCs w:val="16"/>
                <w:lang w:val="es-BO"/>
              </w:rPr>
            </w:pPr>
          </w:p>
        </w:tc>
      </w:tr>
    </w:tbl>
    <w:p w14:paraId="54375807" w14:textId="77777777" w:rsidR="00C8029C" w:rsidRPr="00FB67AD" w:rsidRDefault="00C8029C" w:rsidP="00C8029C">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2"/>
        <w:gridCol w:w="1030"/>
        <w:gridCol w:w="797"/>
        <w:gridCol w:w="169"/>
        <w:gridCol w:w="128"/>
        <w:gridCol w:w="1227"/>
        <w:gridCol w:w="129"/>
        <w:gridCol w:w="1355"/>
        <w:gridCol w:w="129"/>
        <w:gridCol w:w="283"/>
        <w:gridCol w:w="2519"/>
        <w:gridCol w:w="233"/>
      </w:tblGrid>
      <w:tr w:rsidR="00C8029C" w:rsidRPr="00FB67AD" w14:paraId="22E90514" w14:textId="77777777" w:rsidTr="005408D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A38DFA7" w14:textId="77777777" w:rsidR="00C8029C" w:rsidRPr="00FB67AD" w:rsidRDefault="00C8029C" w:rsidP="00C8029C">
            <w:pPr>
              <w:widowControl/>
              <w:numPr>
                <w:ilvl w:val="0"/>
                <w:numId w:val="8"/>
              </w:numPr>
              <w:autoSpaceDE/>
              <w:autoSpaceDN/>
              <w:rPr>
                <w:b/>
                <w:sz w:val="16"/>
                <w:szCs w:val="16"/>
                <w:lang w:val="es-BO"/>
              </w:rPr>
            </w:pPr>
            <w:r w:rsidRPr="00FB67AD">
              <w:rPr>
                <w:b/>
                <w:color w:val="FFFFFF"/>
                <w:sz w:val="16"/>
                <w:szCs w:val="16"/>
                <w:lang w:val="es-BO"/>
              </w:rPr>
              <w:t>DATOS</w:t>
            </w:r>
            <w:r w:rsidRPr="00FB67AD">
              <w:rPr>
                <w:b/>
                <w:sz w:val="16"/>
                <w:szCs w:val="16"/>
                <w:lang w:val="es-BO"/>
              </w:rPr>
              <w:t xml:space="preserve"> GENERALES DE LA </w:t>
            </w:r>
            <w:r>
              <w:rPr>
                <w:b/>
                <w:sz w:val="16"/>
                <w:szCs w:val="16"/>
                <w:lang w:val="es-BO"/>
              </w:rPr>
              <w:t>AEVIVIENDA</w:t>
            </w:r>
          </w:p>
        </w:tc>
      </w:tr>
      <w:tr w:rsidR="00C8029C" w:rsidRPr="00FB67AD" w14:paraId="4EB83F24" w14:textId="77777777" w:rsidTr="005408D1">
        <w:tblPrEx>
          <w:tblCellMar>
            <w:left w:w="57" w:type="dxa"/>
            <w:right w:w="57" w:type="dxa"/>
          </w:tblCellMar>
        </w:tblPrEx>
        <w:trPr>
          <w:trHeight w:val="57"/>
          <w:jc w:val="center"/>
        </w:trPr>
        <w:tc>
          <w:tcPr>
            <w:tcW w:w="1508"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607489F5" w14:textId="77777777" w:rsidR="00C8029C" w:rsidRPr="00E461C4" w:rsidRDefault="00C8029C" w:rsidP="005408D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71DD76F5" w14:textId="77777777" w:rsidR="00C8029C" w:rsidRPr="00E461C4" w:rsidRDefault="00C8029C" w:rsidP="005408D1">
            <w:pPr>
              <w:jc w:val="center"/>
              <w:rPr>
                <w:b/>
                <w:sz w:val="10"/>
                <w:szCs w:val="16"/>
                <w:lang w:val="es-BO"/>
              </w:rPr>
            </w:pPr>
          </w:p>
        </w:tc>
        <w:tc>
          <w:tcPr>
            <w:tcW w:w="3394" w:type="pct"/>
            <w:gridSpan w:val="8"/>
            <w:tcBorders>
              <w:top w:val="single" w:sz="12" w:space="0" w:color="auto"/>
              <w:left w:val="nil"/>
              <w:bottom w:val="nil"/>
              <w:right w:val="single" w:sz="4" w:space="0" w:color="auto"/>
            </w:tcBorders>
            <w:shd w:val="clear" w:color="auto" w:fill="auto"/>
            <w:vAlign w:val="center"/>
          </w:tcPr>
          <w:p w14:paraId="582997FA" w14:textId="77777777" w:rsidR="00C8029C" w:rsidRPr="00E461C4" w:rsidRDefault="00C8029C" w:rsidP="005408D1">
            <w:pPr>
              <w:rPr>
                <w:sz w:val="10"/>
                <w:szCs w:val="16"/>
                <w:lang w:val="es-BO"/>
              </w:rPr>
            </w:pPr>
          </w:p>
        </w:tc>
      </w:tr>
      <w:tr w:rsidR="00C8029C" w:rsidRPr="00FB67AD" w14:paraId="5B28C3E8" w14:textId="77777777" w:rsidTr="005408D1">
        <w:tblPrEx>
          <w:tblCellMar>
            <w:left w:w="57" w:type="dxa"/>
            <w:right w:w="57" w:type="dxa"/>
          </w:tblCellMar>
        </w:tblPrEx>
        <w:trPr>
          <w:jc w:val="center"/>
        </w:trPr>
        <w:tc>
          <w:tcPr>
            <w:tcW w:w="1508" w:type="pct"/>
            <w:gridSpan w:val="3"/>
            <w:tcBorders>
              <w:top w:val="nil"/>
              <w:left w:val="single" w:sz="4" w:space="0" w:color="auto"/>
              <w:bottom w:val="nil"/>
              <w:right w:val="nil"/>
            </w:tcBorders>
            <w:shd w:val="clear" w:color="auto" w:fill="auto"/>
            <w:tcMar>
              <w:left w:w="0" w:type="dxa"/>
              <w:right w:w="0" w:type="dxa"/>
            </w:tcMar>
            <w:vAlign w:val="center"/>
          </w:tcPr>
          <w:p w14:paraId="0D5B2272" w14:textId="77777777" w:rsidR="00C8029C" w:rsidRPr="00FB67AD" w:rsidRDefault="00C8029C" w:rsidP="005408D1">
            <w:pPr>
              <w:jc w:val="right"/>
              <w:rPr>
                <w:b/>
                <w:sz w:val="16"/>
                <w:szCs w:val="16"/>
                <w:lang w:val="es-BO"/>
              </w:rPr>
            </w:pPr>
            <w:r w:rsidRPr="00FB67AD">
              <w:rPr>
                <w:b/>
                <w:sz w:val="16"/>
                <w:szCs w:val="16"/>
                <w:lang w:val="es-BO"/>
              </w:rPr>
              <w:t>Nombre de la entidad</w:t>
            </w:r>
          </w:p>
        </w:tc>
        <w:tc>
          <w:tcPr>
            <w:tcW w:w="98" w:type="pct"/>
            <w:tcBorders>
              <w:top w:val="nil"/>
              <w:left w:val="nil"/>
              <w:bottom w:val="nil"/>
              <w:right w:val="nil"/>
            </w:tcBorders>
            <w:shd w:val="clear" w:color="auto" w:fill="auto"/>
            <w:vAlign w:val="center"/>
          </w:tcPr>
          <w:p w14:paraId="7C452522" w14:textId="77777777" w:rsidR="00C8029C" w:rsidRPr="00FB67AD" w:rsidRDefault="00C8029C" w:rsidP="005408D1">
            <w:pPr>
              <w:jc w:val="center"/>
              <w:rPr>
                <w:b/>
                <w:sz w:val="16"/>
                <w:szCs w:val="16"/>
                <w:lang w:val="es-BO"/>
              </w:rPr>
            </w:pPr>
            <w:r w:rsidRPr="00FB67AD">
              <w:rPr>
                <w:b/>
                <w:sz w:val="16"/>
                <w:szCs w:val="16"/>
                <w:lang w:val="es-BO"/>
              </w:rPr>
              <w:t>:</w:t>
            </w:r>
          </w:p>
        </w:tc>
        <w:tc>
          <w:tcPr>
            <w:tcW w:w="75" w:type="pct"/>
            <w:tcBorders>
              <w:top w:val="nil"/>
              <w:left w:val="nil"/>
              <w:bottom w:val="nil"/>
            </w:tcBorders>
            <w:shd w:val="clear" w:color="auto" w:fill="auto"/>
            <w:vAlign w:val="center"/>
          </w:tcPr>
          <w:p w14:paraId="03AE92A0" w14:textId="77777777" w:rsidR="00C8029C" w:rsidRPr="00FB67AD" w:rsidRDefault="00C8029C" w:rsidP="005408D1">
            <w:pPr>
              <w:rPr>
                <w:sz w:val="16"/>
                <w:szCs w:val="16"/>
                <w:lang w:val="es-BO"/>
              </w:rPr>
            </w:pPr>
          </w:p>
        </w:tc>
        <w:tc>
          <w:tcPr>
            <w:tcW w:w="3184" w:type="pct"/>
            <w:gridSpan w:val="6"/>
            <w:tcBorders>
              <w:top w:val="single" w:sz="4" w:space="0" w:color="auto"/>
              <w:left w:val="nil"/>
              <w:bottom w:val="single" w:sz="4" w:space="0" w:color="auto"/>
            </w:tcBorders>
            <w:shd w:val="clear" w:color="auto" w:fill="DBE5F1"/>
            <w:vAlign w:val="center"/>
          </w:tcPr>
          <w:p w14:paraId="5B3BAE9C" w14:textId="77777777" w:rsidR="00C8029C" w:rsidRPr="00FB67AD" w:rsidRDefault="00C8029C" w:rsidP="005408D1">
            <w:pPr>
              <w:jc w:val="center"/>
              <w:rPr>
                <w:sz w:val="16"/>
                <w:szCs w:val="16"/>
                <w:lang w:val="es-BO"/>
              </w:rPr>
            </w:pPr>
            <w:r w:rsidRPr="0071289A">
              <w:rPr>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1BA67024" w14:textId="77777777" w:rsidR="00C8029C" w:rsidRPr="00FB67AD" w:rsidRDefault="00C8029C" w:rsidP="005408D1">
            <w:pPr>
              <w:rPr>
                <w:sz w:val="16"/>
                <w:szCs w:val="16"/>
                <w:lang w:val="es-BO"/>
              </w:rPr>
            </w:pPr>
          </w:p>
        </w:tc>
      </w:tr>
      <w:tr w:rsidR="00C8029C" w:rsidRPr="00FB67AD" w14:paraId="509DD57D" w14:textId="77777777" w:rsidTr="005408D1">
        <w:tblPrEx>
          <w:tblCellMar>
            <w:left w:w="57" w:type="dxa"/>
            <w:right w:w="57" w:type="dxa"/>
          </w:tblCellMar>
        </w:tblPrEx>
        <w:trPr>
          <w:jc w:val="center"/>
        </w:trPr>
        <w:tc>
          <w:tcPr>
            <w:tcW w:w="1508" w:type="pct"/>
            <w:gridSpan w:val="3"/>
            <w:vMerge w:val="restart"/>
            <w:tcBorders>
              <w:top w:val="nil"/>
              <w:left w:val="single" w:sz="4" w:space="0" w:color="auto"/>
              <w:right w:val="nil"/>
            </w:tcBorders>
            <w:shd w:val="clear" w:color="auto" w:fill="auto"/>
            <w:tcMar>
              <w:left w:w="0" w:type="dxa"/>
              <w:right w:w="0" w:type="dxa"/>
            </w:tcMar>
            <w:vAlign w:val="center"/>
          </w:tcPr>
          <w:p w14:paraId="45F08947" w14:textId="77777777" w:rsidR="00C8029C" w:rsidRPr="00FB67AD" w:rsidRDefault="00C8029C" w:rsidP="005408D1">
            <w:pPr>
              <w:jc w:val="right"/>
              <w:rPr>
                <w:b/>
                <w:sz w:val="16"/>
                <w:szCs w:val="16"/>
                <w:lang w:val="es-BO"/>
              </w:rPr>
            </w:pPr>
            <w:r w:rsidRPr="00FB67AD">
              <w:rPr>
                <w:b/>
                <w:sz w:val="16"/>
                <w:szCs w:val="16"/>
                <w:lang w:val="es-BO"/>
              </w:rPr>
              <w:t>Domicilio</w:t>
            </w:r>
          </w:p>
          <w:p w14:paraId="37CF3525" w14:textId="77777777" w:rsidR="00C8029C" w:rsidRPr="00FB67AD" w:rsidRDefault="00C8029C" w:rsidP="005408D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2336A9CE" w14:textId="77777777" w:rsidR="00C8029C" w:rsidRPr="00FB67AD" w:rsidRDefault="00C8029C" w:rsidP="005408D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14:paraId="031D03C1" w14:textId="77777777" w:rsidR="00C8029C" w:rsidRPr="00FB67AD" w:rsidRDefault="00C8029C" w:rsidP="005408D1">
            <w:pPr>
              <w:rPr>
                <w:i/>
                <w:sz w:val="16"/>
                <w:szCs w:val="16"/>
                <w:lang w:val="es-BO"/>
              </w:rPr>
            </w:pPr>
          </w:p>
        </w:tc>
        <w:tc>
          <w:tcPr>
            <w:tcW w:w="698" w:type="pct"/>
            <w:tcBorders>
              <w:top w:val="nil"/>
              <w:left w:val="nil"/>
              <w:bottom w:val="nil"/>
              <w:right w:val="nil"/>
            </w:tcBorders>
            <w:shd w:val="clear" w:color="auto" w:fill="auto"/>
            <w:vAlign w:val="center"/>
          </w:tcPr>
          <w:p w14:paraId="0B25B445" w14:textId="77777777" w:rsidR="00C8029C" w:rsidRPr="00FB67AD" w:rsidRDefault="00C8029C" w:rsidP="005408D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4081748A" w14:textId="77777777" w:rsidR="00C8029C" w:rsidRPr="00FB67AD" w:rsidRDefault="00C8029C" w:rsidP="005408D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160A8D1" w14:textId="77777777" w:rsidR="00C8029C" w:rsidRPr="00FB67AD" w:rsidRDefault="00C8029C" w:rsidP="005408D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34392A8D" w14:textId="77777777" w:rsidR="00C8029C" w:rsidRPr="00FB67AD" w:rsidRDefault="00C8029C" w:rsidP="005408D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102227C9" w14:textId="77777777" w:rsidR="00C8029C" w:rsidRPr="00FB67AD" w:rsidRDefault="00C8029C" w:rsidP="005408D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095D0537" w14:textId="77777777" w:rsidR="00C8029C" w:rsidRPr="00FB67AD" w:rsidRDefault="00C8029C" w:rsidP="005408D1">
            <w:pPr>
              <w:rPr>
                <w:i/>
                <w:sz w:val="16"/>
                <w:szCs w:val="16"/>
                <w:lang w:val="es-BO"/>
              </w:rPr>
            </w:pPr>
          </w:p>
        </w:tc>
      </w:tr>
      <w:tr w:rsidR="00C8029C" w:rsidRPr="00FB67AD" w14:paraId="2A576B63" w14:textId="77777777" w:rsidTr="005408D1">
        <w:tblPrEx>
          <w:tblCellMar>
            <w:left w:w="57" w:type="dxa"/>
            <w:right w:w="57" w:type="dxa"/>
          </w:tblCellMar>
        </w:tblPrEx>
        <w:trPr>
          <w:jc w:val="center"/>
        </w:trPr>
        <w:tc>
          <w:tcPr>
            <w:tcW w:w="1508" w:type="pct"/>
            <w:gridSpan w:val="3"/>
            <w:vMerge/>
            <w:tcBorders>
              <w:left w:val="single" w:sz="4" w:space="0" w:color="auto"/>
              <w:bottom w:val="nil"/>
              <w:right w:val="nil"/>
            </w:tcBorders>
            <w:shd w:val="clear" w:color="auto" w:fill="auto"/>
            <w:tcMar>
              <w:left w:w="0" w:type="dxa"/>
              <w:right w:w="0" w:type="dxa"/>
            </w:tcMar>
            <w:vAlign w:val="center"/>
          </w:tcPr>
          <w:p w14:paraId="5213F354" w14:textId="77777777" w:rsidR="00C8029C" w:rsidRPr="00FB67AD" w:rsidRDefault="00C8029C" w:rsidP="005408D1">
            <w:pPr>
              <w:jc w:val="right"/>
              <w:rPr>
                <w:b/>
                <w:sz w:val="16"/>
                <w:szCs w:val="16"/>
                <w:lang w:val="es-BO"/>
              </w:rPr>
            </w:pPr>
          </w:p>
        </w:tc>
        <w:tc>
          <w:tcPr>
            <w:tcW w:w="98" w:type="pct"/>
            <w:vMerge/>
            <w:tcBorders>
              <w:left w:val="nil"/>
              <w:bottom w:val="nil"/>
              <w:right w:val="nil"/>
            </w:tcBorders>
            <w:shd w:val="clear" w:color="auto" w:fill="auto"/>
            <w:vAlign w:val="center"/>
          </w:tcPr>
          <w:p w14:paraId="626AABF7" w14:textId="77777777" w:rsidR="00C8029C" w:rsidRPr="00FB67AD" w:rsidRDefault="00C8029C" w:rsidP="005408D1">
            <w:pPr>
              <w:jc w:val="center"/>
              <w:rPr>
                <w:b/>
                <w:sz w:val="16"/>
                <w:szCs w:val="16"/>
                <w:lang w:val="es-BO"/>
              </w:rPr>
            </w:pPr>
          </w:p>
        </w:tc>
        <w:tc>
          <w:tcPr>
            <w:tcW w:w="75" w:type="pct"/>
            <w:tcBorders>
              <w:top w:val="nil"/>
              <w:left w:val="nil"/>
              <w:bottom w:val="nil"/>
            </w:tcBorders>
            <w:shd w:val="clear" w:color="auto" w:fill="auto"/>
            <w:vAlign w:val="center"/>
          </w:tcPr>
          <w:p w14:paraId="31540364" w14:textId="77777777" w:rsidR="00C8029C" w:rsidRPr="00FB67AD" w:rsidRDefault="00C8029C" w:rsidP="005408D1">
            <w:pPr>
              <w:rPr>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7F12D2F0" w14:textId="77777777" w:rsidR="00C8029C" w:rsidRPr="00FB67AD" w:rsidRDefault="00C8029C" w:rsidP="005408D1">
            <w:pPr>
              <w:jc w:val="center"/>
              <w:rPr>
                <w:sz w:val="16"/>
                <w:szCs w:val="16"/>
                <w:lang w:val="es-BO"/>
              </w:rPr>
            </w:pPr>
            <w:r w:rsidRPr="00343372">
              <w:rPr>
                <w:rFonts w:ascii="Verdana" w:hAnsi="Verdana"/>
                <w:sz w:val="18"/>
                <w:szCs w:val="14"/>
                <w:lang w:val="es-BO"/>
              </w:rPr>
              <w:t>La Paz</w:t>
            </w:r>
          </w:p>
        </w:tc>
        <w:tc>
          <w:tcPr>
            <w:tcW w:w="75" w:type="pct"/>
            <w:tcBorders>
              <w:top w:val="nil"/>
              <w:left w:val="nil"/>
              <w:bottom w:val="nil"/>
            </w:tcBorders>
            <w:shd w:val="clear" w:color="auto" w:fill="auto"/>
            <w:vAlign w:val="center"/>
          </w:tcPr>
          <w:p w14:paraId="1033498F" w14:textId="77777777" w:rsidR="00C8029C" w:rsidRPr="00FB67AD" w:rsidRDefault="00C8029C" w:rsidP="005408D1">
            <w:pPr>
              <w:rPr>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1A99BCE8" w14:textId="77777777" w:rsidR="00C8029C" w:rsidRPr="00FB67AD" w:rsidRDefault="00C8029C" w:rsidP="005408D1">
            <w:pPr>
              <w:jc w:val="center"/>
              <w:rPr>
                <w:sz w:val="16"/>
                <w:szCs w:val="16"/>
                <w:lang w:val="es-BO"/>
              </w:rPr>
            </w:pPr>
            <w:r w:rsidRPr="00343372">
              <w:rPr>
                <w:rFonts w:ascii="Verdana" w:hAnsi="Verdana"/>
                <w:sz w:val="18"/>
                <w:szCs w:val="14"/>
                <w:lang w:val="es-BO"/>
              </w:rPr>
              <w:t>Sopocachi Bajo</w:t>
            </w:r>
          </w:p>
        </w:tc>
        <w:tc>
          <w:tcPr>
            <w:tcW w:w="75" w:type="pct"/>
            <w:tcBorders>
              <w:top w:val="nil"/>
              <w:left w:val="nil"/>
              <w:bottom w:val="nil"/>
            </w:tcBorders>
            <w:shd w:val="clear" w:color="auto" w:fill="auto"/>
            <w:vAlign w:val="center"/>
          </w:tcPr>
          <w:p w14:paraId="16F0CE79" w14:textId="77777777" w:rsidR="00C8029C" w:rsidRPr="00FB67AD" w:rsidRDefault="00C8029C" w:rsidP="005408D1">
            <w:pPr>
              <w:rPr>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2F2DC8A8" w14:textId="77777777" w:rsidR="00C8029C" w:rsidRPr="00FB67AD" w:rsidRDefault="00C8029C" w:rsidP="005408D1">
            <w:pPr>
              <w:jc w:val="center"/>
              <w:rPr>
                <w:sz w:val="16"/>
                <w:szCs w:val="16"/>
                <w:lang w:val="es-BO"/>
              </w:rPr>
            </w:pPr>
            <w:r w:rsidRPr="00343372">
              <w:rPr>
                <w:rFonts w:ascii="Verdana" w:hAnsi="Verdana"/>
                <w:sz w:val="18"/>
                <w:szCs w:val="14"/>
                <w:lang w:val="es-BO"/>
              </w:rPr>
              <w:t xml:space="preserve">Calle Fernando Guachalla N° 411, esq. Av. 20 de </w:t>
            </w:r>
            <w:proofErr w:type="gramStart"/>
            <w:r w:rsidRPr="00343372">
              <w:rPr>
                <w:rFonts w:ascii="Verdana" w:hAnsi="Verdana"/>
                <w:sz w:val="18"/>
                <w:szCs w:val="14"/>
                <w:lang w:val="es-BO"/>
              </w:rPr>
              <w:t>Octubre</w:t>
            </w:r>
            <w:proofErr w:type="gramEnd"/>
            <w:r w:rsidRPr="00343372">
              <w:rPr>
                <w:rFonts w:ascii="Verdana" w:hAnsi="Verdana"/>
                <w:sz w:val="18"/>
                <w:szCs w:val="14"/>
                <w:lang w:val="es-BO"/>
              </w:rPr>
              <w:t xml:space="preserve"> Edif. Ex CONAVI.</w:t>
            </w:r>
          </w:p>
        </w:tc>
        <w:tc>
          <w:tcPr>
            <w:tcW w:w="135" w:type="pct"/>
            <w:tcBorders>
              <w:top w:val="nil"/>
              <w:left w:val="nil"/>
              <w:bottom w:val="nil"/>
              <w:right w:val="single" w:sz="4" w:space="0" w:color="auto"/>
            </w:tcBorders>
            <w:shd w:val="clear" w:color="auto" w:fill="auto"/>
            <w:vAlign w:val="center"/>
          </w:tcPr>
          <w:p w14:paraId="0A77A090" w14:textId="77777777" w:rsidR="00C8029C" w:rsidRPr="00FB67AD" w:rsidRDefault="00C8029C" w:rsidP="005408D1">
            <w:pPr>
              <w:rPr>
                <w:sz w:val="16"/>
                <w:szCs w:val="16"/>
                <w:lang w:val="es-BO"/>
              </w:rPr>
            </w:pPr>
          </w:p>
        </w:tc>
      </w:tr>
      <w:tr w:rsidR="00C8029C" w:rsidRPr="00FB67AD" w14:paraId="68DD9231" w14:textId="77777777" w:rsidTr="005408D1">
        <w:tblPrEx>
          <w:tblCellMar>
            <w:left w:w="57" w:type="dxa"/>
            <w:right w:w="57" w:type="dxa"/>
          </w:tblCellMar>
        </w:tblPrEx>
        <w:trPr>
          <w:jc w:val="center"/>
        </w:trPr>
        <w:tc>
          <w:tcPr>
            <w:tcW w:w="1508" w:type="pct"/>
            <w:gridSpan w:val="3"/>
            <w:tcBorders>
              <w:top w:val="nil"/>
              <w:left w:val="single" w:sz="4" w:space="0" w:color="auto"/>
              <w:bottom w:val="nil"/>
              <w:right w:val="nil"/>
            </w:tcBorders>
            <w:shd w:val="clear" w:color="auto" w:fill="auto"/>
            <w:tcMar>
              <w:left w:w="0" w:type="dxa"/>
              <w:right w:w="0" w:type="dxa"/>
            </w:tcMar>
            <w:vAlign w:val="center"/>
          </w:tcPr>
          <w:p w14:paraId="76BF7BD8" w14:textId="77777777" w:rsidR="00C8029C" w:rsidRPr="00E461C4" w:rsidRDefault="00C8029C" w:rsidP="005408D1">
            <w:pPr>
              <w:jc w:val="right"/>
              <w:rPr>
                <w:b/>
                <w:sz w:val="10"/>
                <w:szCs w:val="16"/>
                <w:lang w:val="es-BO"/>
              </w:rPr>
            </w:pPr>
          </w:p>
        </w:tc>
        <w:tc>
          <w:tcPr>
            <w:tcW w:w="98" w:type="pct"/>
            <w:tcBorders>
              <w:top w:val="nil"/>
              <w:left w:val="nil"/>
              <w:bottom w:val="nil"/>
              <w:right w:val="nil"/>
            </w:tcBorders>
            <w:shd w:val="clear" w:color="auto" w:fill="auto"/>
            <w:vAlign w:val="center"/>
          </w:tcPr>
          <w:p w14:paraId="2AFF073B" w14:textId="77777777" w:rsidR="00C8029C" w:rsidRPr="00E461C4" w:rsidRDefault="00C8029C" w:rsidP="005408D1">
            <w:pPr>
              <w:jc w:val="center"/>
              <w:rPr>
                <w:b/>
                <w:sz w:val="10"/>
                <w:szCs w:val="16"/>
                <w:lang w:val="es-BO"/>
              </w:rPr>
            </w:pPr>
          </w:p>
        </w:tc>
        <w:tc>
          <w:tcPr>
            <w:tcW w:w="3394" w:type="pct"/>
            <w:gridSpan w:val="8"/>
            <w:tcBorders>
              <w:top w:val="nil"/>
              <w:left w:val="nil"/>
              <w:bottom w:val="nil"/>
              <w:right w:val="single" w:sz="4" w:space="0" w:color="auto"/>
            </w:tcBorders>
            <w:shd w:val="clear" w:color="auto" w:fill="auto"/>
            <w:vAlign w:val="center"/>
          </w:tcPr>
          <w:p w14:paraId="14C51C5B" w14:textId="77777777" w:rsidR="00C8029C" w:rsidRPr="00E461C4" w:rsidRDefault="00C8029C" w:rsidP="005408D1">
            <w:pPr>
              <w:rPr>
                <w:sz w:val="10"/>
                <w:szCs w:val="16"/>
                <w:lang w:val="es-BO"/>
              </w:rPr>
            </w:pPr>
          </w:p>
        </w:tc>
      </w:tr>
      <w:tr w:rsidR="00C8029C" w:rsidRPr="00FB67AD" w14:paraId="6A2BEF75" w14:textId="77777777" w:rsidTr="005408D1">
        <w:tblPrEx>
          <w:tblCellMar>
            <w:left w:w="57" w:type="dxa"/>
            <w:right w:w="57" w:type="dxa"/>
          </w:tblCellMar>
        </w:tblPrEx>
        <w:trPr>
          <w:jc w:val="center"/>
        </w:trPr>
        <w:tc>
          <w:tcPr>
            <w:tcW w:w="468" w:type="pct"/>
            <w:tcBorders>
              <w:top w:val="nil"/>
              <w:left w:val="single" w:sz="4" w:space="0" w:color="auto"/>
              <w:bottom w:val="nil"/>
              <w:right w:val="single" w:sz="2" w:space="0" w:color="auto"/>
            </w:tcBorders>
            <w:shd w:val="clear" w:color="auto" w:fill="auto"/>
            <w:tcMar>
              <w:left w:w="0" w:type="dxa"/>
              <w:right w:w="0" w:type="dxa"/>
            </w:tcMar>
            <w:vAlign w:val="center"/>
          </w:tcPr>
          <w:p w14:paraId="173E586A" w14:textId="77777777" w:rsidR="00C8029C" w:rsidRPr="00FB67AD" w:rsidRDefault="00C8029C" w:rsidP="005408D1">
            <w:pPr>
              <w:jc w:val="right"/>
              <w:rPr>
                <w:b/>
                <w:sz w:val="16"/>
                <w:szCs w:val="16"/>
                <w:lang w:val="es-BO"/>
              </w:rPr>
            </w:pPr>
            <w:r w:rsidRPr="00FB67AD">
              <w:rPr>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4DD2A297" w14:textId="77777777" w:rsidR="00C8029C" w:rsidRDefault="00C8029C" w:rsidP="005408D1">
            <w:pPr>
              <w:jc w:val="center"/>
              <w:rPr>
                <w:b/>
                <w:sz w:val="16"/>
                <w:szCs w:val="16"/>
                <w:lang w:val="es-BO"/>
              </w:rPr>
            </w:pPr>
            <w:r w:rsidRPr="0071289A">
              <w:rPr>
                <w:b/>
                <w:sz w:val="16"/>
                <w:szCs w:val="16"/>
                <w:lang w:val="es-BO"/>
              </w:rPr>
              <w:t>591-2) 2148747 2148984</w:t>
            </w:r>
          </w:p>
          <w:p w14:paraId="24B44AA8" w14:textId="77777777" w:rsidR="00C8029C" w:rsidRPr="00FB67AD" w:rsidRDefault="00C8029C" w:rsidP="005408D1">
            <w:pPr>
              <w:jc w:val="center"/>
              <w:rPr>
                <w:b/>
                <w:sz w:val="16"/>
                <w:szCs w:val="16"/>
                <w:lang w:val="es-BO"/>
              </w:rPr>
            </w:pPr>
            <w:r>
              <w:rPr>
                <w:b/>
                <w:sz w:val="16"/>
                <w:szCs w:val="16"/>
                <w:lang w:val="es-BO"/>
              </w:rPr>
              <w:t>(4)4124032</w:t>
            </w:r>
          </w:p>
        </w:tc>
        <w:tc>
          <w:tcPr>
            <w:tcW w:w="454" w:type="pct"/>
            <w:tcBorders>
              <w:top w:val="nil"/>
              <w:left w:val="single" w:sz="2" w:space="0" w:color="auto"/>
              <w:bottom w:val="nil"/>
              <w:right w:val="nil"/>
            </w:tcBorders>
            <w:shd w:val="clear" w:color="auto" w:fill="auto"/>
            <w:vAlign w:val="center"/>
          </w:tcPr>
          <w:p w14:paraId="33A0D3AB" w14:textId="77777777" w:rsidR="00C8029C" w:rsidRPr="00FB67AD" w:rsidRDefault="00C8029C" w:rsidP="005408D1">
            <w:pPr>
              <w:jc w:val="right"/>
              <w:rPr>
                <w:b/>
                <w:sz w:val="16"/>
                <w:szCs w:val="16"/>
                <w:lang w:val="es-BO"/>
              </w:rPr>
            </w:pPr>
          </w:p>
        </w:tc>
        <w:tc>
          <w:tcPr>
            <w:tcW w:w="871" w:type="pct"/>
            <w:gridSpan w:val="3"/>
            <w:tcBorders>
              <w:top w:val="nil"/>
              <w:left w:val="nil"/>
              <w:bottom w:val="nil"/>
              <w:right w:val="nil"/>
            </w:tcBorders>
            <w:shd w:val="clear" w:color="auto" w:fill="FFFFFF" w:themeFill="background1"/>
            <w:vAlign w:val="center"/>
          </w:tcPr>
          <w:p w14:paraId="3BE50949" w14:textId="77777777" w:rsidR="00C8029C" w:rsidRPr="00FB67AD" w:rsidRDefault="00C8029C" w:rsidP="005408D1">
            <w:pPr>
              <w:jc w:val="center"/>
              <w:rPr>
                <w:b/>
                <w:sz w:val="16"/>
                <w:szCs w:val="16"/>
                <w:lang w:val="es-BO"/>
              </w:rPr>
            </w:pPr>
          </w:p>
        </w:tc>
        <w:tc>
          <w:tcPr>
            <w:tcW w:w="1082" w:type="pct"/>
            <w:gridSpan w:val="4"/>
            <w:tcBorders>
              <w:top w:val="nil"/>
              <w:left w:val="nil"/>
              <w:bottom w:val="nil"/>
            </w:tcBorders>
            <w:shd w:val="clear" w:color="auto" w:fill="auto"/>
            <w:vAlign w:val="center"/>
          </w:tcPr>
          <w:p w14:paraId="5CA1F7E8" w14:textId="77777777" w:rsidR="00C8029C" w:rsidRPr="00FB67AD" w:rsidRDefault="00C8029C" w:rsidP="005408D1">
            <w:pPr>
              <w:jc w:val="right"/>
              <w:rPr>
                <w:sz w:val="16"/>
                <w:szCs w:val="16"/>
                <w:lang w:val="es-BO"/>
              </w:rPr>
            </w:pPr>
            <w:r w:rsidRPr="00FB67AD">
              <w:rPr>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4CB05692" w14:textId="77777777" w:rsidR="00C8029C" w:rsidRPr="00C149B0" w:rsidRDefault="00C8029C" w:rsidP="005408D1">
            <w:pPr>
              <w:jc w:val="center"/>
              <w:rPr>
                <w:rFonts w:ascii="Verdana" w:hAnsi="Verdana"/>
                <w:sz w:val="14"/>
                <w:szCs w:val="14"/>
              </w:rPr>
            </w:pPr>
            <w:hyperlink r:id="rId9" w:history="1">
              <w:r w:rsidRPr="00C149B0">
                <w:rPr>
                  <w:rStyle w:val="Hipervnculo"/>
                  <w:rFonts w:ascii="Verdana" w:hAnsi="Verdana"/>
                  <w:sz w:val="14"/>
                  <w:szCs w:val="14"/>
                </w:rPr>
                <w:t>saulsanchez@aevivienda.gob.bo</w:t>
              </w:r>
            </w:hyperlink>
            <w:r w:rsidRPr="00C149B0">
              <w:rPr>
                <w:rFonts w:ascii="Verdana" w:hAnsi="Verdana"/>
                <w:sz w:val="14"/>
                <w:szCs w:val="14"/>
              </w:rPr>
              <w:t xml:space="preserve"> </w:t>
            </w:r>
          </w:p>
          <w:p w14:paraId="23F61055" w14:textId="77777777" w:rsidR="00C8029C" w:rsidRPr="00C149B0" w:rsidRDefault="00C8029C" w:rsidP="005408D1">
            <w:pPr>
              <w:jc w:val="center"/>
              <w:rPr>
                <w:rFonts w:ascii="Verdana" w:hAnsi="Verdana"/>
                <w:sz w:val="14"/>
                <w:szCs w:val="14"/>
              </w:rPr>
            </w:pPr>
            <w:hyperlink r:id="rId10" w:history="1">
              <w:r w:rsidRPr="00C149B0">
                <w:rPr>
                  <w:rStyle w:val="Hipervnculo"/>
                  <w:rFonts w:ascii="Verdana" w:hAnsi="Verdana"/>
                  <w:sz w:val="14"/>
                  <w:szCs w:val="14"/>
                </w:rPr>
                <w:t>laura.ibanez@aevivienda.gob.bo</w:t>
              </w:r>
            </w:hyperlink>
            <w:r w:rsidRPr="00C149B0">
              <w:rPr>
                <w:rFonts w:ascii="Verdana" w:hAnsi="Verdana"/>
                <w:sz w:val="14"/>
                <w:szCs w:val="14"/>
              </w:rPr>
              <w:t xml:space="preserve"> </w:t>
            </w:r>
          </w:p>
          <w:p w14:paraId="31DD58EF" w14:textId="77777777" w:rsidR="00C8029C" w:rsidRPr="00FB67AD" w:rsidRDefault="00C8029C" w:rsidP="005408D1">
            <w:pPr>
              <w:jc w:val="center"/>
              <w:rPr>
                <w:sz w:val="16"/>
                <w:szCs w:val="16"/>
                <w:lang w:val="es-BO"/>
              </w:rPr>
            </w:pPr>
            <w:hyperlink r:id="rId11" w:history="1">
              <w:r w:rsidRPr="00C149B0">
                <w:rPr>
                  <w:rStyle w:val="Hipervnculo"/>
                  <w:rFonts w:ascii="Verdana" w:hAnsi="Verdana"/>
                  <w:sz w:val="14"/>
                  <w:szCs w:val="14"/>
                  <w:lang w:val="es-BO"/>
                </w:rPr>
                <w:t>cristian.torrez@aevivienda.gob.bo</w:t>
              </w:r>
            </w:hyperlink>
            <w:r>
              <w:rPr>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14:paraId="13A98A51" w14:textId="77777777" w:rsidR="00C8029C" w:rsidRPr="00FB67AD" w:rsidRDefault="00C8029C" w:rsidP="005408D1">
            <w:pPr>
              <w:rPr>
                <w:sz w:val="16"/>
                <w:szCs w:val="16"/>
                <w:lang w:val="es-BO"/>
              </w:rPr>
            </w:pPr>
          </w:p>
        </w:tc>
      </w:tr>
      <w:tr w:rsidR="00C8029C" w:rsidRPr="00FB67AD" w14:paraId="749573CB" w14:textId="77777777" w:rsidTr="005408D1">
        <w:tblPrEx>
          <w:tblCellMar>
            <w:left w:w="57" w:type="dxa"/>
            <w:right w:w="57" w:type="dxa"/>
          </w:tblCellMar>
        </w:tblPrEx>
        <w:trPr>
          <w:jc w:val="center"/>
        </w:trPr>
        <w:tc>
          <w:tcPr>
            <w:tcW w:w="1508"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8E57E3" w14:textId="77777777" w:rsidR="00C8029C" w:rsidRPr="00E461C4" w:rsidRDefault="00C8029C" w:rsidP="005408D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19CE6706" w14:textId="77777777" w:rsidR="00C8029C" w:rsidRPr="00E461C4" w:rsidRDefault="00C8029C" w:rsidP="005408D1">
            <w:pPr>
              <w:jc w:val="center"/>
              <w:rPr>
                <w:b/>
                <w:sz w:val="10"/>
                <w:szCs w:val="16"/>
                <w:lang w:val="es-BO"/>
              </w:rPr>
            </w:pPr>
          </w:p>
        </w:tc>
        <w:tc>
          <w:tcPr>
            <w:tcW w:w="3394" w:type="pct"/>
            <w:gridSpan w:val="8"/>
            <w:tcBorders>
              <w:top w:val="nil"/>
              <w:left w:val="nil"/>
              <w:bottom w:val="single" w:sz="4" w:space="0" w:color="auto"/>
              <w:right w:val="single" w:sz="4" w:space="0" w:color="auto"/>
            </w:tcBorders>
            <w:shd w:val="clear" w:color="auto" w:fill="auto"/>
            <w:vAlign w:val="center"/>
          </w:tcPr>
          <w:p w14:paraId="1E531691" w14:textId="77777777" w:rsidR="00C8029C" w:rsidRPr="00E461C4" w:rsidRDefault="00C8029C" w:rsidP="005408D1">
            <w:pPr>
              <w:rPr>
                <w:sz w:val="10"/>
                <w:szCs w:val="16"/>
                <w:lang w:val="es-BO"/>
              </w:rPr>
            </w:pPr>
          </w:p>
        </w:tc>
      </w:tr>
    </w:tbl>
    <w:p w14:paraId="248818A7" w14:textId="77777777" w:rsidR="00C8029C" w:rsidRPr="00FB67AD" w:rsidRDefault="00C8029C" w:rsidP="00C8029C">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5"/>
        <w:gridCol w:w="168"/>
        <w:gridCol w:w="120"/>
        <w:gridCol w:w="839"/>
        <w:gridCol w:w="120"/>
        <w:gridCol w:w="1223"/>
        <w:gridCol w:w="120"/>
        <w:gridCol w:w="653"/>
        <w:gridCol w:w="482"/>
        <w:gridCol w:w="208"/>
        <w:gridCol w:w="2302"/>
        <w:gridCol w:w="131"/>
      </w:tblGrid>
      <w:tr w:rsidR="00C8029C" w:rsidRPr="00FB67AD" w14:paraId="2223C50C" w14:textId="77777777" w:rsidTr="005408D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14267358" w14:textId="77777777" w:rsidR="00C8029C" w:rsidRPr="00FB67AD" w:rsidRDefault="00C8029C" w:rsidP="00C8029C">
            <w:pPr>
              <w:widowControl/>
              <w:numPr>
                <w:ilvl w:val="0"/>
                <w:numId w:val="8"/>
              </w:numPr>
              <w:autoSpaceDE/>
              <w:autoSpaceDN/>
              <w:rPr>
                <w:b/>
                <w:sz w:val="16"/>
                <w:szCs w:val="16"/>
                <w:lang w:val="es-BO"/>
              </w:rPr>
            </w:pPr>
            <w:r w:rsidRPr="00FB67AD">
              <w:rPr>
                <w:b/>
                <w:color w:val="FFFFFF"/>
                <w:sz w:val="16"/>
                <w:szCs w:val="16"/>
                <w:lang w:val="es-BO"/>
              </w:rPr>
              <w:t>PERSONAL</w:t>
            </w:r>
            <w:r w:rsidRPr="00FB67AD">
              <w:rPr>
                <w:b/>
                <w:sz w:val="16"/>
                <w:szCs w:val="16"/>
                <w:lang w:val="es-BO"/>
              </w:rPr>
              <w:t xml:space="preserve"> DE LA ENTIDAD</w:t>
            </w:r>
          </w:p>
        </w:tc>
      </w:tr>
      <w:tr w:rsidR="00C8029C" w:rsidRPr="00FB67AD" w14:paraId="4150FBC3" w14:textId="77777777" w:rsidTr="005408D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14:paraId="514B1B2D" w14:textId="77777777" w:rsidR="00C8029C" w:rsidRPr="00E461C4" w:rsidRDefault="00C8029C" w:rsidP="005408D1">
            <w:pPr>
              <w:jc w:val="right"/>
              <w:rPr>
                <w:b/>
                <w:sz w:val="10"/>
                <w:szCs w:val="16"/>
                <w:lang w:val="es-BO"/>
              </w:rPr>
            </w:pPr>
          </w:p>
        </w:tc>
        <w:tc>
          <w:tcPr>
            <w:tcW w:w="95" w:type="pct"/>
            <w:tcBorders>
              <w:top w:val="single" w:sz="12" w:space="0" w:color="auto"/>
              <w:left w:val="nil"/>
              <w:bottom w:val="nil"/>
              <w:right w:val="nil"/>
            </w:tcBorders>
            <w:shd w:val="clear" w:color="auto" w:fill="auto"/>
            <w:vAlign w:val="center"/>
          </w:tcPr>
          <w:p w14:paraId="495E6191" w14:textId="77777777" w:rsidR="00C8029C" w:rsidRPr="00E461C4" w:rsidRDefault="00C8029C" w:rsidP="005408D1">
            <w:pPr>
              <w:jc w:val="center"/>
              <w:rPr>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14:paraId="44D1D7CF" w14:textId="77777777" w:rsidR="00C8029C" w:rsidRPr="00E461C4" w:rsidRDefault="00C8029C" w:rsidP="005408D1">
            <w:pPr>
              <w:jc w:val="center"/>
              <w:rPr>
                <w:sz w:val="10"/>
                <w:szCs w:val="16"/>
                <w:lang w:val="es-BO"/>
              </w:rPr>
            </w:pPr>
          </w:p>
        </w:tc>
      </w:tr>
      <w:tr w:rsidR="00C8029C" w:rsidRPr="00FB67AD" w14:paraId="1DC423CA" w14:textId="77777777" w:rsidTr="005408D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5AD74054" w14:textId="77777777" w:rsidR="00C8029C" w:rsidRPr="00FB67AD" w:rsidRDefault="00C8029C" w:rsidP="005408D1">
            <w:pPr>
              <w:jc w:val="right"/>
              <w:rPr>
                <w:b/>
                <w:sz w:val="16"/>
                <w:szCs w:val="16"/>
                <w:lang w:val="es-BO"/>
              </w:rPr>
            </w:pPr>
            <w:r w:rsidRPr="00FB67AD">
              <w:rPr>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14:paraId="0ECBC437" w14:textId="77777777" w:rsidR="00C8029C" w:rsidRPr="00FB67AD" w:rsidRDefault="00C8029C" w:rsidP="005408D1">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3A332276" w14:textId="77777777" w:rsidR="00C8029C" w:rsidRPr="00FB67AD" w:rsidRDefault="00C8029C" w:rsidP="005408D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56BDD059" w14:textId="77777777" w:rsidR="00C8029C" w:rsidRPr="00FB67AD" w:rsidRDefault="00C8029C" w:rsidP="005408D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4AEECB1C" w14:textId="77777777" w:rsidR="00C8029C" w:rsidRPr="00FB67AD" w:rsidRDefault="00C8029C" w:rsidP="005408D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45F2D6C6" w14:textId="77777777" w:rsidR="00C8029C" w:rsidRPr="00FB67AD" w:rsidRDefault="00C8029C" w:rsidP="005408D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10264F76" w14:textId="77777777" w:rsidR="00C8029C" w:rsidRPr="00FB67AD" w:rsidRDefault="00C8029C" w:rsidP="005408D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28C31A11" w14:textId="77777777" w:rsidR="00C8029C" w:rsidRPr="00FB67AD" w:rsidRDefault="00C8029C" w:rsidP="005408D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5FCBBA7E" w14:textId="77777777" w:rsidR="00C8029C" w:rsidRPr="00FB67AD" w:rsidRDefault="00C8029C" w:rsidP="005408D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25BE5615" w14:textId="77777777" w:rsidR="00C8029C" w:rsidRPr="00FB67AD" w:rsidRDefault="00C8029C" w:rsidP="005408D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11F92319" w14:textId="77777777" w:rsidR="00C8029C" w:rsidRPr="00FB67AD" w:rsidRDefault="00C8029C" w:rsidP="005408D1">
            <w:pPr>
              <w:rPr>
                <w:sz w:val="16"/>
                <w:szCs w:val="16"/>
                <w:lang w:val="es-BO"/>
              </w:rPr>
            </w:pPr>
          </w:p>
        </w:tc>
      </w:tr>
      <w:tr w:rsidR="00C8029C" w:rsidRPr="00FB67AD" w14:paraId="4B14B5CD" w14:textId="77777777" w:rsidTr="005408D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14:paraId="089DCE95" w14:textId="77777777" w:rsidR="00C8029C" w:rsidRPr="00FB67AD" w:rsidRDefault="00C8029C" w:rsidP="005408D1">
            <w:pPr>
              <w:jc w:val="right"/>
              <w:rPr>
                <w:b/>
                <w:sz w:val="16"/>
                <w:szCs w:val="16"/>
                <w:lang w:val="es-BO"/>
              </w:rPr>
            </w:pPr>
          </w:p>
        </w:tc>
        <w:tc>
          <w:tcPr>
            <w:tcW w:w="95" w:type="pct"/>
            <w:vMerge/>
            <w:tcBorders>
              <w:top w:val="nil"/>
              <w:left w:val="nil"/>
              <w:bottom w:val="nil"/>
              <w:right w:val="nil"/>
            </w:tcBorders>
            <w:shd w:val="clear" w:color="auto" w:fill="auto"/>
            <w:vAlign w:val="bottom"/>
          </w:tcPr>
          <w:p w14:paraId="290AE792" w14:textId="77777777" w:rsidR="00C8029C" w:rsidRPr="00FB67AD" w:rsidRDefault="00C8029C" w:rsidP="005408D1">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2262A3C8" w14:textId="77777777" w:rsidR="00C8029C" w:rsidRPr="00FB67AD" w:rsidRDefault="00C8029C" w:rsidP="005408D1">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3D31FE08" w14:textId="77777777" w:rsidR="00C8029C" w:rsidRPr="00FB67AD" w:rsidRDefault="00C8029C" w:rsidP="005408D1">
            <w:pPr>
              <w:rPr>
                <w:sz w:val="16"/>
                <w:szCs w:val="16"/>
                <w:lang w:val="es-BO"/>
              </w:rPr>
            </w:pPr>
            <w:r w:rsidRPr="00665241">
              <w:rPr>
                <w:rFonts w:ascii="Verdana" w:hAnsi="Verdana"/>
                <w:sz w:val="14"/>
                <w:szCs w:val="8"/>
                <w:lang w:val="es-BO"/>
              </w:rPr>
              <w:t>ESPEJO</w:t>
            </w:r>
          </w:p>
        </w:tc>
        <w:tc>
          <w:tcPr>
            <w:tcW w:w="68" w:type="pct"/>
            <w:tcBorders>
              <w:top w:val="nil"/>
              <w:left w:val="single" w:sz="4" w:space="0" w:color="auto"/>
              <w:bottom w:val="nil"/>
              <w:right w:val="single" w:sz="4" w:space="0" w:color="auto"/>
            </w:tcBorders>
            <w:shd w:val="clear" w:color="auto" w:fill="auto"/>
            <w:vAlign w:val="center"/>
          </w:tcPr>
          <w:p w14:paraId="41EB5298" w14:textId="77777777" w:rsidR="00C8029C" w:rsidRPr="00FB67AD" w:rsidRDefault="00C8029C" w:rsidP="005408D1">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7BCC7B50" w14:textId="77777777" w:rsidR="00C8029C" w:rsidRPr="00FB67AD" w:rsidRDefault="00C8029C" w:rsidP="005408D1">
            <w:pPr>
              <w:jc w:val="center"/>
              <w:rPr>
                <w:sz w:val="16"/>
                <w:szCs w:val="16"/>
                <w:lang w:val="es-BO"/>
              </w:rPr>
            </w:pPr>
            <w:r w:rsidRPr="00665241">
              <w:rPr>
                <w:rFonts w:ascii="Verdana" w:hAnsi="Verdana"/>
                <w:sz w:val="14"/>
                <w:szCs w:val="8"/>
                <w:lang w:val="es-BO"/>
              </w:rPr>
              <w:t>CONDORI</w:t>
            </w:r>
          </w:p>
        </w:tc>
        <w:tc>
          <w:tcPr>
            <w:tcW w:w="68" w:type="pct"/>
            <w:tcBorders>
              <w:top w:val="nil"/>
              <w:left w:val="single" w:sz="4" w:space="0" w:color="auto"/>
              <w:bottom w:val="nil"/>
              <w:right w:val="single" w:sz="4" w:space="0" w:color="auto"/>
            </w:tcBorders>
            <w:shd w:val="clear" w:color="auto" w:fill="auto"/>
            <w:vAlign w:val="center"/>
          </w:tcPr>
          <w:p w14:paraId="6EA3B40E" w14:textId="77777777" w:rsidR="00C8029C" w:rsidRPr="00FB67AD" w:rsidRDefault="00C8029C" w:rsidP="005408D1">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3F7101" w14:textId="77777777" w:rsidR="00C8029C" w:rsidRPr="00FB67AD" w:rsidRDefault="00C8029C" w:rsidP="005408D1">
            <w:pPr>
              <w:jc w:val="center"/>
              <w:rPr>
                <w:sz w:val="16"/>
                <w:szCs w:val="16"/>
                <w:lang w:val="es-BO"/>
              </w:rPr>
            </w:pPr>
            <w:r w:rsidRPr="00665241">
              <w:rPr>
                <w:rFonts w:ascii="Verdana" w:hAnsi="Verdana"/>
                <w:sz w:val="14"/>
                <w:szCs w:val="8"/>
                <w:lang w:val="es-BO"/>
              </w:rPr>
              <w:t>JUAN JOSÉ</w:t>
            </w:r>
          </w:p>
        </w:tc>
        <w:tc>
          <w:tcPr>
            <w:tcW w:w="118" w:type="pct"/>
            <w:tcBorders>
              <w:top w:val="nil"/>
              <w:left w:val="single" w:sz="4" w:space="0" w:color="auto"/>
              <w:bottom w:val="nil"/>
              <w:right w:val="single" w:sz="4" w:space="0" w:color="auto"/>
            </w:tcBorders>
            <w:shd w:val="clear" w:color="auto" w:fill="auto"/>
            <w:vAlign w:val="center"/>
          </w:tcPr>
          <w:p w14:paraId="31DEE6D7" w14:textId="77777777" w:rsidR="00C8029C" w:rsidRPr="00FB67AD" w:rsidRDefault="00C8029C" w:rsidP="005408D1">
            <w:pPr>
              <w:jc w:val="cente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4F4A97C7" w14:textId="77777777" w:rsidR="00C8029C" w:rsidRPr="00FB67AD" w:rsidRDefault="00C8029C" w:rsidP="005408D1">
            <w:pPr>
              <w:jc w:val="center"/>
              <w:rPr>
                <w:sz w:val="16"/>
                <w:szCs w:val="16"/>
                <w:lang w:val="es-BO"/>
              </w:rPr>
            </w:pPr>
            <w:r w:rsidRPr="00665241">
              <w:rPr>
                <w:rFonts w:ascii="Verdana" w:hAnsi="Verdana"/>
                <w:sz w:val="14"/>
                <w:szCs w:val="8"/>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14:paraId="7BAD86AE" w14:textId="77777777" w:rsidR="00C8029C" w:rsidRPr="00FB67AD" w:rsidRDefault="00C8029C" w:rsidP="005408D1">
            <w:pPr>
              <w:rPr>
                <w:sz w:val="16"/>
                <w:szCs w:val="16"/>
                <w:lang w:val="es-BO"/>
              </w:rPr>
            </w:pPr>
          </w:p>
        </w:tc>
      </w:tr>
      <w:tr w:rsidR="00C8029C" w:rsidRPr="00FB67AD" w14:paraId="68CCAF37" w14:textId="77777777" w:rsidTr="005408D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748F4539" w14:textId="77777777" w:rsidR="00C8029C" w:rsidRPr="00E461C4" w:rsidRDefault="00C8029C" w:rsidP="005408D1">
            <w:pPr>
              <w:jc w:val="right"/>
              <w:rPr>
                <w:b/>
                <w:sz w:val="10"/>
                <w:szCs w:val="16"/>
                <w:lang w:val="es-BO"/>
              </w:rPr>
            </w:pPr>
          </w:p>
        </w:tc>
        <w:tc>
          <w:tcPr>
            <w:tcW w:w="95" w:type="pct"/>
            <w:tcBorders>
              <w:top w:val="nil"/>
              <w:left w:val="nil"/>
              <w:bottom w:val="nil"/>
              <w:right w:val="nil"/>
            </w:tcBorders>
            <w:shd w:val="clear" w:color="auto" w:fill="auto"/>
            <w:vAlign w:val="bottom"/>
          </w:tcPr>
          <w:p w14:paraId="375F8E0C" w14:textId="77777777" w:rsidR="00C8029C" w:rsidRPr="00E461C4" w:rsidRDefault="00C8029C" w:rsidP="005408D1">
            <w:pPr>
              <w:jc w:val="right"/>
              <w:rPr>
                <w:b/>
                <w:sz w:val="10"/>
                <w:szCs w:val="16"/>
                <w:lang w:val="es-BO"/>
              </w:rPr>
            </w:pPr>
          </w:p>
        </w:tc>
        <w:tc>
          <w:tcPr>
            <w:tcW w:w="68" w:type="pct"/>
            <w:tcBorders>
              <w:top w:val="nil"/>
              <w:left w:val="nil"/>
              <w:bottom w:val="nil"/>
              <w:right w:val="nil"/>
            </w:tcBorders>
            <w:shd w:val="clear" w:color="auto" w:fill="auto"/>
            <w:vAlign w:val="center"/>
          </w:tcPr>
          <w:p w14:paraId="67D94364" w14:textId="77777777" w:rsidR="00C8029C" w:rsidRPr="00E461C4" w:rsidRDefault="00C8029C" w:rsidP="005408D1">
            <w:pPr>
              <w:rPr>
                <w:sz w:val="10"/>
                <w:szCs w:val="16"/>
                <w:lang w:val="es-BO"/>
              </w:rPr>
            </w:pPr>
          </w:p>
        </w:tc>
        <w:tc>
          <w:tcPr>
            <w:tcW w:w="476" w:type="pct"/>
            <w:tcBorders>
              <w:top w:val="single" w:sz="4" w:space="0" w:color="auto"/>
              <w:left w:val="nil"/>
              <w:bottom w:val="nil"/>
              <w:right w:val="nil"/>
            </w:tcBorders>
            <w:shd w:val="clear" w:color="auto" w:fill="auto"/>
            <w:vAlign w:val="bottom"/>
          </w:tcPr>
          <w:p w14:paraId="14FB35C9" w14:textId="77777777" w:rsidR="00C8029C" w:rsidRPr="00E461C4" w:rsidRDefault="00C8029C" w:rsidP="005408D1">
            <w:pPr>
              <w:jc w:val="center"/>
              <w:rPr>
                <w:i/>
                <w:sz w:val="10"/>
                <w:szCs w:val="16"/>
                <w:lang w:val="es-BO"/>
              </w:rPr>
            </w:pPr>
          </w:p>
        </w:tc>
        <w:tc>
          <w:tcPr>
            <w:tcW w:w="68" w:type="pct"/>
            <w:tcBorders>
              <w:top w:val="nil"/>
              <w:left w:val="nil"/>
              <w:bottom w:val="nil"/>
              <w:right w:val="nil"/>
            </w:tcBorders>
            <w:shd w:val="clear" w:color="auto" w:fill="auto"/>
            <w:vAlign w:val="bottom"/>
          </w:tcPr>
          <w:p w14:paraId="044B2D6D" w14:textId="77777777" w:rsidR="00C8029C" w:rsidRPr="00E461C4" w:rsidRDefault="00C8029C" w:rsidP="005408D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531A5410" w14:textId="77777777" w:rsidR="00C8029C" w:rsidRPr="00E461C4" w:rsidRDefault="00C8029C" w:rsidP="005408D1">
            <w:pPr>
              <w:jc w:val="center"/>
              <w:rPr>
                <w:i/>
                <w:sz w:val="10"/>
                <w:szCs w:val="16"/>
                <w:lang w:val="es-BO"/>
              </w:rPr>
            </w:pPr>
          </w:p>
        </w:tc>
        <w:tc>
          <w:tcPr>
            <w:tcW w:w="68" w:type="pct"/>
            <w:tcBorders>
              <w:top w:val="nil"/>
              <w:left w:val="nil"/>
              <w:bottom w:val="nil"/>
              <w:right w:val="nil"/>
            </w:tcBorders>
            <w:shd w:val="clear" w:color="auto" w:fill="auto"/>
            <w:vAlign w:val="bottom"/>
          </w:tcPr>
          <w:p w14:paraId="3417BCC2" w14:textId="77777777" w:rsidR="00C8029C" w:rsidRPr="00E461C4" w:rsidRDefault="00C8029C" w:rsidP="005408D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0DB13B3E" w14:textId="77777777" w:rsidR="00C8029C" w:rsidRPr="00E461C4" w:rsidRDefault="00C8029C" w:rsidP="005408D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633A680D" w14:textId="77777777" w:rsidR="00C8029C" w:rsidRPr="00E461C4" w:rsidRDefault="00C8029C" w:rsidP="005408D1">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52B6B335" w14:textId="77777777" w:rsidR="00C8029C" w:rsidRPr="00E461C4" w:rsidRDefault="00C8029C" w:rsidP="005408D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4605D517" w14:textId="77777777" w:rsidR="00C8029C" w:rsidRPr="00E461C4" w:rsidRDefault="00C8029C" w:rsidP="005408D1">
            <w:pPr>
              <w:jc w:val="center"/>
              <w:rPr>
                <w:sz w:val="10"/>
                <w:szCs w:val="16"/>
                <w:lang w:val="es-BO"/>
              </w:rPr>
            </w:pPr>
          </w:p>
        </w:tc>
      </w:tr>
      <w:tr w:rsidR="00C8029C" w:rsidRPr="00FB67AD" w14:paraId="4AD11A44" w14:textId="77777777" w:rsidTr="005408D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0F6AC559" w14:textId="77777777" w:rsidR="00C8029C" w:rsidRPr="00FB67AD" w:rsidRDefault="00C8029C" w:rsidP="005408D1">
            <w:pPr>
              <w:jc w:val="right"/>
              <w:rPr>
                <w:b/>
                <w:sz w:val="16"/>
                <w:szCs w:val="16"/>
                <w:lang w:val="es-BO"/>
              </w:rPr>
            </w:pPr>
            <w:r w:rsidRPr="00FB67AD">
              <w:rPr>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14:paraId="0E219E2F" w14:textId="77777777" w:rsidR="00C8029C" w:rsidRPr="00FB67AD" w:rsidRDefault="00C8029C" w:rsidP="005408D1">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3ABE230D" w14:textId="77777777" w:rsidR="00C8029C" w:rsidRPr="00FB67AD" w:rsidRDefault="00C8029C" w:rsidP="005408D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2B53897C" w14:textId="77777777" w:rsidR="00C8029C" w:rsidRPr="00FB67AD" w:rsidRDefault="00C8029C" w:rsidP="005408D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3ECE12C5" w14:textId="77777777" w:rsidR="00C8029C" w:rsidRPr="00FB67AD" w:rsidRDefault="00C8029C" w:rsidP="005408D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02B2D64E" w14:textId="77777777" w:rsidR="00C8029C" w:rsidRPr="00FB67AD" w:rsidRDefault="00C8029C" w:rsidP="005408D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21D40D6F" w14:textId="77777777" w:rsidR="00C8029C" w:rsidRPr="00FB67AD" w:rsidRDefault="00C8029C" w:rsidP="005408D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5F141D69" w14:textId="77777777" w:rsidR="00C8029C" w:rsidRPr="00FB67AD" w:rsidRDefault="00C8029C" w:rsidP="005408D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21B93DEE" w14:textId="77777777" w:rsidR="00C8029C" w:rsidRPr="00FB67AD" w:rsidRDefault="00C8029C" w:rsidP="005408D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5A89A5CE" w14:textId="77777777" w:rsidR="00C8029C" w:rsidRPr="00FB67AD" w:rsidRDefault="00C8029C" w:rsidP="005408D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6DAAC193" w14:textId="77777777" w:rsidR="00C8029C" w:rsidRPr="00FB67AD" w:rsidRDefault="00C8029C" w:rsidP="005408D1">
            <w:pPr>
              <w:rPr>
                <w:sz w:val="16"/>
                <w:szCs w:val="16"/>
                <w:lang w:val="es-BO"/>
              </w:rPr>
            </w:pPr>
          </w:p>
        </w:tc>
      </w:tr>
      <w:tr w:rsidR="00C8029C" w:rsidRPr="00FB67AD" w14:paraId="2F6ED964" w14:textId="77777777" w:rsidTr="005408D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14:paraId="52E971E7" w14:textId="77777777" w:rsidR="00C8029C" w:rsidRPr="00FB67AD" w:rsidRDefault="00C8029C" w:rsidP="005408D1">
            <w:pPr>
              <w:jc w:val="right"/>
              <w:rPr>
                <w:b/>
                <w:sz w:val="16"/>
                <w:szCs w:val="16"/>
                <w:lang w:val="es-BO"/>
              </w:rPr>
            </w:pPr>
          </w:p>
        </w:tc>
        <w:tc>
          <w:tcPr>
            <w:tcW w:w="95" w:type="pct"/>
            <w:vMerge/>
            <w:tcBorders>
              <w:top w:val="nil"/>
              <w:left w:val="nil"/>
              <w:bottom w:val="nil"/>
              <w:right w:val="nil"/>
            </w:tcBorders>
            <w:shd w:val="clear" w:color="auto" w:fill="auto"/>
            <w:vAlign w:val="bottom"/>
          </w:tcPr>
          <w:p w14:paraId="60C38488" w14:textId="77777777" w:rsidR="00C8029C" w:rsidRPr="00FB67AD" w:rsidRDefault="00C8029C" w:rsidP="005408D1">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47C03889" w14:textId="77777777" w:rsidR="00C8029C" w:rsidRPr="00FB67AD" w:rsidRDefault="00C8029C" w:rsidP="005408D1">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3445C586" w14:textId="77777777" w:rsidR="00C8029C" w:rsidRPr="00FB67AD" w:rsidRDefault="00C8029C" w:rsidP="005408D1">
            <w:pPr>
              <w:jc w:val="center"/>
              <w:rPr>
                <w:sz w:val="16"/>
                <w:szCs w:val="16"/>
                <w:lang w:val="es-BO"/>
              </w:rPr>
            </w:pPr>
            <w:r w:rsidRPr="00665241">
              <w:rPr>
                <w:rFonts w:ascii="Verdana" w:hAnsi="Verdana"/>
                <w:sz w:val="14"/>
                <w:szCs w:val="8"/>
                <w:lang w:val="es-BO"/>
              </w:rPr>
              <w:t>CALIZAYA</w:t>
            </w:r>
          </w:p>
        </w:tc>
        <w:tc>
          <w:tcPr>
            <w:tcW w:w="68" w:type="pct"/>
            <w:tcBorders>
              <w:top w:val="nil"/>
              <w:left w:val="single" w:sz="4" w:space="0" w:color="auto"/>
              <w:bottom w:val="nil"/>
              <w:right w:val="single" w:sz="4" w:space="0" w:color="auto"/>
            </w:tcBorders>
            <w:shd w:val="clear" w:color="auto" w:fill="auto"/>
            <w:vAlign w:val="center"/>
          </w:tcPr>
          <w:p w14:paraId="73B772C7" w14:textId="77777777" w:rsidR="00C8029C" w:rsidRPr="00FB67AD" w:rsidRDefault="00C8029C" w:rsidP="005408D1">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5FBB38F9" w14:textId="77777777" w:rsidR="00C8029C" w:rsidRPr="00FB67AD" w:rsidRDefault="00C8029C" w:rsidP="005408D1">
            <w:pPr>
              <w:jc w:val="center"/>
              <w:rPr>
                <w:sz w:val="16"/>
                <w:szCs w:val="16"/>
                <w:lang w:val="es-BO"/>
              </w:rPr>
            </w:pPr>
            <w:r w:rsidRPr="00665241">
              <w:rPr>
                <w:rFonts w:ascii="Verdana" w:hAnsi="Verdana"/>
                <w:sz w:val="14"/>
                <w:szCs w:val="8"/>
                <w:lang w:val="es-BO"/>
              </w:rPr>
              <w:t>CHOQUETICLLA</w:t>
            </w:r>
          </w:p>
        </w:tc>
        <w:tc>
          <w:tcPr>
            <w:tcW w:w="68" w:type="pct"/>
            <w:tcBorders>
              <w:top w:val="nil"/>
              <w:left w:val="single" w:sz="4" w:space="0" w:color="auto"/>
              <w:bottom w:val="nil"/>
              <w:right w:val="single" w:sz="4" w:space="0" w:color="auto"/>
            </w:tcBorders>
            <w:shd w:val="clear" w:color="auto" w:fill="auto"/>
            <w:vAlign w:val="center"/>
          </w:tcPr>
          <w:p w14:paraId="2C858BE3" w14:textId="77777777" w:rsidR="00C8029C" w:rsidRPr="00FB67AD" w:rsidRDefault="00C8029C" w:rsidP="005408D1">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545EBB" w14:textId="77777777" w:rsidR="00C8029C" w:rsidRPr="00FB67AD" w:rsidRDefault="00C8029C" w:rsidP="005408D1">
            <w:pPr>
              <w:jc w:val="center"/>
              <w:rPr>
                <w:sz w:val="16"/>
                <w:szCs w:val="16"/>
                <w:lang w:val="es-BO"/>
              </w:rPr>
            </w:pPr>
            <w:r w:rsidRPr="00665241">
              <w:rPr>
                <w:rFonts w:ascii="Verdana" w:hAnsi="Verdana"/>
                <w:sz w:val="14"/>
                <w:szCs w:val="8"/>
                <w:lang w:val="es-BO"/>
              </w:rPr>
              <w:t>CHRISTIAN ALVARO</w:t>
            </w:r>
          </w:p>
        </w:tc>
        <w:tc>
          <w:tcPr>
            <w:tcW w:w="118" w:type="pct"/>
            <w:tcBorders>
              <w:top w:val="nil"/>
              <w:left w:val="single" w:sz="4" w:space="0" w:color="auto"/>
              <w:bottom w:val="nil"/>
              <w:right w:val="single" w:sz="4" w:space="0" w:color="auto"/>
            </w:tcBorders>
            <w:shd w:val="clear" w:color="auto" w:fill="auto"/>
            <w:vAlign w:val="center"/>
          </w:tcPr>
          <w:p w14:paraId="31C2E88D" w14:textId="77777777" w:rsidR="00C8029C" w:rsidRPr="00FB67AD" w:rsidRDefault="00C8029C" w:rsidP="005408D1">
            <w:pP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1D60410B" w14:textId="77777777" w:rsidR="00C8029C" w:rsidRPr="00FB67AD" w:rsidRDefault="00C8029C" w:rsidP="005408D1">
            <w:pPr>
              <w:jc w:val="center"/>
              <w:rPr>
                <w:sz w:val="16"/>
                <w:szCs w:val="16"/>
                <w:lang w:val="es-BO"/>
              </w:rPr>
            </w:pPr>
            <w:r w:rsidRPr="00665241">
              <w:rPr>
                <w:rFonts w:ascii="Verdana" w:hAnsi="Verdana"/>
                <w:sz w:val="14"/>
                <w:szCs w:val="8"/>
                <w:lang w:val="es-BO"/>
              </w:rPr>
              <w:t>DIRECTOR NACIONAL ADMINISTRATIVO FINANCIERO</w:t>
            </w:r>
          </w:p>
        </w:tc>
        <w:tc>
          <w:tcPr>
            <w:tcW w:w="74" w:type="pct"/>
            <w:tcBorders>
              <w:top w:val="nil"/>
              <w:left w:val="single" w:sz="4" w:space="0" w:color="auto"/>
              <w:bottom w:val="nil"/>
              <w:right w:val="single" w:sz="4" w:space="0" w:color="auto"/>
            </w:tcBorders>
            <w:shd w:val="clear" w:color="auto" w:fill="auto"/>
            <w:vAlign w:val="center"/>
          </w:tcPr>
          <w:p w14:paraId="10ABF1FB" w14:textId="77777777" w:rsidR="00C8029C" w:rsidRPr="00FB67AD" w:rsidRDefault="00C8029C" w:rsidP="005408D1">
            <w:pPr>
              <w:rPr>
                <w:sz w:val="16"/>
                <w:szCs w:val="16"/>
                <w:lang w:val="es-BO"/>
              </w:rPr>
            </w:pPr>
          </w:p>
        </w:tc>
      </w:tr>
      <w:tr w:rsidR="00C8029C" w:rsidRPr="00FB67AD" w14:paraId="7E2A738E" w14:textId="77777777" w:rsidTr="005408D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4A969570" w14:textId="77777777" w:rsidR="00C8029C" w:rsidRPr="00E461C4" w:rsidRDefault="00C8029C" w:rsidP="005408D1">
            <w:pPr>
              <w:jc w:val="right"/>
              <w:rPr>
                <w:b/>
                <w:sz w:val="10"/>
                <w:szCs w:val="16"/>
                <w:lang w:val="es-BO"/>
              </w:rPr>
            </w:pPr>
          </w:p>
        </w:tc>
        <w:tc>
          <w:tcPr>
            <w:tcW w:w="95" w:type="pct"/>
            <w:tcBorders>
              <w:top w:val="nil"/>
              <w:left w:val="nil"/>
              <w:bottom w:val="nil"/>
              <w:right w:val="nil"/>
            </w:tcBorders>
            <w:shd w:val="clear" w:color="auto" w:fill="auto"/>
            <w:vAlign w:val="bottom"/>
          </w:tcPr>
          <w:p w14:paraId="0DEFC7CD" w14:textId="77777777" w:rsidR="00C8029C" w:rsidRPr="00E461C4" w:rsidRDefault="00C8029C" w:rsidP="005408D1">
            <w:pPr>
              <w:jc w:val="right"/>
              <w:rPr>
                <w:b/>
                <w:sz w:val="10"/>
                <w:szCs w:val="16"/>
                <w:lang w:val="es-BO"/>
              </w:rPr>
            </w:pPr>
          </w:p>
        </w:tc>
        <w:tc>
          <w:tcPr>
            <w:tcW w:w="68" w:type="pct"/>
            <w:tcBorders>
              <w:top w:val="nil"/>
              <w:left w:val="nil"/>
              <w:bottom w:val="nil"/>
              <w:right w:val="nil"/>
            </w:tcBorders>
            <w:shd w:val="clear" w:color="auto" w:fill="auto"/>
            <w:vAlign w:val="center"/>
          </w:tcPr>
          <w:p w14:paraId="42D0BC58" w14:textId="77777777" w:rsidR="00C8029C" w:rsidRPr="00E461C4" w:rsidRDefault="00C8029C" w:rsidP="005408D1">
            <w:pPr>
              <w:rPr>
                <w:sz w:val="10"/>
                <w:szCs w:val="16"/>
                <w:lang w:val="es-BO"/>
              </w:rPr>
            </w:pPr>
          </w:p>
        </w:tc>
        <w:tc>
          <w:tcPr>
            <w:tcW w:w="476" w:type="pct"/>
            <w:tcBorders>
              <w:top w:val="single" w:sz="4" w:space="0" w:color="auto"/>
              <w:left w:val="nil"/>
              <w:bottom w:val="nil"/>
              <w:right w:val="nil"/>
            </w:tcBorders>
            <w:shd w:val="clear" w:color="auto" w:fill="auto"/>
            <w:vAlign w:val="bottom"/>
          </w:tcPr>
          <w:p w14:paraId="5CD650A3" w14:textId="77777777" w:rsidR="00C8029C" w:rsidRPr="00E461C4" w:rsidRDefault="00C8029C" w:rsidP="005408D1">
            <w:pPr>
              <w:jc w:val="center"/>
              <w:rPr>
                <w:i/>
                <w:sz w:val="10"/>
                <w:szCs w:val="16"/>
                <w:lang w:val="es-BO"/>
              </w:rPr>
            </w:pPr>
          </w:p>
        </w:tc>
        <w:tc>
          <w:tcPr>
            <w:tcW w:w="68" w:type="pct"/>
            <w:tcBorders>
              <w:top w:val="nil"/>
              <w:left w:val="nil"/>
              <w:bottom w:val="nil"/>
              <w:right w:val="nil"/>
            </w:tcBorders>
            <w:shd w:val="clear" w:color="auto" w:fill="auto"/>
            <w:vAlign w:val="bottom"/>
          </w:tcPr>
          <w:p w14:paraId="24E060CC" w14:textId="77777777" w:rsidR="00C8029C" w:rsidRPr="00E461C4" w:rsidRDefault="00C8029C" w:rsidP="005408D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4EEE34F2" w14:textId="77777777" w:rsidR="00C8029C" w:rsidRPr="00E461C4" w:rsidRDefault="00C8029C" w:rsidP="005408D1">
            <w:pPr>
              <w:jc w:val="center"/>
              <w:rPr>
                <w:i/>
                <w:sz w:val="10"/>
                <w:szCs w:val="16"/>
                <w:lang w:val="es-BO"/>
              </w:rPr>
            </w:pPr>
          </w:p>
        </w:tc>
        <w:tc>
          <w:tcPr>
            <w:tcW w:w="68" w:type="pct"/>
            <w:tcBorders>
              <w:top w:val="nil"/>
              <w:left w:val="nil"/>
              <w:bottom w:val="nil"/>
              <w:right w:val="nil"/>
            </w:tcBorders>
            <w:shd w:val="clear" w:color="auto" w:fill="auto"/>
            <w:vAlign w:val="bottom"/>
          </w:tcPr>
          <w:p w14:paraId="237202A7" w14:textId="77777777" w:rsidR="00C8029C" w:rsidRPr="00E461C4" w:rsidRDefault="00C8029C" w:rsidP="005408D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67DC993B" w14:textId="77777777" w:rsidR="00C8029C" w:rsidRPr="00E461C4" w:rsidRDefault="00C8029C" w:rsidP="005408D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14EF611A" w14:textId="77777777" w:rsidR="00C8029C" w:rsidRPr="00E461C4" w:rsidRDefault="00C8029C" w:rsidP="005408D1">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3E6CCECE" w14:textId="77777777" w:rsidR="00C8029C" w:rsidRPr="00E461C4" w:rsidRDefault="00C8029C" w:rsidP="005408D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6F467CB1" w14:textId="77777777" w:rsidR="00C8029C" w:rsidRPr="00E461C4" w:rsidRDefault="00C8029C" w:rsidP="005408D1">
            <w:pPr>
              <w:jc w:val="center"/>
              <w:rPr>
                <w:sz w:val="10"/>
                <w:szCs w:val="16"/>
                <w:lang w:val="es-BO"/>
              </w:rPr>
            </w:pPr>
          </w:p>
        </w:tc>
      </w:tr>
      <w:tr w:rsidR="00C8029C" w:rsidRPr="00FB67AD" w14:paraId="1F0AD4C0" w14:textId="77777777" w:rsidTr="005408D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14:paraId="3DA00619" w14:textId="77777777" w:rsidR="00C8029C" w:rsidRPr="00FB67AD" w:rsidRDefault="00C8029C" w:rsidP="005408D1">
            <w:pPr>
              <w:jc w:val="right"/>
              <w:rPr>
                <w:b/>
                <w:sz w:val="16"/>
                <w:szCs w:val="16"/>
                <w:lang w:val="es-BO"/>
              </w:rPr>
            </w:pPr>
            <w:r w:rsidRPr="00FB67AD">
              <w:rPr>
                <w:b/>
                <w:sz w:val="16"/>
                <w:szCs w:val="16"/>
                <w:lang w:val="es-BO"/>
              </w:rPr>
              <w:t>Encargado de atender consultas</w:t>
            </w:r>
          </w:p>
        </w:tc>
        <w:tc>
          <w:tcPr>
            <w:tcW w:w="95" w:type="pct"/>
            <w:tcBorders>
              <w:top w:val="nil"/>
              <w:left w:val="nil"/>
              <w:bottom w:val="nil"/>
              <w:right w:val="nil"/>
            </w:tcBorders>
            <w:shd w:val="clear" w:color="auto" w:fill="auto"/>
            <w:vAlign w:val="bottom"/>
          </w:tcPr>
          <w:p w14:paraId="3F16BC22" w14:textId="77777777" w:rsidR="00C8029C" w:rsidRPr="00FB67AD" w:rsidRDefault="00C8029C" w:rsidP="005408D1">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663C3007" w14:textId="77777777" w:rsidR="00C8029C" w:rsidRPr="00FB67AD" w:rsidRDefault="00C8029C" w:rsidP="005408D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2E0B67EB" w14:textId="77777777" w:rsidR="00C8029C" w:rsidRPr="00FB67AD" w:rsidRDefault="00C8029C" w:rsidP="005408D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069E6104" w14:textId="77777777" w:rsidR="00C8029C" w:rsidRPr="00FB67AD" w:rsidRDefault="00C8029C" w:rsidP="005408D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04FC843D" w14:textId="77777777" w:rsidR="00C8029C" w:rsidRPr="00FB67AD" w:rsidRDefault="00C8029C" w:rsidP="005408D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6669CAF6" w14:textId="77777777" w:rsidR="00C8029C" w:rsidRPr="00FB67AD" w:rsidRDefault="00C8029C" w:rsidP="005408D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039C1F0E" w14:textId="77777777" w:rsidR="00C8029C" w:rsidRPr="00FB67AD" w:rsidRDefault="00C8029C" w:rsidP="005408D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17600DD7" w14:textId="77777777" w:rsidR="00C8029C" w:rsidRPr="00FB67AD" w:rsidRDefault="00C8029C" w:rsidP="005408D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5AFFBBF5" w14:textId="77777777" w:rsidR="00C8029C" w:rsidRPr="00FB67AD" w:rsidRDefault="00C8029C" w:rsidP="005408D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1FDA9174" w14:textId="77777777" w:rsidR="00C8029C" w:rsidRPr="00FB67AD" w:rsidRDefault="00C8029C" w:rsidP="005408D1">
            <w:pPr>
              <w:rPr>
                <w:sz w:val="16"/>
                <w:szCs w:val="16"/>
                <w:lang w:val="es-BO"/>
              </w:rPr>
            </w:pPr>
          </w:p>
        </w:tc>
      </w:tr>
      <w:tr w:rsidR="00C8029C" w:rsidRPr="00FB67AD" w14:paraId="3167E95E" w14:textId="77777777" w:rsidTr="005408D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14:paraId="7D9099C5" w14:textId="77777777" w:rsidR="00C8029C" w:rsidRPr="00FB67AD" w:rsidRDefault="00C8029C" w:rsidP="005408D1">
            <w:pPr>
              <w:jc w:val="right"/>
              <w:rPr>
                <w:b/>
                <w:sz w:val="16"/>
                <w:szCs w:val="16"/>
                <w:lang w:val="es-BO"/>
              </w:rPr>
            </w:pPr>
          </w:p>
        </w:tc>
        <w:tc>
          <w:tcPr>
            <w:tcW w:w="95" w:type="pct"/>
            <w:vMerge w:val="restart"/>
            <w:tcBorders>
              <w:top w:val="nil"/>
              <w:left w:val="nil"/>
              <w:right w:val="nil"/>
            </w:tcBorders>
            <w:shd w:val="clear" w:color="auto" w:fill="auto"/>
          </w:tcPr>
          <w:p w14:paraId="2F681A78" w14:textId="77777777" w:rsidR="00C8029C" w:rsidRPr="00FB67AD" w:rsidRDefault="00C8029C" w:rsidP="005408D1">
            <w:pPr>
              <w:jc w:val="center"/>
              <w:rPr>
                <w:b/>
                <w:sz w:val="16"/>
                <w:szCs w:val="16"/>
                <w:lang w:val="es-BO"/>
              </w:rPr>
            </w:pPr>
          </w:p>
        </w:tc>
        <w:tc>
          <w:tcPr>
            <w:tcW w:w="68" w:type="pct"/>
            <w:vMerge w:val="restart"/>
            <w:tcBorders>
              <w:top w:val="nil"/>
              <w:left w:val="nil"/>
              <w:right w:val="single" w:sz="4" w:space="0" w:color="auto"/>
            </w:tcBorders>
            <w:shd w:val="clear" w:color="auto" w:fill="auto"/>
            <w:vAlign w:val="center"/>
          </w:tcPr>
          <w:p w14:paraId="47CC49D5" w14:textId="77777777" w:rsidR="00C8029C" w:rsidRPr="00FB67AD" w:rsidRDefault="00C8029C" w:rsidP="005408D1">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03393ADD"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SANCHEZ</w:t>
            </w:r>
          </w:p>
        </w:tc>
        <w:tc>
          <w:tcPr>
            <w:tcW w:w="68" w:type="pct"/>
            <w:vMerge w:val="restart"/>
            <w:tcBorders>
              <w:top w:val="nil"/>
              <w:left w:val="single" w:sz="4" w:space="0" w:color="auto"/>
              <w:right w:val="single" w:sz="4" w:space="0" w:color="auto"/>
            </w:tcBorders>
            <w:shd w:val="clear" w:color="auto" w:fill="auto"/>
            <w:vAlign w:val="center"/>
          </w:tcPr>
          <w:p w14:paraId="4593D287" w14:textId="77777777" w:rsidR="00C8029C" w:rsidRPr="00BD2CA1" w:rsidRDefault="00C8029C" w:rsidP="005408D1">
            <w:pPr>
              <w:jc w:val="center"/>
              <w:rPr>
                <w:rFonts w:ascii="Verdana" w:hAnsi="Verdana"/>
                <w:sz w:val="14"/>
                <w:szCs w:val="14"/>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53005F42"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ORTIZ</w:t>
            </w:r>
          </w:p>
        </w:tc>
        <w:tc>
          <w:tcPr>
            <w:tcW w:w="68" w:type="pct"/>
            <w:vMerge w:val="restart"/>
            <w:tcBorders>
              <w:top w:val="nil"/>
              <w:left w:val="single" w:sz="4" w:space="0" w:color="auto"/>
              <w:right w:val="single" w:sz="4" w:space="0" w:color="auto"/>
            </w:tcBorders>
            <w:shd w:val="clear" w:color="auto" w:fill="auto"/>
            <w:vAlign w:val="center"/>
          </w:tcPr>
          <w:p w14:paraId="50534C21" w14:textId="77777777" w:rsidR="00C8029C" w:rsidRPr="00BD2CA1" w:rsidRDefault="00C8029C" w:rsidP="005408D1">
            <w:pPr>
              <w:jc w:val="center"/>
              <w:rPr>
                <w:rFonts w:ascii="Verdana" w:hAnsi="Verdana"/>
                <w:sz w:val="14"/>
                <w:szCs w:val="14"/>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269C7012"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SAUL A.</w:t>
            </w:r>
          </w:p>
        </w:tc>
        <w:tc>
          <w:tcPr>
            <w:tcW w:w="118" w:type="pct"/>
            <w:vMerge w:val="restart"/>
            <w:tcBorders>
              <w:top w:val="nil"/>
              <w:left w:val="single" w:sz="4" w:space="0" w:color="auto"/>
              <w:right w:val="single" w:sz="4" w:space="0" w:color="auto"/>
            </w:tcBorders>
            <w:shd w:val="clear" w:color="auto" w:fill="auto"/>
            <w:vAlign w:val="center"/>
          </w:tcPr>
          <w:p w14:paraId="5A843376" w14:textId="77777777" w:rsidR="00C8029C" w:rsidRPr="00BD2CA1" w:rsidRDefault="00C8029C" w:rsidP="005408D1">
            <w:pPr>
              <w:jc w:val="center"/>
              <w:rPr>
                <w:rFonts w:ascii="Verdana" w:hAnsi="Verdana"/>
                <w:sz w:val="12"/>
                <w:szCs w:val="12"/>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1CB7164D" w14:textId="77777777" w:rsidR="00C8029C" w:rsidRPr="00BD2CA1" w:rsidRDefault="00C8029C" w:rsidP="005408D1">
            <w:pPr>
              <w:jc w:val="center"/>
              <w:rPr>
                <w:rFonts w:ascii="Verdana" w:hAnsi="Verdana"/>
                <w:sz w:val="12"/>
                <w:szCs w:val="12"/>
                <w:lang w:val="es-BO"/>
              </w:rPr>
            </w:pPr>
            <w:r w:rsidRPr="00BD2CA1">
              <w:rPr>
                <w:rFonts w:ascii="Verdana" w:hAnsi="Verdana"/>
                <w:sz w:val="12"/>
                <w:szCs w:val="12"/>
                <w:lang w:val="es-BO"/>
              </w:rPr>
              <w:t>RESPONSBLE DE GESTION  DE PROYECTOS- DIRECCIÓN DEPARTAMENTAL COCHABAMBA</w:t>
            </w:r>
          </w:p>
        </w:tc>
        <w:tc>
          <w:tcPr>
            <w:tcW w:w="74" w:type="pct"/>
            <w:vMerge w:val="restart"/>
            <w:tcBorders>
              <w:top w:val="nil"/>
              <w:left w:val="single" w:sz="4" w:space="0" w:color="auto"/>
              <w:right w:val="single" w:sz="4" w:space="0" w:color="auto"/>
            </w:tcBorders>
            <w:shd w:val="clear" w:color="auto" w:fill="auto"/>
            <w:vAlign w:val="center"/>
          </w:tcPr>
          <w:p w14:paraId="36DF590C" w14:textId="77777777" w:rsidR="00C8029C" w:rsidRPr="00FB67AD" w:rsidRDefault="00C8029C" w:rsidP="005408D1">
            <w:pPr>
              <w:rPr>
                <w:sz w:val="16"/>
                <w:szCs w:val="16"/>
                <w:lang w:val="es-BO"/>
              </w:rPr>
            </w:pPr>
          </w:p>
        </w:tc>
      </w:tr>
      <w:tr w:rsidR="00C8029C" w:rsidRPr="00FB67AD" w14:paraId="1CE28DA6" w14:textId="77777777" w:rsidTr="005408D1">
        <w:tblPrEx>
          <w:tblCellMar>
            <w:left w:w="57" w:type="dxa"/>
            <w:right w:w="57" w:type="dxa"/>
          </w:tblCellMar>
        </w:tblPrEx>
        <w:trPr>
          <w:trHeight w:val="69"/>
        </w:trPr>
        <w:tc>
          <w:tcPr>
            <w:tcW w:w="1392" w:type="pct"/>
            <w:vMerge/>
            <w:tcBorders>
              <w:left w:val="single" w:sz="4" w:space="0" w:color="auto"/>
              <w:right w:val="nil"/>
            </w:tcBorders>
            <w:shd w:val="clear" w:color="auto" w:fill="auto"/>
            <w:tcMar>
              <w:left w:w="0" w:type="dxa"/>
              <w:right w:w="0" w:type="dxa"/>
            </w:tcMar>
            <w:vAlign w:val="center"/>
          </w:tcPr>
          <w:p w14:paraId="7A7083FA" w14:textId="77777777" w:rsidR="00C8029C" w:rsidRPr="00FB67AD" w:rsidRDefault="00C8029C" w:rsidP="005408D1">
            <w:pPr>
              <w:jc w:val="right"/>
              <w:rPr>
                <w:b/>
                <w:sz w:val="16"/>
                <w:szCs w:val="16"/>
                <w:lang w:val="es-BO"/>
              </w:rPr>
            </w:pPr>
          </w:p>
        </w:tc>
        <w:tc>
          <w:tcPr>
            <w:tcW w:w="95" w:type="pct"/>
            <w:vMerge/>
            <w:tcBorders>
              <w:left w:val="nil"/>
              <w:right w:val="nil"/>
            </w:tcBorders>
            <w:shd w:val="clear" w:color="auto" w:fill="auto"/>
          </w:tcPr>
          <w:p w14:paraId="4983FCF0" w14:textId="77777777" w:rsidR="00C8029C" w:rsidRPr="00FB67AD" w:rsidRDefault="00C8029C" w:rsidP="005408D1">
            <w:pPr>
              <w:jc w:val="center"/>
              <w:rPr>
                <w:b/>
                <w:sz w:val="16"/>
                <w:szCs w:val="16"/>
                <w:lang w:val="es-BO"/>
              </w:rPr>
            </w:pPr>
          </w:p>
        </w:tc>
        <w:tc>
          <w:tcPr>
            <w:tcW w:w="68" w:type="pct"/>
            <w:vMerge/>
            <w:tcBorders>
              <w:left w:val="nil"/>
              <w:right w:val="single" w:sz="4" w:space="0" w:color="auto"/>
            </w:tcBorders>
            <w:shd w:val="clear" w:color="auto" w:fill="auto"/>
            <w:vAlign w:val="center"/>
          </w:tcPr>
          <w:p w14:paraId="678B6B69" w14:textId="77777777" w:rsidR="00C8029C" w:rsidRPr="00FB67AD" w:rsidRDefault="00C8029C" w:rsidP="005408D1">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6AA48E62"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LAURA</w:t>
            </w:r>
          </w:p>
        </w:tc>
        <w:tc>
          <w:tcPr>
            <w:tcW w:w="68" w:type="pct"/>
            <w:vMerge/>
            <w:tcBorders>
              <w:left w:val="single" w:sz="4" w:space="0" w:color="auto"/>
              <w:right w:val="single" w:sz="4" w:space="0" w:color="auto"/>
            </w:tcBorders>
            <w:shd w:val="clear" w:color="auto" w:fill="auto"/>
            <w:vAlign w:val="center"/>
          </w:tcPr>
          <w:p w14:paraId="45F72D61" w14:textId="77777777" w:rsidR="00C8029C" w:rsidRPr="00BD2CA1" w:rsidRDefault="00C8029C" w:rsidP="005408D1">
            <w:pPr>
              <w:jc w:val="center"/>
              <w:rPr>
                <w:sz w:val="14"/>
                <w:szCs w:val="14"/>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3694ABAB"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IBAÑEZ</w:t>
            </w:r>
          </w:p>
        </w:tc>
        <w:tc>
          <w:tcPr>
            <w:tcW w:w="68" w:type="pct"/>
            <w:vMerge/>
            <w:tcBorders>
              <w:left w:val="single" w:sz="4" w:space="0" w:color="auto"/>
              <w:right w:val="single" w:sz="4" w:space="0" w:color="auto"/>
            </w:tcBorders>
            <w:shd w:val="clear" w:color="auto" w:fill="auto"/>
            <w:vAlign w:val="center"/>
          </w:tcPr>
          <w:p w14:paraId="008A9944" w14:textId="77777777" w:rsidR="00C8029C" w:rsidRPr="00BD2CA1" w:rsidRDefault="00C8029C" w:rsidP="005408D1">
            <w:pPr>
              <w:jc w:val="center"/>
              <w:rPr>
                <w:sz w:val="14"/>
                <w:szCs w:val="14"/>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60266685"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LAURA</w:t>
            </w:r>
          </w:p>
        </w:tc>
        <w:tc>
          <w:tcPr>
            <w:tcW w:w="118" w:type="pct"/>
            <w:vMerge/>
            <w:tcBorders>
              <w:left w:val="single" w:sz="4" w:space="0" w:color="auto"/>
              <w:right w:val="single" w:sz="4" w:space="0" w:color="auto"/>
            </w:tcBorders>
            <w:shd w:val="clear" w:color="auto" w:fill="auto"/>
            <w:vAlign w:val="center"/>
          </w:tcPr>
          <w:p w14:paraId="3C37EB96" w14:textId="77777777" w:rsidR="00C8029C" w:rsidRPr="00BD2CA1" w:rsidRDefault="00C8029C" w:rsidP="005408D1">
            <w:pPr>
              <w:jc w:val="center"/>
              <w:rPr>
                <w:sz w:val="12"/>
                <w:szCs w:val="12"/>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4855B4AE" w14:textId="77777777" w:rsidR="00C8029C" w:rsidRPr="00BD2CA1" w:rsidRDefault="00C8029C" w:rsidP="005408D1">
            <w:pPr>
              <w:jc w:val="center"/>
              <w:rPr>
                <w:rFonts w:ascii="Verdana" w:hAnsi="Verdana"/>
                <w:sz w:val="12"/>
                <w:szCs w:val="12"/>
                <w:lang w:val="es-BO"/>
              </w:rPr>
            </w:pPr>
            <w:r w:rsidRPr="00BD2CA1">
              <w:rPr>
                <w:rFonts w:ascii="Verdana" w:hAnsi="Verdana"/>
                <w:sz w:val="12"/>
                <w:szCs w:val="12"/>
                <w:lang w:val="es-BO"/>
              </w:rPr>
              <w:t>PROFESIONAL I EN GESTION DE PROYECTOS II - DIRECCIÓN NACIONAL DE GESTION DE PROYECTOS</w:t>
            </w:r>
          </w:p>
        </w:tc>
        <w:tc>
          <w:tcPr>
            <w:tcW w:w="74" w:type="pct"/>
            <w:vMerge/>
            <w:tcBorders>
              <w:left w:val="single" w:sz="4" w:space="0" w:color="auto"/>
              <w:right w:val="single" w:sz="4" w:space="0" w:color="auto"/>
            </w:tcBorders>
            <w:shd w:val="clear" w:color="auto" w:fill="auto"/>
            <w:vAlign w:val="center"/>
          </w:tcPr>
          <w:p w14:paraId="1B01533A" w14:textId="77777777" w:rsidR="00C8029C" w:rsidRPr="00FB67AD" w:rsidRDefault="00C8029C" w:rsidP="005408D1">
            <w:pPr>
              <w:rPr>
                <w:sz w:val="16"/>
                <w:szCs w:val="16"/>
                <w:lang w:val="es-BO"/>
              </w:rPr>
            </w:pPr>
          </w:p>
        </w:tc>
      </w:tr>
      <w:tr w:rsidR="00C8029C" w:rsidRPr="00FB67AD" w14:paraId="06D65EF2" w14:textId="77777777" w:rsidTr="005408D1">
        <w:tblPrEx>
          <w:tblCellMar>
            <w:left w:w="57" w:type="dxa"/>
            <w:right w:w="57" w:type="dxa"/>
          </w:tblCellMar>
        </w:tblPrEx>
        <w:trPr>
          <w:trHeight w:val="69"/>
        </w:trPr>
        <w:tc>
          <w:tcPr>
            <w:tcW w:w="1392" w:type="pct"/>
            <w:vMerge/>
            <w:tcBorders>
              <w:left w:val="single" w:sz="4" w:space="0" w:color="auto"/>
              <w:bottom w:val="nil"/>
              <w:right w:val="nil"/>
            </w:tcBorders>
            <w:shd w:val="clear" w:color="auto" w:fill="auto"/>
            <w:tcMar>
              <w:left w:w="0" w:type="dxa"/>
              <w:right w:w="0" w:type="dxa"/>
            </w:tcMar>
            <w:vAlign w:val="center"/>
          </w:tcPr>
          <w:p w14:paraId="3A60C7E9" w14:textId="77777777" w:rsidR="00C8029C" w:rsidRPr="00FB67AD" w:rsidRDefault="00C8029C" w:rsidP="005408D1">
            <w:pPr>
              <w:jc w:val="right"/>
              <w:rPr>
                <w:b/>
                <w:sz w:val="16"/>
                <w:szCs w:val="16"/>
                <w:lang w:val="es-BO"/>
              </w:rPr>
            </w:pPr>
          </w:p>
        </w:tc>
        <w:tc>
          <w:tcPr>
            <w:tcW w:w="95" w:type="pct"/>
            <w:vMerge/>
            <w:tcBorders>
              <w:left w:val="nil"/>
              <w:bottom w:val="nil"/>
              <w:right w:val="nil"/>
            </w:tcBorders>
            <w:shd w:val="clear" w:color="auto" w:fill="auto"/>
          </w:tcPr>
          <w:p w14:paraId="2DE20EBC" w14:textId="77777777" w:rsidR="00C8029C" w:rsidRPr="00FB67AD" w:rsidRDefault="00C8029C" w:rsidP="005408D1">
            <w:pPr>
              <w:jc w:val="center"/>
              <w:rPr>
                <w:b/>
                <w:sz w:val="16"/>
                <w:szCs w:val="16"/>
                <w:lang w:val="es-BO"/>
              </w:rPr>
            </w:pPr>
          </w:p>
        </w:tc>
        <w:tc>
          <w:tcPr>
            <w:tcW w:w="68" w:type="pct"/>
            <w:vMerge/>
            <w:tcBorders>
              <w:left w:val="nil"/>
              <w:bottom w:val="nil"/>
              <w:right w:val="single" w:sz="4" w:space="0" w:color="auto"/>
            </w:tcBorders>
            <w:shd w:val="clear" w:color="auto" w:fill="auto"/>
            <w:vAlign w:val="center"/>
          </w:tcPr>
          <w:p w14:paraId="545C1B03" w14:textId="77777777" w:rsidR="00C8029C" w:rsidRPr="00FB67AD" w:rsidRDefault="00C8029C" w:rsidP="005408D1">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6C851E53"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TORREZ</w:t>
            </w:r>
          </w:p>
        </w:tc>
        <w:tc>
          <w:tcPr>
            <w:tcW w:w="68" w:type="pct"/>
            <w:vMerge/>
            <w:tcBorders>
              <w:left w:val="single" w:sz="4" w:space="0" w:color="auto"/>
              <w:bottom w:val="nil"/>
              <w:right w:val="single" w:sz="4" w:space="0" w:color="auto"/>
            </w:tcBorders>
            <w:shd w:val="clear" w:color="auto" w:fill="auto"/>
            <w:vAlign w:val="center"/>
          </w:tcPr>
          <w:p w14:paraId="49E946FE" w14:textId="77777777" w:rsidR="00C8029C" w:rsidRPr="00BD2CA1" w:rsidRDefault="00C8029C" w:rsidP="005408D1">
            <w:pPr>
              <w:jc w:val="center"/>
              <w:rPr>
                <w:sz w:val="14"/>
                <w:szCs w:val="14"/>
                <w:lang w:val="es-BO"/>
              </w:rPr>
            </w:pPr>
          </w:p>
        </w:tc>
        <w:tc>
          <w:tcPr>
            <w:tcW w:w="693" w:type="pct"/>
            <w:tcBorders>
              <w:left w:val="single" w:sz="4" w:space="0" w:color="auto"/>
              <w:bottom w:val="single" w:sz="4" w:space="0" w:color="auto"/>
              <w:right w:val="single" w:sz="4" w:space="0" w:color="auto"/>
            </w:tcBorders>
            <w:shd w:val="clear" w:color="auto" w:fill="DBE5F1"/>
            <w:vAlign w:val="center"/>
          </w:tcPr>
          <w:p w14:paraId="15556D65"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SANCHEZ</w:t>
            </w:r>
          </w:p>
        </w:tc>
        <w:tc>
          <w:tcPr>
            <w:tcW w:w="68" w:type="pct"/>
            <w:vMerge/>
            <w:tcBorders>
              <w:left w:val="single" w:sz="4" w:space="0" w:color="auto"/>
              <w:bottom w:val="nil"/>
              <w:right w:val="single" w:sz="4" w:space="0" w:color="auto"/>
            </w:tcBorders>
            <w:shd w:val="clear" w:color="auto" w:fill="auto"/>
            <w:vAlign w:val="center"/>
          </w:tcPr>
          <w:p w14:paraId="09527D7B" w14:textId="77777777" w:rsidR="00C8029C" w:rsidRPr="00BD2CA1" w:rsidRDefault="00C8029C" w:rsidP="005408D1">
            <w:pPr>
              <w:jc w:val="center"/>
              <w:rPr>
                <w:sz w:val="14"/>
                <w:szCs w:val="14"/>
                <w:lang w:val="es-BO"/>
              </w:rPr>
            </w:pPr>
          </w:p>
        </w:tc>
        <w:tc>
          <w:tcPr>
            <w:tcW w:w="643" w:type="pct"/>
            <w:gridSpan w:val="2"/>
            <w:tcBorders>
              <w:left w:val="single" w:sz="4" w:space="0" w:color="auto"/>
              <w:bottom w:val="single" w:sz="4" w:space="0" w:color="auto"/>
              <w:right w:val="single" w:sz="4" w:space="0" w:color="auto"/>
            </w:tcBorders>
            <w:shd w:val="clear" w:color="auto" w:fill="DBE5F1"/>
            <w:vAlign w:val="center"/>
          </w:tcPr>
          <w:p w14:paraId="3CA49D98" w14:textId="77777777" w:rsidR="00C8029C" w:rsidRPr="00BD2CA1" w:rsidRDefault="00C8029C" w:rsidP="005408D1">
            <w:pPr>
              <w:jc w:val="center"/>
              <w:rPr>
                <w:rFonts w:ascii="Verdana" w:hAnsi="Verdana"/>
                <w:sz w:val="14"/>
                <w:szCs w:val="14"/>
                <w:lang w:val="es-BO"/>
              </w:rPr>
            </w:pPr>
            <w:r w:rsidRPr="00BD2CA1">
              <w:rPr>
                <w:rFonts w:ascii="Verdana" w:hAnsi="Verdana"/>
                <w:sz w:val="14"/>
                <w:szCs w:val="14"/>
                <w:lang w:val="es-BO"/>
              </w:rPr>
              <w:t>CRISTIAN MIRSO</w:t>
            </w:r>
          </w:p>
        </w:tc>
        <w:tc>
          <w:tcPr>
            <w:tcW w:w="118" w:type="pct"/>
            <w:vMerge/>
            <w:tcBorders>
              <w:left w:val="single" w:sz="4" w:space="0" w:color="auto"/>
              <w:bottom w:val="nil"/>
              <w:right w:val="single" w:sz="4" w:space="0" w:color="auto"/>
            </w:tcBorders>
            <w:shd w:val="clear" w:color="auto" w:fill="auto"/>
            <w:vAlign w:val="center"/>
          </w:tcPr>
          <w:p w14:paraId="123E95C1" w14:textId="77777777" w:rsidR="00C8029C" w:rsidRPr="00BD2CA1" w:rsidRDefault="00C8029C" w:rsidP="005408D1">
            <w:pPr>
              <w:jc w:val="center"/>
              <w:rPr>
                <w:sz w:val="12"/>
                <w:szCs w:val="12"/>
                <w:lang w:val="es-BO"/>
              </w:rPr>
            </w:pPr>
          </w:p>
        </w:tc>
        <w:tc>
          <w:tcPr>
            <w:tcW w:w="1305" w:type="pct"/>
            <w:tcBorders>
              <w:left w:val="single" w:sz="4" w:space="0" w:color="auto"/>
              <w:bottom w:val="single" w:sz="4" w:space="0" w:color="auto"/>
              <w:right w:val="single" w:sz="4" w:space="0" w:color="auto"/>
            </w:tcBorders>
            <w:shd w:val="clear" w:color="auto" w:fill="DBE5F1"/>
            <w:vAlign w:val="center"/>
          </w:tcPr>
          <w:p w14:paraId="0603D62C" w14:textId="77777777" w:rsidR="00C8029C" w:rsidRPr="00BD2CA1" w:rsidRDefault="00C8029C" w:rsidP="005408D1">
            <w:pPr>
              <w:jc w:val="center"/>
              <w:rPr>
                <w:rFonts w:ascii="Verdana" w:hAnsi="Verdana"/>
                <w:sz w:val="12"/>
                <w:szCs w:val="12"/>
                <w:lang w:val="es-BO"/>
              </w:rPr>
            </w:pPr>
            <w:r w:rsidRPr="00BD2CA1">
              <w:rPr>
                <w:rFonts w:ascii="Verdana" w:hAnsi="Verdana"/>
                <w:sz w:val="12"/>
                <w:szCs w:val="12"/>
                <w:lang w:val="es-BO"/>
              </w:rPr>
              <w:t>JEFE DE UNIDAD DE GESTIÓN DE PROYECTOS - DIRECCIÓN NACIONAL DE GESTION DE PROYECTOS</w:t>
            </w:r>
          </w:p>
        </w:tc>
        <w:tc>
          <w:tcPr>
            <w:tcW w:w="74" w:type="pct"/>
            <w:vMerge/>
            <w:tcBorders>
              <w:left w:val="single" w:sz="4" w:space="0" w:color="auto"/>
              <w:bottom w:val="nil"/>
              <w:right w:val="single" w:sz="4" w:space="0" w:color="auto"/>
            </w:tcBorders>
            <w:shd w:val="clear" w:color="auto" w:fill="auto"/>
            <w:vAlign w:val="center"/>
          </w:tcPr>
          <w:p w14:paraId="5C3C0D48" w14:textId="77777777" w:rsidR="00C8029C" w:rsidRPr="00FB67AD" w:rsidRDefault="00C8029C" w:rsidP="005408D1">
            <w:pPr>
              <w:rPr>
                <w:sz w:val="16"/>
                <w:szCs w:val="16"/>
                <w:lang w:val="es-BO"/>
              </w:rPr>
            </w:pPr>
          </w:p>
        </w:tc>
      </w:tr>
      <w:tr w:rsidR="00C8029C" w:rsidRPr="00965E5F" w14:paraId="7A63A984" w14:textId="77777777" w:rsidTr="005408D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14:paraId="690530F2" w14:textId="77777777" w:rsidR="00C8029C" w:rsidRPr="00E461C4" w:rsidRDefault="00C8029C" w:rsidP="005408D1">
            <w:pPr>
              <w:jc w:val="right"/>
              <w:rPr>
                <w:b/>
                <w:sz w:val="10"/>
                <w:szCs w:val="16"/>
                <w:u w:val="single"/>
                <w:lang w:val="es-BO"/>
              </w:rPr>
            </w:pPr>
          </w:p>
        </w:tc>
        <w:tc>
          <w:tcPr>
            <w:tcW w:w="95" w:type="pct"/>
            <w:tcBorders>
              <w:top w:val="nil"/>
              <w:left w:val="nil"/>
              <w:bottom w:val="single" w:sz="4" w:space="0" w:color="auto"/>
              <w:right w:val="nil"/>
            </w:tcBorders>
            <w:shd w:val="clear" w:color="auto" w:fill="auto"/>
          </w:tcPr>
          <w:p w14:paraId="07339540" w14:textId="77777777" w:rsidR="00C8029C" w:rsidRPr="00E461C4" w:rsidRDefault="00C8029C" w:rsidP="005408D1">
            <w:pPr>
              <w:jc w:val="center"/>
              <w:rPr>
                <w:b/>
                <w:sz w:val="10"/>
                <w:szCs w:val="16"/>
                <w:u w:val="single"/>
                <w:lang w:val="es-BO"/>
              </w:rPr>
            </w:pPr>
          </w:p>
        </w:tc>
        <w:tc>
          <w:tcPr>
            <w:tcW w:w="68" w:type="pct"/>
            <w:tcBorders>
              <w:top w:val="nil"/>
              <w:left w:val="nil"/>
              <w:bottom w:val="single" w:sz="4" w:space="0" w:color="auto"/>
              <w:right w:val="nil"/>
            </w:tcBorders>
            <w:shd w:val="clear" w:color="auto" w:fill="auto"/>
            <w:vAlign w:val="center"/>
          </w:tcPr>
          <w:p w14:paraId="60F169DA" w14:textId="77777777" w:rsidR="00C8029C" w:rsidRPr="00E461C4" w:rsidRDefault="00C8029C" w:rsidP="005408D1">
            <w:pPr>
              <w:jc w:val="center"/>
              <w:rPr>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14:paraId="2876B37A" w14:textId="77777777" w:rsidR="00C8029C" w:rsidRPr="00E461C4" w:rsidRDefault="00C8029C" w:rsidP="005408D1">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6CD01CA5" w14:textId="77777777" w:rsidR="00C8029C" w:rsidRPr="00E461C4" w:rsidRDefault="00C8029C" w:rsidP="005408D1">
            <w:pPr>
              <w:jc w:val="center"/>
              <w:rPr>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14:paraId="06E7D12B" w14:textId="77777777" w:rsidR="00C8029C" w:rsidRPr="00E461C4" w:rsidRDefault="00C8029C" w:rsidP="005408D1">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06500F67" w14:textId="77777777" w:rsidR="00C8029C" w:rsidRPr="00E461C4" w:rsidRDefault="00C8029C" w:rsidP="005408D1">
            <w:pPr>
              <w:jc w:val="center"/>
              <w:rPr>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14:paraId="486B9F69" w14:textId="77777777" w:rsidR="00C8029C" w:rsidRPr="00E461C4" w:rsidRDefault="00C8029C" w:rsidP="005408D1">
            <w:pPr>
              <w:jc w:val="center"/>
              <w:rPr>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14:paraId="63CF5370" w14:textId="77777777" w:rsidR="00C8029C" w:rsidRPr="00E461C4" w:rsidRDefault="00C8029C" w:rsidP="005408D1">
            <w:pPr>
              <w:jc w:val="center"/>
              <w:rPr>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14:paraId="23C0D6CA" w14:textId="77777777" w:rsidR="00C8029C" w:rsidRPr="00E461C4" w:rsidRDefault="00C8029C" w:rsidP="005408D1">
            <w:pPr>
              <w:jc w:val="center"/>
              <w:rPr>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14:paraId="37FCDAD3" w14:textId="77777777" w:rsidR="00C8029C" w:rsidRPr="00E461C4" w:rsidRDefault="00C8029C" w:rsidP="005408D1">
            <w:pPr>
              <w:rPr>
                <w:sz w:val="10"/>
                <w:szCs w:val="16"/>
                <w:u w:val="single"/>
                <w:lang w:val="es-BO"/>
              </w:rPr>
            </w:pPr>
          </w:p>
        </w:tc>
      </w:tr>
    </w:tbl>
    <w:p w14:paraId="5C6B1720" w14:textId="06A5F602" w:rsidR="00C8029C" w:rsidRPr="00965E5F" w:rsidRDefault="00C8029C" w:rsidP="00C8029C">
      <w:pPr>
        <w:pStyle w:val="Ttulo1"/>
        <w:spacing w:before="160" w:after="160"/>
        <w:ind w:left="568"/>
        <w:jc w:val="both"/>
        <w:rPr>
          <w:rFonts w:ascii="Verdana" w:hAnsi="Verdana"/>
          <w:sz w:val="18"/>
        </w:rPr>
      </w:pPr>
      <w:r>
        <w:rPr>
          <w:rFonts w:ascii="Verdana" w:hAnsi="Verdana"/>
          <w:sz w:val="18"/>
        </w:rPr>
        <w:t>4.</w:t>
      </w:r>
      <w:r w:rsidRPr="006F3C39">
        <w:rPr>
          <w:rFonts w:ascii="Verdana" w:hAnsi="Verdana"/>
          <w:sz w:val="18"/>
        </w:rPr>
        <w:t>CRONOGRAMA DE PLAZOS DEL PROCESO DE CONTRATACIÓN</w:t>
      </w:r>
    </w:p>
    <w:p w14:paraId="13630F4E" w14:textId="77777777" w:rsidR="00C8029C" w:rsidRDefault="00C8029C" w:rsidP="00C8029C">
      <w:pPr>
        <w:rPr>
          <w:rFonts w:ascii="Verdana" w:hAnsi="Verdana"/>
          <w:sz w:val="18"/>
          <w:szCs w:val="18"/>
        </w:rPr>
      </w:pPr>
      <w:r w:rsidRPr="00AE79D2">
        <w:rPr>
          <w:rFonts w:ascii="Verdana" w:hAnsi="Verdana"/>
          <w:sz w:val="18"/>
          <w:szCs w:val="18"/>
        </w:rPr>
        <w:t>El proceso de contratación se sujetará al siguiente Cronograma de Plazos:</w:t>
      </w:r>
    </w:p>
    <w:p w14:paraId="5A4ECD4B" w14:textId="77777777" w:rsidR="00C8029C" w:rsidRDefault="00C8029C" w:rsidP="00C8029C">
      <w:pPr>
        <w:ind w:left="705"/>
        <w:rPr>
          <w:rFonts w:ascii="Verdana" w:hAnsi="Verdana"/>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32"/>
        <w:gridCol w:w="122"/>
        <w:gridCol w:w="120"/>
        <w:gridCol w:w="332"/>
        <w:gridCol w:w="120"/>
        <w:gridCol w:w="379"/>
        <w:gridCol w:w="120"/>
        <w:gridCol w:w="470"/>
        <w:gridCol w:w="120"/>
        <w:gridCol w:w="120"/>
        <w:gridCol w:w="489"/>
        <w:gridCol w:w="199"/>
        <w:gridCol w:w="485"/>
        <w:gridCol w:w="106"/>
        <w:gridCol w:w="14"/>
        <w:gridCol w:w="120"/>
        <w:gridCol w:w="2402"/>
        <w:gridCol w:w="90"/>
        <w:gridCol w:w="30"/>
      </w:tblGrid>
      <w:tr w:rsidR="00C8029C" w:rsidRPr="00E169D4" w14:paraId="12943E13" w14:textId="77777777" w:rsidTr="005408D1">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C26ABA9" w14:textId="77777777" w:rsidR="00C8029C" w:rsidRPr="00E169D4" w:rsidRDefault="00C8029C" w:rsidP="005408D1">
            <w:pPr>
              <w:adjustRightInd w:val="0"/>
              <w:snapToGrid w:val="0"/>
              <w:jc w:val="center"/>
              <w:rPr>
                <w:b/>
                <w:sz w:val="16"/>
                <w:szCs w:val="16"/>
                <w:lang w:val="es-BO"/>
              </w:rPr>
            </w:pPr>
            <w:r w:rsidRPr="00E169D4">
              <w:rPr>
                <w:b/>
                <w:sz w:val="18"/>
                <w:szCs w:val="18"/>
                <w:lang w:val="es-BO"/>
              </w:rPr>
              <w:t>CRONOGRAMA DE PLAZOS</w:t>
            </w:r>
          </w:p>
        </w:tc>
      </w:tr>
      <w:tr w:rsidR="00C8029C" w:rsidRPr="00E169D4" w14:paraId="11EB333D" w14:textId="77777777" w:rsidTr="005408D1">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C1E23E9" w14:textId="77777777" w:rsidR="00C8029C" w:rsidRPr="00E169D4" w:rsidRDefault="00C8029C" w:rsidP="005408D1">
            <w:pPr>
              <w:adjustRightInd w:val="0"/>
              <w:snapToGrid w:val="0"/>
              <w:jc w:val="center"/>
              <w:rPr>
                <w:b/>
                <w:sz w:val="18"/>
                <w:szCs w:val="16"/>
                <w:lang w:val="es-BO"/>
              </w:rPr>
            </w:pPr>
            <w:r w:rsidRPr="00E169D4">
              <w:rPr>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0B5486A7" w14:textId="77777777" w:rsidR="00C8029C" w:rsidRPr="00E169D4" w:rsidRDefault="00C8029C" w:rsidP="005408D1">
            <w:pPr>
              <w:adjustRightInd w:val="0"/>
              <w:snapToGrid w:val="0"/>
              <w:jc w:val="center"/>
              <w:rPr>
                <w:i/>
                <w:sz w:val="18"/>
                <w:szCs w:val="14"/>
                <w:lang w:val="es-BO"/>
              </w:rPr>
            </w:pPr>
            <w:r w:rsidRPr="00E169D4">
              <w:rPr>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4BE6273" w14:textId="77777777" w:rsidR="00C8029C" w:rsidRPr="00E169D4" w:rsidRDefault="00C8029C" w:rsidP="005408D1">
            <w:pPr>
              <w:adjustRightInd w:val="0"/>
              <w:snapToGrid w:val="0"/>
              <w:jc w:val="center"/>
              <w:rPr>
                <w:i/>
                <w:sz w:val="18"/>
                <w:szCs w:val="14"/>
                <w:lang w:val="es-BO"/>
              </w:rPr>
            </w:pPr>
            <w:r w:rsidRPr="00E169D4">
              <w:rPr>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6D3AEF1" w14:textId="77777777" w:rsidR="00C8029C" w:rsidRPr="00E169D4" w:rsidRDefault="00C8029C" w:rsidP="005408D1">
            <w:pPr>
              <w:adjustRightInd w:val="0"/>
              <w:snapToGrid w:val="0"/>
              <w:jc w:val="center"/>
              <w:rPr>
                <w:sz w:val="18"/>
                <w:szCs w:val="16"/>
                <w:lang w:val="es-BO"/>
              </w:rPr>
            </w:pPr>
            <w:r w:rsidRPr="00E169D4">
              <w:rPr>
                <w:b/>
                <w:sz w:val="18"/>
                <w:szCs w:val="16"/>
                <w:lang w:val="es-BO"/>
              </w:rPr>
              <w:t>LUGAR</w:t>
            </w:r>
            <w:r>
              <w:rPr>
                <w:b/>
                <w:sz w:val="18"/>
                <w:szCs w:val="16"/>
                <w:lang w:val="es-BO"/>
              </w:rPr>
              <w:t xml:space="preserve"> </w:t>
            </w:r>
          </w:p>
        </w:tc>
      </w:tr>
      <w:tr w:rsidR="00C8029C" w:rsidRPr="00E169D4" w14:paraId="7657A00D" w14:textId="77777777" w:rsidTr="005408D1">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7195CEB" w14:textId="77777777" w:rsidR="00C8029C" w:rsidRPr="00E169D4" w:rsidRDefault="00C8029C" w:rsidP="005408D1">
            <w:pPr>
              <w:adjustRightInd w:val="0"/>
              <w:snapToGrid w:val="0"/>
              <w:jc w:val="center"/>
              <w:rPr>
                <w:sz w:val="14"/>
                <w:szCs w:val="14"/>
                <w:lang w:val="es-BO"/>
              </w:rPr>
            </w:pPr>
            <w:r w:rsidRPr="00E169D4">
              <w:rPr>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30E47DC" w14:textId="77777777" w:rsidR="00C8029C" w:rsidRPr="00E169D4" w:rsidRDefault="00C8029C" w:rsidP="005408D1">
            <w:pPr>
              <w:adjustRightInd w:val="0"/>
              <w:snapToGrid w:val="0"/>
              <w:ind w:left="113" w:right="113"/>
              <w:jc w:val="both"/>
              <w:rPr>
                <w:b/>
                <w:sz w:val="16"/>
                <w:szCs w:val="16"/>
                <w:lang w:val="es-BO"/>
              </w:rPr>
            </w:pPr>
            <w:r>
              <w:rPr>
                <w:sz w:val="16"/>
                <w:szCs w:val="16"/>
                <w:lang w:val="es-BO"/>
              </w:rPr>
              <w:t xml:space="preserve">Publicación en la página web de la Agencia Estatal De 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E7AE5F" w14:textId="77777777" w:rsidR="00C8029C" w:rsidRPr="00E169D4" w:rsidRDefault="00C8029C" w:rsidP="005408D1">
            <w:pPr>
              <w:adjustRightInd w:val="0"/>
              <w:snapToGrid w:val="0"/>
              <w:jc w:val="center"/>
              <w:rPr>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4193846" w14:textId="77777777" w:rsidR="00C8029C" w:rsidRPr="00E169D4" w:rsidRDefault="00C8029C" w:rsidP="005408D1">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6908D06" w14:textId="77777777" w:rsidR="00C8029C" w:rsidRPr="00E169D4" w:rsidRDefault="00C8029C" w:rsidP="005408D1">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27F16D8" w14:textId="77777777" w:rsidR="00C8029C" w:rsidRPr="00E169D4" w:rsidRDefault="00C8029C" w:rsidP="005408D1">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09C1318" w14:textId="77777777" w:rsidR="00C8029C" w:rsidRPr="00E169D4" w:rsidRDefault="00C8029C" w:rsidP="005408D1">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E954327" w14:textId="77777777" w:rsidR="00C8029C" w:rsidRPr="00E169D4" w:rsidRDefault="00C8029C" w:rsidP="005408D1">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F3E1B4B" w14:textId="77777777" w:rsidR="00C8029C" w:rsidRPr="00E169D4" w:rsidRDefault="00C8029C" w:rsidP="005408D1">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4CA9CF75" w14:textId="77777777" w:rsidR="00C8029C" w:rsidRPr="00E169D4" w:rsidRDefault="00C8029C" w:rsidP="005408D1">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14:paraId="298892B9" w14:textId="77777777" w:rsidR="00C8029C" w:rsidRPr="00E169D4" w:rsidRDefault="00C8029C" w:rsidP="005408D1">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771872A" w14:textId="77777777" w:rsidR="00C8029C" w:rsidRPr="00E169D4" w:rsidRDefault="00C8029C" w:rsidP="005408D1">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14:paraId="595B4CCB" w14:textId="77777777" w:rsidR="00C8029C" w:rsidRPr="00E169D4" w:rsidRDefault="00C8029C" w:rsidP="005408D1">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14:paraId="1E9DEF60" w14:textId="77777777" w:rsidR="00C8029C" w:rsidRPr="00E169D4" w:rsidRDefault="00C8029C" w:rsidP="005408D1">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14:paraId="2BF4F15F" w14:textId="77777777" w:rsidR="00C8029C" w:rsidRPr="00E169D4" w:rsidRDefault="00C8029C" w:rsidP="005408D1">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14:paraId="6EDC8587" w14:textId="77777777" w:rsidR="00C8029C" w:rsidRPr="00E169D4" w:rsidRDefault="00C8029C" w:rsidP="005408D1">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14:paraId="1CFB78D7" w14:textId="77777777" w:rsidR="00C8029C" w:rsidRPr="00E169D4" w:rsidRDefault="00C8029C" w:rsidP="005408D1">
            <w:pPr>
              <w:adjustRightInd w:val="0"/>
              <w:snapToGrid w:val="0"/>
              <w:rPr>
                <w:sz w:val="16"/>
                <w:szCs w:val="16"/>
                <w:lang w:val="es-BO"/>
              </w:rPr>
            </w:pPr>
          </w:p>
        </w:tc>
      </w:tr>
      <w:tr w:rsidR="00C8029C" w:rsidRPr="00E169D4" w14:paraId="395F77FB" w14:textId="77777777" w:rsidTr="005408D1">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1AA40BA9" w14:textId="77777777" w:rsidR="00C8029C" w:rsidRPr="00E169D4" w:rsidRDefault="00C8029C" w:rsidP="005408D1">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2600C77" w14:textId="77777777" w:rsidR="00C8029C" w:rsidRPr="00E169D4" w:rsidRDefault="00C8029C" w:rsidP="005408D1">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9CB024D" w14:textId="77777777" w:rsidR="00C8029C" w:rsidRPr="00E169D4" w:rsidRDefault="00C8029C" w:rsidP="005408D1">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243257" w14:textId="77777777" w:rsidR="00C8029C" w:rsidRPr="00E169D4" w:rsidRDefault="00C8029C" w:rsidP="005408D1">
            <w:pPr>
              <w:adjustRightInd w:val="0"/>
              <w:snapToGrid w:val="0"/>
              <w:jc w:val="center"/>
              <w:rPr>
                <w:sz w:val="16"/>
                <w:szCs w:val="16"/>
                <w:lang w:val="es-BO"/>
              </w:rPr>
            </w:pPr>
            <w:r>
              <w:rPr>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14:paraId="73AC22CC" w14:textId="77777777" w:rsidR="00C8029C" w:rsidRPr="00E169D4" w:rsidRDefault="00C8029C" w:rsidP="005408D1">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BFDB3B" w14:textId="77777777" w:rsidR="00C8029C" w:rsidRPr="00E169D4" w:rsidRDefault="00C8029C" w:rsidP="005408D1">
            <w:pPr>
              <w:adjustRightInd w:val="0"/>
              <w:snapToGrid w:val="0"/>
              <w:jc w:val="center"/>
              <w:rPr>
                <w:sz w:val="16"/>
                <w:szCs w:val="16"/>
                <w:lang w:val="es-BO"/>
              </w:rPr>
            </w:pPr>
            <w:r>
              <w:rPr>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14:paraId="344A284C" w14:textId="77777777" w:rsidR="00C8029C" w:rsidRPr="00E169D4" w:rsidRDefault="00C8029C" w:rsidP="005408D1">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F8B87D" w14:textId="77777777" w:rsidR="00C8029C" w:rsidRPr="00E169D4" w:rsidRDefault="00C8029C" w:rsidP="005408D1">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2FCA54D3" w14:textId="77777777" w:rsidR="00C8029C" w:rsidRPr="00E169D4" w:rsidRDefault="00C8029C" w:rsidP="005408D1">
            <w:pPr>
              <w:adjustRightInd w:val="0"/>
              <w:snapToGrid w:val="0"/>
              <w:jc w:val="center"/>
              <w:rPr>
                <w:sz w:val="16"/>
                <w:szCs w:val="16"/>
                <w:lang w:val="es-BO"/>
              </w:rPr>
            </w:pPr>
          </w:p>
        </w:tc>
        <w:tc>
          <w:tcPr>
            <w:tcW w:w="68" w:type="pct"/>
            <w:tcBorders>
              <w:top w:val="nil"/>
              <w:left w:val="single" w:sz="12" w:space="0" w:color="auto"/>
              <w:bottom w:val="nil"/>
              <w:right w:val="nil"/>
            </w:tcBorders>
          </w:tcPr>
          <w:p w14:paraId="0024EC16" w14:textId="77777777" w:rsidR="00C8029C" w:rsidRPr="00E169D4" w:rsidRDefault="00C8029C" w:rsidP="005408D1">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2381BBC5" w14:textId="77777777" w:rsidR="00C8029C" w:rsidRPr="00E169D4" w:rsidRDefault="00C8029C" w:rsidP="005408D1">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430D3BC0" w14:textId="77777777" w:rsidR="00C8029C" w:rsidRPr="00E169D4" w:rsidRDefault="00C8029C" w:rsidP="005408D1">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6DBA0C0A" w14:textId="77777777" w:rsidR="00C8029C" w:rsidRPr="00E169D4" w:rsidRDefault="00C8029C" w:rsidP="005408D1">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156CCCED" w14:textId="77777777" w:rsidR="00C8029C" w:rsidRPr="00E169D4" w:rsidRDefault="00C8029C" w:rsidP="005408D1">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09FE6C27" w14:textId="77777777" w:rsidR="00C8029C" w:rsidRPr="00E169D4" w:rsidRDefault="00C8029C" w:rsidP="005408D1">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0087D5A9" w14:textId="77777777" w:rsidR="00C8029C" w:rsidRPr="00E169D4" w:rsidRDefault="00C8029C" w:rsidP="005408D1">
            <w:pPr>
              <w:adjustRightInd w:val="0"/>
              <w:snapToGrid w:val="0"/>
              <w:jc w:val="center"/>
              <w:rPr>
                <w:sz w:val="16"/>
                <w:szCs w:val="16"/>
                <w:lang w:val="es-BO"/>
              </w:rPr>
            </w:pPr>
          </w:p>
        </w:tc>
        <w:tc>
          <w:tcPr>
            <w:tcW w:w="68" w:type="pct"/>
            <w:gridSpan w:val="2"/>
            <w:vMerge/>
            <w:tcBorders>
              <w:top w:val="single" w:sz="4" w:space="0" w:color="auto"/>
              <w:left w:val="nil"/>
              <w:bottom w:val="nil"/>
            </w:tcBorders>
            <w:shd w:val="clear" w:color="auto" w:fill="auto"/>
            <w:vAlign w:val="center"/>
          </w:tcPr>
          <w:p w14:paraId="761C5E6D" w14:textId="77777777" w:rsidR="00C8029C" w:rsidRPr="00E169D4" w:rsidRDefault="00C8029C" w:rsidP="005408D1">
            <w:pPr>
              <w:adjustRightInd w:val="0"/>
              <w:snapToGrid w:val="0"/>
              <w:rPr>
                <w:sz w:val="16"/>
                <w:szCs w:val="16"/>
                <w:lang w:val="es-BO"/>
              </w:rPr>
            </w:pPr>
          </w:p>
        </w:tc>
      </w:tr>
      <w:tr w:rsidR="00C8029C" w:rsidRPr="00E169D4" w14:paraId="14C0EBBD" w14:textId="77777777" w:rsidTr="005408D1">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8AAB48" w14:textId="77777777" w:rsidR="00C8029C" w:rsidRPr="00E461C4" w:rsidRDefault="00C8029C" w:rsidP="005408D1">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48D9AD7E" w14:textId="77777777" w:rsidR="00C8029C" w:rsidRPr="00E461C4" w:rsidRDefault="00C8029C" w:rsidP="005408D1">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61E1876C" w14:textId="77777777" w:rsidR="00C8029C" w:rsidRPr="00E461C4" w:rsidRDefault="00C8029C" w:rsidP="005408D1">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24153378" w14:textId="77777777" w:rsidR="00C8029C" w:rsidRPr="00E461C4" w:rsidRDefault="00C8029C" w:rsidP="005408D1">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5C645863"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109FA6FC" w14:textId="77777777" w:rsidR="00C8029C" w:rsidRPr="00E461C4" w:rsidRDefault="00C8029C" w:rsidP="005408D1">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57D5BCEE"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3DBDD6D2" w14:textId="77777777" w:rsidR="00C8029C" w:rsidRPr="00E461C4" w:rsidRDefault="00C8029C" w:rsidP="005408D1">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36E70065"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5706EED1" w14:textId="77777777" w:rsidR="00C8029C" w:rsidRPr="00E461C4" w:rsidRDefault="00C8029C" w:rsidP="005408D1">
            <w:pPr>
              <w:adjustRightInd w:val="0"/>
              <w:snapToGrid w:val="0"/>
              <w:jc w:val="center"/>
              <w:rPr>
                <w:sz w:val="10"/>
                <w:szCs w:val="4"/>
                <w:lang w:val="es-BO"/>
              </w:rPr>
            </w:pPr>
          </w:p>
        </w:tc>
        <w:tc>
          <w:tcPr>
            <w:tcW w:w="68" w:type="pct"/>
            <w:tcBorders>
              <w:top w:val="nil"/>
              <w:left w:val="single" w:sz="12" w:space="0" w:color="auto"/>
              <w:bottom w:val="nil"/>
              <w:right w:val="nil"/>
            </w:tcBorders>
          </w:tcPr>
          <w:p w14:paraId="4004B6BF" w14:textId="77777777" w:rsidR="00C8029C" w:rsidRPr="00E461C4" w:rsidRDefault="00C8029C" w:rsidP="005408D1">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0FE389AB"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27251527" w14:textId="77777777" w:rsidR="00C8029C" w:rsidRPr="00E461C4" w:rsidRDefault="00C8029C" w:rsidP="005408D1">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54A93D34" w14:textId="77777777" w:rsidR="00C8029C" w:rsidRPr="00E461C4" w:rsidRDefault="00C8029C" w:rsidP="005408D1">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7B9DCB07" w14:textId="77777777" w:rsidR="00C8029C" w:rsidRPr="00E461C4" w:rsidRDefault="00C8029C" w:rsidP="005408D1">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6F82D542" w14:textId="77777777" w:rsidR="00C8029C" w:rsidRPr="00E461C4" w:rsidRDefault="00C8029C" w:rsidP="005408D1">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093C3FCA" w14:textId="77777777" w:rsidR="00C8029C" w:rsidRPr="00E461C4" w:rsidRDefault="00C8029C" w:rsidP="005408D1">
            <w:pPr>
              <w:adjustRightInd w:val="0"/>
              <w:snapToGrid w:val="0"/>
              <w:jc w:val="center"/>
              <w:rPr>
                <w:sz w:val="10"/>
                <w:szCs w:val="4"/>
                <w:lang w:val="es-BO"/>
              </w:rPr>
            </w:pPr>
          </w:p>
        </w:tc>
        <w:tc>
          <w:tcPr>
            <w:tcW w:w="68" w:type="pct"/>
            <w:gridSpan w:val="2"/>
            <w:vMerge/>
            <w:tcBorders>
              <w:top w:val="single" w:sz="4" w:space="0" w:color="auto"/>
              <w:left w:val="nil"/>
              <w:bottom w:val="nil"/>
            </w:tcBorders>
            <w:shd w:val="clear" w:color="auto" w:fill="auto"/>
            <w:vAlign w:val="center"/>
          </w:tcPr>
          <w:p w14:paraId="6767D0C4" w14:textId="77777777" w:rsidR="00C8029C" w:rsidRPr="00E169D4" w:rsidRDefault="00C8029C" w:rsidP="005408D1">
            <w:pPr>
              <w:adjustRightInd w:val="0"/>
              <w:snapToGrid w:val="0"/>
              <w:rPr>
                <w:sz w:val="4"/>
                <w:szCs w:val="4"/>
                <w:lang w:val="es-BO"/>
              </w:rPr>
            </w:pPr>
          </w:p>
        </w:tc>
      </w:tr>
      <w:tr w:rsidR="00C8029C" w:rsidRPr="00E169D4" w14:paraId="58243823" w14:textId="77777777" w:rsidTr="005408D1">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82060CA" w14:textId="77777777" w:rsidR="00C8029C" w:rsidRPr="00E169D4" w:rsidRDefault="00C8029C" w:rsidP="005408D1">
            <w:pPr>
              <w:adjustRightInd w:val="0"/>
              <w:snapToGrid w:val="0"/>
              <w:jc w:val="center"/>
              <w:rPr>
                <w:sz w:val="14"/>
                <w:szCs w:val="14"/>
                <w:lang w:val="es-BO"/>
              </w:rPr>
            </w:pPr>
            <w:r>
              <w:rPr>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E08E4" w14:textId="77777777" w:rsidR="00C8029C" w:rsidRPr="00E169D4" w:rsidRDefault="00C8029C" w:rsidP="005408D1">
            <w:pPr>
              <w:adjustRightInd w:val="0"/>
              <w:snapToGrid w:val="0"/>
              <w:ind w:left="113" w:right="113"/>
              <w:jc w:val="both"/>
              <w:rPr>
                <w:b/>
                <w:sz w:val="16"/>
                <w:szCs w:val="16"/>
                <w:lang w:val="es-BO"/>
              </w:rPr>
            </w:pPr>
            <w:r w:rsidRPr="00E169D4">
              <w:rPr>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A17CEB3" w14:textId="77777777" w:rsidR="00C8029C" w:rsidRPr="00E169D4" w:rsidRDefault="00C8029C" w:rsidP="005408D1">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4E616186" w14:textId="77777777" w:rsidR="00C8029C" w:rsidRPr="00E169D4" w:rsidRDefault="00C8029C" w:rsidP="005408D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8E729E0" w14:textId="77777777" w:rsidR="00C8029C" w:rsidRPr="00E169D4" w:rsidRDefault="00C8029C" w:rsidP="005408D1">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273E21D6" w14:textId="77777777" w:rsidR="00C8029C" w:rsidRPr="00E169D4" w:rsidRDefault="00C8029C" w:rsidP="005408D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5A4CFB5" w14:textId="77777777" w:rsidR="00C8029C" w:rsidRPr="00E169D4" w:rsidRDefault="00C8029C" w:rsidP="005408D1">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EC118BC" w14:textId="77777777" w:rsidR="00C8029C" w:rsidRPr="00E169D4" w:rsidRDefault="00C8029C" w:rsidP="005408D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0DED72B" w14:textId="77777777" w:rsidR="00C8029C" w:rsidRPr="00E169D4" w:rsidRDefault="00C8029C" w:rsidP="005408D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FF12B43" w14:textId="77777777" w:rsidR="00C8029C" w:rsidRPr="00E169D4" w:rsidRDefault="00C8029C" w:rsidP="005408D1">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6215B4B5" w14:textId="77777777" w:rsidR="00C8029C" w:rsidRPr="00E169D4" w:rsidRDefault="00C8029C" w:rsidP="005408D1">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75C2636F" w14:textId="77777777" w:rsidR="00C8029C" w:rsidRPr="00E169D4" w:rsidRDefault="00C8029C" w:rsidP="005408D1">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14:paraId="3D6D97CE" w14:textId="77777777" w:rsidR="00C8029C" w:rsidRPr="00E169D4" w:rsidRDefault="00C8029C" w:rsidP="005408D1">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14:paraId="306584B1" w14:textId="77777777" w:rsidR="00C8029C" w:rsidRPr="00E169D4" w:rsidRDefault="00C8029C" w:rsidP="005408D1">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41A03F63" w14:textId="77777777" w:rsidR="00C8029C" w:rsidRPr="00E169D4" w:rsidRDefault="00C8029C" w:rsidP="005408D1">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BAC7E93" w14:textId="77777777" w:rsidR="00C8029C" w:rsidRPr="00E169D4" w:rsidRDefault="00C8029C" w:rsidP="005408D1">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14:paraId="63809D6D" w14:textId="77777777" w:rsidR="00C8029C" w:rsidRPr="00E169D4" w:rsidRDefault="00C8029C" w:rsidP="005408D1">
            <w:pPr>
              <w:adjustRightInd w:val="0"/>
              <w:snapToGrid w:val="0"/>
              <w:rPr>
                <w:sz w:val="16"/>
                <w:szCs w:val="16"/>
                <w:lang w:val="es-BO"/>
              </w:rPr>
            </w:pPr>
          </w:p>
        </w:tc>
      </w:tr>
      <w:tr w:rsidR="00C8029C" w:rsidRPr="00E169D4" w14:paraId="35D68CD9" w14:textId="77777777" w:rsidTr="005408D1">
        <w:trPr>
          <w:trHeight w:val="307"/>
        </w:trPr>
        <w:tc>
          <w:tcPr>
            <w:tcW w:w="433" w:type="pct"/>
            <w:vMerge/>
            <w:tcBorders>
              <w:left w:val="single" w:sz="12" w:space="0" w:color="auto"/>
              <w:right w:val="single" w:sz="12" w:space="0" w:color="auto"/>
            </w:tcBorders>
            <w:shd w:val="clear" w:color="auto" w:fill="auto"/>
            <w:noWrap/>
            <w:tcMar>
              <w:left w:w="0" w:type="dxa"/>
              <w:right w:w="0" w:type="dxa"/>
            </w:tcMar>
            <w:vAlign w:val="center"/>
          </w:tcPr>
          <w:p w14:paraId="008A72E1" w14:textId="77777777" w:rsidR="00C8029C" w:rsidRPr="00E169D4" w:rsidRDefault="00C8029C" w:rsidP="005408D1">
            <w:pPr>
              <w:adjustRightInd w:val="0"/>
              <w:snapToGrid w:val="0"/>
              <w:jc w:val="center"/>
              <w:rPr>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5A65E53F" w14:textId="77777777" w:rsidR="00C8029C" w:rsidRPr="00E169D4" w:rsidRDefault="00C8029C" w:rsidP="005408D1">
            <w:pPr>
              <w:adjustRightInd w:val="0"/>
              <w:snapToGrid w:val="0"/>
              <w:ind w:left="113" w:right="113"/>
              <w:jc w:val="both"/>
              <w:rPr>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21894FB" w14:textId="77777777" w:rsidR="00C8029C" w:rsidRPr="00E169D4" w:rsidRDefault="00C8029C" w:rsidP="005408D1">
            <w:pPr>
              <w:adjustRightInd w:val="0"/>
              <w:snapToGrid w:val="0"/>
              <w:jc w:val="center"/>
              <w:rPr>
                <w:sz w:val="16"/>
                <w:szCs w:val="16"/>
                <w:lang w:val="es-BO"/>
              </w:rPr>
            </w:pPr>
          </w:p>
        </w:tc>
        <w:tc>
          <w:tcPr>
            <w:tcW w:w="18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5418201F" w14:textId="77777777" w:rsidR="00C8029C" w:rsidRPr="00E169D4" w:rsidRDefault="00C8029C" w:rsidP="005408D1">
            <w:pPr>
              <w:adjustRightInd w:val="0"/>
              <w:snapToGrid w:val="0"/>
              <w:jc w:val="center"/>
              <w:rPr>
                <w:sz w:val="16"/>
                <w:szCs w:val="16"/>
                <w:lang w:val="es-BO"/>
              </w:rPr>
            </w:pPr>
            <w:r>
              <w:rPr>
                <w:sz w:val="16"/>
                <w:szCs w:val="16"/>
                <w:lang w:val="es-BO"/>
              </w:rPr>
              <w:t>28</w:t>
            </w:r>
          </w:p>
        </w:tc>
        <w:tc>
          <w:tcPr>
            <w:tcW w:w="68" w:type="pct"/>
            <w:vMerge w:val="restart"/>
            <w:tcBorders>
              <w:top w:val="nil"/>
              <w:left w:val="single" w:sz="4" w:space="0" w:color="auto"/>
              <w:right w:val="single" w:sz="4" w:space="0" w:color="auto"/>
            </w:tcBorders>
            <w:shd w:val="clear" w:color="auto" w:fill="auto"/>
            <w:vAlign w:val="center"/>
          </w:tcPr>
          <w:p w14:paraId="3C953548" w14:textId="77777777" w:rsidR="00C8029C" w:rsidRPr="00E169D4" w:rsidRDefault="00C8029C" w:rsidP="005408D1">
            <w:pPr>
              <w:adjustRightInd w:val="0"/>
              <w:snapToGrid w:val="0"/>
              <w:jc w:val="center"/>
              <w:rPr>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4329D3D6" w14:textId="77777777" w:rsidR="00C8029C" w:rsidRPr="00E169D4" w:rsidRDefault="00C8029C" w:rsidP="005408D1">
            <w:pPr>
              <w:adjustRightInd w:val="0"/>
              <w:snapToGrid w:val="0"/>
              <w:jc w:val="center"/>
              <w:rPr>
                <w:sz w:val="16"/>
                <w:szCs w:val="16"/>
                <w:lang w:val="es-BO"/>
              </w:rPr>
            </w:pPr>
            <w:r>
              <w:rPr>
                <w:sz w:val="16"/>
                <w:szCs w:val="16"/>
                <w:lang w:val="es-BO"/>
              </w:rPr>
              <w:t>07</w:t>
            </w:r>
          </w:p>
        </w:tc>
        <w:tc>
          <w:tcPr>
            <w:tcW w:w="68" w:type="pct"/>
            <w:vMerge w:val="restart"/>
            <w:tcBorders>
              <w:top w:val="nil"/>
              <w:left w:val="single" w:sz="4" w:space="0" w:color="auto"/>
              <w:right w:val="single" w:sz="4" w:space="0" w:color="auto"/>
            </w:tcBorders>
            <w:shd w:val="clear" w:color="auto" w:fill="auto"/>
            <w:vAlign w:val="center"/>
          </w:tcPr>
          <w:p w14:paraId="36B099ED" w14:textId="77777777" w:rsidR="00C8029C" w:rsidRPr="00E169D4" w:rsidRDefault="00C8029C" w:rsidP="005408D1">
            <w:pPr>
              <w:adjustRightInd w:val="0"/>
              <w:snapToGrid w:val="0"/>
              <w:jc w:val="center"/>
              <w:rPr>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300DE321" w14:textId="77777777" w:rsidR="00C8029C" w:rsidRPr="00E169D4" w:rsidRDefault="00C8029C" w:rsidP="005408D1">
            <w:pPr>
              <w:adjustRightInd w:val="0"/>
              <w:snapToGrid w:val="0"/>
              <w:jc w:val="center"/>
              <w:rPr>
                <w:sz w:val="16"/>
                <w:szCs w:val="16"/>
                <w:lang w:val="es-BO"/>
              </w:rPr>
            </w:pPr>
            <w:r>
              <w:rPr>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1FCF2E26" w14:textId="77777777" w:rsidR="00C8029C" w:rsidRPr="00E169D4" w:rsidRDefault="00C8029C" w:rsidP="005408D1">
            <w:pPr>
              <w:adjustRightInd w:val="0"/>
              <w:snapToGrid w:val="0"/>
              <w:jc w:val="center"/>
              <w:rPr>
                <w:sz w:val="16"/>
                <w:szCs w:val="16"/>
                <w:lang w:val="es-BO"/>
              </w:rPr>
            </w:pPr>
          </w:p>
        </w:tc>
        <w:tc>
          <w:tcPr>
            <w:tcW w:w="68" w:type="pct"/>
            <w:vMerge w:val="restart"/>
            <w:tcBorders>
              <w:top w:val="nil"/>
              <w:left w:val="single" w:sz="12" w:space="0" w:color="auto"/>
              <w:right w:val="single" w:sz="4" w:space="0" w:color="auto"/>
            </w:tcBorders>
          </w:tcPr>
          <w:p w14:paraId="6A2A3461" w14:textId="77777777" w:rsidR="00C8029C" w:rsidRPr="00E169D4" w:rsidRDefault="00C8029C" w:rsidP="005408D1">
            <w:pPr>
              <w:adjustRightInd w:val="0"/>
              <w:snapToGrid w:val="0"/>
              <w:jc w:val="center"/>
              <w:rPr>
                <w:sz w:val="16"/>
                <w:szCs w:val="16"/>
                <w:lang w:val="es-BO"/>
              </w:rPr>
            </w:pPr>
          </w:p>
        </w:tc>
        <w:tc>
          <w:tcPr>
            <w:tcW w:w="401" w:type="pct"/>
            <w:gridSpan w:val="3"/>
            <w:vMerge w:val="restart"/>
            <w:tcBorders>
              <w:top w:val="single" w:sz="4" w:space="0" w:color="auto"/>
              <w:left w:val="single" w:sz="4" w:space="0" w:color="auto"/>
              <w:right w:val="single" w:sz="4" w:space="0" w:color="auto"/>
            </w:tcBorders>
            <w:shd w:val="clear" w:color="auto" w:fill="D9E2F3" w:themeFill="accent1" w:themeFillTint="33"/>
            <w:vAlign w:val="center"/>
          </w:tcPr>
          <w:p w14:paraId="70285F80" w14:textId="77777777" w:rsidR="00C8029C" w:rsidRDefault="00C8029C" w:rsidP="005408D1">
            <w:pPr>
              <w:adjustRightInd w:val="0"/>
              <w:snapToGrid w:val="0"/>
              <w:jc w:val="center"/>
              <w:rPr>
                <w:sz w:val="16"/>
                <w:szCs w:val="16"/>
                <w:lang w:val="es-BO"/>
              </w:rPr>
            </w:pPr>
            <w:r w:rsidRPr="0022190D">
              <w:rPr>
                <w:b/>
                <w:bCs/>
                <w:i/>
                <w:iCs/>
                <w:sz w:val="16"/>
                <w:szCs w:val="16"/>
                <w:lang w:val="es-BO"/>
              </w:rPr>
              <w:t>Presentación:</w:t>
            </w:r>
            <w:r>
              <w:rPr>
                <w:sz w:val="16"/>
                <w:szCs w:val="16"/>
                <w:lang w:val="es-BO"/>
              </w:rPr>
              <w:t xml:space="preserve"> 11:00</w:t>
            </w:r>
          </w:p>
          <w:p w14:paraId="57E4B1C7" w14:textId="77777777" w:rsidR="00C8029C" w:rsidRDefault="00C8029C" w:rsidP="005408D1">
            <w:pPr>
              <w:adjustRightInd w:val="0"/>
              <w:snapToGrid w:val="0"/>
              <w:jc w:val="center"/>
              <w:rPr>
                <w:sz w:val="16"/>
                <w:szCs w:val="16"/>
                <w:lang w:val="es-BO"/>
              </w:rPr>
            </w:pPr>
          </w:p>
          <w:p w14:paraId="7B84F7EE" w14:textId="77777777" w:rsidR="00C8029C" w:rsidRDefault="00C8029C" w:rsidP="005408D1">
            <w:pPr>
              <w:adjustRightInd w:val="0"/>
              <w:snapToGrid w:val="0"/>
              <w:jc w:val="center"/>
              <w:rPr>
                <w:sz w:val="16"/>
                <w:szCs w:val="16"/>
                <w:lang w:val="es-BO"/>
              </w:rPr>
            </w:pPr>
          </w:p>
          <w:p w14:paraId="37286118" w14:textId="77777777" w:rsidR="00C8029C" w:rsidRDefault="00C8029C" w:rsidP="005408D1">
            <w:pPr>
              <w:adjustRightInd w:val="0"/>
              <w:snapToGrid w:val="0"/>
              <w:jc w:val="center"/>
              <w:rPr>
                <w:sz w:val="16"/>
                <w:szCs w:val="16"/>
                <w:lang w:val="es-BO"/>
              </w:rPr>
            </w:pPr>
          </w:p>
          <w:p w14:paraId="2321A478" w14:textId="77777777" w:rsidR="00C8029C" w:rsidRDefault="00C8029C" w:rsidP="005408D1">
            <w:pPr>
              <w:adjustRightInd w:val="0"/>
              <w:snapToGrid w:val="0"/>
              <w:jc w:val="center"/>
              <w:rPr>
                <w:sz w:val="16"/>
                <w:szCs w:val="16"/>
                <w:lang w:val="es-BO"/>
              </w:rPr>
            </w:pPr>
            <w:r>
              <w:rPr>
                <w:sz w:val="16"/>
                <w:szCs w:val="16"/>
                <w:lang w:val="es-BO"/>
              </w:rPr>
              <w:t xml:space="preserve"> </w:t>
            </w:r>
          </w:p>
          <w:p w14:paraId="5CAF65C3" w14:textId="77777777" w:rsidR="00C8029C" w:rsidRDefault="00C8029C" w:rsidP="005408D1">
            <w:pPr>
              <w:adjustRightInd w:val="0"/>
              <w:snapToGrid w:val="0"/>
              <w:jc w:val="center"/>
              <w:rPr>
                <w:sz w:val="16"/>
                <w:szCs w:val="16"/>
                <w:lang w:val="es-BO"/>
              </w:rPr>
            </w:pPr>
          </w:p>
          <w:p w14:paraId="4FDFBF55" w14:textId="77777777" w:rsidR="00C8029C" w:rsidRDefault="00C8029C" w:rsidP="005408D1">
            <w:pPr>
              <w:adjustRightInd w:val="0"/>
              <w:snapToGrid w:val="0"/>
              <w:rPr>
                <w:sz w:val="16"/>
                <w:szCs w:val="16"/>
                <w:lang w:val="es-BO"/>
              </w:rPr>
            </w:pPr>
          </w:p>
          <w:p w14:paraId="55BC0362" w14:textId="77777777" w:rsidR="00C8029C" w:rsidRDefault="00C8029C" w:rsidP="005408D1">
            <w:pPr>
              <w:adjustRightInd w:val="0"/>
              <w:snapToGrid w:val="0"/>
              <w:jc w:val="center"/>
              <w:rPr>
                <w:sz w:val="16"/>
                <w:szCs w:val="16"/>
                <w:lang w:val="es-BO"/>
              </w:rPr>
            </w:pPr>
          </w:p>
          <w:p w14:paraId="28DAA8D6" w14:textId="77777777" w:rsidR="00C8029C" w:rsidRDefault="00C8029C" w:rsidP="005408D1">
            <w:pPr>
              <w:adjustRightInd w:val="0"/>
              <w:snapToGrid w:val="0"/>
              <w:jc w:val="center"/>
              <w:rPr>
                <w:sz w:val="16"/>
                <w:szCs w:val="16"/>
                <w:lang w:val="es-BO"/>
              </w:rPr>
            </w:pPr>
          </w:p>
          <w:p w14:paraId="678BD23C" w14:textId="77777777" w:rsidR="00C8029C" w:rsidRPr="0022190D" w:rsidRDefault="00C8029C" w:rsidP="005408D1">
            <w:pPr>
              <w:adjustRightInd w:val="0"/>
              <w:snapToGrid w:val="0"/>
              <w:jc w:val="center"/>
              <w:rPr>
                <w:b/>
                <w:bCs/>
                <w:i/>
                <w:iCs/>
                <w:sz w:val="16"/>
                <w:szCs w:val="16"/>
                <w:lang w:val="es-BO"/>
              </w:rPr>
            </w:pPr>
            <w:r w:rsidRPr="0022190D">
              <w:rPr>
                <w:b/>
                <w:bCs/>
                <w:i/>
                <w:iCs/>
                <w:sz w:val="16"/>
                <w:szCs w:val="16"/>
                <w:lang w:val="es-BO"/>
              </w:rPr>
              <w:t>Apertura</w:t>
            </w:r>
          </w:p>
          <w:p w14:paraId="7A0D4659" w14:textId="77777777" w:rsidR="00C8029C" w:rsidRPr="00E169D4" w:rsidRDefault="00C8029C" w:rsidP="005408D1">
            <w:pPr>
              <w:adjustRightInd w:val="0"/>
              <w:snapToGrid w:val="0"/>
              <w:jc w:val="center"/>
              <w:rPr>
                <w:sz w:val="16"/>
                <w:szCs w:val="16"/>
                <w:lang w:val="es-BO"/>
              </w:rPr>
            </w:pPr>
            <w:r>
              <w:rPr>
                <w:sz w:val="16"/>
                <w:szCs w:val="16"/>
                <w:lang w:val="es-BO"/>
              </w:rPr>
              <w:t>11:30</w:t>
            </w:r>
          </w:p>
        </w:tc>
        <w:tc>
          <w:tcPr>
            <w:tcW w:w="76" w:type="pct"/>
            <w:gridSpan w:val="2"/>
            <w:vMerge w:val="restart"/>
            <w:tcBorders>
              <w:top w:val="nil"/>
              <w:left w:val="single" w:sz="4" w:space="0" w:color="auto"/>
              <w:right w:val="single" w:sz="12" w:space="0" w:color="auto"/>
            </w:tcBorders>
            <w:shd w:val="clear" w:color="auto" w:fill="auto"/>
            <w:vAlign w:val="center"/>
          </w:tcPr>
          <w:p w14:paraId="6A50BC84" w14:textId="77777777" w:rsidR="00C8029C" w:rsidRPr="00E169D4" w:rsidRDefault="00C8029C" w:rsidP="005408D1">
            <w:pPr>
              <w:adjustRightInd w:val="0"/>
              <w:snapToGrid w:val="0"/>
              <w:jc w:val="center"/>
              <w:rPr>
                <w:sz w:val="16"/>
                <w:szCs w:val="16"/>
                <w:lang w:val="es-BO"/>
              </w:rPr>
            </w:pPr>
          </w:p>
        </w:tc>
        <w:tc>
          <w:tcPr>
            <w:tcW w:w="76" w:type="pct"/>
            <w:vMerge w:val="restart"/>
            <w:tcBorders>
              <w:top w:val="nil"/>
              <w:left w:val="single" w:sz="12" w:space="0" w:color="auto"/>
              <w:right w:val="single" w:sz="4" w:space="0" w:color="auto"/>
            </w:tcBorders>
            <w:shd w:val="clear" w:color="auto" w:fill="auto"/>
            <w:vAlign w:val="center"/>
          </w:tcPr>
          <w:p w14:paraId="365CFB48" w14:textId="77777777" w:rsidR="00C8029C" w:rsidRPr="00E169D4" w:rsidRDefault="00C8029C" w:rsidP="005408D1">
            <w:pPr>
              <w:adjustRightInd w:val="0"/>
              <w:snapToGrid w:val="0"/>
              <w:jc w:val="center"/>
              <w:rPr>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20BF24" w14:textId="77777777" w:rsidR="00C8029C" w:rsidRPr="00BD3D7D" w:rsidRDefault="00C8029C" w:rsidP="005408D1">
            <w:pPr>
              <w:adjustRightInd w:val="0"/>
              <w:snapToGrid w:val="0"/>
              <w:jc w:val="both"/>
              <w:rPr>
                <w:rFonts w:ascii="Verdana" w:hAnsi="Verdana"/>
                <w:b/>
                <w:i/>
                <w:sz w:val="16"/>
                <w:szCs w:val="16"/>
                <w:lang w:val="es-BO"/>
              </w:rPr>
            </w:pPr>
            <w:r w:rsidRPr="00EB18E9">
              <w:rPr>
                <w:rFonts w:ascii="Verdana" w:hAnsi="Verdana"/>
                <w:b/>
                <w:i/>
                <w:sz w:val="16"/>
                <w:szCs w:val="16"/>
                <w:lang w:val="es-BO"/>
              </w:rPr>
              <w:t>PRESENTACIÓN DE PROPUESTAS</w:t>
            </w:r>
          </w:p>
          <w:p w14:paraId="0B519495" w14:textId="77777777" w:rsidR="00C8029C" w:rsidRPr="00E169D4" w:rsidRDefault="00C8029C" w:rsidP="005408D1">
            <w:pPr>
              <w:adjustRightInd w:val="0"/>
              <w:snapToGrid w:val="0"/>
              <w:rPr>
                <w:sz w:val="16"/>
                <w:szCs w:val="16"/>
                <w:lang w:val="es-BO"/>
              </w:rPr>
            </w:pPr>
            <w:r w:rsidRPr="00BD3D7D">
              <w:rPr>
                <w:rFonts w:ascii="Verdana" w:hAnsi="Verdana"/>
                <w:i/>
                <w:sz w:val="12"/>
                <w:szCs w:val="12"/>
                <w:lang w:val="es-BO"/>
              </w:rPr>
              <w:t xml:space="preserve">Se </w:t>
            </w:r>
            <w:proofErr w:type="spellStart"/>
            <w:r w:rsidRPr="00BD3D7D">
              <w:rPr>
                <w:rFonts w:ascii="Verdana" w:hAnsi="Verdana"/>
                <w:i/>
                <w:sz w:val="12"/>
                <w:szCs w:val="12"/>
                <w:lang w:val="es-BO"/>
              </w:rPr>
              <w:t>recepcionará</w:t>
            </w:r>
            <w:proofErr w:type="spellEnd"/>
            <w:r w:rsidRPr="00BD3D7D">
              <w:rPr>
                <w:rFonts w:ascii="Verdana" w:hAnsi="Verdana"/>
                <w:i/>
                <w:sz w:val="12"/>
                <w:szCs w:val="12"/>
                <w:lang w:val="es-BO"/>
              </w:rPr>
              <w:t xml:space="preserve"> en la Calle Fernando Guachalla N° 411 esq. Av. 20 de </w:t>
            </w:r>
            <w:proofErr w:type="gramStart"/>
            <w:r w:rsidRPr="00BD3D7D">
              <w:rPr>
                <w:rFonts w:ascii="Verdana" w:hAnsi="Verdana"/>
                <w:i/>
                <w:sz w:val="12"/>
                <w:szCs w:val="12"/>
                <w:lang w:val="es-BO"/>
              </w:rPr>
              <w:t>Octubre</w:t>
            </w:r>
            <w:proofErr w:type="gramEnd"/>
            <w:r w:rsidRPr="00BD3D7D">
              <w:rPr>
                <w:rFonts w:ascii="Verdana" w:hAnsi="Verdana"/>
                <w:i/>
                <w:sz w:val="12"/>
                <w:szCs w:val="12"/>
                <w:lang w:val="es-BO"/>
              </w:rPr>
              <w:t xml:space="preserve"> Edif. Ex CONAVI 3er. Piso – Unidad Administrativa</w:t>
            </w:r>
          </w:p>
        </w:tc>
        <w:tc>
          <w:tcPr>
            <w:tcW w:w="68" w:type="pct"/>
            <w:gridSpan w:val="2"/>
            <w:vMerge/>
            <w:tcBorders>
              <w:left w:val="single" w:sz="4" w:space="0" w:color="auto"/>
            </w:tcBorders>
            <w:shd w:val="clear" w:color="auto" w:fill="auto"/>
            <w:vAlign w:val="center"/>
          </w:tcPr>
          <w:p w14:paraId="53BDDD10" w14:textId="77777777" w:rsidR="00C8029C" w:rsidRPr="00E169D4" w:rsidRDefault="00C8029C" w:rsidP="005408D1">
            <w:pPr>
              <w:adjustRightInd w:val="0"/>
              <w:snapToGrid w:val="0"/>
              <w:rPr>
                <w:sz w:val="16"/>
                <w:szCs w:val="16"/>
                <w:lang w:val="es-BO"/>
              </w:rPr>
            </w:pPr>
          </w:p>
        </w:tc>
      </w:tr>
      <w:tr w:rsidR="00C8029C" w:rsidRPr="00E169D4" w14:paraId="2EDB163D" w14:textId="77777777" w:rsidTr="005408D1">
        <w:trPr>
          <w:trHeight w:val="307"/>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02E6391A" w14:textId="77777777" w:rsidR="00C8029C" w:rsidRPr="00E169D4" w:rsidRDefault="00C8029C" w:rsidP="005408D1">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5294CDF" w14:textId="77777777" w:rsidR="00C8029C" w:rsidRPr="00E169D4" w:rsidRDefault="00C8029C" w:rsidP="005408D1">
            <w:pPr>
              <w:adjustRightInd w:val="0"/>
              <w:snapToGrid w:val="0"/>
              <w:ind w:left="113" w:right="113"/>
              <w:jc w:val="both"/>
              <w:rPr>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2C76EA38" w14:textId="77777777" w:rsidR="00C8029C" w:rsidRPr="00E169D4" w:rsidRDefault="00C8029C" w:rsidP="005408D1">
            <w:pPr>
              <w:adjustRightInd w:val="0"/>
              <w:snapToGrid w:val="0"/>
              <w:jc w:val="center"/>
              <w:rPr>
                <w:sz w:val="16"/>
                <w:szCs w:val="16"/>
                <w:lang w:val="es-BO"/>
              </w:rPr>
            </w:pPr>
          </w:p>
        </w:tc>
        <w:tc>
          <w:tcPr>
            <w:tcW w:w="183" w:type="pct"/>
            <w:vMerge/>
            <w:tcBorders>
              <w:left w:val="single" w:sz="4" w:space="0" w:color="auto"/>
              <w:bottom w:val="single" w:sz="4" w:space="0" w:color="auto"/>
              <w:right w:val="single" w:sz="4" w:space="0" w:color="auto"/>
            </w:tcBorders>
            <w:shd w:val="clear" w:color="auto" w:fill="D9E2F3" w:themeFill="accent1" w:themeFillTint="33"/>
            <w:vAlign w:val="center"/>
          </w:tcPr>
          <w:p w14:paraId="690443B4" w14:textId="77777777" w:rsidR="00C8029C" w:rsidRPr="00E169D4" w:rsidRDefault="00C8029C" w:rsidP="005408D1">
            <w:pPr>
              <w:adjustRightInd w:val="0"/>
              <w:snapToGrid w:val="0"/>
              <w:jc w:val="center"/>
              <w:rPr>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3A636AA" w14:textId="77777777" w:rsidR="00C8029C" w:rsidRPr="00E169D4" w:rsidRDefault="00C8029C" w:rsidP="005408D1">
            <w:pPr>
              <w:adjustRightInd w:val="0"/>
              <w:snapToGrid w:val="0"/>
              <w:jc w:val="center"/>
              <w:rPr>
                <w:sz w:val="16"/>
                <w:szCs w:val="16"/>
                <w:lang w:val="es-BO"/>
              </w:rPr>
            </w:pPr>
          </w:p>
        </w:tc>
        <w:tc>
          <w:tcPr>
            <w:tcW w:w="197" w:type="pct"/>
            <w:vMerge/>
            <w:tcBorders>
              <w:left w:val="single" w:sz="4" w:space="0" w:color="auto"/>
              <w:bottom w:val="single" w:sz="4" w:space="0" w:color="auto"/>
              <w:right w:val="single" w:sz="4" w:space="0" w:color="auto"/>
            </w:tcBorders>
            <w:shd w:val="clear" w:color="auto" w:fill="D9E2F3" w:themeFill="accent1" w:themeFillTint="33"/>
            <w:vAlign w:val="center"/>
          </w:tcPr>
          <w:p w14:paraId="7A8C15A2" w14:textId="77777777" w:rsidR="00C8029C" w:rsidRPr="00E169D4" w:rsidRDefault="00C8029C" w:rsidP="005408D1">
            <w:pPr>
              <w:adjustRightInd w:val="0"/>
              <w:snapToGrid w:val="0"/>
              <w:jc w:val="center"/>
              <w:rPr>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B26EE0C" w14:textId="77777777" w:rsidR="00C8029C" w:rsidRPr="00E169D4" w:rsidRDefault="00C8029C" w:rsidP="005408D1">
            <w:pPr>
              <w:adjustRightInd w:val="0"/>
              <w:snapToGrid w:val="0"/>
              <w:jc w:val="center"/>
              <w:rPr>
                <w:sz w:val="16"/>
                <w:szCs w:val="16"/>
                <w:lang w:val="es-BO"/>
              </w:rPr>
            </w:pPr>
          </w:p>
        </w:tc>
        <w:tc>
          <w:tcPr>
            <w:tcW w:w="266" w:type="pct"/>
            <w:vMerge/>
            <w:tcBorders>
              <w:left w:val="single" w:sz="4" w:space="0" w:color="auto"/>
              <w:bottom w:val="single" w:sz="4" w:space="0" w:color="auto"/>
              <w:right w:val="single" w:sz="4" w:space="0" w:color="auto"/>
            </w:tcBorders>
            <w:shd w:val="clear" w:color="auto" w:fill="D9E2F3" w:themeFill="accent1" w:themeFillTint="33"/>
            <w:vAlign w:val="center"/>
          </w:tcPr>
          <w:p w14:paraId="4F87287C" w14:textId="77777777" w:rsidR="00C8029C" w:rsidRPr="00E169D4" w:rsidRDefault="00C8029C" w:rsidP="005408D1">
            <w:pPr>
              <w:adjustRightInd w:val="0"/>
              <w:snapToGrid w:val="0"/>
              <w:jc w:val="center"/>
              <w:rPr>
                <w:sz w:val="16"/>
                <w:szCs w:val="16"/>
                <w:lang w:val="es-BO"/>
              </w:rPr>
            </w:pPr>
          </w:p>
        </w:tc>
        <w:tc>
          <w:tcPr>
            <w:tcW w:w="68" w:type="pct"/>
            <w:vMerge/>
            <w:tcBorders>
              <w:left w:val="single" w:sz="4" w:space="0" w:color="auto"/>
              <w:bottom w:val="nil"/>
              <w:right w:val="single" w:sz="12" w:space="0" w:color="auto"/>
            </w:tcBorders>
            <w:shd w:val="clear" w:color="auto" w:fill="auto"/>
            <w:vAlign w:val="center"/>
          </w:tcPr>
          <w:p w14:paraId="0F290D11" w14:textId="77777777" w:rsidR="00C8029C" w:rsidRPr="00E169D4" w:rsidRDefault="00C8029C" w:rsidP="005408D1">
            <w:pPr>
              <w:adjustRightInd w:val="0"/>
              <w:snapToGrid w:val="0"/>
              <w:jc w:val="center"/>
              <w:rPr>
                <w:sz w:val="16"/>
                <w:szCs w:val="16"/>
                <w:lang w:val="es-BO"/>
              </w:rPr>
            </w:pPr>
          </w:p>
        </w:tc>
        <w:tc>
          <w:tcPr>
            <w:tcW w:w="68" w:type="pct"/>
            <w:vMerge/>
            <w:tcBorders>
              <w:left w:val="single" w:sz="12" w:space="0" w:color="auto"/>
              <w:bottom w:val="nil"/>
              <w:right w:val="single" w:sz="4" w:space="0" w:color="auto"/>
            </w:tcBorders>
          </w:tcPr>
          <w:p w14:paraId="34E70DDB" w14:textId="77777777" w:rsidR="00C8029C" w:rsidRPr="00E169D4" w:rsidRDefault="00C8029C" w:rsidP="005408D1">
            <w:pPr>
              <w:adjustRightInd w:val="0"/>
              <w:snapToGrid w:val="0"/>
              <w:jc w:val="center"/>
              <w:rPr>
                <w:sz w:val="16"/>
                <w:szCs w:val="16"/>
                <w:lang w:val="es-BO"/>
              </w:rPr>
            </w:pPr>
          </w:p>
        </w:tc>
        <w:tc>
          <w:tcPr>
            <w:tcW w:w="401" w:type="pct"/>
            <w:gridSpan w:val="3"/>
            <w:vMerge/>
            <w:tcBorders>
              <w:left w:val="single" w:sz="4" w:space="0" w:color="auto"/>
              <w:bottom w:val="single" w:sz="4" w:space="0" w:color="auto"/>
              <w:right w:val="single" w:sz="4" w:space="0" w:color="auto"/>
            </w:tcBorders>
            <w:shd w:val="clear" w:color="auto" w:fill="D9E2F3" w:themeFill="accent1" w:themeFillTint="33"/>
            <w:vAlign w:val="center"/>
          </w:tcPr>
          <w:p w14:paraId="1F0B6BBE" w14:textId="77777777" w:rsidR="00C8029C" w:rsidRPr="00E169D4" w:rsidRDefault="00C8029C" w:rsidP="005408D1">
            <w:pPr>
              <w:adjustRightInd w:val="0"/>
              <w:snapToGrid w:val="0"/>
              <w:jc w:val="center"/>
              <w:rPr>
                <w:sz w:val="16"/>
                <w:szCs w:val="16"/>
                <w:lang w:val="es-BO"/>
              </w:rPr>
            </w:pPr>
          </w:p>
        </w:tc>
        <w:tc>
          <w:tcPr>
            <w:tcW w:w="76" w:type="pct"/>
            <w:gridSpan w:val="2"/>
            <w:vMerge/>
            <w:tcBorders>
              <w:left w:val="single" w:sz="4" w:space="0" w:color="auto"/>
              <w:bottom w:val="nil"/>
              <w:right w:val="single" w:sz="12" w:space="0" w:color="auto"/>
            </w:tcBorders>
            <w:shd w:val="clear" w:color="auto" w:fill="auto"/>
            <w:vAlign w:val="center"/>
          </w:tcPr>
          <w:p w14:paraId="1431220E" w14:textId="77777777" w:rsidR="00C8029C" w:rsidRPr="00E169D4" w:rsidRDefault="00C8029C" w:rsidP="005408D1">
            <w:pPr>
              <w:adjustRightInd w:val="0"/>
              <w:snapToGrid w:val="0"/>
              <w:jc w:val="center"/>
              <w:rPr>
                <w:sz w:val="16"/>
                <w:szCs w:val="16"/>
                <w:lang w:val="es-BO"/>
              </w:rPr>
            </w:pPr>
          </w:p>
        </w:tc>
        <w:tc>
          <w:tcPr>
            <w:tcW w:w="76" w:type="pct"/>
            <w:vMerge/>
            <w:tcBorders>
              <w:left w:val="single" w:sz="12" w:space="0" w:color="auto"/>
              <w:bottom w:val="nil"/>
              <w:right w:val="single" w:sz="4" w:space="0" w:color="auto"/>
            </w:tcBorders>
            <w:shd w:val="clear" w:color="auto" w:fill="auto"/>
            <w:vAlign w:val="center"/>
          </w:tcPr>
          <w:p w14:paraId="3BF4383F" w14:textId="77777777" w:rsidR="00C8029C" w:rsidRPr="00E169D4" w:rsidRDefault="00C8029C" w:rsidP="005408D1">
            <w:pPr>
              <w:adjustRightInd w:val="0"/>
              <w:snapToGrid w:val="0"/>
              <w:jc w:val="center"/>
              <w:rPr>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1E9577" w14:textId="77777777" w:rsidR="00C8029C" w:rsidRPr="00EB18E9" w:rsidRDefault="00C8029C" w:rsidP="005408D1">
            <w:pPr>
              <w:adjustRightInd w:val="0"/>
              <w:snapToGrid w:val="0"/>
              <w:jc w:val="both"/>
              <w:rPr>
                <w:rFonts w:ascii="Verdana" w:hAnsi="Verdana"/>
                <w:b/>
                <w:i/>
                <w:sz w:val="16"/>
                <w:szCs w:val="16"/>
                <w:lang w:val="es-BO"/>
              </w:rPr>
            </w:pPr>
            <w:r w:rsidRPr="00EB18E9">
              <w:rPr>
                <w:rFonts w:ascii="Verdana" w:hAnsi="Verdana"/>
                <w:b/>
                <w:i/>
                <w:sz w:val="16"/>
                <w:szCs w:val="16"/>
                <w:lang w:val="es-BO"/>
              </w:rPr>
              <w:t>APERTURA DE PROPUESTAS:</w:t>
            </w:r>
          </w:p>
          <w:p w14:paraId="6758C221" w14:textId="77777777" w:rsidR="00C8029C" w:rsidRPr="00BD3D7D" w:rsidRDefault="00C8029C" w:rsidP="005408D1">
            <w:pPr>
              <w:adjustRightInd w:val="0"/>
              <w:snapToGrid w:val="0"/>
              <w:jc w:val="both"/>
              <w:rPr>
                <w:rFonts w:ascii="Verdana" w:hAnsi="Verdana"/>
                <w:b/>
                <w:i/>
                <w:sz w:val="12"/>
                <w:szCs w:val="12"/>
                <w:u w:val="single"/>
                <w:lang w:val="es-BO"/>
              </w:rPr>
            </w:pPr>
          </w:p>
          <w:p w14:paraId="531C6C44" w14:textId="77777777" w:rsidR="00C8029C" w:rsidRPr="00E169D4" w:rsidRDefault="00C8029C" w:rsidP="005408D1">
            <w:pPr>
              <w:adjustRightInd w:val="0"/>
              <w:snapToGrid w:val="0"/>
              <w:rPr>
                <w:i/>
                <w:sz w:val="16"/>
                <w:szCs w:val="16"/>
                <w:lang w:val="es-BO"/>
              </w:rPr>
            </w:pPr>
            <w:r w:rsidRPr="00BD3D7D">
              <w:rPr>
                <w:rFonts w:ascii="Verdana" w:hAnsi="Verdana"/>
                <w:i/>
                <w:sz w:val="12"/>
                <w:szCs w:val="12"/>
                <w:lang w:val="es-BO"/>
              </w:rPr>
              <w:t xml:space="preserve">Se realizará en instalaciones de la Agencia Estatal de Vivienda ubicada en la Calle Fernando Guachalla N° 411 esq. Av. 20 de </w:t>
            </w:r>
            <w:proofErr w:type="gramStart"/>
            <w:r w:rsidRPr="00BD3D7D">
              <w:rPr>
                <w:rFonts w:ascii="Verdana" w:hAnsi="Verdana"/>
                <w:i/>
                <w:sz w:val="12"/>
                <w:szCs w:val="12"/>
                <w:lang w:val="es-BO"/>
              </w:rPr>
              <w:t>Octubre</w:t>
            </w:r>
            <w:proofErr w:type="gramEnd"/>
            <w:r w:rsidRPr="00BD3D7D">
              <w:rPr>
                <w:rFonts w:ascii="Verdana" w:hAnsi="Verdana"/>
                <w:i/>
                <w:sz w:val="12"/>
                <w:szCs w:val="12"/>
                <w:lang w:val="es-BO"/>
              </w:rPr>
              <w:t xml:space="preserve"> Edif. Ex CONAVI y por medio del </w:t>
            </w:r>
            <w:proofErr w:type="spellStart"/>
            <w:r w:rsidRPr="00BD3D7D">
              <w:rPr>
                <w:rFonts w:ascii="Verdana" w:hAnsi="Verdana"/>
                <w:i/>
                <w:sz w:val="12"/>
                <w:szCs w:val="12"/>
                <w:lang w:val="es-BO"/>
              </w:rPr>
              <w:t>enlace</w:t>
            </w:r>
            <w:r>
              <w:rPr>
                <w:rFonts w:ascii="Verdana" w:hAnsi="Verdana"/>
                <w:i/>
                <w:sz w:val="12"/>
                <w:szCs w:val="12"/>
                <w:lang w:val="es-BO"/>
              </w:rPr>
              <w:t>:</w:t>
            </w:r>
            <w:hyperlink r:id="rId12" w:history="1">
              <w:r w:rsidRPr="00B05A77">
                <w:rPr>
                  <w:rStyle w:val="Hipervnculo"/>
                  <w:rFonts w:ascii="Verdana" w:hAnsi="Verdana"/>
                  <w:i/>
                  <w:sz w:val="12"/>
                  <w:szCs w:val="12"/>
                  <w:lang w:val="es-BO"/>
                </w:rPr>
                <w:t>https</w:t>
              </w:r>
              <w:proofErr w:type="spellEnd"/>
              <w:r w:rsidRPr="00B05A77">
                <w:rPr>
                  <w:rStyle w:val="Hipervnculo"/>
                  <w:rFonts w:ascii="Verdana" w:hAnsi="Verdana"/>
                  <w:i/>
                  <w:sz w:val="12"/>
                  <w:szCs w:val="12"/>
                  <w:lang w:val="es-BO"/>
                </w:rPr>
                <w:t>://meet.google.com/</w:t>
              </w:r>
              <w:proofErr w:type="spellStart"/>
              <w:r w:rsidRPr="00B05A77">
                <w:rPr>
                  <w:rStyle w:val="Hipervnculo"/>
                  <w:rFonts w:ascii="Verdana" w:hAnsi="Verdana"/>
                  <w:i/>
                  <w:sz w:val="12"/>
                  <w:szCs w:val="12"/>
                  <w:lang w:val="es-BO"/>
                </w:rPr>
                <w:t>ypd-bnhf-yni</w:t>
              </w:r>
              <w:proofErr w:type="spellEnd"/>
            </w:hyperlink>
            <w:r>
              <w:rPr>
                <w:rFonts w:ascii="Verdana" w:hAnsi="Verdana"/>
                <w:i/>
                <w:sz w:val="12"/>
                <w:szCs w:val="12"/>
                <w:lang w:val="es-BO"/>
              </w:rPr>
              <w:t xml:space="preserve"> </w:t>
            </w:r>
            <w:r>
              <w:t xml:space="preserve"> </w:t>
            </w:r>
          </w:p>
        </w:tc>
        <w:tc>
          <w:tcPr>
            <w:tcW w:w="68" w:type="pct"/>
            <w:gridSpan w:val="2"/>
            <w:vMerge/>
            <w:tcBorders>
              <w:left w:val="single" w:sz="4" w:space="0" w:color="auto"/>
            </w:tcBorders>
            <w:shd w:val="clear" w:color="auto" w:fill="auto"/>
            <w:vAlign w:val="center"/>
          </w:tcPr>
          <w:p w14:paraId="04724559" w14:textId="77777777" w:rsidR="00C8029C" w:rsidRPr="00E169D4" w:rsidRDefault="00C8029C" w:rsidP="005408D1">
            <w:pPr>
              <w:adjustRightInd w:val="0"/>
              <w:snapToGrid w:val="0"/>
              <w:rPr>
                <w:sz w:val="16"/>
                <w:szCs w:val="16"/>
                <w:lang w:val="es-BO"/>
              </w:rPr>
            </w:pPr>
          </w:p>
        </w:tc>
      </w:tr>
      <w:tr w:rsidR="00C8029C" w:rsidRPr="00E169D4" w14:paraId="64D5C5D3" w14:textId="77777777" w:rsidTr="005408D1">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5F0F0C3" w14:textId="77777777" w:rsidR="00C8029C" w:rsidRPr="00E461C4" w:rsidRDefault="00C8029C" w:rsidP="005408D1">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27513113" w14:textId="77777777" w:rsidR="00C8029C" w:rsidRPr="00E461C4" w:rsidRDefault="00C8029C" w:rsidP="005408D1">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70D45D46" w14:textId="77777777" w:rsidR="00C8029C" w:rsidRPr="00E461C4" w:rsidRDefault="00C8029C" w:rsidP="005408D1">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1E0B2930" w14:textId="77777777" w:rsidR="00C8029C" w:rsidRPr="00E461C4" w:rsidRDefault="00C8029C" w:rsidP="005408D1">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2D37D980"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529FCCC7" w14:textId="77777777" w:rsidR="00C8029C" w:rsidRPr="00E461C4" w:rsidRDefault="00C8029C" w:rsidP="005408D1">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577FE0DB"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5FE22758" w14:textId="77777777" w:rsidR="00C8029C" w:rsidRPr="00E461C4" w:rsidRDefault="00C8029C" w:rsidP="005408D1">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020C497E"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2C6C172E" w14:textId="77777777" w:rsidR="00C8029C" w:rsidRPr="00E461C4" w:rsidRDefault="00C8029C" w:rsidP="005408D1">
            <w:pPr>
              <w:adjustRightInd w:val="0"/>
              <w:snapToGrid w:val="0"/>
              <w:jc w:val="center"/>
              <w:rPr>
                <w:sz w:val="10"/>
                <w:szCs w:val="4"/>
                <w:lang w:val="es-BO"/>
              </w:rPr>
            </w:pPr>
          </w:p>
        </w:tc>
        <w:tc>
          <w:tcPr>
            <w:tcW w:w="68" w:type="pct"/>
            <w:tcBorders>
              <w:top w:val="nil"/>
              <w:left w:val="single" w:sz="12" w:space="0" w:color="auto"/>
              <w:bottom w:val="nil"/>
              <w:right w:val="nil"/>
            </w:tcBorders>
          </w:tcPr>
          <w:p w14:paraId="49C2003A" w14:textId="77777777" w:rsidR="00C8029C" w:rsidRPr="00E461C4" w:rsidRDefault="00C8029C" w:rsidP="005408D1">
            <w:pPr>
              <w:adjustRightInd w:val="0"/>
              <w:snapToGrid w:val="0"/>
              <w:jc w:val="center"/>
              <w:rPr>
                <w:sz w:val="10"/>
                <w:szCs w:val="4"/>
                <w:lang w:val="es-BO"/>
              </w:rPr>
            </w:pPr>
          </w:p>
        </w:tc>
        <w:tc>
          <w:tcPr>
            <w:tcW w:w="167" w:type="pct"/>
            <w:tcBorders>
              <w:top w:val="single" w:sz="4" w:space="0" w:color="auto"/>
              <w:left w:val="nil"/>
              <w:bottom w:val="nil"/>
              <w:right w:val="nil"/>
            </w:tcBorders>
            <w:shd w:val="clear" w:color="auto" w:fill="auto"/>
            <w:vAlign w:val="center"/>
          </w:tcPr>
          <w:p w14:paraId="328F8A9C"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47C55ED5" w14:textId="77777777" w:rsidR="00C8029C" w:rsidRPr="00E461C4" w:rsidRDefault="00C8029C" w:rsidP="005408D1">
            <w:pPr>
              <w:adjustRightInd w:val="0"/>
              <w:snapToGrid w:val="0"/>
              <w:jc w:val="center"/>
              <w:rPr>
                <w:sz w:val="10"/>
                <w:szCs w:val="4"/>
                <w:lang w:val="es-BO"/>
              </w:rPr>
            </w:pPr>
          </w:p>
        </w:tc>
        <w:tc>
          <w:tcPr>
            <w:tcW w:w="165" w:type="pct"/>
            <w:tcBorders>
              <w:top w:val="single" w:sz="4" w:space="0" w:color="auto"/>
              <w:left w:val="nil"/>
              <w:bottom w:val="nil"/>
              <w:right w:val="nil"/>
            </w:tcBorders>
            <w:shd w:val="clear" w:color="auto" w:fill="auto"/>
            <w:vAlign w:val="center"/>
          </w:tcPr>
          <w:p w14:paraId="79D3FB40" w14:textId="77777777" w:rsidR="00C8029C" w:rsidRPr="00E461C4" w:rsidRDefault="00C8029C" w:rsidP="005408D1">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545AB957" w14:textId="77777777" w:rsidR="00C8029C" w:rsidRPr="00E461C4" w:rsidRDefault="00C8029C" w:rsidP="005408D1">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37851872" w14:textId="77777777" w:rsidR="00C8029C" w:rsidRPr="00E461C4" w:rsidRDefault="00C8029C" w:rsidP="005408D1">
            <w:pPr>
              <w:adjustRightInd w:val="0"/>
              <w:snapToGrid w:val="0"/>
              <w:jc w:val="center"/>
              <w:rPr>
                <w:sz w:val="10"/>
                <w:szCs w:val="4"/>
                <w:lang w:val="es-BO"/>
              </w:rPr>
            </w:pPr>
          </w:p>
        </w:tc>
        <w:tc>
          <w:tcPr>
            <w:tcW w:w="1237" w:type="pct"/>
            <w:tcBorders>
              <w:top w:val="single" w:sz="4" w:space="0" w:color="auto"/>
              <w:left w:val="nil"/>
              <w:bottom w:val="nil"/>
              <w:right w:val="nil"/>
            </w:tcBorders>
            <w:shd w:val="clear" w:color="auto" w:fill="auto"/>
            <w:vAlign w:val="center"/>
          </w:tcPr>
          <w:p w14:paraId="08079F17" w14:textId="77777777" w:rsidR="00C8029C" w:rsidRPr="00E461C4" w:rsidRDefault="00C8029C" w:rsidP="005408D1">
            <w:pPr>
              <w:adjustRightInd w:val="0"/>
              <w:snapToGrid w:val="0"/>
              <w:jc w:val="center"/>
              <w:rPr>
                <w:sz w:val="10"/>
                <w:szCs w:val="4"/>
                <w:lang w:val="es-BO"/>
              </w:rPr>
            </w:pPr>
          </w:p>
        </w:tc>
        <w:tc>
          <w:tcPr>
            <w:tcW w:w="68" w:type="pct"/>
            <w:gridSpan w:val="2"/>
            <w:vMerge/>
            <w:tcBorders>
              <w:left w:val="nil"/>
            </w:tcBorders>
            <w:shd w:val="clear" w:color="auto" w:fill="auto"/>
            <w:vAlign w:val="center"/>
          </w:tcPr>
          <w:p w14:paraId="276EE862" w14:textId="77777777" w:rsidR="00C8029C" w:rsidRPr="00E169D4" w:rsidRDefault="00C8029C" w:rsidP="005408D1">
            <w:pPr>
              <w:adjustRightInd w:val="0"/>
              <w:snapToGrid w:val="0"/>
              <w:rPr>
                <w:sz w:val="4"/>
                <w:szCs w:val="4"/>
                <w:lang w:val="es-BO"/>
              </w:rPr>
            </w:pPr>
          </w:p>
        </w:tc>
      </w:tr>
      <w:tr w:rsidR="00C8029C" w:rsidRPr="00E169D4" w14:paraId="1904C8AF" w14:textId="77777777" w:rsidTr="005408D1">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1321C4" w14:textId="77777777" w:rsidR="00C8029C" w:rsidRPr="00E169D4" w:rsidRDefault="00C8029C" w:rsidP="005408D1">
            <w:pPr>
              <w:adjustRightInd w:val="0"/>
              <w:snapToGrid w:val="0"/>
              <w:jc w:val="center"/>
              <w:rPr>
                <w:sz w:val="14"/>
                <w:szCs w:val="14"/>
                <w:lang w:val="es-BO"/>
              </w:rPr>
            </w:pPr>
            <w:r>
              <w:rPr>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034E8C" w14:textId="77777777" w:rsidR="00C8029C" w:rsidRPr="00E169D4" w:rsidRDefault="00C8029C" w:rsidP="005408D1">
            <w:pPr>
              <w:adjustRightInd w:val="0"/>
              <w:snapToGrid w:val="0"/>
              <w:ind w:left="113" w:right="113"/>
              <w:jc w:val="both"/>
              <w:rPr>
                <w:b/>
                <w:sz w:val="16"/>
                <w:szCs w:val="16"/>
                <w:lang w:val="es-BO"/>
              </w:rPr>
            </w:pPr>
            <w:r w:rsidRPr="00E169D4">
              <w:rPr>
                <w:sz w:val="16"/>
                <w:szCs w:val="16"/>
                <w:lang w:val="es-BO"/>
              </w:rPr>
              <w:t xml:space="preserve">Informe de Evaluación y Recomendación de Adjudicación o Declaratoria </w:t>
            </w:r>
            <w:r w:rsidRPr="00E169D4">
              <w:rPr>
                <w:sz w:val="16"/>
                <w:szCs w:val="16"/>
                <w:lang w:val="es-BO"/>
              </w:rPr>
              <w:lastRenderedPageBreak/>
              <w:t>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6E90B87" w14:textId="77777777" w:rsidR="00C8029C" w:rsidRPr="00E169D4" w:rsidRDefault="00C8029C" w:rsidP="005408D1">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56C1C7F" w14:textId="77777777" w:rsidR="00C8029C" w:rsidRPr="00E169D4" w:rsidRDefault="00C8029C" w:rsidP="005408D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4F8E27E6" w14:textId="77777777" w:rsidR="00C8029C" w:rsidRPr="00E169D4" w:rsidRDefault="00C8029C" w:rsidP="005408D1">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B9D94D3" w14:textId="77777777" w:rsidR="00C8029C" w:rsidRPr="00E169D4" w:rsidRDefault="00C8029C" w:rsidP="005408D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07631635" w14:textId="77777777" w:rsidR="00C8029C" w:rsidRPr="00E169D4" w:rsidRDefault="00C8029C" w:rsidP="005408D1">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F57A187" w14:textId="77777777" w:rsidR="00C8029C" w:rsidRPr="00E169D4" w:rsidRDefault="00C8029C" w:rsidP="005408D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FDCB3AC" w14:textId="77777777" w:rsidR="00C8029C" w:rsidRPr="00E169D4" w:rsidRDefault="00C8029C" w:rsidP="005408D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0E5C299" w14:textId="77777777" w:rsidR="00C8029C" w:rsidRPr="00E169D4" w:rsidRDefault="00C8029C" w:rsidP="005408D1">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79673DBF" w14:textId="77777777" w:rsidR="00C8029C" w:rsidRPr="00E169D4" w:rsidRDefault="00C8029C" w:rsidP="005408D1">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08B8C43F" w14:textId="77777777" w:rsidR="00C8029C" w:rsidRPr="00E169D4" w:rsidRDefault="00C8029C" w:rsidP="005408D1">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334D621B" w14:textId="77777777" w:rsidR="00C8029C" w:rsidRPr="00E169D4" w:rsidRDefault="00C8029C" w:rsidP="005408D1">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3AB968A5" w14:textId="77777777" w:rsidR="00C8029C" w:rsidRPr="00E169D4" w:rsidRDefault="00C8029C" w:rsidP="005408D1">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75F05CAD" w14:textId="77777777" w:rsidR="00C8029C" w:rsidRPr="00E169D4" w:rsidRDefault="00C8029C" w:rsidP="005408D1">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212057C7" w14:textId="77777777" w:rsidR="00C8029C" w:rsidRPr="00E169D4" w:rsidRDefault="00C8029C" w:rsidP="005408D1">
            <w:pPr>
              <w:adjustRightInd w:val="0"/>
              <w:snapToGrid w:val="0"/>
              <w:jc w:val="center"/>
              <w:rPr>
                <w:i/>
                <w:sz w:val="14"/>
                <w:szCs w:val="14"/>
                <w:lang w:val="es-BO"/>
              </w:rPr>
            </w:pPr>
          </w:p>
        </w:tc>
        <w:tc>
          <w:tcPr>
            <w:tcW w:w="68" w:type="pct"/>
            <w:gridSpan w:val="2"/>
            <w:vMerge/>
            <w:tcBorders>
              <w:left w:val="nil"/>
            </w:tcBorders>
            <w:shd w:val="clear" w:color="auto" w:fill="auto"/>
            <w:vAlign w:val="center"/>
          </w:tcPr>
          <w:p w14:paraId="70D43BBE" w14:textId="77777777" w:rsidR="00C8029C" w:rsidRPr="00E169D4" w:rsidRDefault="00C8029C" w:rsidP="005408D1">
            <w:pPr>
              <w:adjustRightInd w:val="0"/>
              <w:snapToGrid w:val="0"/>
              <w:rPr>
                <w:sz w:val="16"/>
                <w:szCs w:val="16"/>
                <w:lang w:val="es-BO"/>
              </w:rPr>
            </w:pPr>
          </w:p>
        </w:tc>
      </w:tr>
      <w:tr w:rsidR="00C8029C" w:rsidRPr="00E169D4" w14:paraId="0532C46D" w14:textId="77777777" w:rsidTr="005408D1">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6793A156" w14:textId="77777777" w:rsidR="00C8029C" w:rsidRPr="00E169D4" w:rsidRDefault="00C8029C" w:rsidP="005408D1">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5A15030" w14:textId="77777777" w:rsidR="00C8029C" w:rsidRPr="00E169D4" w:rsidRDefault="00C8029C" w:rsidP="005408D1">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88E0327" w14:textId="77777777" w:rsidR="00C8029C" w:rsidRPr="00E169D4" w:rsidRDefault="00C8029C" w:rsidP="005408D1">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1BAE1C" w14:textId="77777777" w:rsidR="00C8029C" w:rsidRPr="00E169D4" w:rsidRDefault="00C8029C" w:rsidP="005408D1">
            <w:pPr>
              <w:adjustRightInd w:val="0"/>
              <w:snapToGrid w:val="0"/>
              <w:jc w:val="center"/>
              <w:rPr>
                <w:sz w:val="16"/>
                <w:szCs w:val="16"/>
                <w:lang w:val="es-BO"/>
              </w:rPr>
            </w:pPr>
            <w:r>
              <w:rPr>
                <w:sz w:val="16"/>
                <w:szCs w:val="16"/>
                <w:lang w:val="es-BO"/>
              </w:rPr>
              <w:t>04</w:t>
            </w:r>
          </w:p>
        </w:tc>
        <w:tc>
          <w:tcPr>
            <w:tcW w:w="68" w:type="pct"/>
            <w:tcBorders>
              <w:top w:val="nil"/>
              <w:left w:val="single" w:sz="4" w:space="0" w:color="auto"/>
              <w:bottom w:val="nil"/>
              <w:right w:val="single" w:sz="4" w:space="0" w:color="auto"/>
            </w:tcBorders>
            <w:shd w:val="clear" w:color="auto" w:fill="auto"/>
            <w:vAlign w:val="center"/>
          </w:tcPr>
          <w:p w14:paraId="2FF331D4" w14:textId="77777777" w:rsidR="00C8029C" w:rsidRPr="00E169D4" w:rsidRDefault="00C8029C" w:rsidP="005408D1">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CB5AB3" w14:textId="77777777" w:rsidR="00C8029C" w:rsidRPr="00E169D4" w:rsidRDefault="00C8029C" w:rsidP="005408D1">
            <w:pPr>
              <w:adjustRightInd w:val="0"/>
              <w:snapToGrid w:val="0"/>
              <w:jc w:val="center"/>
              <w:rPr>
                <w:sz w:val="16"/>
                <w:szCs w:val="16"/>
                <w:lang w:val="es-BO"/>
              </w:rPr>
            </w:pPr>
            <w:r>
              <w:rPr>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14:paraId="57633FD8" w14:textId="77777777" w:rsidR="00C8029C" w:rsidRPr="00E169D4" w:rsidRDefault="00C8029C" w:rsidP="005408D1">
            <w:pPr>
              <w:adjustRightInd w:val="0"/>
              <w:snapToGrid w:val="0"/>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9531DD" w14:textId="77777777" w:rsidR="00C8029C" w:rsidRPr="00E169D4" w:rsidRDefault="00C8029C" w:rsidP="005408D1">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7A6B072" w14:textId="77777777" w:rsidR="00C8029C" w:rsidRPr="00E169D4" w:rsidRDefault="00C8029C" w:rsidP="005408D1">
            <w:pPr>
              <w:adjustRightInd w:val="0"/>
              <w:snapToGrid w:val="0"/>
              <w:jc w:val="center"/>
              <w:rPr>
                <w:sz w:val="16"/>
                <w:szCs w:val="16"/>
                <w:lang w:val="es-BO"/>
              </w:rPr>
            </w:pPr>
          </w:p>
        </w:tc>
        <w:tc>
          <w:tcPr>
            <w:tcW w:w="68" w:type="pct"/>
            <w:tcBorders>
              <w:top w:val="nil"/>
              <w:left w:val="single" w:sz="12" w:space="0" w:color="auto"/>
              <w:bottom w:val="nil"/>
              <w:right w:val="nil"/>
            </w:tcBorders>
          </w:tcPr>
          <w:p w14:paraId="70CBD1FD" w14:textId="77777777" w:rsidR="00C8029C" w:rsidRPr="00E169D4" w:rsidRDefault="00C8029C" w:rsidP="005408D1">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5643C92D" w14:textId="77777777" w:rsidR="00C8029C" w:rsidRPr="00E169D4" w:rsidRDefault="00C8029C" w:rsidP="005408D1">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01899D57" w14:textId="77777777" w:rsidR="00C8029C" w:rsidRPr="00E169D4" w:rsidRDefault="00C8029C" w:rsidP="005408D1">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1765CBDA" w14:textId="77777777" w:rsidR="00C8029C" w:rsidRPr="00E169D4" w:rsidRDefault="00C8029C" w:rsidP="005408D1">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374A3B58" w14:textId="77777777" w:rsidR="00C8029C" w:rsidRPr="00E169D4" w:rsidRDefault="00C8029C" w:rsidP="005408D1">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35D37972" w14:textId="77777777" w:rsidR="00C8029C" w:rsidRPr="00E169D4" w:rsidRDefault="00C8029C" w:rsidP="005408D1">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0CE6DDBD" w14:textId="77777777" w:rsidR="00C8029C" w:rsidRPr="00E169D4" w:rsidRDefault="00C8029C" w:rsidP="005408D1">
            <w:pPr>
              <w:adjustRightInd w:val="0"/>
              <w:snapToGrid w:val="0"/>
              <w:jc w:val="center"/>
              <w:rPr>
                <w:sz w:val="16"/>
                <w:szCs w:val="16"/>
                <w:lang w:val="es-BO"/>
              </w:rPr>
            </w:pPr>
          </w:p>
        </w:tc>
        <w:tc>
          <w:tcPr>
            <w:tcW w:w="68" w:type="pct"/>
            <w:gridSpan w:val="2"/>
            <w:vMerge/>
            <w:tcBorders>
              <w:left w:val="nil"/>
              <w:bottom w:val="nil"/>
            </w:tcBorders>
            <w:shd w:val="clear" w:color="auto" w:fill="auto"/>
            <w:vAlign w:val="center"/>
          </w:tcPr>
          <w:p w14:paraId="0FD54E8A" w14:textId="77777777" w:rsidR="00C8029C" w:rsidRPr="00E169D4" w:rsidRDefault="00C8029C" w:rsidP="005408D1">
            <w:pPr>
              <w:adjustRightInd w:val="0"/>
              <w:snapToGrid w:val="0"/>
              <w:rPr>
                <w:sz w:val="16"/>
                <w:szCs w:val="16"/>
                <w:lang w:val="es-BO"/>
              </w:rPr>
            </w:pPr>
          </w:p>
        </w:tc>
      </w:tr>
      <w:tr w:rsidR="00C8029C" w:rsidRPr="00E169D4" w14:paraId="03AC5991" w14:textId="77777777" w:rsidTr="005408D1">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7A6373C" w14:textId="77777777" w:rsidR="00C8029C" w:rsidRPr="00E461C4" w:rsidRDefault="00C8029C" w:rsidP="005408D1">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0EA19DAA" w14:textId="77777777" w:rsidR="00C8029C" w:rsidRPr="00E461C4" w:rsidRDefault="00C8029C" w:rsidP="005408D1">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692A4451" w14:textId="77777777" w:rsidR="00C8029C" w:rsidRPr="00E461C4" w:rsidRDefault="00C8029C" w:rsidP="005408D1">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158BD529" w14:textId="77777777" w:rsidR="00C8029C" w:rsidRPr="00E461C4" w:rsidRDefault="00C8029C" w:rsidP="005408D1">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307D316E"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4DDE10E4" w14:textId="77777777" w:rsidR="00C8029C" w:rsidRPr="00E461C4" w:rsidRDefault="00C8029C" w:rsidP="005408D1">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5B3AE30D"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D255CF5" w14:textId="77777777" w:rsidR="00C8029C" w:rsidRPr="00E461C4" w:rsidRDefault="00C8029C" w:rsidP="005408D1">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1D6C3125"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5AA621F2" w14:textId="77777777" w:rsidR="00C8029C" w:rsidRPr="00E461C4" w:rsidRDefault="00C8029C" w:rsidP="005408D1">
            <w:pPr>
              <w:adjustRightInd w:val="0"/>
              <w:snapToGrid w:val="0"/>
              <w:jc w:val="center"/>
              <w:rPr>
                <w:sz w:val="10"/>
                <w:szCs w:val="4"/>
                <w:lang w:val="es-BO"/>
              </w:rPr>
            </w:pPr>
          </w:p>
        </w:tc>
        <w:tc>
          <w:tcPr>
            <w:tcW w:w="68" w:type="pct"/>
            <w:tcBorders>
              <w:top w:val="nil"/>
              <w:left w:val="single" w:sz="12" w:space="0" w:color="auto"/>
              <w:bottom w:val="nil"/>
              <w:right w:val="nil"/>
            </w:tcBorders>
          </w:tcPr>
          <w:p w14:paraId="32712206" w14:textId="77777777" w:rsidR="00C8029C" w:rsidRPr="00E461C4" w:rsidRDefault="00C8029C" w:rsidP="005408D1">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3933033E"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5102ACD" w14:textId="77777777" w:rsidR="00C8029C" w:rsidRPr="00E461C4" w:rsidRDefault="00C8029C" w:rsidP="005408D1">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0846ED0B" w14:textId="77777777" w:rsidR="00C8029C" w:rsidRPr="00E461C4" w:rsidRDefault="00C8029C" w:rsidP="005408D1">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24006822" w14:textId="77777777" w:rsidR="00C8029C" w:rsidRPr="00E461C4" w:rsidRDefault="00C8029C" w:rsidP="005408D1">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3EA7AF7A" w14:textId="77777777" w:rsidR="00C8029C" w:rsidRPr="00E461C4" w:rsidRDefault="00C8029C" w:rsidP="005408D1">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4203ADF7" w14:textId="77777777" w:rsidR="00C8029C" w:rsidRPr="00E461C4" w:rsidRDefault="00C8029C" w:rsidP="005408D1">
            <w:pPr>
              <w:adjustRightInd w:val="0"/>
              <w:snapToGrid w:val="0"/>
              <w:jc w:val="center"/>
              <w:rPr>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2235C3FC" w14:textId="77777777" w:rsidR="00C8029C" w:rsidRPr="00E169D4" w:rsidRDefault="00C8029C" w:rsidP="005408D1">
            <w:pPr>
              <w:adjustRightInd w:val="0"/>
              <w:snapToGrid w:val="0"/>
              <w:rPr>
                <w:sz w:val="4"/>
                <w:szCs w:val="4"/>
                <w:lang w:val="es-BO"/>
              </w:rPr>
            </w:pPr>
          </w:p>
        </w:tc>
      </w:tr>
      <w:tr w:rsidR="00C8029C" w:rsidRPr="00E169D4" w14:paraId="5951B837" w14:textId="77777777" w:rsidTr="005408D1">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F4B9F0" w14:textId="77777777" w:rsidR="00C8029C" w:rsidRPr="00E169D4" w:rsidRDefault="00C8029C" w:rsidP="005408D1">
            <w:pPr>
              <w:adjustRightInd w:val="0"/>
              <w:snapToGrid w:val="0"/>
              <w:jc w:val="center"/>
              <w:rPr>
                <w:sz w:val="14"/>
                <w:szCs w:val="14"/>
                <w:lang w:val="es-BO"/>
              </w:rPr>
            </w:pPr>
            <w:r>
              <w:rPr>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14:paraId="188DF0C0" w14:textId="77777777" w:rsidR="00C8029C" w:rsidRPr="00E169D4" w:rsidRDefault="00C8029C" w:rsidP="005408D1">
            <w:pPr>
              <w:adjustRightInd w:val="0"/>
              <w:snapToGrid w:val="0"/>
              <w:ind w:left="113" w:right="113"/>
              <w:jc w:val="both"/>
              <w:rPr>
                <w:b/>
                <w:sz w:val="14"/>
                <w:szCs w:val="14"/>
                <w:lang w:val="es-BO"/>
              </w:rPr>
            </w:pPr>
            <w:r w:rsidRPr="00E169D4">
              <w:rPr>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1859B0F2" w14:textId="77777777" w:rsidR="00C8029C" w:rsidRPr="00E169D4" w:rsidRDefault="00C8029C" w:rsidP="005408D1">
            <w:pPr>
              <w:adjustRightInd w:val="0"/>
              <w:snapToGrid w:val="0"/>
              <w:jc w:val="center"/>
              <w:rPr>
                <w:sz w:val="14"/>
                <w:szCs w:val="14"/>
                <w:lang w:val="es-BO"/>
              </w:rPr>
            </w:pPr>
          </w:p>
        </w:tc>
        <w:tc>
          <w:tcPr>
            <w:tcW w:w="183" w:type="pct"/>
            <w:tcBorders>
              <w:top w:val="nil"/>
              <w:left w:val="nil"/>
              <w:bottom w:val="single" w:sz="4" w:space="0" w:color="auto"/>
              <w:right w:val="nil"/>
            </w:tcBorders>
            <w:shd w:val="clear" w:color="auto" w:fill="auto"/>
            <w:vAlign w:val="center"/>
          </w:tcPr>
          <w:p w14:paraId="43E5FA6C" w14:textId="77777777" w:rsidR="00C8029C" w:rsidRPr="00E169D4" w:rsidRDefault="00C8029C" w:rsidP="005408D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68C4D826" w14:textId="77777777" w:rsidR="00C8029C" w:rsidRPr="00E169D4" w:rsidRDefault="00C8029C" w:rsidP="005408D1">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62A51E9E" w14:textId="77777777" w:rsidR="00C8029C" w:rsidRPr="00E169D4" w:rsidRDefault="00C8029C" w:rsidP="005408D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7394740E" w14:textId="77777777" w:rsidR="00C8029C" w:rsidRPr="00E169D4" w:rsidRDefault="00C8029C" w:rsidP="005408D1">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21352311" w14:textId="77777777" w:rsidR="00C8029C" w:rsidRPr="00E169D4" w:rsidRDefault="00C8029C" w:rsidP="005408D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0E8EFEE6" w14:textId="77777777" w:rsidR="00C8029C" w:rsidRPr="00E169D4" w:rsidRDefault="00C8029C" w:rsidP="005408D1">
            <w:pPr>
              <w:adjustRightInd w:val="0"/>
              <w:snapToGrid w:val="0"/>
              <w:jc w:val="center"/>
              <w:rPr>
                <w:sz w:val="14"/>
                <w:szCs w:val="14"/>
                <w:lang w:val="es-BO"/>
              </w:rPr>
            </w:pPr>
          </w:p>
        </w:tc>
        <w:tc>
          <w:tcPr>
            <w:tcW w:w="68" w:type="pct"/>
            <w:tcBorders>
              <w:top w:val="nil"/>
              <w:left w:val="single" w:sz="12" w:space="0" w:color="auto"/>
              <w:bottom w:val="nil"/>
              <w:right w:val="nil"/>
            </w:tcBorders>
          </w:tcPr>
          <w:p w14:paraId="1ED5681E" w14:textId="77777777" w:rsidR="00C8029C" w:rsidRPr="00E169D4" w:rsidRDefault="00C8029C" w:rsidP="005408D1">
            <w:pPr>
              <w:adjustRightInd w:val="0"/>
              <w:snapToGrid w:val="0"/>
              <w:jc w:val="center"/>
              <w:rPr>
                <w:sz w:val="14"/>
                <w:szCs w:val="14"/>
                <w:lang w:val="es-BO"/>
              </w:rPr>
            </w:pPr>
          </w:p>
        </w:tc>
        <w:tc>
          <w:tcPr>
            <w:tcW w:w="167" w:type="pct"/>
            <w:tcBorders>
              <w:top w:val="nil"/>
              <w:left w:val="nil"/>
              <w:bottom w:val="nil"/>
              <w:right w:val="nil"/>
            </w:tcBorders>
            <w:shd w:val="clear" w:color="auto" w:fill="auto"/>
            <w:vAlign w:val="center"/>
          </w:tcPr>
          <w:p w14:paraId="7C0800F7" w14:textId="77777777" w:rsidR="00C8029C" w:rsidRPr="00E169D4" w:rsidRDefault="00C8029C" w:rsidP="005408D1">
            <w:pPr>
              <w:adjustRightInd w:val="0"/>
              <w:snapToGrid w:val="0"/>
              <w:jc w:val="center"/>
              <w:rPr>
                <w:sz w:val="14"/>
                <w:szCs w:val="14"/>
                <w:lang w:val="es-BO"/>
              </w:rPr>
            </w:pPr>
          </w:p>
        </w:tc>
        <w:tc>
          <w:tcPr>
            <w:tcW w:w="68" w:type="pct"/>
            <w:tcBorders>
              <w:top w:val="nil"/>
              <w:left w:val="nil"/>
              <w:bottom w:val="nil"/>
              <w:right w:val="nil"/>
            </w:tcBorders>
            <w:shd w:val="clear" w:color="auto" w:fill="auto"/>
            <w:vAlign w:val="center"/>
          </w:tcPr>
          <w:p w14:paraId="5A19FB2A" w14:textId="77777777" w:rsidR="00C8029C" w:rsidRPr="00E169D4" w:rsidRDefault="00C8029C" w:rsidP="005408D1">
            <w:pPr>
              <w:adjustRightInd w:val="0"/>
              <w:snapToGrid w:val="0"/>
              <w:jc w:val="center"/>
              <w:rPr>
                <w:sz w:val="14"/>
                <w:szCs w:val="14"/>
                <w:lang w:val="es-BO"/>
              </w:rPr>
            </w:pPr>
          </w:p>
        </w:tc>
        <w:tc>
          <w:tcPr>
            <w:tcW w:w="165" w:type="pct"/>
            <w:tcBorders>
              <w:top w:val="nil"/>
              <w:left w:val="nil"/>
              <w:bottom w:val="nil"/>
              <w:right w:val="nil"/>
            </w:tcBorders>
            <w:shd w:val="clear" w:color="auto" w:fill="auto"/>
            <w:vAlign w:val="center"/>
          </w:tcPr>
          <w:p w14:paraId="31C568C7" w14:textId="77777777" w:rsidR="00C8029C" w:rsidRPr="00E169D4" w:rsidRDefault="00C8029C" w:rsidP="005408D1">
            <w:pPr>
              <w:adjustRightInd w:val="0"/>
              <w:snapToGrid w:val="0"/>
              <w:jc w:val="center"/>
              <w:rPr>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7D51710E" w14:textId="77777777" w:rsidR="00C8029C" w:rsidRPr="00E169D4" w:rsidRDefault="00C8029C" w:rsidP="005408D1">
            <w:pPr>
              <w:adjustRightInd w:val="0"/>
              <w:snapToGrid w:val="0"/>
              <w:jc w:val="center"/>
              <w:rPr>
                <w:sz w:val="14"/>
                <w:szCs w:val="14"/>
                <w:lang w:val="es-BO"/>
              </w:rPr>
            </w:pPr>
          </w:p>
        </w:tc>
        <w:tc>
          <w:tcPr>
            <w:tcW w:w="76" w:type="pct"/>
            <w:tcBorders>
              <w:top w:val="nil"/>
              <w:left w:val="single" w:sz="12" w:space="0" w:color="auto"/>
              <w:bottom w:val="nil"/>
              <w:right w:val="nil"/>
            </w:tcBorders>
            <w:shd w:val="clear" w:color="auto" w:fill="auto"/>
            <w:vAlign w:val="center"/>
          </w:tcPr>
          <w:p w14:paraId="386B3354" w14:textId="77777777" w:rsidR="00C8029C" w:rsidRPr="00E169D4" w:rsidRDefault="00C8029C" w:rsidP="005408D1">
            <w:pPr>
              <w:adjustRightInd w:val="0"/>
              <w:snapToGrid w:val="0"/>
              <w:jc w:val="center"/>
              <w:rPr>
                <w:sz w:val="14"/>
                <w:szCs w:val="14"/>
                <w:lang w:val="es-BO"/>
              </w:rPr>
            </w:pPr>
          </w:p>
        </w:tc>
        <w:tc>
          <w:tcPr>
            <w:tcW w:w="1237" w:type="pct"/>
            <w:tcBorders>
              <w:top w:val="nil"/>
              <w:left w:val="nil"/>
              <w:bottom w:val="nil"/>
              <w:right w:val="nil"/>
            </w:tcBorders>
            <w:shd w:val="clear" w:color="auto" w:fill="auto"/>
            <w:vAlign w:val="center"/>
          </w:tcPr>
          <w:p w14:paraId="039CE022" w14:textId="77777777" w:rsidR="00C8029C" w:rsidRPr="00E169D4" w:rsidRDefault="00C8029C" w:rsidP="005408D1">
            <w:pPr>
              <w:adjustRightInd w:val="0"/>
              <w:snapToGrid w:val="0"/>
              <w:jc w:val="center"/>
              <w:rPr>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344F17D3" w14:textId="77777777" w:rsidR="00C8029C" w:rsidRPr="00E169D4" w:rsidRDefault="00C8029C" w:rsidP="005408D1">
            <w:pPr>
              <w:adjustRightInd w:val="0"/>
              <w:snapToGrid w:val="0"/>
              <w:rPr>
                <w:sz w:val="14"/>
                <w:szCs w:val="14"/>
                <w:lang w:val="es-BO"/>
              </w:rPr>
            </w:pPr>
          </w:p>
        </w:tc>
      </w:tr>
      <w:tr w:rsidR="00C8029C" w:rsidRPr="00E169D4" w14:paraId="6A29BBCA" w14:textId="77777777" w:rsidTr="005408D1">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2F150985" w14:textId="77777777" w:rsidR="00C8029C" w:rsidRPr="00E169D4" w:rsidRDefault="00C8029C" w:rsidP="005408D1">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51B109A" w14:textId="77777777" w:rsidR="00C8029C" w:rsidRPr="00E169D4" w:rsidRDefault="00C8029C" w:rsidP="005408D1">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58C342" w14:textId="77777777" w:rsidR="00C8029C" w:rsidRPr="00E169D4" w:rsidRDefault="00C8029C" w:rsidP="005408D1">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A477041" w14:textId="77777777" w:rsidR="00C8029C" w:rsidRPr="00E169D4" w:rsidRDefault="00C8029C" w:rsidP="005408D1">
            <w:pPr>
              <w:adjustRightInd w:val="0"/>
              <w:snapToGrid w:val="0"/>
              <w:jc w:val="center"/>
              <w:rPr>
                <w:sz w:val="16"/>
                <w:szCs w:val="16"/>
                <w:lang w:val="es-BO"/>
              </w:rPr>
            </w:pPr>
            <w:r>
              <w:rPr>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14:paraId="71AA26B5" w14:textId="77777777" w:rsidR="00C8029C" w:rsidRPr="00E169D4" w:rsidRDefault="00C8029C" w:rsidP="005408D1">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279BD754" w14:textId="77777777" w:rsidR="00C8029C" w:rsidRPr="00E169D4" w:rsidRDefault="00C8029C" w:rsidP="005408D1">
            <w:pPr>
              <w:adjustRightInd w:val="0"/>
              <w:snapToGrid w:val="0"/>
              <w:jc w:val="center"/>
              <w:rPr>
                <w:sz w:val="16"/>
                <w:szCs w:val="16"/>
                <w:lang w:val="es-BO"/>
              </w:rPr>
            </w:pPr>
            <w:r>
              <w:rPr>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14:paraId="20A088CF" w14:textId="77777777" w:rsidR="00C8029C" w:rsidRPr="00E169D4" w:rsidRDefault="00C8029C" w:rsidP="005408D1">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AD3821" w14:textId="77777777" w:rsidR="00C8029C" w:rsidRPr="00E169D4" w:rsidRDefault="00C8029C" w:rsidP="005408D1">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54F160B" w14:textId="77777777" w:rsidR="00C8029C" w:rsidRPr="00E169D4" w:rsidRDefault="00C8029C" w:rsidP="005408D1">
            <w:pPr>
              <w:adjustRightInd w:val="0"/>
              <w:snapToGrid w:val="0"/>
              <w:jc w:val="center"/>
              <w:rPr>
                <w:sz w:val="16"/>
                <w:szCs w:val="16"/>
                <w:lang w:val="es-BO"/>
              </w:rPr>
            </w:pPr>
          </w:p>
        </w:tc>
        <w:tc>
          <w:tcPr>
            <w:tcW w:w="68" w:type="pct"/>
            <w:tcBorders>
              <w:top w:val="nil"/>
              <w:left w:val="single" w:sz="12" w:space="0" w:color="auto"/>
              <w:bottom w:val="nil"/>
              <w:right w:val="nil"/>
            </w:tcBorders>
          </w:tcPr>
          <w:p w14:paraId="160D657C" w14:textId="77777777" w:rsidR="00C8029C" w:rsidRPr="00E169D4" w:rsidRDefault="00C8029C" w:rsidP="005408D1">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1AFB1673" w14:textId="77777777" w:rsidR="00C8029C" w:rsidRPr="00E169D4" w:rsidRDefault="00C8029C" w:rsidP="005408D1">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2D98E96F" w14:textId="77777777" w:rsidR="00C8029C" w:rsidRPr="00E169D4" w:rsidRDefault="00C8029C" w:rsidP="005408D1">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5E400EE1" w14:textId="77777777" w:rsidR="00C8029C" w:rsidRPr="00E169D4" w:rsidRDefault="00C8029C" w:rsidP="005408D1">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5A87B97C" w14:textId="77777777" w:rsidR="00C8029C" w:rsidRPr="00E169D4" w:rsidRDefault="00C8029C" w:rsidP="005408D1">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23E3AB88" w14:textId="77777777" w:rsidR="00C8029C" w:rsidRPr="00E169D4" w:rsidRDefault="00C8029C" w:rsidP="005408D1">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70383FF1" w14:textId="77777777" w:rsidR="00C8029C" w:rsidRPr="00E169D4" w:rsidRDefault="00C8029C" w:rsidP="005408D1">
            <w:pPr>
              <w:adjustRightInd w:val="0"/>
              <w:snapToGrid w:val="0"/>
              <w:jc w:val="center"/>
              <w:rPr>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38FA01F4" w14:textId="77777777" w:rsidR="00C8029C" w:rsidRPr="00E169D4" w:rsidRDefault="00C8029C" w:rsidP="005408D1">
            <w:pPr>
              <w:adjustRightInd w:val="0"/>
              <w:snapToGrid w:val="0"/>
              <w:rPr>
                <w:sz w:val="16"/>
                <w:szCs w:val="16"/>
                <w:lang w:val="es-BO"/>
              </w:rPr>
            </w:pPr>
          </w:p>
        </w:tc>
      </w:tr>
      <w:tr w:rsidR="00C8029C" w:rsidRPr="00E169D4" w14:paraId="45E9888C" w14:textId="77777777" w:rsidTr="005408D1">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161F87" w14:textId="77777777" w:rsidR="00C8029C" w:rsidRPr="00E461C4" w:rsidRDefault="00C8029C" w:rsidP="005408D1">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11C47482" w14:textId="77777777" w:rsidR="00C8029C" w:rsidRPr="00E461C4" w:rsidRDefault="00C8029C" w:rsidP="005408D1">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38B6595F" w14:textId="77777777" w:rsidR="00C8029C" w:rsidRPr="00E461C4" w:rsidRDefault="00C8029C" w:rsidP="005408D1">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468F698D" w14:textId="77777777" w:rsidR="00C8029C" w:rsidRPr="00E461C4" w:rsidRDefault="00C8029C" w:rsidP="005408D1">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06D1307A"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223D5B2A" w14:textId="77777777" w:rsidR="00C8029C" w:rsidRPr="00E461C4" w:rsidRDefault="00C8029C" w:rsidP="005408D1">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26DF1F7E"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58C7F851" w14:textId="77777777" w:rsidR="00C8029C" w:rsidRPr="00E461C4" w:rsidRDefault="00C8029C" w:rsidP="005408D1">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0A8E2993"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0ADDA055" w14:textId="77777777" w:rsidR="00C8029C" w:rsidRPr="00E461C4" w:rsidRDefault="00C8029C" w:rsidP="005408D1">
            <w:pPr>
              <w:adjustRightInd w:val="0"/>
              <w:snapToGrid w:val="0"/>
              <w:jc w:val="center"/>
              <w:rPr>
                <w:sz w:val="10"/>
                <w:szCs w:val="4"/>
                <w:lang w:val="es-BO"/>
              </w:rPr>
            </w:pPr>
          </w:p>
        </w:tc>
        <w:tc>
          <w:tcPr>
            <w:tcW w:w="68" w:type="pct"/>
            <w:tcBorders>
              <w:top w:val="nil"/>
              <w:left w:val="single" w:sz="12" w:space="0" w:color="auto"/>
              <w:bottom w:val="nil"/>
              <w:right w:val="nil"/>
            </w:tcBorders>
          </w:tcPr>
          <w:p w14:paraId="735C8BA2" w14:textId="77777777" w:rsidR="00C8029C" w:rsidRPr="00E461C4" w:rsidRDefault="00C8029C" w:rsidP="005408D1">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4065ACE1"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17A6044A" w14:textId="77777777" w:rsidR="00C8029C" w:rsidRPr="00E461C4" w:rsidRDefault="00C8029C" w:rsidP="005408D1">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56FF4879" w14:textId="77777777" w:rsidR="00C8029C" w:rsidRPr="00E461C4" w:rsidRDefault="00C8029C" w:rsidP="005408D1">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1A8C2FA3" w14:textId="77777777" w:rsidR="00C8029C" w:rsidRPr="00E461C4" w:rsidRDefault="00C8029C" w:rsidP="005408D1">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0F0C465A" w14:textId="77777777" w:rsidR="00C8029C" w:rsidRPr="00E461C4" w:rsidRDefault="00C8029C" w:rsidP="005408D1">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64F39EC5" w14:textId="77777777" w:rsidR="00C8029C" w:rsidRPr="00E461C4" w:rsidRDefault="00C8029C" w:rsidP="005408D1">
            <w:pPr>
              <w:adjustRightInd w:val="0"/>
              <w:snapToGrid w:val="0"/>
              <w:jc w:val="center"/>
              <w:rPr>
                <w:sz w:val="10"/>
                <w:szCs w:val="4"/>
                <w:lang w:val="es-BO"/>
              </w:rPr>
            </w:pPr>
          </w:p>
        </w:tc>
        <w:tc>
          <w:tcPr>
            <w:tcW w:w="68" w:type="pct"/>
            <w:gridSpan w:val="2"/>
            <w:vMerge w:val="restart"/>
            <w:tcBorders>
              <w:top w:val="nil"/>
              <w:left w:val="nil"/>
              <w:bottom w:val="nil"/>
            </w:tcBorders>
            <w:shd w:val="clear" w:color="auto" w:fill="auto"/>
            <w:vAlign w:val="center"/>
          </w:tcPr>
          <w:p w14:paraId="711ECE9E" w14:textId="77777777" w:rsidR="00C8029C" w:rsidRPr="00E169D4" w:rsidRDefault="00C8029C" w:rsidP="005408D1">
            <w:pPr>
              <w:adjustRightInd w:val="0"/>
              <w:snapToGrid w:val="0"/>
              <w:rPr>
                <w:sz w:val="4"/>
                <w:szCs w:val="4"/>
                <w:lang w:val="es-BO"/>
              </w:rPr>
            </w:pPr>
          </w:p>
        </w:tc>
      </w:tr>
      <w:tr w:rsidR="00C8029C" w:rsidRPr="00E169D4" w14:paraId="7A38758D" w14:textId="77777777" w:rsidTr="005408D1">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283428" w14:textId="77777777" w:rsidR="00C8029C" w:rsidRPr="00E169D4" w:rsidRDefault="00C8029C" w:rsidP="005408D1">
            <w:pPr>
              <w:adjustRightInd w:val="0"/>
              <w:snapToGrid w:val="0"/>
              <w:jc w:val="center"/>
              <w:rPr>
                <w:sz w:val="14"/>
                <w:szCs w:val="14"/>
                <w:lang w:val="es-BO"/>
              </w:rPr>
            </w:pPr>
            <w:r>
              <w:rPr>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65BF71" w14:textId="77777777" w:rsidR="00C8029C" w:rsidRPr="00E169D4" w:rsidRDefault="00C8029C" w:rsidP="005408D1">
            <w:pPr>
              <w:adjustRightInd w:val="0"/>
              <w:snapToGrid w:val="0"/>
              <w:ind w:left="113" w:right="113"/>
              <w:jc w:val="both"/>
              <w:rPr>
                <w:b/>
                <w:sz w:val="16"/>
                <w:szCs w:val="16"/>
                <w:lang w:val="es-BO"/>
              </w:rPr>
            </w:pPr>
            <w:r w:rsidRPr="001304C9">
              <w:rPr>
                <w:sz w:val="16"/>
                <w:szCs w:val="16"/>
                <w:highlight w:val="yellow"/>
                <w:lang w:val="es-BO"/>
              </w:rPr>
              <w:t xml:space="preserve">Notificación de la adjudicación o declaratoria desierta (fecha </w:t>
            </w:r>
            <w:proofErr w:type="gramStart"/>
            <w:r w:rsidRPr="001304C9">
              <w:rPr>
                <w:sz w:val="16"/>
                <w:szCs w:val="16"/>
                <w:highlight w:val="yellow"/>
                <w:lang w:val="es-BO"/>
              </w:rPr>
              <w:t>límite)(</w:t>
            </w:r>
            <w:proofErr w:type="gramEnd"/>
            <w:r w:rsidRPr="001304C9">
              <w:rPr>
                <w:sz w:val="16"/>
                <w:szCs w:val="16"/>
                <w:highlight w:val="yellow"/>
                <w:lang w:val="es-BO"/>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1A6E34E2" w14:textId="77777777" w:rsidR="00C8029C" w:rsidRPr="00E169D4" w:rsidRDefault="00C8029C" w:rsidP="005408D1">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10EF8BFC" w14:textId="77777777" w:rsidR="00C8029C" w:rsidRPr="00E169D4" w:rsidRDefault="00C8029C" w:rsidP="005408D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0D9F9C5" w14:textId="77777777" w:rsidR="00C8029C" w:rsidRPr="00E169D4" w:rsidRDefault="00C8029C" w:rsidP="005408D1">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554FCF62" w14:textId="77777777" w:rsidR="00C8029C" w:rsidRPr="00E169D4" w:rsidRDefault="00C8029C" w:rsidP="005408D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1D3D41D" w14:textId="77777777" w:rsidR="00C8029C" w:rsidRPr="00E169D4" w:rsidRDefault="00C8029C" w:rsidP="005408D1">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67D63DB" w14:textId="77777777" w:rsidR="00C8029C" w:rsidRPr="00E169D4" w:rsidRDefault="00C8029C" w:rsidP="005408D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36CA431" w14:textId="77777777" w:rsidR="00C8029C" w:rsidRPr="00E169D4" w:rsidRDefault="00C8029C" w:rsidP="005408D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9E3F1A0" w14:textId="77777777" w:rsidR="00C8029C" w:rsidRPr="00E169D4" w:rsidRDefault="00C8029C" w:rsidP="005408D1">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28B94A7D" w14:textId="77777777" w:rsidR="00C8029C" w:rsidRPr="00E169D4" w:rsidRDefault="00C8029C" w:rsidP="005408D1">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676B5C33" w14:textId="77777777" w:rsidR="00C8029C" w:rsidRPr="00E169D4" w:rsidRDefault="00C8029C" w:rsidP="005408D1">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1CBCF29C" w14:textId="77777777" w:rsidR="00C8029C" w:rsidRPr="00E169D4" w:rsidRDefault="00C8029C" w:rsidP="005408D1">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17B41B99" w14:textId="77777777" w:rsidR="00C8029C" w:rsidRPr="00E169D4" w:rsidRDefault="00C8029C" w:rsidP="005408D1">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739376A6" w14:textId="77777777" w:rsidR="00C8029C" w:rsidRPr="00E169D4" w:rsidRDefault="00C8029C" w:rsidP="005408D1">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7B3BB5BD" w14:textId="77777777" w:rsidR="00C8029C" w:rsidRPr="00E169D4" w:rsidRDefault="00C8029C" w:rsidP="005408D1">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14:paraId="3CB8022E" w14:textId="77777777" w:rsidR="00C8029C" w:rsidRPr="00E169D4" w:rsidRDefault="00C8029C" w:rsidP="005408D1">
            <w:pPr>
              <w:adjustRightInd w:val="0"/>
              <w:snapToGrid w:val="0"/>
              <w:rPr>
                <w:sz w:val="16"/>
                <w:szCs w:val="16"/>
                <w:lang w:val="es-BO"/>
              </w:rPr>
            </w:pPr>
          </w:p>
        </w:tc>
      </w:tr>
      <w:tr w:rsidR="00C8029C" w:rsidRPr="00E169D4" w14:paraId="683E4C14" w14:textId="77777777" w:rsidTr="005408D1">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14:paraId="63029011" w14:textId="77777777" w:rsidR="00C8029C" w:rsidRPr="00E169D4" w:rsidRDefault="00C8029C" w:rsidP="005408D1">
            <w:pPr>
              <w:adjustRightInd w:val="0"/>
              <w:snapToGrid w:val="0"/>
              <w:jc w:val="center"/>
              <w:rPr>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745DC11A" w14:textId="77777777" w:rsidR="00C8029C" w:rsidRPr="00E169D4" w:rsidRDefault="00C8029C" w:rsidP="005408D1">
            <w:pPr>
              <w:adjustRightInd w:val="0"/>
              <w:snapToGrid w:val="0"/>
              <w:ind w:left="113" w:right="113"/>
              <w:jc w:val="both"/>
              <w:rPr>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BC5F5FC" w14:textId="77777777" w:rsidR="00C8029C" w:rsidRPr="00E169D4" w:rsidRDefault="00C8029C" w:rsidP="005408D1">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7AA1FD" w14:textId="77777777" w:rsidR="00C8029C" w:rsidRPr="00E169D4" w:rsidRDefault="00C8029C" w:rsidP="005408D1">
            <w:pPr>
              <w:adjustRightInd w:val="0"/>
              <w:snapToGrid w:val="0"/>
              <w:jc w:val="center"/>
              <w:rPr>
                <w:sz w:val="16"/>
                <w:szCs w:val="16"/>
                <w:lang w:val="es-BO"/>
              </w:rPr>
            </w:pPr>
            <w:r>
              <w:rPr>
                <w:sz w:val="16"/>
                <w:szCs w:val="16"/>
                <w:lang w:val="es-BO"/>
              </w:rPr>
              <w:t>13</w:t>
            </w:r>
          </w:p>
        </w:tc>
        <w:tc>
          <w:tcPr>
            <w:tcW w:w="68" w:type="pct"/>
            <w:vMerge w:val="restart"/>
            <w:tcBorders>
              <w:top w:val="nil"/>
              <w:left w:val="single" w:sz="4" w:space="0" w:color="auto"/>
              <w:right w:val="single" w:sz="4" w:space="0" w:color="auto"/>
            </w:tcBorders>
            <w:shd w:val="clear" w:color="auto" w:fill="auto"/>
            <w:vAlign w:val="center"/>
          </w:tcPr>
          <w:p w14:paraId="6FA5076D" w14:textId="77777777" w:rsidR="00C8029C" w:rsidRPr="00E169D4" w:rsidRDefault="00C8029C" w:rsidP="005408D1">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1ADA5C" w14:textId="77777777" w:rsidR="00C8029C" w:rsidRPr="00E169D4" w:rsidRDefault="00C8029C" w:rsidP="005408D1">
            <w:pPr>
              <w:adjustRightInd w:val="0"/>
              <w:snapToGrid w:val="0"/>
              <w:jc w:val="center"/>
              <w:rPr>
                <w:sz w:val="16"/>
                <w:szCs w:val="16"/>
                <w:lang w:val="es-BO"/>
              </w:rPr>
            </w:pPr>
            <w:r>
              <w:rPr>
                <w:sz w:val="16"/>
                <w:szCs w:val="16"/>
                <w:lang w:val="es-BO"/>
              </w:rPr>
              <w:t>08</w:t>
            </w:r>
          </w:p>
        </w:tc>
        <w:tc>
          <w:tcPr>
            <w:tcW w:w="68" w:type="pct"/>
            <w:vMerge w:val="restart"/>
            <w:tcBorders>
              <w:top w:val="nil"/>
              <w:left w:val="single" w:sz="4" w:space="0" w:color="auto"/>
              <w:right w:val="single" w:sz="4" w:space="0" w:color="auto"/>
            </w:tcBorders>
            <w:shd w:val="clear" w:color="auto" w:fill="auto"/>
            <w:vAlign w:val="center"/>
          </w:tcPr>
          <w:p w14:paraId="0637B558" w14:textId="77777777" w:rsidR="00C8029C" w:rsidRPr="00E169D4" w:rsidRDefault="00C8029C" w:rsidP="005408D1">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34B41B" w14:textId="77777777" w:rsidR="00C8029C" w:rsidRPr="00E169D4" w:rsidRDefault="00C8029C" w:rsidP="005408D1">
            <w:pPr>
              <w:adjustRightInd w:val="0"/>
              <w:snapToGrid w:val="0"/>
              <w:jc w:val="center"/>
              <w:rPr>
                <w:sz w:val="16"/>
                <w:szCs w:val="16"/>
                <w:lang w:val="es-BO"/>
              </w:rPr>
            </w:pPr>
            <w:r>
              <w:rPr>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5AEE400E" w14:textId="77777777" w:rsidR="00C8029C" w:rsidRPr="00E169D4" w:rsidRDefault="00C8029C" w:rsidP="005408D1">
            <w:pPr>
              <w:adjustRightInd w:val="0"/>
              <w:snapToGrid w:val="0"/>
              <w:jc w:val="center"/>
              <w:rPr>
                <w:sz w:val="16"/>
                <w:szCs w:val="16"/>
                <w:lang w:val="es-BO"/>
              </w:rPr>
            </w:pPr>
          </w:p>
        </w:tc>
        <w:tc>
          <w:tcPr>
            <w:tcW w:w="68" w:type="pct"/>
            <w:vMerge w:val="restart"/>
            <w:tcBorders>
              <w:top w:val="nil"/>
              <w:left w:val="single" w:sz="12" w:space="0" w:color="auto"/>
              <w:right w:val="nil"/>
            </w:tcBorders>
          </w:tcPr>
          <w:p w14:paraId="011C4789" w14:textId="77777777" w:rsidR="00C8029C" w:rsidRPr="00E169D4" w:rsidRDefault="00C8029C" w:rsidP="005408D1">
            <w:pPr>
              <w:adjustRightInd w:val="0"/>
              <w:snapToGrid w:val="0"/>
              <w:jc w:val="center"/>
              <w:rPr>
                <w:sz w:val="16"/>
                <w:szCs w:val="16"/>
                <w:lang w:val="es-BO"/>
              </w:rPr>
            </w:pPr>
          </w:p>
        </w:tc>
        <w:tc>
          <w:tcPr>
            <w:tcW w:w="167" w:type="pct"/>
            <w:vMerge w:val="restart"/>
            <w:tcBorders>
              <w:top w:val="nil"/>
              <w:left w:val="nil"/>
              <w:right w:val="nil"/>
            </w:tcBorders>
            <w:shd w:val="clear" w:color="auto" w:fill="auto"/>
            <w:vAlign w:val="center"/>
          </w:tcPr>
          <w:p w14:paraId="34F0FC35" w14:textId="77777777" w:rsidR="00C8029C" w:rsidRPr="00E169D4" w:rsidRDefault="00C8029C" w:rsidP="005408D1">
            <w:pPr>
              <w:adjustRightInd w:val="0"/>
              <w:snapToGrid w:val="0"/>
              <w:jc w:val="center"/>
              <w:rPr>
                <w:sz w:val="16"/>
                <w:szCs w:val="16"/>
                <w:lang w:val="es-BO"/>
              </w:rPr>
            </w:pPr>
          </w:p>
        </w:tc>
        <w:tc>
          <w:tcPr>
            <w:tcW w:w="68" w:type="pct"/>
            <w:vMerge w:val="restart"/>
            <w:tcBorders>
              <w:top w:val="nil"/>
              <w:left w:val="nil"/>
              <w:right w:val="nil"/>
            </w:tcBorders>
            <w:shd w:val="clear" w:color="auto" w:fill="auto"/>
            <w:vAlign w:val="center"/>
          </w:tcPr>
          <w:p w14:paraId="1C0841E4" w14:textId="77777777" w:rsidR="00C8029C" w:rsidRPr="00E169D4" w:rsidRDefault="00C8029C" w:rsidP="005408D1">
            <w:pPr>
              <w:adjustRightInd w:val="0"/>
              <w:snapToGrid w:val="0"/>
              <w:jc w:val="center"/>
              <w:rPr>
                <w:sz w:val="16"/>
                <w:szCs w:val="16"/>
                <w:lang w:val="es-BO"/>
              </w:rPr>
            </w:pPr>
          </w:p>
        </w:tc>
        <w:tc>
          <w:tcPr>
            <w:tcW w:w="165" w:type="pct"/>
            <w:vMerge w:val="restart"/>
            <w:tcBorders>
              <w:top w:val="nil"/>
              <w:left w:val="nil"/>
              <w:right w:val="nil"/>
            </w:tcBorders>
            <w:shd w:val="clear" w:color="auto" w:fill="auto"/>
            <w:vAlign w:val="center"/>
          </w:tcPr>
          <w:p w14:paraId="03D4957F" w14:textId="77777777" w:rsidR="00C8029C" w:rsidRPr="00E169D4" w:rsidRDefault="00C8029C" w:rsidP="005408D1">
            <w:pPr>
              <w:adjustRightInd w:val="0"/>
              <w:snapToGrid w:val="0"/>
              <w:jc w:val="center"/>
              <w:rPr>
                <w:sz w:val="16"/>
                <w:szCs w:val="16"/>
                <w:lang w:val="es-BO"/>
              </w:rPr>
            </w:pPr>
          </w:p>
        </w:tc>
        <w:tc>
          <w:tcPr>
            <w:tcW w:w="76" w:type="pct"/>
            <w:gridSpan w:val="2"/>
            <w:vMerge w:val="restart"/>
            <w:tcBorders>
              <w:top w:val="nil"/>
              <w:left w:val="nil"/>
              <w:right w:val="single" w:sz="12" w:space="0" w:color="auto"/>
            </w:tcBorders>
            <w:shd w:val="clear" w:color="auto" w:fill="auto"/>
            <w:vAlign w:val="center"/>
          </w:tcPr>
          <w:p w14:paraId="0D77D3D0" w14:textId="77777777" w:rsidR="00C8029C" w:rsidRPr="00E169D4" w:rsidRDefault="00C8029C" w:rsidP="005408D1">
            <w:pPr>
              <w:adjustRightInd w:val="0"/>
              <w:snapToGrid w:val="0"/>
              <w:jc w:val="center"/>
              <w:rPr>
                <w:sz w:val="16"/>
                <w:szCs w:val="16"/>
                <w:lang w:val="es-BO"/>
              </w:rPr>
            </w:pPr>
          </w:p>
        </w:tc>
        <w:tc>
          <w:tcPr>
            <w:tcW w:w="76" w:type="pct"/>
            <w:vMerge w:val="restart"/>
            <w:tcBorders>
              <w:top w:val="nil"/>
              <w:left w:val="single" w:sz="12" w:space="0" w:color="auto"/>
              <w:bottom w:val="nil"/>
              <w:right w:val="nil"/>
            </w:tcBorders>
            <w:shd w:val="clear" w:color="auto" w:fill="auto"/>
            <w:vAlign w:val="center"/>
          </w:tcPr>
          <w:p w14:paraId="490583E7" w14:textId="77777777" w:rsidR="00C8029C" w:rsidRPr="00E169D4" w:rsidRDefault="00C8029C" w:rsidP="005408D1">
            <w:pPr>
              <w:adjustRightInd w:val="0"/>
              <w:snapToGrid w:val="0"/>
              <w:jc w:val="center"/>
              <w:rPr>
                <w:sz w:val="16"/>
                <w:szCs w:val="16"/>
                <w:lang w:val="es-BO"/>
              </w:rPr>
            </w:pPr>
          </w:p>
        </w:tc>
        <w:tc>
          <w:tcPr>
            <w:tcW w:w="1237" w:type="pct"/>
            <w:vMerge w:val="restart"/>
            <w:tcBorders>
              <w:top w:val="nil"/>
              <w:left w:val="nil"/>
              <w:right w:val="nil"/>
            </w:tcBorders>
            <w:shd w:val="clear" w:color="auto" w:fill="auto"/>
            <w:vAlign w:val="center"/>
          </w:tcPr>
          <w:p w14:paraId="73A212FD" w14:textId="77777777" w:rsidR="00C8029C" w:rsidRPr="00E169D4" w:rsidRDefault="00C8029C" w:rsidP="005408D1">
            <w:pPr>
              <w:adjustRightInd w:val="0"/>
              <w:snapToGrid w:val="0"/>
              <w:jc w:val="center"/>
              <w:rPr>
                <w:sz w:val="16"/>
                <w:szCs w:val="16"/>
                <w:lang w:val="es-BO"/>
              </w:rPr>
            </w:pPr>
          </w:p>
        </w:tc>
        <w:tc>
          <w:tcPr>
            <w:tcW w:w="68" w:type="pct"/>
            <w:gridSpan w:val="2"/>
            <w:vMerge/>
            <w:tcBorders>
              <w:left w:val="nil"/>
            </w:tcBorders>
            <w:shd w:val="clear" w:color="auto" w:fill="auto"/>
            <w:vAlign w:val="center"/>
          </w:tcPr>
          <w:p w14:paraId="2BBF62CE" w14:textId="77777777" w:rsidR="00C8029C" w:rsidRPr="00E169D4" w:rsidRDefault="00C8029C" w:rsidP="005408D1">
            <w:pPr>
              <w:adjustRightInd w:val="0"/>
              <w:snapToGrid w:val="0"/>
              <w:rPr>
                <w:sz w:val="16"/>
                <w:szCs w:val="16"/>
                <w:lang w:val="es-BO"/>
              </w:rPr>
            </w:pPr>
          </w:p>
        </w:tc>
      </w:tr>
      <w:tr w:rsidR="00C8029C" w:rsidRPr="00E169D4" w14:paraId="5EF7238E" w14:textId="77777777" w:rsidTr="005408D1">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38F993E7" w14:textId="77777777" w:rsidR="00C8029C" w:rsidRPr="00E169D4" w:rsidRDefault="00C8029C" w:rsidP="005408D1">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9ABC954" w14:textId="77777777" w:rsidR="00C8029C" w:rsidRPr="00E169D4" w:rsidRDefault="00C8029C" w:rsidP="005408D1">
            <w:pPr>
              <w:adjustRightInd w:val="0"/>
              <w:snapToGrid w:val="0"/>
              <w:ind w:left="113" w:right="113"/>
              <w:jc w:val="both"/>
              <w:rPr>
                <w:b/>
                <w:sz w:val="16"/>
                <w:szCs w:val="16"/>
                <w:lang w:val="es-BO"/>
              </w:rPr>
            </w:pPr>
          </w:p>
        </w:tc>
        <w:tc>
          <w:tcPr>
            <w:tcW w:w="68" w:type="pct"/>
            <w:vMerge/>
            <w:tcBorders>
              <w:left w:val="single" w:sz="12" w:space="0" w:color="auto"/>
              <w:bottom w:val="nil"/>
              <w:right w:val="nil"/>
            </w:tcBorders>
            <w:shd w:val="clear" w:color="auto" w:fill="auto"/>
            <w:vAlign w:val="center"/>
          </w:tcPr>
          <w:p w14:paraId="2E576F23" w14:textId="77777777" w:rsidR="00C8029C" w:rsidRPr="00E169D4" w:rsidRDefault="00C8029C" w:rsidP="005408D1">
            <w:pPr>
              <w:adjustRightInd w:val="0"/>
              <w:snapToGrid w:val="0"/>
              <w:jc w:val="center"/>
              <w:rPr>
                <w:sz w:val="16"/>
                <w:szCs w:val="16"/>
                <w:lang w:val="es-BO"/>
              </w:rPr>
            </w:pPr>
          </w:p>
        </w:tc>
        <w:tc>
          <w:tcPr>
            <w:tcW w:w="183" w:type="pct"/>
            <w:tcBorders>
              <w:top w:val="single" w:sz="4" w:space="0" w:color="auto"/>
              <w:left w:val="nil"/>
              <w:bottom w:val="nil"/>
              <w:right w:val="nil"/>
            </w:tcBorders>
            <w:shd w:val="clear" w:color="auto" w:fill="auto"/>
            <w:vAlign w:val="center"/>
          </w:tcPr>
          <w:p w14:paraId="6B4F6076" w14:textId="77777777" w:rsidR="00C8029C" w:rsidRPr="00E169D4" w:rsidRDefault="00C8029C" w:rsidP="005408D1">
            <w:pPr>
              <w:adjustRightInd w:val="0"/>
              <w:snapToGrid w:val="0"/>
              <w:jc w:val="center"/>
              <w:rPr>
                <w:sz w:val="2"/>
                <w:szCs w:val="2"/>
                <w:lang w:val="es-BO"/>
              </w:rPr>
            </w:pPr>
          </w:p>
        </w:tc>
        <w:tc>
          <w:tcPr>
            <w:tcW w:w="68" w:type="pct"/>
            <w:vMerge/>
            <w:tcBorders>
              <w:left w:val="nil"/>
              <w:bottom w:val="nil"/>
              <w:right w:val="nil"/>
            </w:tcBorders>
            <w:shd w:val="clear" w:color="auto" w:fill="auto"/>
            <w:vAlign w:val="center"/>
          </w:tcPr>
          <w:p w14:paraId="5F348B65" w14:textId="77777777" w:rsidR="00C8029C" w:rsidRPr="00E169D4" w:rsidRDefault="00C8029C" w:rsidP="005408D1">
            <w:pPr>
              <w:adjustRightInd w:val="0"/>
              <w:snapToGrid w:val="0"/>
              <w:jc w:val="center"/>
              <w:rPr>
                <w:sz w:val="2"/>
                <w:szCs w:val="2"/>
                <w:lang w:val="es-BO"/>
              </w:rPr>
            </w:pPr>
          </w:p>
        </w:tc>
        <w:tc>
          <w:tcPr>
            <w:tcW w:w="197" w:type="pct"/>
            <w:tcBorders>
              <w:top w:val="single" w:sz="4" w:space="0" w:color="auto"/>
              <w:left w:val="nil"/>
              <w:bottom w:val="nil"/>
              <w:right w:val="nil"/>
            </w:tcBorders>
            <w:shd w:val="clear" w:color="auto" w:fill="auto"/>
            <w:vAlign w:val="center"/>
          </w:tcPr>
          <w:p w14:paraId="7DD49DB2" w14:textId="77777777" w:rsidR="00C8029C" w:rsidRPr="00E169D4" w:rsidRDefault="00C8029C" w:rsidP="005408D1">
            <w:pPr>
              <w:adjustRightInd w:val="0"/>
              <w:snapToGrid w:val="0"/>
              <w:jc w:val="center"/>
              <w:rPr>
                <w:sz w:val="2"/>
                <w:szCs w:val="2"/>
                <w:lang w:val="es-BO"/>
              </w:rPr>
            </w:pPr>
          </w:p>
        </w:tc>
        <w:tc>
          <w:tcPr>
            <w:tcW w:w="68" w:type="pct"/>
            <w:vMerge/>
            <w:tcBorders>
              <w:left w:val="nil"/>
              <w:bottom w:val="nil"/>
              <w:right w:val="nil"/>
            </w:tcBorders>
            <w:shd w:val="clear" w:color="auto" w:fill="auto"/>
            <w:vAlign w:val="center"/>
          </w:tcPr>
          <w:p w14:paraId="60B2A71B" w14:textId="77777777" w:rsidR="00C8029C" w:rsidRPr="00E169D4" w:rsidRDefault="00C8029C" w:rsidP="005408D1">
            <w:pPr>
              <w:adjustRightInd w:val="0"/>
              <w:snapToGrid w:val="0"/>
              <w:jc w:val="center"/>
              <w:rPr>
                <w:sz w:val="2"/>
                <w:szCs w:val="2"/>
                <w:lang w:val="es-BO"/>
              </w:rPr>
            </w:pPr>
          </w:p>
        </w:tc>
        <w:tc>
          <w:tcPr>
            <w:tcW w:w="266" w:type="pct"/>
            <w:tcBorders>
              <w:top w:val="single" w:sz="4" w:space="0" w:color="auto"/>
              <w:left w:val="nil"/>
              <w:bottom w:val="nil"/>
              <w:right w:val="nil"/>
            </w:tcBorders>
            <w:shd w:val="clear" w:color="auto" w:fill="auto"/>
            <w:vAlign w:val="center"/>
          </w:tcPr>
          <w:p w14:paraId="40C190F3" w14:textId="77777777" w:rsidR="00C8029C" w:rsidRPr="00E169D4" w:rsidRDefault="00C8029C" w:rsidP="005408D1">
            <w:pPr>
              <w:adjustRightInd w:val="0"/>
              <w:snapToGrid w:val="0"/>
              <w:jc w:val="center"/>
              <w:rPr>
                <w:sz w:val="2"/>
                <w:szCs w:val="2"/>
                <w:lang w:val="es-BO"/>
              </w:rPr>
            </w:pPr>
          </w:p>
        </w:tc>
        <w:tc>
          <w:tcPr>
            <w:tcW w:w="68" w:type="pct"/>
            <w:vMerge/>
            <w:tcBorders>
              <w:left w:val="nil"/>
              <w:bottom w:val="nil"/>
              <w:right w:val="single" w:sz="12" w:space="0" w:color="auto"/>
            </w:tcBorders>
            <w:shd w:val="clear" w:color="auto" w:fill="auto"/>
            <w:vAlign w:val="center"/>
          </w:tcPr>
          <w:p w14:paraId="5CE28175" w14:textId="77777777" w:rsidR="00C8029C" w:rsidRPr="00E169D4" w:rsidRDefault="00C8029C" w:rsidP="005408D1">
            <w:pPr>
              <w:adjustRightInd w:val="0"/>
              <w:snapToGrid w:val="0"/>
              <w:jc w:val="center"/>
              <w:rPr>
                <w:sz w:val="16"/>
                <w:szCs w:val="16"/>
                <w:lang w:val="es-BO"/>
              </w:rPr>
            </w:pPr>
          </w:p>
        </w:tc>
        <w:tc>
          <w:tcPr>
            <w:tcW w:w="68" w:type="pct"/>
            <w:vMerge/>
            <w:tcBorders>
              <w:left w:val="single" w:sz="12" w:space="0" w:color="auto"/>
              <w:bottom w:val="nil"/>
              <w:right w:val="nil"/>
            </w:tcBorders>
          </w:tcPr>
          <w:p w14:paraId="788D54C5" w14:textId="77777777" w:rsidR="00C8029C" w:rsidRPr="00E169D4" w:rsidRDefault="00C8029C" w:rsidP="005408D1">
            <w:pPr>
              <w:adjustRightInd w:val="0"/>
              <w:snapToGrid w:val="0"/>
              <w:jc w:val="center"/>
              <w:rPr>
                <w:sz w:val="16"/>
                <w:szCs w:val="16"/>
                <w:lang w:val="es-BO"/>
              </w:rPr>
            </w:pPr>
          </w:p>
        </w:tc>
        <w:tc>
          <w:tcPr>
            <w:tcW w:w="167" w:type="pct"/>
            <w:vMerge/>
            <w:tcBorders>
              <w:left w:val="nil"/>
              <w:bottom w:val="nil"/>
              <w:right w:val="nil"/>
            </w:tcBorders>
            <w:shd w:val="clear" w:color="auto" w:fill="auto"/>
            <w:vAlign w:val="center"/>
          </w:tcPr>
          <w:p w14:paraId="60F9FFA7" w14:textId="77777777" w:rsidR="00C8029C" w:rsidRPr="00E169D4" w:rsidRDefault="00C8029C" w:rsidP="005408D1">
            <w:pPr>
              <w:adjustRightInd w:val="0"/>
              <w:snapToGrid w:val="0"/>
              <w:jc w:val="center"/>
              <w:rPr>
                <w:sz w:val="16"/>
                <w:szCs w:val="16"/>
                <w:lang w:val="es-BO"/>
              </w:rPr>
            </w:pPr>
          </w:p>
        </w:tc>
        <w:tc>
          <w:tcPr>
            <w:tcW w:w="68" w:type="pct"/>
            <w:vMerge/>
            <w:tcBorders>
              <w:left w:val="nil"/>
              <w:bottom w:val="nil"/>
              <w:right w:val="nil"/>
            </w:tcBorders>
            <w:shd w:val="clear" w:color="auto" w:fill="auto"/>
            <w:vAlign w:val="center"/>
          </w:tcPr>
          <w:p w14:paraId="71D18DB2" w14:textId="77777777" w:rsidR="00C8029C" w:rsidRPr="00E169D4" w:rsidRDefault="00C8029C" w:rsidP="005408D1">
            <w:pPr>
              <w:adjustRightInd w:val="0"/>
              <w:snapToGrid w:val="0"/>
              <w:jc w:val="center"/>
              <w:rPr>
                <w:sz w:val="16"/>
                <w:szCs w:val="16"/>
                <w:lang w:val="es-BO"/>
              </w:rPr>
            </w:pPr>
          </w:p>
        </w:tc>
        <w:tc>
          <w:tcPr>
            <w:tcW w:w="165" w:type="pct"/>
            <w:vMerge/>
            <w:tcBorders>
              <w:left w:val="nil"/>
              <w:bottom w:val="nil"/>
              <w:right w:val="nil"/>
            </w:tcBorders>
            <w:shd w:val="clear" w:color="auto" w:fill="auto"/>
            <w:vAlign w:val="center"/>
          </w:tcPr>
          <w:p w14:paraId="0F35D250" w14:textId="77777777" w:rsidR="00C8029C" w:rsidRPr="00E169D4" w:rsidRDefault="00C8029C" w:rsidP="005408D1">
            <w:pPr>
              <w:adjustRightInd w:val="0"/>
              <w:snapToGrid w:val="0"/>
              <w:jc w:val="center"/>
              <w:rPr>
                <w:sz w:val="16"/>
                <w:szCs w:val="16"/>
                <w:lang w:val="es-BO"/>
              </w:rPr>
            </w:pPr>
          </w:p>
        </w:tc>
        <w:tc>
          <w:tcPr>
            <w:tcW w:w="76" w:type="pct"/>
            <w:gridSpan w:val="2"/>
            <w:vMerge/>
            <w:tcBorders>
              <w:left w:val="nil"/>
              <w:bottom w:val="nil"/>
              <w:right w:val="single" w:sz="12" w:space="0" w:color="auto"/>
            </w:tcBorders>
            <w:shd w:val="clear" w:color="auto" w:fill="auto"/>
            <w:vAlign w:val="center"/>
          </w:tcPr>
          <w:p w14:paraId="1ED2093A" w14:textId="77777777" w:rsidR="00C8029C" w:rsidRPr="00E169D4" w:rsidRDefault="00C8029C" w:rsidP="005408D1">
            <w:pPr>
              <w:adjustRightInd w:val="0"/>
              <w:snapToGrid w:val="0"/>
              <w:jc w:val="center"/>
              <w:rPr>
                <w:sz w:val="16"/>
                <w:szCs w:val="16"/>
                <w:lang w:val="es-BO"/>
              </w:rPr>
            </w:pPr>
          </w:p>
        </w:tc>
        <w:tc>
          <w:tcPr>
            <w:tcW w:w="76" w:type="pct"/>
            <w:vMerge/>
            <w:tcBorders>
              <w:top w:val="nil"/>
              <w:left w:val="single" w:sz="12" w:space="0" w:color="auto"/>
              <w:bottom w:val="nil"/>
              <w:right w:val="nil"/>
            </w:tcBorders>
            <w:shd w:val="clear" w:color="auto" w:fill="auto"/>
            <w:vAlign w:val="center"/>
          </w:tcPr>
          <w:p w14:paraId="7AB8B874" w14:textId="77777777" w:rsidR="00C8029C" w:rsidRPr="00E169D4" w:rsidRDefault="00C8029C" w:rsidP="005408D1">
            <w:pPr>
              <w:adjustRightInd w:val="0"/>
              <w:snapToGrid w:val="0"/>
              <w:jc w:val="center"/>
              <w:rPr>
                <w:sz w:val="16"/>
                <w:szCs w:val="16"/>
                <w:lang w:val="es-BO"/>
              </w:rPr>
            </w:pPr>
          </w:p>
        </w:tc>
        <w:tc>
          <w:tcPr>
            <w:tcW w:w="1237" w:type="pct"/>
            <w:vMerge/>
            <w:tcBorders>
              <w:left w:val="nil"/>
              <w:bottom w:val="nil"/>
              <w:right w:val="nil"/>
            </w:tcBorders>
            <w:shd w:val="clear" w:color="auto" w:fill="auto"/>
            <w:vAlign w:val="center"/>
          </w:tcPr>
          <w:p w14:paraId="1B8937CC" w14:textId="77777777" w:rsidR="00C8029C" w:rsidRPr="00E169D4" w:rsidRDefault="00C8029C" w:rsidP="005408D1">
            <w:pPr>
              <w:adjustRightInd w:val="0"/>
              <w:snapToGrid w:val="0"/>
              <w:jc w:val="center"/>
              <w:rPr>
                <w:sz w:val="16"/>
                <w:szCs w:val="16"/>
                <w:lang w:val="es-BO"/>
              </w:rPr>
            </w:pPr>
          </w:p>
        </w:tc>
        <w:tc>
          <w:tcPr>
            <w:tcW w:w="68" w:type="pct"/>
            <w:gridSpan w:val="2"/>
            <w:vMerge/>
            <w:tcBorders>
              <w:left w:val="nil"/>
            </w:tcBorders>
            <w:shd w:val="clear" w:color="auto" w:fill="auto"/>
            <w:vAlign w:val="center"/>
          </w:tcPr>
          <w:p w14:paraId="7A2E581C" w14:textId="77777777" w:rsidR="00C8029C" w:rsidRPr="00E169D4" w:rsidRDefault="00C8029C" w:rsidP="005408D1">
            <w:pPr>
              <w:adjustRightInd w:val="0"/>
              <w:snapToGrid w:val="0"/>
              <w:rPr>
                <w:sz w:val="16"/>
                <w:szCs w:val="16"/>
                <w:lang w:val="es-BO"/>
              </w:rPr>
            </w:pPr>
          </w:p>
        </w:tc>
      </w:tr>
      <w:tr w:rsidR="00C8029C" w:rsidRPr="00E169D4" w14:paraId="7B729AB3" w14:textId="77777777" w:rsidTr="005408D1">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A1BE251" w14:textId="77777777" w:rsidR="00C8029C" w:rsidRPr="00E461C4" w:rsidRDefault="00C8029C" w:rsidP="005408D1">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2AC60E33" w14:textId="77777777" w:rsidR="00C8029C" w:rsidRPr="00E461C4" w:rsidRDefault="00C8029C" w:rsidP="005408D1">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0B1B8D07" w14:textId="77777777" w:rsidR="00C8029C" w:rsidRPr="00E461C4" w:rsidRDefault="00C8029C" w:rsidP="005408D1">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3AFDF87F" w14:textId="77777777" w:rsidR="00C8029C" w:rsidRPr="00E461C4" w:rsidRDefault="00C8029C" w:rsidP="005408D1">
            <w:pPr>
              <w:adjustRightInd w:val="0"/>
              <w:snapToGrid w:val="0"/>
              <w:jc w:val="center"/>
              <w:rPr>
                <w:sz w:val="10"/>
                <w:szCs w:val="4"/>
                <w:lang w:val="es-BO"/>
              </w:rPr>
            </w:pPr>
          </w:p>
        </w:tc>
        <w:tc>
          <w:tcPr>
            <w:tcW w:w="183" w:type="pct"/>
            <w:tcBorders>
              <w:top w:val="nil"/>
              <w:left w:val="nil"/>
              <w:bottom w:val="nil"/>
              <w:right w:val="nil"/>
            </w:tcBorders>
            <w:shd w:val="clear" w:color="auto" w:fill="auto"/>
            <w:vAlign w:val="center"/>
          </w:tcPr>
          <w:p w14:paraId="3C32E765"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07E3DD92" w14:textId="77777777" w:rsidR="00C8029C" w:rsidRPr="00E461C4" w:rsidRDefault="00C8029C" w:rsidP="005408D1">
            <w:pPr>
              <w:adjustRightInd w:val="0"/>
              <w:snapToGrid w:val="0"/>
              <w:jc w:val="center"/>
              <w:rPr>
                <w:sz w:val="10"/>
                <w:szCs w:val="4"/>
                <w:lang w:val="es-BO"/>
              </w:rPr>
            </w:pPr>
          </w:p>
        </w:tc>
        <w:tc>
          <w:tcPr>
            <w:tcW w:w="197" w:type="pct"/>
            <w:tcBorders>
              <w:top w:val="nil"/>
              <w:left w:val="nil"/>
              <w:bottom w:val="nil"/>
              <w:right w:val="nil"/>
            </w:tcBorders>
            <w:shd w:val="clear" w:color="auto" w:fill="auto"/>
            <w:vAlign w:val="center"/>
          </w:tcPr>
          <w:p w14:paraId="4BB7CF47"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6597BB32" w14:textId="77777777" w:rsidR="00C8029C" w:rsidRPr="00E461C4" w:rsidRDefault="00C8029C" w:rsidP="005408D1">
            <w:pPr>
              <w:adjustRightInd w:val="0"/>
              <w:snapToGrid w:val="0"/>
              <w:jc w:val="center"/>
              <w:rPr>
                <w:sz w:val="10"/>
                <w:szCs w:val="4"/>
                <w:lang w:val="es-BO"/>
              </w:rPr>
            </w:pPr>
          </w:p>
        </w:tc>
        <w:tc>
          <w:tcPr>
            <w:tcW w:w="266" w:type="pct"/>
            <w:tcBorders>
              <w:top w:val="nil"/>
              <w:left w:val="nil"/>
              <w:bottom w:val="nil"/>
              <w:right w:val="nil"/>
            </w:tcBorders>
            <w:shd w:val="clear" w:color="auto" w:fill="auto"/>
            <w:vAlign w:val="center"/>
          </w:tcPr>
          <w:p w14:paraId="08F5564B"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46FC28A7" w14:textId="77777777" w:rsidR="00C8029C" w:rsidRPr="00E461C4" w:rsidRDefault="00C8029C" w:rsidP="005408D1">
            <w:pPr>
              <w:adjustRightInd w:val="0"/>
              <w:snapToGrid w:val="0"/>
              <w:jc w:val="center"/>
              <w:rPr>
                <w:sz w:val="10"/>
                <w:szCs w:val="4"/>
                <w:lang w:val="es-BO"/>
              </w:rPr>
            </w:pPr>
          </w:p>
        </w:tc>
        <w:tc>
          <w:tcPr>
            <w:tcW w:w="68" w:type="pct"/>
            <w:tcBorders>
              <w:top w:val="nil"/>
              <w:left w:val="single" w:sz="12" w:space="0" w:color="auto"/>
              <w:bottom w:val="nil"/>
              <w:right w:val="nil"/>
            </w:tcBorders>
          </w:tcPr>
          <w:p w14:paraId="52B06B5A" w14:textId="77777777" w:rsidR="00C8029C" w:rsidRPr="00E461C4" w:rsidRDefault="00C8029C" w:rsidP="005408D1">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55134FFC"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60F04CCA" w14:textId="77777777" w:rsidR="00C8029C" w:rsidRPr="00E461C4" w:rsidRDefault="00C8029C" w:rsidP="005408D1">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7DBEBDD7" w14:textId="77777777" w:rsidR="00C8029C" w:rsidRPr="00E461C4" w:rsidRDefault="00C8029C" w:rsidP="005408D1">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1985E6DB" w14:textId="77777777" w:rsidR="00C8029C" w:rsidRPr="00E461C4" w:rsidRDefault="00C8029C" w:rsidP="005408D1">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40F61BE0" w14:textId="77777777" w:rsidR="00C8029C" w:rsidRPr="00E461C4" w:rsidRDefault="00C8029C" w:rsidP="005408D1">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3C9842AE" w14:textId="77777777" w:rsidR="00C8029C" w:rsidRPr="00E461C4" w:rsidRDefault="00C8029C" w:rsidP="005408D1">
            <w:pPr>
              <w:adjustRightInd w:val="0"/>
              <w:snapToGrid w:val="0"/>
              <w:jc w:val="center"/>
              <w:rPr>
                <w:sz w:val="10"/>
                <w:szCs w:val="4"/>
                <w:lang w:val="es-BO"/>
              </w:rPr>
            </w:pPr>
          </w:p>
        </w:tc>
        <w:tc>
          <w:tcPr>
            <w:tcW w:w="68" w:type="pct"/>
            <w:gridSpan w:val="2"/>
            <w:vMerge/>
            <w:tcBorders>
              <w:left w:val="nil"/>
              <w:bottom w:val="nil"/>
            </w:tcBorders>
            <w:shd w:val="clear" w:color="auto" w:fill="auto"/>
            <w:vAlign w:val="center"/>
          </w:tcPr>
          <w:p w14:paraId="3842F30A" w14:textId="77777777" w:rsidR="00C8029C" w:rsidRPr="00E169D4" w:rsidRDefault="00C8029C" w:rsidP="005408D1">
            <w:pPr>
              <w:adjustRightInd w:val="0"/>
              <w:snapToGrid w:val="0"/>
              <w:rPr>
                <w:sz w:val="4"/>
                <w:szCs w:val="4"/>
                <w:lang w:val="es-BO"/>
              </w:rPr>
            </w:pPr>
          </w:p>
        </w:tc>
      </w:tr>
      <w:tr w:rsidR="00C8029C" w:rsidRPr="00E169D4" w14:paraId="0C91F447" w14:textId="77777777" w:rsidTr="005408D1">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A5BD95" w14:textId="77777777" w:rsidR="00C8029C" w:rsidRPr="00E169D4" w:rsidRDefault="00C8029C" w:rsidP="005408D1">
            <w:pPr>
              <w:tabs>
                <w:tab w:val="left" w:pos="540"/>
              </w:tabs>
              <w:adjustRightInd w:val="0"/>
              <w:snapToGrid w:val="0"/>
              <w:jc w:val="center"/>
              <w:rPr>
                <w:sz w:val="14"/>
                <w:szCs w:val="14"/>
                <w:lang w:val="es-BO"/>
              </w:rPr>
            </w:pPr>
            <w:r>
              <w:rPr>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67075F" w14:textId="77777777" w:rsidR="00C8029C" w:rsidRPr="00E169D4" w:rsidRDefault="00C8029C" w:rsidP="005408D1">
            <w:pPr>
              <w:adjustRightInd w:val="0"/>
              <w:snapToGrid w:val="0"/>
              <w:ind w:left="113" w:right="113"/>
              <w:jc w:val="both"/>
              <w:rPr>
                <w:b/>
                <w:sz w:val="16"/>
                <w:szCs w:val="16"/>
                <w:lang w:val="es-BO"/>
              </w:rPr>
            </w:pPr>
            <w:r w:rsidRPr="00E169D4">
              <w:rPr>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E92A64C" w14:textId="77777777" w:rsidR="00C8029C" w:rsidRPr="00E169D4" w:rsidRDefault="00C8029C" w:rsidP="005408D1">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1B0282D6" w14:textId="77777777" w:rsidR="00C8029C" w:rsidRPr="00E169D4" w:rsidRDefault="00C8029C" w:rsidP="005408D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4A61FB52" w14:textId="77777777" w:rsidR="00C8029C" w:rsidRPr="00E169D4" w:rsidRDefault="00C8029C" w:rsidP="005408D1">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2BF35FBE" w14:textId="77777777" w:rsidR="00C8029C" w:rsidRPr="00E169D4" w:rsidRDefault="00C8029C" w:rsidP="005408D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32ACC587" w14:textId="77777777" w:rsidR="00C8029C" w:rsidRPr="00E169D4" w:rsidRDefault="00C8029C" w:rsidP="005408D1">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922AD27" w14:textId="77777777" w:rsidR="00C8029C" w:rsidRPr="00E169D4" w:rsidRDefault="00C8029C" w:rsidP="005408D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259743B" w14:textId="77777777" w:rsidR="00C8029C" w:rsidRPr="00E169D4" w:rsidRDefault="00C8029C" w:rsidP="005408D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CCCC4B7" w14:textId="77777777" w:rsidR="00C8029C" w:rsidRPr="00E169D4" w:rsidRDefault="00C8029C" w:rsidP="005408D1">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46A36CAF" w14:textId="77777777" w:rsidR="00C8029C" w:rsidRPr="00E169D4" w:rsidRDefault="00C8029C" w:rsidP="005408D1">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068D4501" w14:textId="77777777" w:rsidR="00C8029C" w:rsidRPr="00E169D4" w:rsidRDefault="00C8029C" w:rsidP="005408D1">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749CD927" w14:textId="77777777" w:rsidR="00C8029C" w:rsidRPr="00E169D4" w:rsidRDefault="00C8029C" w:rsidP="005408D1">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4043AA4C" w14:textId="77777777" w:rsidR="00C8029C" w:rsidRPr="00E169D4" w:rsidRDefault="00C8029C" w:rsidP="005408D1">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7EE90CA2" w14:textId="77777777" w:rsidR="00C8029C" w:rsidRPr="00E169D4" w:rsidRDefault="00C8029C" w:rsidP="005408D1">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D9699B0" w14:textId="77777777" w:rsidR="00C8029C" w:rsidRPr="00E169D4" w:rsidRDefault="00C8029C" w:rsidP="005408D1">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14:paraId="2592D213" w14:textId="77777777" w:rsidR="00C8029C" w:rsidRPr="00E169D4" w:rsidRDefault="00C8029C" w:rsidP="005408D1">
            <w:pPr>
              <w:adjustRightInd w:val="0"/>
              <w:snapToGrid w:val="0"/>
              <w:rPr>
                <w:sz w:val="16"/>
                <w:szCs w:val="16"/>
                <w:lang w:val="es-BO"/>
              </w:rPr>
            </w:pPr>
          </w:p>
        </w:tc>
      </w:tr>
      <w:tr w:rsidR="00C8029C" w:rsidRPr="00E169D4" w14:paraId="6855232F" w14:textId="77777777" w:rsidTr="005408D1">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5655054F" w14:textId="77777777" w:rsidR="00C8029C" w:rsidRPr="00E169D4" w:rsidRDefault="00C8029C" w:rsidP="005408D1">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6B98669" w14:textId="77777777" w:rsidR="00C8029C" w:rsidRPr="00E169D4" w:rsidRDefault="00C8029C" w:rsidP="005408D1">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66663465" w14:textId="77777777" w:rsidR="00C8029C" w:rsidRPr="00E169D4" w:rsidRDefault="00C8029C" w:rsidP="005408D1">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F5071E" w14:textId="77777777" w:rsidR="00C8029C" w:rsidRPr="00E169D4" w:rsidRDefault="00C8029C" w:rsidP="005408D1">
            <w:pPr>
              <w:adjustRightInd w:val="0"/>
              <w:snapToGrid w:val="0"/>
              <w:jc w:val="center"/>
              <w:rPr>
                <w:sz w:val="16"/>
                <w:szCs w:val="16"/>
                <w:lang w:val="es-BO"/>
              </w:rPr>
            </w:pPr>
            <w:r>
              <w:rPr>
                <w:sz w:val="16"/>
                <w:szCs w:val="16"/>
                <w:lang w:val="es-BO"/>
              </w:rPr>
              <w:t>20</w:t>
            </w:r>
          </w:p>
        </w:tc>
        <w:tc>
          <w:tcPr>
            <w:tcW w:w="68" w:type="pct"/>
            <w:tcBorders>
              <w:top w:val="nil"/>
              <w:left w:val="single" w:sz="4" w:space="0" w:color="auto"/>
              <w:bottom w:val="nil"/>
              <w:right w:val="single" w:sz="4" w:space="0" w:color="auto"/>
            </w:tcBorders>
            <w:shd w:val="clear" w:color="auto" w:fill="auto"/>
            <w:vAlign w:val="center"/>
          </w:tcPr>
          <w:p w14:paraId="481EF07A" w14:textId="77777777" w:rsidR="00C8029C" w:rsidRPr="00E169D4" w:rsidRDefault="00C8029C" w:rsidP="005408D1">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FC456B" w14:textId="77777777" w:rsidR="00C8029C" w:rsidRPr="00E169D4" w:rsidRDefault="00C8029C" w:rsidP="005408D1">
            <w:pPr>
              <w:adjustRightInd w:val="0"/>
              <w:snapToGrid w:val="0"/>
              <w:jc w:val="center"/>
              <w:rPr>
                <w:sz w:val="16"/>
                <w:szCs w:val="16"/>
                <w:lang w:val="es-BO"/>
              </w:rPr>
            </w:pPr>
            <w:r>
              <w:rPr>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14:paraId="1A00168E" w14:textId="77777777" w:rsidR="00C8029C" w:rsidRPr="00E169D4" w:rsidRDefault="00C8029C" w:rsidP="005408D1">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6E02A8" w14:textId="77777777" w:rsidR="00C8029C" w:rsidRPr="00E169D4" w:rsidRDefault="00C8029C" w:rsidP="005408D1">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67689BEE" w14:textId="77777777" w:rsidR="00C8029C" w:rsidRPr="00E169D4" w:rsidRDefault="00C8029C" w:rsidP="005408D1">
            <w:pPr>
              <w:adjustRightInd w:val="0"/>
              <w:snapToGrid w:val="0"/>
              <w:jc w:val="center"/>
              <w:rPr>
                <w:sz w:val="16"/>
                <w:szCs w:val="16"/>
                <w:lang w:val="es-BO"/>
              </w:rPr>
            </w:pPr>
          </w:p>
        </w:tc>
        <w:tc>
          <w:tcPr>
            <w:tcW w:w="68" w:type="pct"/>
            <w:tcBorders>
              <w:top w:val="nil"/>
              <w:left w:val="single" w:sz="12" w:space="0" w:color="auto"/>
              <w:bottom w:val="nil"/>
              <w:right w:val="nil"/>
            </w:tcBorders>
          </w:tcPr>
          <w:p w14:paraId="3332DC71" w14:textId="77777777" w:rsidR="00C8029C" w:rsidRPr="00E169D4" w:rsidRDefault="00C8029C" w:rsidP="005408D1">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413FB2DE" w14:textId="77777777" w:rsidR="00C8029C" w:rsidRPr="00E169D4" w:rsidRDefault="00C8029C" w:rsidP="005408D1">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43BDC3FE" w14:textId="77777777" w:rsidR="00C8029C" w:rsidRPr="00E169D4" w:rsidRDefault="00C8029C" w:rsidP="005408D1">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6214BCD7" w14:textId="77777777" w:rsidR="00C8029C" w:rsidRPr="00E169D4" w:rsidRDefault="00C8029C" w:rsidP="005408D1">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509D6E94" w14:textId="77777777" w:rsidR="00C8029C" w:rsidRPr="00E169D4" w:rsidRDefault="00C8029C" w:rsidP="005408D1">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42A801E0" w14:textId="77777777" w:rsidR="00C8029C" w:rsidRPr="00E169D4" w:rsidRDefault="00C8029C" w:rsidP="005408D1">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425CCD9C" w14:textId="77777777" w:rsidR="00C8029C" w:rsidRPr="00E169D4" w:rsidRDefault="00C8029C" w:rsidP="005408D1">
            <w:pPr>
              <w:adjustRightInd w:val="0"/>
              <w:snapToGrid w:val="0"/>
              <w:jc w:val="center"/>
              <w:rPr>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7D48AE56" w14:textId="77777777" w:rsidR="00C8029C" w:rsidRPr="00E169D4" w:rsidRDefault="00C8029C" w:rsidP="005408D1">
            <w:pPr>
              <w:adjustRightInd w:val="0"/>
              <w:snapToGrid w:val="0"/>
              <w:rPr>
                <w:sz w:val="16"/>
                <w:szCs w:val="16"/>
                <w:lang w:val="es-BO"/>
              </w:rPr>
            </w:pPr>
          </w:p>
        </w:tc>
      </w:tr>
      <w:tr w:rsidR="00C8029C" w:rsidRPr="00E169D4" w14:paraId="2ABAB852" w14:textId="77777777" w:rsidTr="005408D1">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533AB5A" w14:textId="77777777" w:rsidR="00C8029C" w:rsidRPr="00E461C4" w:rsidRDefault="00C8029C" w:rsidP="005408D1">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4A41570A" w14:textId="77777777" w:rsidR="00C8029C" w:rsidRPr="00E461C4" w:rsidRDefault="00C8029C" w:rsidP="005408D1">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47B4EF14" w14:textId="77777777" w:rsidR="00C8029C" w:rsidRPr="00E461C4" w:rsidRDefault="00C8029C" w:rsidP="005408D1">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0344A0F2" w14:textId="77777777" w:rsidR="00C8029C" w:rsidRPr="00E461C4" w:rsidRDefault="00C8029C" w:rsidP="005408D1">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7ADF0CBF"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59F8FB5E" w14:textId="77777777" w:rsidR="00C8029C" w:rsidRPr="00E461C4" w:rsidRDefault="00C8029C" w:rsidP="005408D1">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3FD018FE"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2D5BABEE" w14:textId="77777777" w:rsidR="00C8029C" w:rsidRPr="00E461C4" w:rsidRDefault="00C8029C" w:rsidP="005408D1">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30DF9344"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0C216E53" w14:textId="77777777" w:rsidR="00C8029C" w:rsidRPr="00E461C4" w:rsidRDefault="00C8029C" w:rsidP="005408D1">
            <w:pPr>
              <w:adjustRightInd w:val="0"/>
              <w:snapToGrid w:val="0"/>
              <w:jc w:val="center"/>
              <w:rPr>
                <w:sz w:val="10"/>
                <w:szCs w:val="4"/>
                <w:lang w:val="es-BO"/>
              </w:rPr>
            </w:pPr>
          </w:p>
        </w:tc>
        <w:tc>
          <w:tcPr>
            <w:tcW w:w="68" w:type="pct"/>
            <w:tcBorders>
              <w:top w:val="nil"/>
              <w:left w:val="single" w:sz="12" w:space="0" w:color="auto"/>
              <w:bottom w:val="nil"/>
              <w:right w:val="nil"/>
            </w:tcBorders>
          </w:tcPr>
          <w:p w14:paraId="799218BA" w14:textId="77777777" w:rsidR="00C8029C" w:rsidRPr="00E461C4" w:rsidRDefault="00C8029C" w:rsidP="005408D1">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74CB88B6" w14:textId="77777777" w:rsidR="00C8029C" w:rsidRPr="00E461C4" w:rsidRDefault="00C8029C" w:rsidP="005408D1">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3F4892BF" w14:textId="77777777" w:rsidR="00C8029C" w:rsidRPr="00E461C4" w:rsidRDefault="00C8029C" w:rsidP="005408D1">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5E328120" w14:textId="77777777" w:rsidR="00C8029C" w:rsidRPr="00E461C4" w:rsidRDefault="00C8029C" w:rsidP="005408D1">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52909D5D" w14:textId="77777777" w:rsidR="00C8029C" w:rsidRPr="00E461C4" w:rsidRDefault="00C8029C" w:rsidP="005408D1">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10F1D27A" w14:textId="77777777" w:rsidR="00C8029C" w:rsidRPr="00E461C4" w:rsidRDefault="00C8029C" w:rsidP="005408D1">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2824560F" w14:textId="77777777" w:rsidR="00C8029C" w:rsidRPr="00E461C4" w:rsidRDefault="00C8029C" w:rsidP="005408D1">
            <w:pPr>
              <w:adjustRightInd w:val="0"/>
              <w:snapToGrid w:val="0"/>
              <w:jc w:val="center"/>
              <w:rPr>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150638B8" w14:textId="77777777" w:rsidR="00C8029C" w:rsidRPr="00E169D4" w:rsidRDefault="00C8029C" w:rsidP="005408D1">
            <w:pPr>
              <w:adjustRightInd w:val="0"/>
              <w:snapToGrid w:val="0"/>
              <w:rPr>
                <w:sz w:val="4"/>
                <w:szCs w:val="4"/>
                <w:lang w:val="es-BO"/>
              </w:rPr>
            </w:pPr>
          </w:p>
        </w:tc>
      </w:tr>
      <w:tr w:rsidR="00C8029C" w:rsidRPr="00E169D4" w14:paraId="693192AF" w14:textId="77777777" w:rsidTr="005408D1">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83DF495" w14:textId="77777777" w:rsidR="00C8029C" w:rsidRPr="00E169D4" w:rsidRDefault="00C8029C" w:rsidP="005408D1">
            <w:pPr>
              <w:tabs>
                <w:tab w:val="left" w:pos="540"/>
              </w:tabs>
              <w:adjustRightInd w:val="0"/>
              <w:snapToGrid w:val="0"/>
              <w:jc w:val="center"/>
              <w:rPr>
                <w:sz w:val="14"/>
                <w:szCs w:val="14"/>
                <w:lang w:val="es-BO"/>
              </w:rPr>
            </w:pPr>
            <w:r>
              <w:rPr>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CED51" w14:textId="77777777" w:rsidR="00C8029C" w:rsidRPr="00E169D4" w:rsidRDefault="00C8029C" w:rsidP="005408D1">
            <w:pPr>
              <w:adjustRightInd w:val="0"/>
              <w:snapToGrid w:val="0"/>
              <w:ind w:left="113" w:right="113"/>
              <w:jc w:val="both"/>
              <w:rPr>
                <w:b/>
                <w:sz w:val="16"/>
                <w:szCs w:val="16"/>
                <w:lang w:val="es-BO"/>
              </w:rPr>
            </w:pPr>
            <w:r w:rsidRPr="00E169D4">
              <w:rPr>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5891990" w14:textId="77777777" w:rsidR="00C8029C" w:rsidRPr="00E169D4" w:rsidRDefault="00C8029C" w:rsidP="005408D1">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37A67AAF" w14:textId="77777777" w:rsidR="00C8029C" w:rsidRPr="00E169D4" w:rsidRDefault="00C8029C" w:rsidP="005408D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8BD6F75" w14:textId="77777777" w:rsidR="00C8029C" w:rsidRPr="00E169D4" w:rsidRDefault="00C8029C" w:rsidP="005408D1">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66993D9" w14:textId="77777777" w:rsidR="00C8029C" w:rsidRPr="00E169D4" w:rsidRDefault="00C8029C" w:rsidP="005408D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B59DC72" w14:textId="77777777" w:rsidR="00C8029C" w:rsidRPr="00E169D4" w:rsidRDefault="00C8029C" w:rsidP="005408D1">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6B01D7" w14:textId="77777777" w:rsidR="00C8029C" w:rsidRPr="00E169D4" w:rsidRDefault="00C8029C" w:rsidP="005408D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1327BD5" w14:textId="77777777" w:rsidR="00C8029C" w:rsidRPr="00E169D4" w:rsidRDefault="00C8029C" w:rsidP="005408D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8C57557" w14:textId="77777777" w:rsidR="00C8029C" w:rsidRPr="00E169D4" w:rsidRDefault="00C8029C" w:rsidP="005408D1">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5A337813" w14:textId="77777777" w:rsidR="00C8029C" w:rsidRPr="00E169D4" w:rsidRDefault="00C8029C" w:rsidP="005408D1">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03925935" w14:textId="77777777" w:rsidR="00C8029C" w:rsidRPr="00E169D4" w:rsidRDefault="00C8029C" w:rsidP="005408D1">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2074F3BD" w14:textId="77777777" w:rsidR="00C8029C" w:rsidRPr="00E169D4" w:rsidRDefault="00C8029C" w:rsidP="005408D1">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41B756F4" w14:textId="77777777" w:rsidR="00C8029C" w:rsidRPr="00E169D4" w:rsidRDefault="00C8029C" w:rsidP="005408D1">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318F9872" w14:textId="77777777" w:rsidR="00C8029C" w:rsidRPr="00E169D4" w:rsidRDefault="00C8029C" w:rsidP="005408D1">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D82407" w14:textId="77777777" w:rsidR="00C8029C" w:rsidRPr="00E169D4" w:rsidRDefault="00C8029C" w:rsidP="005408D1">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3AEB1FD9" w14:textId="77777777" w:rsidR="00C8029C" w:rsidRPr="00E169D4" w:rsidRDefault="00C8029C" w:rsidP="005408D1">
            <w:pPr>
              <w:adjustRightInd w:val="0"/>
              <w:snapToGrid w:val="0"/>
              <w:rPr>
                <w:sz w:val="16"/>
                <w:szCs w:val="16"/>
                <w:lang w:val="es-BO"/>
              </w:rPr>
            </w:pPr>
          </w:p>
        </w:tc>
      </w:tr>
      <w:tr w:rsidR="00C8029C" w:rsidRPr="00E169D4" w14:paraId="05513237" w14:textId="77777777" w:rsidTr="005408D1">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14:paraId="2DD52F06" w14:textId="77777777" w:rsidR="00C8029C" w:rsidRPr="00E169D4" w:rsidRDefault="00C8029C" w:rsidP="005408D1">
            <w:pPr>
              <w:adjustRightInd w:val="0"/>
              <w:snapToGrid w:val="0"/>
              <w:jc w:val="right"/>
              <w:rPr>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679BEC9" w14:textId="77777777" w:rsidR="00C8029C" w:rsidRPr="00E169D4" w:rsidRDefault="00C8029C" w:rsidP="005408D1">
            <w:pPr>
              <w:adjustRightInd w:val="0"/>
              <w:snapToGrid w:val="0"/>
              <w:jc w:val="right"/>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67991B67" w14:textId="77777777" w:rsidR="00C8029C" w:rsidRPr="00E169D4" w:rsidRDefault="00C8029C" w:rsidP="005408D1">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BD3E51" w14:textId="77777777" w:rsidR="00C8029C" w:rsidRPr="00E169D4" w:rsidRDefault="00C8029C" w:rsidP="005408D1">
            <w:pPr>
              <w:adjustRightInd w:val="0"/>
              <w:snapToGrid w:val="0"/>
              <w:jc w:val="center"/>
              <w:rPr>
                <w:sz w:val="16"/>
                <w:szCs w:val="16"/>
                <w:lang w:val="es-BO"/>
              </w:rPr>
            </w:pPr>
            <w:r>
              <w:rPr>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14:paraId="320CABF4" w14:textId="77777777" w:rsidR="00C8029C" w:rsidRPr="00E169D4" w:rsidRDefault="00C8029C" w:rsidP="005408D1">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2D734D" w14:textId="77777777" w:rsidR="00C8029C" w:rsidRPr="00E169D4" w:rsidRDefault="00C8029C" w:rsidP="005408D1">
            <w:pPr>
              <w:adjustRightInd w:val="0"/>
              <w:snapToGrid w:val="0"/>
              <w:jc w:val="center"/>
              <w:rPr>
                <w:sz w:val="16"/>
                <w:szCs w:val="16"/>
                <w:lang w:val="es-BO"/>
              </w:rPr>
            </w:pPr>
            <w:r>
              <w:rPr>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14:paraId="09AD2BA4" w14:textId="77777777" w:rsidR="00C8029C" w:rsidRPr="00E169D4" w:rsidRDefault="00C8029C" w:rsidP="005408D1">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6FDDD0" w14:textId="77777777" w:rsidR="00C8029C" w:rsidRPr="00E169D4" w:rsidRDefault="00C8029C" w:rsidP="005408D1">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059D46FD" w14:textId="77777777" w:rsidR="00C8029C" w:rsidRPr="00E169D4" w:rsidRDefault="00C8029C" w:rsidP="005408D1">
            <w:pPr>
              <w:adjustRightInd w:val="0"/>
              <w:snapToGrid w:val="0"/>
              <w:jc w:val="center"/>
              <w:rPr>
                <w:sz w:val="16"/>
                <w:szCs w:val="16"/>
                <w:lang w:val="es-BO"/>
              </w:rPr>
            </w:pPr>
          </w:p>
        </w:tc>
        <w:tc>
          <w:tcPr>
            <w:tcW w:w="68" w:type="pct"/>
            <w:tcBorders>
              <w:top w:val="nil"/>
              <w:left w:val="single" w:sz="12" w:space="0" w:color="auto"/>
              <w:bottom w:val="nil"/>
              <w:right w:val="nil"/>
            </w:tcBorders>
          </w:tcPr>
          <w:p w14:paraId="7DB903E4" w14:textId="77777777" w:rsidR="00C8029C" w:rsidRPr="00E169D4" w:rsidRDefault="00C8029C" w:rsidP="005408D1">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3DD73392" w14:textId="77777777" w:rsidR="00C8029C" w:rsidRPr="00E169D4" w:rsidRDefault="00C8029C" w:rsidP="005408D1">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03E237B1" w14:textId="77777777" w:rsidR="00C8029C" w:rsidRPr="00E169D4" w:rsidRDefault="00C8029C" w:rsidP="005408D1">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187F3800" w14:textId="77777777" w:rsidR="00C8029C" w:rsidRPr="00E169D4" w:rsidRDefault="00C8029C" w:rsidP="005408D1">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63942267" w14:textId="77777777" w:rsidR="00C8029C" w:rsidRPr="00E169D4" w:rsidRDefault="00C8029C" w:rsidP="005408D1">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44F8B16B" w14:textId="77777777" w:rsidR="00C8029C" w:rsidRPr="00E169D4" w:rsidRDefault="00C8029C" w:rsidP="005408D1">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13BB3435" w14:textId="77777777" w:rsidR="00C8029C" w:rsidRPr="00E169D4" w:rsidRDefault="00C8029C" w:rsidP="005408D1">
            <w:pPr>
              <w:adjustRightInd w:val="0"/>
              <w:snapToGrid w:val="0"/>
              <w:jc w:val="center"/>
              <w:rPr>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0FCEA308" w14:textId="77777777" w:rsidR="00C8029C" w:rsidRPr="00E169D4" w:rsidRDefault="00C8029C" w:rsidP="005408D1">
            <w:pPr>
              <w:adjustRightInd w:val="0"/>
              <w:snapToGrid w:val="0"/>
              <w:rPr>
                <w:sz w:val="16"/>
                <w:szCs w:val="16"/>
                <w:lang w:val="es-BO"/>
              </w:rPr>
            </w:pPr>
          </w:p>
        </w:tc>
      </w:tr>
      <w:tr w:rsidR="00C8029C" w:rsidRPr="00E169D4" w14:paraId="0DD1B483" w14:textId="77777777" w:rsidTr="005408D1">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7002653" w14:textId="77777777" w:rsidR="00C8029C" w:rsidRPr="00E169D4" w:rsidRDefault="00C8029C" w:rsidP="005408D1">
            <w:pPr>
              <w:adjustRightInd w:val="0"/>
              <w:snapToGrid w:val="0"/>
              <w:jc w:val="center"/>
              <w:rPr>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14:paraId="7BCAF66C" w14:textId="77777777" w:rsidR="00C8029C" w:rsidRPr="00E169D4" w:rsidRDefault="00C8029C" w:rsidP="005408D1">
            <w:pPr>
              <w:adjustRightInd w:val="0"/>
              <w:snapToGrid w:val="0"/>
              <w:jc w:val="right"/>
              <w:rPr>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345C76E2" w14:textId="77777777" w:rsidR="00C8029C" w:rsidRPr="00E169D4" w:rsidRDefault="00C8029C" w:rsidP="005408D1">
            <w:pPr>
              <w:adjustRightInd w:val="0"/>
              <w:snapToGrid w:val="0"/>
              <w:jc w:val="right"/>
              <w:rPr>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A499A6F" w14:textId="77777777" w:rsidR="00C8029C" w:rsidRPr="00E169D4" w:rsidRDefault="00C8029C" w:rsidP="005408D1">
            <w:pPr>
              <w:adjustRightInd w:val="0"/>
              <w:snapToGrid w:val="0"/>
              <w:jc w:val="center"/>
              <w:rPr>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54B68876" w14:textId="77777777" w:rsidR="00C8029C" w:rsidRPr="00E169D4" w:rsidRDefault="00C8029C" w:rsidP="005408D1">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799E0588" w14:textId="77777777" w:rsidR="00C8029C" w:rsidRPr="00E169D4" w:rsidRDefault="00C8029C" w:rsidP="005408D1">
            <w:pPr>
              <w:adjustRightInd w:val="0"/>
              <w:snapToGrid w:val="0"/>
              <w:jc w:val="center"/>
              <w:rPr>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3E473D79" w14:textId="77777777" w:rsidR="00C8029C" w:rsidRPr="00E169D4" w:rsidRDefault="00C8029C" w:rsidP="005408D1">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4E0E2997" w14:textId="77777777" w:rsidR="00C8029C" w:rsidRPr="00E169D4" w:rsidRDefault="00C8029C" w:rsidP="005408D1">
            <w:pPr>
              <w:adjustRightInd w:val="0"/>
              <w:snapToGrid w:val="0"/>
              <w:jc w:val="center"/>
              <w:rPr>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105E6F82" w14:textId="77777777" w:rsidR="00C8029C" w:rsidRPr="00E169D4" w:rsidRDefault="00C8029C" w:rsidP="005408D1">
            <w:pPr>
              <w:adjustRightInd w:val="0"/>
              <w:snapToGrid w:val="0"/>
              <w:jc w:val="center"/>
              <w:rPr>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1E8860D" w14:textId="77777777" w:rsidR="00C8029C" w:rsidRPr="00E169D4" w:rsidRDefault="00C8029C" w:rsidP="005408D1">
            <w:pPr>
              <w:adjustRightInd w:val="0"/>
              <w:snapToGrid w:val="0"/>
              <w:jc w:val="center"/>
              <w:rPr>
                <w:sz w:val="4"/>
                <w:szCs w:val="4"/>
                <w:lang w:val="es-BO"/>
              </w:rPr>
            </w:pPr>
          </w:p>
        </w:tc>
        <w:tc>
          <w:tcPr>
            <w:tcW w:w="68" w:type="pct"/>
            <w:tcBorders>
              <w:top w:val="nil"/>
              <w:left w:val="single" w:sz="12" w:space="0" w:color="auto"/>
              <w:bottom w:val="single" w:sz="12" w:space="0" w:color="auto"/>
              <w:right w:val="nil"/>
            </w:tcBorders>
          </w:tcPr>
          <w:p w14:paraId="206B6090" w14:textId="77777777" w:rsidR="00C8029C" w:rsidRPr="00E169D4" w:rsidRDefault="00C8029C" w:rsidP="005408D1">
            <w:pPr>
              <w:adjustRightInd w:val="0"/>
              <w:snapToGrid w:val="0"/>
              <w:jc w:val="center"/>
              <w:rPr>
                <w:sz w:val="4"/>
                <w:szCs w:val="4"/>
                <w:lang w:val="es-BO"/>
              </w:rPr>
            </w:pPr>
          </w:p>
        </w:tc>
        <w:tc>
          <w:tcPr>
            <w:tcW w:w="167" w:type="pct"/>
            <w:tcBorders>
              <w:top w:val="nil"/>
              <w:left w:val="nil"/>
              <w:bottom w:val="single" w:sz="12" w:space="0" w:color="auto"/>
              <w:right w:val="nil"/>
            </w:tcBorders>
            <w:shd w:val="clear" w:color="auto" w:fill="auto"/>
            <w:vAlign w:val="center"/>
          </w:tcPr>
          <w:p w14:paraId="526444DC" w14:textId="77777777" w:rsidR="00C8029C" w:rsidRPr="00E169D4" w:rsidRDefault="00C8029C" w:rsidP="005408D1">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6BB28FE0" w14:textId="77777777" w:rsidR="00C8029C" w:rsidRPr="00E169D4" w:rsidRDefault="00C8029C" w:rsidP="005408D1">
            <w:pPr>
              <w:adjustRightInd w:val="0"/>
              <w:snapToGrid w:val="0"/>
              <w:jc w:val="center"/>
              <w:rPr>
                <w:sz w:val="4"/>
                <w:szCs w:val="4"/>
                <w:lang w:val="es-BO"/>
              </w:rPr>
            </w:pPr>
          </w:p>
        </w:tc>
        <w:tc>
          <w:tcPr>
            <w:tcW w:w="165" w:type="pct"/>
            <w:tcBorders>
              <w:top w:val="nil"/>
              <w:left w:val="nil"/>
              <w:bottom w:val="single" w:sz="12" w:space="0" w:color="auto"/>
              <w:right w:val="nil"/>
            </w:tcBorders>
            <w:shd w:val="clear" w:color="auto" w:fill="auto"/>
            <w:vAlign w:val="center"/>
          </w:tcPr>
          <w:p w14:paraId="3C466A0E" w14:textId="77777777" w:rsidR="00C8029C" w:rsidRPr="00E169D4" w:rsidRDefault="00C8029C" w:rsidP="005408D1">
            <w:pPr>
              <w:adjustRightInd w:val="0"/>
              <w:snapToGrid w:val="0"/>
              <w:jc w:val="center"/>
              <w:rPr>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14:paraId="745F614A" w14:textId="77777777" w:rsidR="00C8029C" w:rsidRPr="00E169D4" w:rsidRDefault="00C8029C" w:rsidP="005408D1">
            <w:pPr>
              <w:adjustRightInd w:val="0"/>
              <w:snapToGrid w:val="0"/>
              <w:jc w:val="center"/>
              <w:rPr>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14:paraId="0A245BA8" w14:textId="77777777" w:rsidR="00C8029C" w:rsidRPr="00E169D4" w:rsidRDefault="00C8029C" w:rsidP="005408D1">
            <w:pPr>
              <w:adjustRightInd w:val="0"/>
              <w:snapToGrid w:val="0"/>
              <w:jc w:val="center"/>
              <w:rPr>
                <w:sz w:val="4"/>
                <w:szCs w:val="4"/>
                <w:lang w:val="es-BO"/>
              </w:rPr>
            </w:pPr>
          </w:p>
        </w:tc>
        <w:tc>
          <w:tcPr>
            <w:tcW w:w="1237" w:type="pct"/>
            <w:tcBorders>
              <w:top w:val="nil"/>
              <w:left w:val="nil"/>
              <w:bottom w:val="single" w:sz="12" w:space="0" w:color="auto"/>
              <w:right w:val="nil"/>
            </w:tcBorders>
            <w:shd w:val="clear" w:color="auto" w:fill="auto"/>
            <w:vAlign w:val="center"/>
          </w:tcPr>
          <w:p w14:paraId="2FDCF49A" w14:textId="77777777" w:rsidR="00C8029C" w:rsidRPr="00E169D4" w:rsidRDefault="00C8029C" w:rsidP="005408D1">
            <w:pPr>
              <w:adjustRightInd w:val="0"/>
              <w:snapToGrid w:val="0"/>
              <w:jc w:val="center"/>
              <w:rPr>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4AA0971B" w14:textId="77777777" w:rsidR="00C8029C" w:rsidRPr="00E169D4" w:rsidRDefault="00C8029C" w:rsidP="005408D1">
            <w:pPr>
              <w:adjustRightInd w:val="0"/>
              <w:snapToGrid w:val="0"/>
              <w:rPr>
                <w:sz w:val="4"/>
                <w:szCs w:val="4"/>
                <w:lang w:val="es-BO"/>
              </w:rPr>
            </w:pPr>
          </w:p>
        </w:tc>
      </w:tr>
    </w:tbl>
    <w:p w14:paraId="4106C6ED" w14:textId="77777777" w:rsidR="00C8029C" w:rsidRPr="00E461C4" w:rsidRDefault="00C8029C" w:rsidP="00C8029C">
      <w:pPr>
        <w:rPr>
          <w:sz w:val="16"/>
          <w:szCs w:val="16"/>
        </w:rPr>
      </w:pPr>
    </w:p>
    <w:p w14:paraId="3C0A5AEC" w14:textId="77777777" w:rsidR="00C8029C" w:rsidRPr="00E461C4" w:rsidRDefault="00C8029C" w:rsidP="00C8029C">
      <w:pPr>
        <w:pStyle w:val="Prrafodelista"/>
        <w:widowControl/>
        <w:numPr>
          <w:ilvl w:val="0"/>
          <w:numId w:val="7"/>
        </w:numPr>
        <w:autoSpaceDE/>
        <w:autoSpaceDN/>
        <w:ind w:left="714" w:hanging="357"/>
        <w:jc w:val="both"/>
        <w:rPr>
          <w:rFonts w:ascii="Verdana" w:hAnsi="Verdana"/>
          <w:sz w:val="18"/>
          <w:szCs w:val="18"/>
        </w:rPr>
      </w:pPr>
      <w:r w:rsidRPr="00E461C4">
        <w:rPr>
          <w:rFonts w:ascii="Verdana" w:hAnsi="Verdana"/>
          <w:sz w:val="18"/>
          <w:szCs w:val="18"/>
        </w:rPr>
        <w:t>Todos los plazos son de cumplimiento obligatorio.</w:t>
      </w:r>
    </w:p>
    <w:p w14:paraId="744EEDFE" w14:textId="77777777" w:rsidR="00C8029C" w:rsidRDefault="00C8029C" w:rsidP="00C8029C">
      <w:pPr>
        <w:pStyle w:val="Prrafodelista"/>
        <w:widowControl/>
        <w:numPr>
          <w:ilvl w:val="0"/>
          <w:numId w:val="7"/>
        </w:numPr>
        <w:autoSpaceDE/>
        <w:autoSpaceDN/>
        <w:ind w:left="714" w:hanging="357"/>
        <w:jc w:val="both"/>
        <w:rPr>
          <w:rFonts w:ascii="Verdana" w:hAnsi="Verdana"/>
          <w:sz w:val="18"/>
          <w:szCs w:val="18"/>
        </w:rPr>
      </w:pPr>
      <w:r w:rsidRPr="00E461C4">
        <w:rPr>
          <w:rFonts w:ascii="Verdana" w:hAnsi="Verdana"/>
          <w:sz w:val="18"/>
          <w:szCs w:val="18"/>
        </w:rPr>
        <w:t>Posterior a la presentación y apertura de propuestas, si la actividad fuese realizada antes del plazo establecido, el proceso deberá continuar.</w:t>
      </w:r>
    </w:p>
    <w:p w14:paraId="130D1672" w14:textId="77777777" w:rsidR="00C8029C" w:rsidRPr="001304C9" w:rsidRDefault="00C8029C" w:rsidP="00C8029C">
      <w:pPr>
        <w:pStyle w:val="Prrafodelista"/>
        <w:widowControl/>
        <w:numPr>
          <w:ilvl w:val="0"/>
          <w:numId w:val="7"/>
        </w:numPr>
        <w:autoSpaceDE/>
        <w:autoSpaceDN/>
        <w:rPr>
          <w:rFonts w:ascii="Verdana" w:hAnsi="Verdana" w:cs="Times New Roman"/>
          <w:sz w:val="18"/>
          <w:szCs w:val="18"/>
        </w:rPr>
      </w:pPr>
      <w:r w:rsidRPr="00FC635A">
        <w:rPr>
          <w:rFonts w:ascii="Verdana" w:hAnsi="Verdana"/>
          <w:sz w:val="18"/>
          <w:szCs w:val="18"/>
        </w:rPr>
        <w:t>(*) El proponente se dará por notificado con la publicación realizada en la Página Oficial de la AEVIVIENDA</w:t>
      </w:r>
      <w:r>
        <w:rPr>
          <w:rFonts w:ascii="Verdana" w:hAnsi="Verdana"/>
          <w:sz w:val="18"/>
          <w:szCs w:val="18"/>
        </w:rPr>
        <w:t>.</w:t>
      </w:r>
    </w:p>
    <w:p w14:paraId="68752D42" w14:textId="77777777" w:rsidR="003D663F" w:rsidRDefault="003D663F" w:rsidP="00EE3E0E">
      <w:pPr>
        <w:jc w:val="center"/>
        <w:rPr>
          <w:b/>
          <w:sz w:val="18"/>
          <w:lang w:val="it-IT"/>
        </w:rPr>
      </w:pPr>
    </w:p>
    <w:sectPr w:rsidR="003D663F" w:rsidSect="008D60F5">
      <w:headerReference w:type="even" r:id="rId13"/>
      <w:headerReference w:type="default" r:id="rId14"/>
      <w:headerReference w:type="first" r:id="rId15"/>
      <w:pgSz w:w="12240" w:h="15840"/>
      <w:pgMar w:top="1843" w:right="1701" w:bottom="1417" w:left="1701" w:header="708" w:footer="1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F1EF" w14:textId="77777777" w:rsidR="00B74D34" w:rsidRDefault="00B74D34">
      <w:r>
        <w:separator/>
      </w:r>
    </w:p>
  </w:endnote>
  <w:endnote w:type="continuationSeparator" w:id="0">
    <w:p w14:paraId="66A8FEDF" w14:textId="77777777" w:rsidR="00B74D34" w:rsidRDefault="00B7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33DA" w14:textId="77777777" w:rsidR="00B74D34" w:rsidRDefault="00B74D34">
      <w:r>
        <w:separator/>
      </w:r>
    </w:p>
  </w:footnote>
  <w:footnote w:type="continuationSeparator" w:id="0">
    <w:p w14:paraId="0E20CE64" w14:textId="77777777" w:rsidR="00B74D34" w:rsidRDefault="00B7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B4F" w14:textId="77777777" w:rsidR="0005516A" w:rsidRDefault="00B74D34">
    <w:pPr>
      <w:pStyle w:val="Encabezado"/>
    </w:pPr>
    <w:r>
      <w:pict w14:anchorId="68CB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7170" w14:textId="77777777" w:rsidR="0005516A" w:rsidRDefault="006B6294">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650A99C7" wp14:editId="62BA4241">
          <wp:simplePos x="0" y="0"/>
          <wp:positionH relativeFrom="page">
            <wp:posOffset>10795</wp:posOffset>
          </wp:positionH>
          <wp:positionV relativeFrom="paragraph">
            <wp:posOffset>-421005</wp:posOffset>
          </wp:positionV>
          <wp:extent cx="7761605"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0D9B" w14:textId="77777777" w:rsidR="0005516A" w:rsidRDefault="00B74D34">
    <w:pPr>
      <w:pStyle w:val="Encabezado"/>
    </w:pPr>
    <w:r>
      <w:pict w14:anchorId="1E8CA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7594"/>
    <w:multiLevelType w:val="hybridMultilevel"/>
    <w:tmpl w:val="EA0C921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D332C15"/>
    <w:multiLevelType w:val="hybridMultilevel"/>
    <w:tmpl w:val="D69EF770"/>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7F45B43"/>
    <w:multiLevelType w:val="hybridMultilevel"/>
    <w:tmpl w:val="C51EB67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0F6ED1"/>
    <w:multiLevelType w:val="hybridMultilevel"/>
    <w:tmpl w:val="BA04B06E"/>
    <w:lvl w:ilvl="0" w:tplc="FDECFFD2">
      <w:start w:val="29"/>
      <w:numFmt w:val="decimal"/>
      <w:lvlText w:val="%1"/>
      <w:lvlJc w:val="left"/>
      <w:pPr>
        <w:ind w:left="928" w:hanging="360"/>
      </w:pPr>
      <w:rPr>
        <w:rFont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7" w15:restartNumberingAfterBreak="0">
    <w:nsid w:val="4F8015B0"/>
    <w:multiLevelType w:val="hybridMultilevel"/>
    <w:tmpl w:val="7D5A43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FBB7DD6"/>
    <w:multiLevelType w:val="hybridMultilevel"/>
    <w:tmpl w:val="E1CCFDDE"/>
    <w:lvl w:ilvl="0" w:tplc="849E30B4">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3646CFB"/>
    <w:multiLevelType w:val="hybridMultilevel"/>
    <w:tmpl w:val="6ED66B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2"/>
  </w:num>
  <w:num w:numId="6">
    <w:abstractNumId w:val="7"/>
  </w:num>
  <w:num w:numId="7">
    <w:abstractNumId w:val="5"/>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5516A"/>
    <w:rsid w:val="00086594"/>
    <w:rsid w:val="000C49BD"/>
    <w:rsid w:val="000F7A1D"/>
    <w:rsid w:val="00120D46"/>
    <w:rsid w:val="0012703A"/>
    <w:rsid w:val="00153A64"/>
    <w:rsid w:val="001B2455"/>
    <w:rsid w:val="001B744E"/>
    <w:rsid w:val="001D178A"/>
    <w:rsid w:val="001D5AA9"/>
    <w:rsid w:val="00221F82"/>
    <w:rsid w:val="00231661"/>
    <w:rsid w:val="00294892"/>
    <w:rsid w:val="0029789C"/>
    <w:rsid w:val="0031560E"/>
    <w:rsid w:val="0037051F"/>
    <w:rsid w:val="003B68EE"/>
    <w:rsid w:val="003C4897"/>
    <w:rsid w:val="003D663F"/>
    <w:rsid w:val="003E211C"/>
    <w:rsid w:val="004874E7"/>
    <w:rsid w:val="004A3F16"/>
    <w:rsid w:val="004B4E95"/>
    <w:rsid w:val="004D494B"/>
    <w:rsid w:val="005C54B3"/>
    <w:rsid w:val="006044C0"/>
    <w:rsid w:val="006459E0"/>
    <w:rsid w:val="006B24DE"/>
    <w:rsid w:val="006B6294"/>
    <w:rsid w:val="006C2934"/>
    <w:rsid w:val="00700DF7"/>
    <w:rsid w:val="00753FE5"/>
    <w:rsid w:val="007875AC"/>
    <w:rsid w:val="007A0F83"/>
    <w:rsid w:val="007C08D8"/>
    <w:rsid w:val="007F40F0"/>
    <w:rsid w:val="008106A5"/>
    <w:rsid w:val="008914F8"/>
    <w:rsid w:val="008B18EA"/>
    <w:rsid w:val="008C6A56"/>
    <w:rsid w:val="008D60F5"/>
    <w:rsid w:val="0090636A"/>
    <w:rsid w:val="00915048"/>
    <w:rsid w:val="00940C1E"/>
    <w:rsid w:val="009F4511"/>
    <w:rsid w:val="00A11901"/>
    <w:rsid w:val="00A3246A"/>
    <w:rsid w:val="00A3702E"/>
    <w:rsid w:val="00A66FC1"/>
    <w:rsid w:val="00A849CE"/>
    <w:rsid w:val="00AB58B2"/>
    <w:rsid w:val="00AC2000"/>
    <w:rsid w:val="00AD7B98"/>
    <w:rsid w:val="00B009E3"/>
    <w:rsid w:val="00B11588"/>
    <w:rsid w:val="00B748C0"/>
    <w:rsid w:val="00B74D34"/>
    <w:rsid w:val="00BA6F73"/>
    <w:rsid w:val="00BE3889"/>
    <w:rsid w:val="00BF55FF"/>
    <w:rsid w:val="00C8029C"/>
    <w:rsid w:val="00CA4C25"/>
    <w:rsid w:val="00D13214"/>
    <w:rsid w:val="00D45C2B"/>
    <w:rsid w:val="00D659A8"/>
    <w:rsid w:val="00D83716"/>
    <w:rsid w:val="00DA27A2"/>
    <w:rsid w:val="00DD6D1B"/>
    <w:rsid w:val="00DE7030"/>
    <w:rsid w:val="00E13971"/>
    <w:rsid w:val="00E14E97"/>
    <w:rsid w:val="00E23690"/>
    <w:rsid w:val="00E423F7"/>
    <w:rsid w:val="00E9543D"/>
    <w:rsid w:val="00E959AF"/>
    <w:rsid w:val="00EA4B88"/>
    <w:rsid w:val="00EA5D9F"/>
    <w:rsid w:val="00EE3E0E"/>
    <w:rsid w:val="00EF75D9"/>
    <w:rsid w:val="00F626FB"/>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1C44E"/>
  <w15:docId w15:val="{29623BC8-7A25-48B4-9BC0-C7A7F605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09E3"/>
    <w:pPr>
      <w:widowControl w:val="0"/>
      <w:autoSpaceDE w:val="0"/>
      <w:autoSpaceDN w:val="0"/>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aliases w:val="List Paragraph,RAFO,MAPA,GRÁFICOS,titulo 5,Párrafo,centrado 10,Fase,GRÁFICO,Titulo,List Paragraph 1,List-Bulleted,TITULO,inciso_hortalizas,본문1,Superíndice,Párrafo de lista2,Párrafo de lista1,HOJA,Numbered Paragraph,Main numbered paragra"/>
    <w:basedOn w:val="Normal"/>
    <w:link w:val="PrrafodelistaCar"/>
    <w:uiPriority w:val="34"/>
    <w:qFormat/>
    <w:rsid w:val="00B009E3"/>
    <w:rPr>
      <w:lang w:val="es-BO"/>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inciso_hortalizas Car,본문1 Car,Superíndice Car,HOJA Car"/>
    <w:link w:val="Prrafodelista"/>
    <w:uiPriority w:val="34"/>
    <w:qFormat/>
    <w:locked/>
    <w:rsid w:val="00B009E3"/>
    <w:rPr>
      <w:rFonts w:ascii="Arial" w:eastAsia="Arial" w:hAnsi="Arial" w:cs="Arial"/>
      <w:sz w:val="22"/>
      <w:szCs w:val="22"/>
      <w:lang w:eastAsia="en-US"/>
    </w:rPr>
  </w:style>
  <w:style w:type="character" w:customStyle="1" w:styleId="text-primary">
    <w:name w:val="text-primary"/>
    <w:basedOn w:val="Fuentedeprrafopredeter"/>
    <w:rsid w:val="00AC2000"/>
  </w:style>
  <w:style w:type="paragraph" w:styleId="Textoindependiente3">
    <w:name w:val="Body Text 3"/>
    <w:basedOn w:val="Normal"/>
    <w:link w:val="Textoindependiente3Car"/>
    <w:uiPriority w:val="99"/>
    <w:unhideWhenUsed/>
    <w:rsid w:val="004D494B"/>
    <w:pPr>
      <w:spacing w:after="120"/>
    </w:pPr>
    <w:rPr>
      <w:sz w:val="16"/>
      <w:szCs w:val="16"/>
    </w:rPr>
  </w:style>
  <w:style w:type="character" w:customStyle="1" w:styleId="Textoindependiente3Car">
    <w:name w:val="Texto independiente 3 Car"/>
    <w:basedOn w:val="Fuentedeprrafopredeter"/>
    <w:link w:val="Textoindependiente3"/>
    <w:uiPriority w:val="99"/>
    <w:rsid w:val="004D494B"/>
    <w:rPr>
      <w:rFonts w:ascii="Arial" w:eastAsia="Arial" w:hAnsi="Arial" w:cs="Arial"/>
      <w:sz w:val="16"/>
      <w:szCs w:val="16"/>
      <w:lang w:val="es-ES" w:eastAsia="en-US"/>
    </w:rPr>
  </w:style>
  <w:style w:type="table" w:styleId="Tablaconcuadrcula">
    <w:name w:val="Table Grid"/>
    <w:basedOn w:val="Tablanormal"/>
    <w:uiPriority w:val="39"/>
    <w:rsid w:val="008914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D178A"/>
    <w:rPr>
      <w:color w:val="0563C1" w:themeColor="hyperlink"/>
      <w:u w:val="single"/>
    </w:rPr>
  </w:style>
  <w:style w:type="character" w:styleId="Mencinsinresolver">
    <w:name w:val="Unresolved Mention"/>
    <w:basedOn w:val="Fuentedeprrafopredeter"/>
    <w:uiPriority w:val="99"/>
    <w:semiHidden/>
    <w:unhideWhenUsed/>
    <w:rsid w:val="001D178A"/>
    <w:rPr>
      <w:color w:val="605E5C"/>
      <w:shd w:val="clear" w:color="auto" w:fill="E1DFDD"/>
    </w:rPr>
  </w:style>
  <w:style w:type="paragraph" w:customStyle="1" w:styleId="Ttulo1">
    <w:name w:val="Título1"/>
    <w:basedOn w:val="Normal"/>
    <w:link w:val="TtuloCar"/>
    <w:uiPriority w:val="99"/>
    <w:qFormat/>
    <w:rsid w:val="00BE3889"/>
    <w:pPr>
      <w:widowControl/>
      <w:autoSpaceDE/>
      <w:autoSpaceDN/>
      <w:spacing w:before="240" w:after="60"/>
      <w:jc w:val="center"/>
      <w:outlineLvl w:val="0"/>
    </w:pPr>
    <w:rPr>
      <w:rFonts w:ascii="Times New Roman" w:eastAsia="Times New Roman" w:hAnsi="Times New Roman"/>
      <w:b/>
      <w:bCs/>
      <w:kern w:val="28"/>
      <w:sz w:val="20"/>
      <w:szCs w:val="32"/>
      <w:lang w:eastAsia="es-ES"/>
    </w:rPr>
  </w:style>
  <w:style w:type="character" w:customStyle="1" w:styleId="TtuloCar">
    <w:name w:val="Título Car"/>
    <w:aliases w:val="Puesto Car1"/>
    <w:link w:val="Ttulo1"/>
    <w:rsid w:val="00753FE5"/>
    <w:rPr>
      <w:rFonts w:ascii="Times New Roman" w:eastAsia="Times New Roman" w:hAnsi="Times New Roman" w:cs="Arial"/>
      <w:b/>
      <w:bCs/>
      <w:kern w:val="28"/>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et.google.com/ypd-bnhf-yn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istian.torrez@aevivienda.gob.bo"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ura.ibanez@aevivienda.gob.bO" TargetMode="External"/><Relationship Id="rId4" Type="http://schemas.openxmlformats.org/officeDocument/2006/relationships/styles" Target="styles.xml"/><Relationship Id="rId9" Type="http://schemas.openxmlformats.org/officeDocument/2006/relationships/hyperlink" Target="mailto:saulsanchez@aevivienda.gob.b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294FC-1864-4413-8FBD-DD9AE4DC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4</TotalTime>
  <Pages>3</Pages>
  <Words>883</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UsuarioAEV</dc:creator>
  <cp:lastModifiedBy>UsuarioAEV</cp:lastModifiedBy>
  <cp:revision>3</cp:revision>
  <cp:lastPrinted>2025-07-17T18:18:00Z</cp:lastPrinted>
  <dcterms:created xsi:type="dcterms:W3CDTF">2025-07-17T18:17:00Z</dcterms:created>
  <dcterms:modified xsi:type="dcterms:W3CDTF">2025-07-17T18:21:00Z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