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71DA205D" w:rsidR="00554F80" w:rsidRPr="00F81060" w:rsidRDefault="00424777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424777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REYES -FASE(XIII)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6B312E73" w:rsidR="00554F80" w:rsidRPr="00554F80" w:rsidRDefault="00424777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24777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012/2025 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558C707E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424777" w:rsidRPr="0042477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Bs.2,281,619.60 </w:t>
            </w:r>
            <w:r w:rsidR="004E233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Dos millones </w:t>
            </w:r>
            <w:r w:rsidR="0042477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doscientos ochenta y un mil seiscientos diecinueve</w:t>
            </w:r>
            <w:r w:rsid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42477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60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5A7CEF34" w:rsidR="00554F80" w:rsidRPr="00554F80" w:rsidRDefault="00440DC1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440DC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440DC1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</w:t>
            </w:r>
            <w:r w:rsidR="0042477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20</w:t>
            </w:r>
            <w:r w:rsidRPr="00440DC1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 xml:space="preserve"> días calendario</w:t>
            </w:r>
            <w:r w:rsidRPr="00440DC1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0599D9DE" w:rsidR="00554F80" w:rsidRPr="00554F80" w:rsidRDefault="005A33C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F4A59A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7DD5900F" w:rsidR="00C45D97" w:rsidRPr="00554F80" w:rsidRDefault="005A33CC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2ACAEA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2860FDA3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0ED1C044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7F91F89F" w14:textId="77777777" w:rsidR="00475B05" w:rsidRPr="00475B05" w:rsidRDefault="00581D0C" w:rsidP="00475B0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hyperlink r:id="rId7" w:tgtFrame="_blank" w:history="1">
              <w:r w:rsidR="00475B05" w:rsidRPr="00475B05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https://meet.google.com/sah-hwcg-ksd</w:t>
              </w:r>
            </w:hyperlink>
            <w:r w:rsidR="00475B05" w:rsidRPr="00475B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1DFBD749" w14:textId="77777777" w:rsidR="00475B05" w:rsidRDefault="00475B05" w:rsidP="00475B0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475B05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https://youtube.com/live/fvInLoGCkx8?feature=share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20BD8C2B" w14:textId="23FD639F" w:rsidR="00554F80" w:rsidRPr="007613BD" w:rsidRDefault="00554F80" w:rsidP="007C64C1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174C22D5" w:rsidR="00554F80" w:rsidRPr="00554F80" w:rsidRDefault="005A33C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5538C8E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528786CB" w:rsidR="00554F80" w:rsidRPr="00554F80" w:rsidRDefault="005A33C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26F5891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71509945" w:rsidR="00554F80" w:rsidRPr="00554F80" w:rsidRDefault="005A33C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50179E2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4A85171B" w:rsidR="00554F80" w:rsidRPr="00554F80" w:rsidRDefault="005A33CC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61843DA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54A2894B" w:rsidR="00554F80" w:rsidRPr="00554F80" w:rsidRDefault="005A33CC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69763E8C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016EF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24777"/>
    <w:rsid w:val="00440DC1"/>
    <w:rsid w:val="00441F4B"/>
    <w:rsid w:val="00464BE7"/>
    <w:rsid w:val="00475B05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1D0C"/>
    <w:rsid w:val="00583EDC"/>
    <w:rsid w:val="00584F9A"/>
    <w:rsid w:val="005A33CC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4C1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B7709"/>
    <w:rsid w:val="009D4344"/>
    <w:rsid w:val="009D5E46"/>
    <w:rsid w:val="009E0FED"/>
    <w:rsid w:val="009F703C"/>
    <w:rsid w:val="00A0153F"/>
    <w:rsid w:val="00A67EE0"/>
    <w:rsid w:val="00A813B3"/>
    <w:rsid w:val="00A92F91"/>
    <w:rsid w:val="00A97695"/>
    <w:rsid w:val="00AB0D6C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7828"/>
    <w:rsid w:val="00DF25A4"/>
    <w:rsid w:val="00E03B64"/>
    <w:rsid w:val="00E3401A"/>
    <w:rsid w:val="00E51942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fvInLoGCkx8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ah-hwcg-k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554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192</cp:revision>
  <cp:lastPrinted>2025-07-18T16:13:00Z</cp:lastPrinted>
  <dcterms:created xsi:type="dcterms:W3CDTF">2024-07-13T00:05:00Z</dcterms:created>
  <dcterms:modified xsi:type="dcterms:W3CDTF">2025-07-18T20:03:00Z</dcterms:modified>
</cp:coreProperties>
</file>