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1F4CCCC9" w:rsidR="00A77C81" w:rsidRPr="003E38E0" w:rsidRDefault="00584C76" w:rsidP="00BF3DC4">
            <w:pPr>
              <w:widowControl w:val="0"/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584C76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SUPERVISION TECNICA PARA EL PROYECTO DE VIVIENDA NUEVA EN EL MUNICIPIO DE TRINIDAD -FASE(LXXXIII) 2025-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5B66B603" w:rsidR="00A77C81" w:rsidRPr="00545432" w:rsidRDefault="00584C76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84C76">
              <w:rPr>
                <w:rFonts w:ascii="Verdana" w:hAnsi="Verdana" w:cs="Arial"/>
                <w:sz w:val="16"/>
                <w:szCs w:val="16"/>
              </w:rPr>
              <w:t>AEV-BN-DC 021/2025 (PRIMERA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4445DC2E" w:rsidR="00A77C81" w:rsidRPr="002D7504" w:rsidRDefault="00584C76" w:rsidP="0018581B">
            <w:pPr>
              <w:widowControl w:val="0"/>
              <w:jc w:val="both"/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</w:pPr>
            <w:r w:rsidRPr="00584C76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Bs.92,499.50 </w:t>
            </w:r>
            <w:r w:rsidR="00F20028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Noventa y dos mil cuatrocientos noventa y </w:t>
            </w:r>
            <w:r w:rsidR="006E4267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nueve </w:t>
            </w:r>
            <w:r w:rsidR="006E4267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con</w:t>
            </w:r>
            <w:r w:rsidR="00F17EEC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50</w:t>
            </w:r>
            <w:r w:rsidR="008F5E79" w:rsidRPr="002D7504">
              <w:rPr>
                <w:rFonts w:ascii="Verdana" w:hAnsi="Verdana" w:cs="Arial"/>
                <w:b/>
                <w:bCs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50243114 Internos: 806 </w:t>
            </w:r>
            <w:proofErr w:type="gramStart"/>
            <w:r w:rsidRPr="00545432">
              <w:rPr>
                <w:rFonts w:ascii="Verdana" w:hAnsi="Verdana" w:cs="Arial"/>
                <w:sz w:val="16"/>
                <w:szCs w:val="16"/>
              </w:rPr>
              <w:t>-  814</w:t>
            </w:r>
            <w:proofErr w:type="gramEnd"/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C42769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17212630" w:rsidR="00A77C81" w:rsidRPr="00A77C81" w:rsidRDefault="00734DEF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584C7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538FB882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34DEF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63BDB101" w:rsidR="00A77C81" w:rsidRPr="00A77C81" w:rsidRDefault="00CF0EC6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584C76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534E58C9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34DEF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248FAD62" w:rsidR="00A77C81" w:rsidRPr="00636A08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9118AC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B6694C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636A08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636A08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61C63FB5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36A08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9118AC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A77C81" w:rsidRPr="00636A08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 w:rsidRPr="00636A0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5D0273D6" w14:textId="77777777" w:rsidR="00C42769" w:rsidRPr="00C42769" w:rsidRDefault="002479E6" w:rsidP="00C42769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hyperlink r:id="rId8" w:tgtFrame="_blank" w:history="1">
              <w:r w:rsidR="00C42769" w:rsidRPr="00C42769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8"/>
                  <w:szCs w:val="18"/>
                </w:rPr>
                <w:t>https://meet.google.com/qbv-rhda-hsk</w:t>
              </w:r>
            </w:hyperlink>
            <w:r w:rsidR="00C42769" w:rsidRPr="00C427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  <w:p w14:paraId="028755B8" w14:textId="18A8D1BB" w:rsidR="00863281" w:rsidRPr="00C42769" w:rsidRDefault="00C42769" w:rsidP="0002601C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hyperlink r:id="rId9" w:tgtFrame="_blank" w:history="1">
              <w:r w:rsidRPr="00C42769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8"/>
                  <w:szCs w:val="18"/>
                </w:rPr>
                <w:t>https://youtube.com/live/xeTdPYfGWkc?feature=share</w:t>
              </w:r>
            </w:hyperlink>
            <w:r w:rsidRPr="00C4276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476A9590" w:rsidR="00A77C81" w:rsidRPr="00A77C81" w:rsidRDefault="00CF0EC6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584C7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2A26D436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734DEF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65193" w:rsidRPr="00A77C81" w14:paraId="55836BF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BE28F7" w14:textId="77777777" w:rsidR="00465193" w:rsidRPr="00A77C81" w:rsidRDefault="00465193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36868A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42AE1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DF646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5D8AB5" w14:textId="77777777" w:rsidR="00465193" w:rsidRDefault="00465193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F3333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7BDF4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327A85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30939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D59F6F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222FD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5308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F49FF7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97B42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EA531E" w14:textId="77777777" w:rsidR="00465193" w:rsidRPr="00A77C81" w:rsidRDefault="0046519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008D1D5C" w:rsidR="00A77C81" w:rsidRPr="00A77C81" w:rsidRDefault="00734DEF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584C76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69E4B2D6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24D23E8E" w:rsidR="00A77C81" w:rsidRPr="00A77C81" w:rsidRDefault="00734DEF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584C76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71EB28CB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F0EC6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775E2FEF" w:rsidR="00A77C81" w:rsidRPr="00A77C81" w:rsidRDefault="00584C76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0B172D82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4C7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1350C71D" w:rsidR="00A77C81" w:rsidRPr="00A77C81" w:rsidRDefault="00584C76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1F1DECD3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4C76">
              <w:rPr>
                <w:rFonts w:ascii="Arial" w:hAnsi="Arial" w:cs="Arial"/>
                <w:sz w:val="16"/>
                <w:szCs w:val="16"/>
                <w:lang w:val="es-BO"/>
              </w:rPr>
              <w:t>8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10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12E89"/>
    <w:rsid w:val="000175EA"/>
    <w:rsid w:val="0002168D"/>
    <w:rsid w:val="0002601C"/>
    <w:rsid w:val="00037ED8"/>
    <w:rsid w:val="0005710F"/>
    <w:rsid w:val="00057FAA"/>
    <w:rsid w:val="000600CE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581B"/>
    <w:rsid w:val="00187DDC"/>
    <w:rsid w:val="0019396D"/>
    <w:rsid w:val="001A035F"/>
    <w:rsid w:val="001C4181"/>
    <w:rsid w:val="001D083F"/>
    <w:rsid w:val="002118CF"/>
    <w:rsid w:val="00222DD0"/>
    <w:rsid w:val="00227E9F"/>
    <w:rsid w:val="00234D5D"/>
    <w:rsid w:val="002479E6"/>
    <w:rsid w:val="002512F8"/>
    <w:rsid w:val="00256AC5"/>
    <w:rsid w:val="002677B5"/>
    <w:rsid w:val="002700AA"/>
    <w:rsid w:val="002A6E2E"/>
    <w:rsid w:val="002B6273"/>
    <w:rsid w:val="002D71DC"/>
    <w:rsid w:val="002D7504"/>
    <w:rsid w:val="002E2153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42F95"/>
    <w:rsid w:val="00451104"/>
    <w:rsid w:val="00465193"/>
    <w:rsid w:val="00481702"/>
    <w:rsid w:val="0048619E"/>
    <w:rsid w:val="004F59A4"/>
    <w:rsid w:val="005000B0"/>
    <w:rsid w:val="00510006"/>
    <w:rsid w:val="005106C0"/>
    <w:rsid w:val="00525505"/>
    <w:rsid w:val="00545432"/>
    <w:rsid w:val="00561044"/>
    <w:rsid w:val="005832E8"/>
    <w:rsid w:val="00584C76"/>
    <w:rsid w:val="00586E5D"/>
    <w:rsid w:val="005944CA"/>
    <w:rsid w:val="005A4097"/>
    <w:rsid w:val="005A587C"/>
    <w:rsid w:val="005A5895"/>
    <w:rsid w:val="005B0056"/>
    <w:rsid w:val="005B464F"/>
    <w:rsid w:val="005C30D4"/>
    <w:rsid w:val="006057D6"/>
    <w:rsid w:val="00611040"/>
    <w:rsid w:val="00615C37"/>
    <w:rsid w:val="00636A08"/>
    <w:rsid w:val="00653CA7"/>
    <w:rsid w:val="00676C33"/>
    <w:rsid w:val="006905F6"/>
    <w:rsid w:val="006B18D7"/>
    <w:rsid w:val="006B26BE"/>
    <w:rsid w:val="006D0A08"/>
    <w:rsid w:val="006E1912"/>
    <w:rsid w:val="006E4267"/>
    <w:rsid w:val="00726F97"/>
    <w:rsid w:val="00734DEF"/>
    <w:rsid w:val="007355DA"/>
    <w:rsid w:val="00735D11"/>
    <w:rsid w:val="007620E4"/>
    <w:rsid w:val="0076360A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42BA6"/>
    <w:rsid w:val="00863281"/>
    <w:rsid w:val="0086556C"/>
    <w:rsid w:val="008A2F8C"/>
    <w:rsid w:val="008B23C0"/>
    <w:rsid w:val="008B6439"/>
    <w:rsid w:val="008C081D"/>
    <w:rsid w:val="008D1A58"/>
    <w:rsid w:val="008F5E79"/>
    <w:rsid w:val="00901E17"/>
    <w:rsid w:val="0090361D"/>
    <w:rsid w:val="009118AC"/>
    <w:rsid w:val="00927886"/>
    <w:rsid w:val="00934D1D"/>
    <w:rsid w:val="009400BB"/>
    <w:rsid w:val="00960AAC"/>
    <w:rsid w:val="00964F34"/>
    <w:rsid w:val="009664F7"/>
    <w:rsid w:val="00967917"/>
    <w:rsid w:val="0099527A"/>
    <w:rsid w:val="009B5200"/>
    <w:rsid w:val="009D5E46"/>
    <w:rsid w:val="009E5616"/>
    <w:rsid w:val="009F0011"/>
    <w:rsid w:val="009F20F1"/>
    <w:rsid w:val="009F37E9"/>
    <w:rsid w:val="00A14171"/>
    <w:rsid w:val="00A769F5"/>
    <w:rsid w:val="00A77C81"/>
    <w:rsid w:val="00A80E3E"/>
    <w:rsid w:val="00A82052"/>
    <w:rsid w:val="00A87C15"/>
    <w:rsid w:val="00AA2485"/>
    <w:rsid w:val="00AA4941"/>
    <w:rsid w:val="00AA4CE1"/>
    <w:rsid w:val="00AA77A4"/>
    <w:rsid w:val="00AB49EC"/>
    <w:rsid w:val="00B07F3C"/>
    <w:rsid w:val="00B473E5"/>
    <w:rsid w:val="00B47C64"/>
    <w:rsid w:val="00B611C1"/>
    <w:rsid w:val="00B61E33"/>
    <w:rsid w:val="00B6694C"/>
    <w:rsid w:val="00B7541A"/>
    <w:rsid w:val="00BB20E5"/>
    <w:rsid w:val="00BB6B77"/>
    <w:rsid w:val="00BC1236"/>
    <w:rsid w:val="00BE01BA"/>
    <w:rsid w:val="00BF0C77"/>
    <w:rsid w:val="00BF3DC4"/>
    <w:rsid w:val="00C007D2"/>
    <w:rsid w:val="00C017C9"/>
    <w:rsid w:val="00C04AB9"/>
    <w:rsid w:val="00C065FB"/>
    <w:rsid w:val="00C26C4F"/>
    <w:rsid w:val="00C36E05"/>
    <w:rsid w:val="00C42769"/>
    <w:rsid w:val="00C51A77"/>
    <w:rsid w:val="00C51F88"/>
    <w:rsid w:val="00C67B0E"/>
    <w:rsid w:val="00C728E9"/>
    <w:rsid w:val="00C95CF5"/>
    <w:rsid w:val="00CB0412"/>
    <w:rsid w:val="00CB570C"/>
    <w:rsid w:val="00CE29B3"/>
    <w:rsid w:val="00CF0EC6"/>
    <w:rsid w:val="00CF1EE1"/>
    <w:rsid w:val="00CF50ED"/>
    <w:rsid w:val="00CF5A33"/>
    <w:rsid w:val="00D001A4"/>
    <w:rsid w:val="00D13240"/>
    <w:rsid w:val="00D17250"/>
    <w:rsid w:val="00D36D76"/>
    <w:rsid w:val="00D514C5"/>
    <w:rsid w:val="00D54CCA"/>
    <w:rsid w:val="00D9036B"/>
    <w:rsid w:val="00DB4195"/>
    <w:rsid w:val="00DD4F44"/>
    <w:rsid w:val="00DE7828"/>
    <w:rsid w:val="00DF010E"/>
    <w:rsid w:val="00E12577"/>
    <w:rsid w:val="00E26DF9"/>
    <w:rsid w:val="00E3401A"/>
    <w:rsid w:val="00E601FE"/>
    <w:rsid w:val="00E74D03"/>
    <w:rsid w:val="00E94C6E"/>
    <w:rsid w:val="00EB4058"/>
    <w:rsid w:val="00EC34A8"/>
    <w:rsid w:val="00ED638C"/>
    <w:rsid w:val="00EE3367"/>
    <w:rsid w:val="00F0114B"/>
    <w:rsid w:val="00F17EEC"/>
    <w:rsid w:val="00F20028"/>
    <w:rsid w:val="00F26DBE"/>
    <w:rsid w:val="00F435D9"/>
    <w:rsid w:val="00F51D86"/>
    <w:rsid w:val="00FA5F17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1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2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9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5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bv-rhda-h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be.com/live/xeTdPYfGWkc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389</TotalTime>
  <Pages>1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151</cp:revision>
  <cp:lastPrinted>2025-07-15T16:49:00Z</cp:lastPrinted>
  <dcterms:created xsi:type="dcterms:W3CDTF">2024-08-29T15:56:00Z</dcterms:created>
  <dcterms:modified xsi:type="dcterms:W3CDTF">2025-07-18T19:31:00Z</dcterms:modified>
</cp:coreProperties>
</file>