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3F9FF03C" w:rsidR="00ED0D58" w:rsidRPr="008B3129" w:rsidRDefault="00283031" w:rsidP="003D1C42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283031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EL VILLAR  -FASE(XIII) 2025- CHUQUISACA (</w:t>
            </w:r>
            <w:r w:rsidR="003D1C42">
              <w:rPr>
                <w:rFonts w:ascii="Arial" w:hAnsi="Arial" w:cs="Arial"/>
                <w:b/>
                <w:color w:val="0000FF"/>
                <w:sz w:val="18"/>
                <w:szCs w:val="18"/>
              </w:rPr>
              <w:t>CUARTA</w:t>
            </w:r>
            <w:r w:rsidRPr="00283031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CONVOCATORIA)</w:t>
            </w:r>
          </w:p>
        </w:tc>
      </w:tr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0A400397" w:rsidR="00ED0D58" w:rsidRPr="00695371" w:rsidRDefault="00693B26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3B26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04</w:t>
            </w:r>
            <w:r w:rsidR="00283031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</w:t>
            </w:r>
            <w:r w:rsidRPr="00693B26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D384D" w14:textId="77777777" w:rsidR="00283031" w:rsidRPr="00283031" w:rsidRDefault="00283031" w:rsidP="002830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83031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0658E1E4" w:rsidR="00077B8F" w:rsidRPr="00693B26" w:rsidRDefault="00283031" w:rsidP="00693B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83031">
              <w:rPr>
                <w:rFonts w:ascii="Arial" w:hAnsi="Arial" w:cs="Arial"/>
                <w:b/>
                <w:sz w:val="16"/>
                <w:szCs w:val="16"/>
              </w:rPr>
              <w:t>Bs. 2.398.397,25 (Dos millones trecientos noventa y ocho mil trecientos noventa y siete 25/100)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66E00CB5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2B3BB21D" w:rsidR="00B650D1" w:rsidRPr="00DE0394" w:rsidRDefault="00F35A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B213952" w:rsidR="00B650D1" w:rsidRPr="00DE0394" w:rsidRDefault="00F35A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8D9FA7" w14:textId="77777777" w:rsidR="001F2C2A" w:rsidRDefault="001F2C2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3A7B0076" w:rsidR="00693B26" w:rsidRDefault="00F35AFD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689F6B6D" w:rsidR="00693B26" w:rsidRPr="00DE0394" w:rsidRDefault="001F2C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799BD9FA" w:rsidR="00693B26" w:rsidRPr="00693B26" w:rsidRDefault="0028303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511F516D" w:rsidR="00693B26" w:rsidRPr="00693B26" w:rsidRDefault="0028303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F162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369DBDF4" w:rsidR="00693B26" w:rsidRPr="00DE0394" w:rsidRDefault="00F35A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54AA586C" w:rsidR="00693B26" w:rsidRPr="00DE0394" w:rsidRDefault="001F2C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2230E123" w:rsidR="00693B26" w:rsidRPr="00693B26" w:rsidRDefault="0028303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7AE1CBF2" w:rsidR="00693B26" w:rsidRPr="00693B26" w:rsidRDefault="0028303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7F162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34AF4B34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</w:t>
            </w:r>
            <w:r w:rsidR="0052239B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72428C83" w:rsidR="00693B26" w:rsidRPr="00283031" w:rsidRDefault="00F35AFD" w:rsidP="00283031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F35AFD">
              <w:rPr>
                <w:b/>
                <w:bCs/>
                <w:sz w:val="16"/>
                <w:szCs w:val="16"/>
              </w:rPr>
              <w:t>https://meet.google.com/gsq-bapm-ggt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29BE580A" w:rsidR="00B650D1" w:rsidRPr="00DE0394" w:rsidRDefault="00F35A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518ECF4" w:rsidR="00B650D1" w:rsidRPr="00DE0394" w:rsidRDefault="001F2C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05134AD9" w:rsidR="00B650D1" w:rsidRPr="00DE0394" w:rsidRDefault="00F35A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61B1F857" w:rsidR="00B650D1" w:rsidRPr="00DE0394" w:rsidRDefault="0026159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  <w:bookmarkStart w:id="0" w:name="_GoBack"/>
            <w:bookmarkEnd w:id="0"/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23579AF2" w:rsidR="00B650D1" w:rsidRPr="00DE0394" w:rsidRDefault="00F35A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181F986B" w:rsidR="00B650D1" w:rsidRPr="00DE0394" w:rsidRDefault="001F2C2A" w:rsidP="00F35AF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F35AFD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4C452B67" w:rsidR="00B650D1" w:rsidRPr="00DE0394" w:rsidRDefault="00F35A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65BB646" w:rsidR="00B650D1" w:rsidRPr="00DE0394" w:rsidRDefault="00F35A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30776FAF" w:rsidR="00B650D1" w:rsidRPr="00DE0394" w:rsidRDefault="00F35A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D532ACA" w:rsidR="00B650D1" w:rsidRPr="00DE0394" w:rsidRDefault="00E314EF" w:rsidP="00F35AF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F35AFD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AB19E" w14:textId="77777777" w:rsidR="00BD6DB5" w:rsidRDefault="00BD6DB5">
      <w:r>
        <w:separator/>
      </w:r>
    </w:p>
  </w:endnote>
  <w:endnote w:type="continuationSeparator" w:id="0">
    <w:p w14:paraId="1D285404" w14:textId="77777777" w:rsidR="00BD6DB5" w:rsidRDefault="00BD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0D684" w14:textId="77777777" w:rsidR="00BD6DB5" w:rsidRDefault="00BD6DB5">
      <w:r>
        <w:separator/>
      </w:r>
    </w:p>
  </w:footnote>
  <w:footnote w:type="continuationSeparator" w:id="0">
    <w:p w14:paraId="3EB90A2D" w14:textId="77777777" w:rsidR="00BD6DB5" w:rsidRDefault="00BD6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F162B" w14:textId="77777777" w:rsidR="003F6F77" w:rsidRDefault="00BD6DB5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4E70D" w14:textId="77777777" w:rsidR="003F6F77" w:rsidRDefault="00BD6DB5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052C79"/>
    <w:rsid w:val="00064265"/>
    <w:rsid w:val="00071824"/>
    <w:rsid w:val="00077B8F"/>
    <w:rsid w:val="00080829"/>
    <w:rsid w:val="00082958"/>
    <w:rsid w:val="001153CC"/>
    <w:rsid w:val="0015054A"/>
    <w:rsid w:val="001B6B15"/>
    <w:rsid w:val="001B744E"/>
    <w:rsid w:val="001F2C2A"/>
    <w:rsid w:val="00245ECC"/>
    <w:rsid w:val="00253784"/>
    <w:rsid w:val="00261593"/>
    <w:rsid w:val="00280C2A"/>
    <w:rsid w:val="00283031"/>
    <w:rsid w:val="00301C16"/>
    <w:rsid w:val="0031560E"/>
    <w:rsid w:val="00334C4E"/>
    <w:rsid w:val="003D1C42"/>
    <w:rsid w:val="003F0D6A"/>
    <w:rsid w:val="003F6F77"/>
    <w:rsid w:val="00486412"/>
    <w:rsid w:val="004874E7"/>
    <w:rsid w:val="0052239B"/>
    <w:rsid w:val="00524EF0"/>
    <w:rsid w:val="005642D5"/>
    <w:rsid w:val="00582DE9"/>
    <w:rsid w:val="006063C9"/>
    <w:rsid w:val="0065025F"/>
    <w:rsid w:val="00693B26"/>
    <w:rsid w:val="006A6318"/>
    <w:rsid w:val="006B132A"/>
    <w:rsid w:val="00725F3F"/>
    <w:rsid w:val="00751830"/>
    <w:rsid w:val="007C5249"/>
    <w:rsid w:val="007F1624"/>
    <w:rsid w:val="007F3BC7"/>
    <w:rsid w:val="00831C38"/>
    <w:rsid w:val="008340A4"/>
    <w:rsid w:val="008467B4"/>
    <w:rsid w:val="00865CE0"/>
    <w:rsid w:val="008931F2"/>
    <w:rsid w:val="008B7570"/>
    <w:rsid w:val="008E6297"/>
    <w:rsid w:val="00983892"/>
    <w:rsid w:val="009A306C"/>
    <w:rsid w:val="009B6AD1"/>
    <w:rsid w:val="009C6613"/>
    <w:rsid w:val="00A3702E"/>
    <w:rsid w:val="00A37605"/>
    <w:rsid w:val="00A4694E"/>
    <w:rsid w:val="00A66FC1"/>
    <w:rsid w:val="00A83456"/>
    <w:rsid w:val="00AB06C6"/>
    <w:rsid w:val="00AB58B2"/>
    <w:rsid w:val="00B40C55"/>
    <w:rsid w:val="00B650D1"/>
    <w:rsid w:val="00B748C0"/>
    <w:rsid w:val="00BC2A37"/>
    <w:rsid w:val="00BD0EE7"/>
    <w:rsid w:val="00BD3C43"/>
    <w:rsid w:val="00BD6DB5"/>
    <w:rsid w:val="00C06DAA"/>
    <w:rsid w:val="00C1256F"/>
    <w:rsid w:val="00C54827"/>
    <w:rsid w:val="00C6486D"/>
    <w:rsid w:val="00C6670C"/>
    <w:rsid w:val="00C748DC"/>
    <w:rsid w:val="00C866F6"/>
    <w:rsid w:val="00C87D12"/>
    <w:rsid w:val="00CA6455"/>
    <w:rsid w:val="00CD4AD9"/>
    <w:rsid w:val="00CD521E"/>
    <w:rsid w:val="00D13214"/>
    <w:rsid w:val="00D16595"/>
    <w:rsid w:val="00DD5423"/>
    <w:rsid w:val="00E314EF"/>
    <w:rsid w:val="00E423F7"/>
    <w:rsid w:val="00E44FA4"/>
    <w:rsid w:val="00EC0423"/>
    <w:rsid w:val="00ED0D58"/>
    <w:rsid w:val="00F122A9"/>
    <w:rsid w:val="00F35AFD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78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TEC_III_CONT_I</cp:lastModifiedBy>
  <cp:revision>36</cp:revision>
  <cp:lastPrinted>2025-07-18T19:39:00Z</cp:lastPrinted>
  <dcterms:created xsi:type="dcterms:W3CDTF">2025-03-29T15:04:00Z</dcterms:created>
  <dcterms:modified xsi:type="dcterms:W3CDTF">2025-07-18T20:10:00Z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