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593397C" w:rsidR="00ED0D58" w:rsidRPr="008B3129" w:rsidRDefault="008743A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-FASE(XII) 2025- CHUQUISACA (</w:t>
            </w:r>
            <w:r w:rsidR="006954C7">
              <w:rPr>
                <w:rFonts w:ascii="Arial" w:hAnsi="Arial" w:cs="Arial"/>
                <w:b/>
                <w:color w:val="0000FF"/>
                <w:sz w:val="18"/>
                <w:szCs w:val="18"/>
              </w:rPr>
              <w:t>CUARTA</w:t>
            </w: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A844DEF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967A42D" w:rsidR="00077B8F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Bs. 2.310.907,45 (Dos millones trescientos diez mil novecientos siete 45/100)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1AF3A4DC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31E29192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0A198D" w14:textId="77777777" w:rsidR="006954C7" w:rsidRDefault="006954C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5B0AD7EA" w:rsidR="00693B26" w:rsidRDefault="006954C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5A3D1F34" w:rsidR="00693B26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7A059C17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C5DB12F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E32462A" w:rsidR="00693B26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64558A78" w:rsidR="00693B26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455A5A5A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57F809" w:rsidR="00693B26" w:rsidRPr="00693B26" w:rsidRDefault="00242C2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9ACB406" w:rsidR="00693B26" w:rsidRPr="008743A7" w:rsidRDefault="006954C7" w:rsidP="008743A7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954C7">
              <w:rPr>
                <w:b/>
                <w:bCs/>
                <w:sz w:val="16"/>
                <w:szCs w:val="16"/>
              </w:rPr>
              <w:t>https://meet.google.com/tik-tesr-jxi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1CFBC416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3C2574B" w:rsidR="00B650D1" w:rsidRPr="00DE0394" w:rsidRDefault="00242C2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E7C2C4A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BAA774C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652EDA3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1D09614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12AD31C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36893A3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89CBACF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A39A37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6954C7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6954C7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0271"/>
    <w:rsid w:val="00071824"/>
    <w:rsid w:val="00077B8F"/>
    <w:rsid w:val="00080829"/>
    <w:rsid w:val="00082958"/>
    <w:rsid w:val="0015054A"/>
    <w:rsid w:val="001B6B15"/>
    <w:rsid w:val="001B744E"/>
    <w:rsid w:val="00242C2F"/>
    <w:rsid w:val="00253784"/>
    <w:rsid w:val="00280C2A"/>
    <w:rsid w:val="00301C16"/>
    <w:rsid w:val="0031560E"/>
    <w:rsid w:val="00334C4E"/>
    <w:rsid w:val="003F0D6A"/>
    <w:rsid w:val="003F3230"/>
    <w:rsid w:val="003F6F77"/>
    <w:rsid w:val="00486412"/>
    <w:rsid w:val="004874E7"/>
    <w:rsid w:val="0052239B"/>
    <w:rsid w:val="00524EF0"/>
    <w:rsid w:val="005642D5"/>
    <w:rsid w:val="00582DE9"/>
    <w:rsid w:val="006063C9"/>
    <w:rsid w:val="00617F93"/>
    <w:rsid w:val="0065025F"/>
    <w:rsid w:val="00693B26"/>
    <w:rsid w:val="006954C7"/>
    <w:rsid w:val="006A6318"/>
    <w:rsid w:val="006B132A"/>
    <w:rsid w:val="00751830"/>
    <w:rsid w:val="007C5249"/>
    <w:rsid w:val="007F1624"/>
    <w:rsid w:val="007F3BC7"/>
    <w:rsid w:val="00831C38"/>
    <w:rsid w:val="008340A4"/>
    <w:rsid w:val="008467B4"/>
    <w:rsid w:val="00865CE0"/>
    <w:rsid w:val="008743A7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4334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73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33</cp:revision>
  <cp:lastPrinted>2025-07-18T19:32:00Z</cp:lastPrinted>
  <dcterms:created xsi:type="dcterms:W3CDTF">2025-03-29T15:04:00Z</dcterms:created>
  <dcterms:modified xsi:type="dcterms:W3CDTF">2025-07-18T19:32:00Z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