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AEA8A53" w:rsidR="00ED0D58" w:rsidRPr="008B3129" w:rsidRDefault="00C41057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41057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VILLA ALCALA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– </w:t>
            </w:r>
            <w:r w:rsidRPr="00C41057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C41057">
              <w:rPr>
                <w:rFonts w:ascii="Arial" w:hAnsi="Arial" w:cs="Arial"/>
                <w:b/>
                <w:color w:val="0000FF"/>
                <w:sz w:val="18"/>
                <w:szCs w:val="18"/>
              </w:rPr>
              <w:t>(XIV) 2025-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5CF3494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091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64C4516" w:rsidR="00077B8F" w:rsidRPr="00693B26" w:rsidRDefault="00C41057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1057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1.716.937,61 (un millón setecientos dieciséis mil  novecientos treinta y siete 61/100).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C61F458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66D6012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493EBEF" w:rsidR="00693B26" w:rsidRDefault="00C4105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1F273288" w:rsidR="00693B26" w:rsidRPr="00DE0394" w:rsidRDefault="008327F4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86A5CA5" w:rsidR="00693B26" w:rsidRPr="00693B26" w:rsidRDefault="00C4105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F933DDF" w:rsidR="00693B26" w:rsidRPr="00693B26" w:rsidRDefault="0035710B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  <w:bookmarkStart w:id="2" w:name="_GoBack"/>
            <w:bookmarkEnd w:id="2"/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4748A775" w:rsidR="00736685" w:rsidRDefault="00C41057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67BE535" w:rsidR="00736685" w:rsidRPr="00DE0394" w:rsidRDefault="008327F4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E7F2AF1" w:rsidR="00736685" w:rsidRPr="00693B26" w:rsidRDefault="00C41057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DCABC13" w:rsidR="00736685" w:rsidRPr="00693B26" w:rsidRDefault="00C41057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904D7F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53ED448B" w:rsidR="00736685" w:rsidRPr="00C43305" w:rsidRDefault="00C41057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41057">
              <w:rPr>
                <w:b/>
                <w:bCs/>
                <w:sz w:val="16"/>
                <w:szCs w:val="16"/>
              </w:rPr>
              <w:t>https://meet.google.com/ghr-itbb-arf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B70415E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B22F3C6" w:rsidR="00B650D1" w:rsidRPr="00DE0394" w:rsidRDefault="008327F4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4105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488586B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060FEDC5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1777B784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FEE3CA2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2370472A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ADD9489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75554ED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578805B8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7B5113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7B5113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301C16"/>
    <w:rsid w:val="0031560E"/>
    <w:rsid w:val="00334C4E"/>
    <w:rsid w:val="0035710B"/>
    <w:rsid w:val="003F0D6A"/>
    <w:rsid w:val="003F6F77"/>
    <w:rsid w:val="00401F6C"/>
    <w:rsid w:val="0041751A"/>
    <w:rsid w:val="00450785"/>
    <w:rsid w:val="00486412"/>
    <w:rsid w:val="004874E7"/>
    <w:rsid w:val="00524EF0"/>
    <w:rsid w:val="0053539D"/>
    <w:rsid w:val="005450F7"/>
    <w:rsid w:val="005642D5"/>
    <w:rsid w:val="00582DE9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F122A9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147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TEC_III_CONT_I</cp:lastModifiedBy>
  <cp:revision>52</cp:revision>
  <cp:lastPrinted>2025-07-02T18:11:00Z</cp:lastPrinted>
  <dcterms:created xsi:type="dcterms:W3CDTF">2025-03-29T15:04:00Z</dcterms:created>
  <dcterms:modified xsi:type="dcterms:W3CDTF">2025-07-21T22:24:00Z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