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05D70D1A" w:rsidR="00554F80" w:rsidRPr="00F81060" w:rsidRDefault="00263E99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263E99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BAURES -FASE(XV)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4F968E5A" w:rsidR="00554F80" w:rsidRPr="00554F80" w:rsidRDefault="00263E99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63E99">
              <w:rPr>
                <w:rFonts w:ascii="Arial" w:hAnsi="Arial" w:cs="Arial"/>
                <w:sz w:val="16"/>
                <w:szCs w:val="16"/>
                <w:lang w:val="es-BO" w:eastAsia="en-US"/>
              </w:rPr>
              <w:tab/>
              <w:t>AEV-BN-DO 013/2025 (PRIMERA CONVOCATORIA)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43E2F015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263E99" w:rsidRPr="00263E99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Bs.2,289,159.20</w:t>
            </w:r>
            <w:r w:rsidR="00263E99" w:rsidRPr="00263E99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4E233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E5194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Dos millones </w:t>
            </w:r>
            <w:r w:rsidR="0042477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doscientos ochenta </w:t>
            </w:r>
            <w:r w:rsidR="00263E99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y nueve mil ciento cincuenta y nueve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63E99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2</w:t>
            </w:r>
            <w:r w:rsidR="0042477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0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005BD7D1" w:rsidR="00554F80" w:rsidRPr="00554F80" w:rsidRDefault="00E65374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E65374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E6537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135 días calendario</w:t>
            </w:r>
            <w:r w:rsidRPr="00E65374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, computables a partir de la fecha establecida en la orden de proceder emitida por el Supervisor de Obra, hasta la recepción </w:t>
            </w:r>
            <w:r w:rsidRPr="00E65374">
              <w:rPr>
                <w:rFonts w:ascii="Arial" w:hAnsi="Arial" w:cs="Arial"/>
                <w:sz w:val="16"/>
                <w:szCs w:val="16"/>
                <w:lang w:val="es-ES_tradnl" w:eastAsia="en-US"/>
              </w:rPr>
              <w:t>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50243114    Interno.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36238E2F" w:rsidR="00554F80" w:rsidRPr="00554F80" w:rsidRDefault="00E6537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2F4A59A9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A33CC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15398044" w:rsidR="00C45D97" w:rsidRPr="00554F80" w:rsidRDefault="005A33CC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E65374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2ACAEA14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2860FDA3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0ED1C044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60F718BD" w14:textId="77777777" w:rsidR="00B755CC" w:rsidRPr="00B755CC" w:rsidRDefault="00581D0C" w:rsidP="00B755CC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81D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hyperlink r:id="rId7" w:tgtFrame="_blank" w:history="1">
              <w:r w:rsidR="00B755CC" w:rsidRPr="00B755CC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https://meet.google.com/yqo-zzkf-bge</w:t>
              </w:r>
            </w:hyperlink>
            <w:r w:rsidR="00B755CC" w:rsidRPr="00B755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20BD8C2B" w14:textId="6496F75D" w:rsidR="00554F80" w:rsidRPr="00B755CC" w:rsidRDefault="00B755CC" w:rsidP="007C64C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tgtFrame="_blank" w:history="1">
              <w:r w:rsidRPr="00B755CC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https://youtube.com/live/JLNMK1fIXVc?feature=share</w:t>
              </w:r>
            </w:hyperlink>
            <w:r w:rsidRPr="00B755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76F8DDD6" w:rsidR="00554F80" w:rsidRPr="00554F80" w:rsidRDefault="005A33CC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="00E65374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45538C8E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1C4CA94D" w:rsidR="00554F80" w:rsidRPr="00554F80" w:rsidRDefault="00E6537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7396CB75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65374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67DA0C29" w:rsidR="00554F80" w:rsidRPr="00554F80" w:rsidRDefault="00E6537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03C889B7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65374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416FEF4E" w:rsidR="00554F80" w:rsidRPr="00554F80" w:rsidRDefault="005A33CC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E65374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61843DAC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A33C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6E6786A7" w:rsidR="00554F80" w:rsidRPr="00554F80" w:rsidRDefault="005A33CC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E65374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69763E8C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A33C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016EF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63E99"/>
    <w:rsid w:val="002D64B0"/>
    <w:rsid w:val="002E7B6D"/>
    <w:rsid w:val="003068F0"/>
    <w:rsid w:val="00306B9D"/>
    <w:rsid w:val="003103CE"/>
    <w:rsid w:val="0033134F"/>
    <w:rsid w:val="00360E82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24777"/>
    <w:rsid w:val="00440DC1"/>
    <w:rsid w:val="00441F4B"/>
    <w:rsid w:val="00464BE7"/>
    <w:rsid w:val="00475B05"/>
    <w:rsid w:val="004A2705"/>
    <w:rsid w:val="004A398B"/>
    <w:rsid w:val="004B5274"/>
    <w:rsid w:val="004D0C67"/>
    <w:rsid w:val="004E233A"/>
    <w:rsid w:val="005000B0"/>
    <w:rsid w:val="005234D3"/>
    <w:rsid w:val="00525505"/>
    <w:rsid w:val="00531166"/>
    <w:rsid w:val="00533F04"/>
    <w:rsid w:val="00554F80"/>
    <w:rsid w:val="00571F0D"/>
    <w:rsid w:val="00581D0C"/>
    <w:rsid w:val="00583EDC"/>
    <w:rsid w:val="00584F9A"/>
    <w:rsid w:val="005A33CC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3683F"/>
    <w:rsid w:val="00754BFC"/>
    <w:rsid w:val="00756018"/>
    <w:rsid w:val="007613BD"/>
    <w:rsid w:val="007670DA"/>
    <w:rsid w:val="00771ABC"/>
    <w:rsid w:val="00781A8A"/>
    <w:rsid w:val="007878DD"/>
    <w:rsid w:val="00790B56"/>
    <w:rsid w:val="00792583"/>
    <w:rsid w:val="007A0A67"/>
    <w:rsid w:val="007C64C1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B7709"/>
    <w:rsid w:val="009D4344"/>
    <w:rsid w:val="009D5E46"/>
    <w:rsid w:val="009E0FED"/>
    <w:rsid w:val="009F703C"/>
    <w:rsid w:val="00A0153F"/>
    <w:rsid w:val="00A67EE0"/>
    <w:rsid w:val="00A813B3"/>
    <w:rsid w:val="00A92F91"/>
    <w:rsid w:val="00A97695"/>
    <w:rsid w:val="00AB0D6C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755CC"/>
    <w:rsid w:val="00B81C9D"/>
    <w:rsid w:val="00B962C0"/>
    <w:rsid w:val="00BC50E8"/>
    <w:rsid w:val="00BC7DA4"/>
    <w:rsid w:val="00BE3580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D41DC"/>
    <w:rsid w:val="00DE5E4A"/>
    <w:rsid w:val="00DE7828"/>
    <w:rsid w:val="00DF25A4"/>
    <w:rsid w:val="00E03B64"/>
    <w:rsid w:val="00E3401A"/>
    <w:rsid w:val="00E51942"/>
    <w:rsid w:val="00E541A7"/>
    <w:rsid w:val="00E65374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113E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JLNMK1fIXVc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yqo-zzkf-b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596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197</cp:revision>
  <cp:lastPrinted>2025-07-21T22:02:00Z</cp:lastPrinted>
  <dcterms:created xsi:type="dcterms:W3CDTF">2024-07-13T00:05:00Z</dcterms:created>
  <dcterms:modified xsi:type="dcterms:W3CDTF">2025-07-21T22:46:00Z</dcterms:modified>
</cp:coreProperties>
</file>