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4367FE59" w14:textId="2C8CED0A" w:rsidR="00724253" w:rsidRPr="00070DB4" w:rsidRDefault="00777952" w:rsidP="00070DB4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202"/>
        <w:gridCol w:w="1265"/>
        <w:gridCol w:w="72"/>
        <w:gridCol w:w="1530"/>
      </w:tblGrid>
      <w:tr w:rsidR="00724253" w:rsidRPr="00AD6FF4" w14:paraId="0E6CEA6F" w14:textId="77777777" w:rsidTr="00D0198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795871C" w14:textId="77777777" w:rsidR="00724253" w:rsidRPr="00AD6FF4" w:rsidRDefault="00724253" w:rsidP="00724253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24253" w:rsidRPr="00AD6FF4" w14:paraId="200DB849" w14:textId="77777777" w:rsidTr="00D0198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4CB7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24253" w:rsidRPr="00AD6FF4" w14:paraId="49376B6B" w14:textId="77777777" w:rsidTr="00070DB4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639E03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BC99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F572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811BA2" w14:textId="42CC9AAA" w:rsidR="00724253" w:rsidRPr="00B824D3" w:rsidRDefault="00070DB4" w:rsidP="00D01986">
            <w:pPr>
              <w:ind w:left="142" w:right="243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PROYECTO DE VIVIENDA CUALITATIVA EN EL MUNICIPIO DE CHIMORE -FASE(XXIII) 2025- COCHABAMBA </w:t>
            </w:r>
            <w:r>
              <w:rPr>
                <w:b/>
                <w:bCs/>
                <w:lang w:val="es-BO"/>
              </w:rPr>
              <w:t>(2da Convocatoria)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E148E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5EC32526" w14:textId="77777777" w:rsidTr="00070DB4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0CDEC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BFB5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F6F06" w14:textId="77777777" w:rsidR="00724253" w:rsidRPr="00B824D3" w:rsidRDefault="00724253" w:rsidP="00D01986">
            <w:pPr>
              <w:rPr>
                <w:lang w:val="es-BO"/>
              </w:rPr>
            </w:pPr>
          </w:p>
        </w:tc>
      </w:tr>
      <w:tr w:rsidR="00724253" w:rsidRPr="00AD6FF4" w14:paraId="26D6E951" w14:textId="77777777" w:rsidTr="00070DB4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51930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4657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3D8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6C4FF3" w14:textId="45EC147F" w:rsidR="00724253" w:rsidRPr="00B824D3" w:rsidRDefault="00070DB4" w:rsidP="00D01986">
            <w:pPr>
              <w:rPr>
                <w:lang w:val="es-BO"/>
              </w:rPr>
            </w:pPr>
            <w:r>
              <w:rPr>
                <w:b/>
                <w:bCs/>
                <w:lang w:val="es-BO"/>
              </w:rPr>
              <w:t>AEV/DD.CBBA/CD/Nº114/2025 (2da Convocatoria)</w:t>
            </w:r>
          </w:p>
        </w:tc>
        <w:tc>
          <w:tcPr>
            <w:tcW w:w="160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3E5E1" w14:textId="77777777" w:rsidR="00724253" w:rsidRPr="00B824D3" w:rsidRDefault="00724253" w:rsidP="00D01986">
            <w:pPr>
              <w:rPr>
                <w:lang w:val="es-BO"/>
              </w:rPr>
            </w:pPr>
          </w:p>
        </w:tc>
      </w:tr>
      <w:tr w:rsidR="00724253" w:rsidRPr="00AD6FF4" w14:paraId="1D45A74D" w14:textId="77777777" w:rsidTr="00070DB4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1969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708D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CA152" w14:textId="77777777" w:rsidR="00724253" w:rsidRPr="00B824D3" w:rsidRDefault="00724253" w:rsidP="00D01986">
            <w:pPr>
              <w:rPr>
                <w:lang w:val="es-BO"/>
              </w:rPr>
            </w:pPr>
          </w:p>
        </w:tc>
      </w:tr>
      <w:tr w:rsidR="00724253" w:rsidRPr="00AD6FF4" w14:paraId="23FE55B8" w14:textId="77777777" w:rsidTr="00070DB4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FE6A7" w14:textId="77777777" w:rsidR="00724253" w:rsidRPr="0084329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588E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08CA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5818FB" w14:textId="77777777" w:rsidR="00724253" w:rsidRPr="00B824D3" w:rsidRDefault="00724253" w:rsidP="00D01986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328BA" w14:textId="77777777" w:rsidR="00724253" w:rsidRPr="00B824D3" w:rsidRDefault="00724253" w:rsidP="00D01986">
            <w:pPr>
              <w:rPr>
                <w:lang w:val="es-BO"/>
              </w:rPr>
            </w:pPr>
          </w:p>
        </w:tc>
      </w:tr>
      <w:tr w:rsidR="00724253" w:rsidRPr="00AD6FF4" w14:paraId="0D1CF16C" w14:textId="77777777" w:rsidTr="00070DB4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B27C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85AF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2719B" w14:textId="77777777" w:rsidR="00724253" w:rsidRPr="00B824D3" w:rsidRDefault="00724253" w:rsidP="00D01986">
            <w:pPr>
              <w:rPr>
                <w:lang w:val="es-BO"/>
              </w:rPr>
            </w:pPr>
          </w:p>
        </w:tc>
      </w:tr>
      <w:tr w:rsidR="00724253" w:rsidRPr="00AD6FF4" w14:paraId="0D4A5ABB" w14:textId="77777777" w:rsidTr="00070DB4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672DC" w14:textId="77777777" w:rsidR="00724253" w:rsidRPr="00C60BCF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30DC" w14:textId="77777777" w:rsidR="00724253" w:rsidRPr="00C60BCF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3C54" w14:textId="77777777" w:rsidR="00724253" w:rsidRPr="00C60BCF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3340EC" w14:textId="77777777" w:rsidR="00724253" w:rsidRPr="00692938" w:rsidRDefault="00724253" w:rsidP="00D01986">
            <w:pPr>
              <w:rPr>
                <w:b/>
                <w:strike/>
                <w:sz w:val="24"/>
                <w:szCs w:val="24"/>
              </w:rPr>
            </w:pPr>
            <w:r w:rsidRPr="00692938">
              <w:rPr>
                <w:b/>
              </w:rPr>
              <w:t>Bs. 3.282.296,28 (Tres millones doscientos ochenta y dos mil doscientos noventa y seis 28/100 bolivianos).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E98D8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11BA5DCC" w14:textId="77777777" w:rsidTr="00070DB4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77D9D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ED65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1EAD2" w14:textId="77777777" w:rsidR="00724253" w:rsidRPr="00A1481F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24253" w:rsidRPr="00AD6FF4" w14:paraId="1717E015" w14:textId="77777777" w:rsidTr="00070DB4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D2271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1FE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5BAD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4BA44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A81F2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39C02DE7" w14:textId="77777777" w:rsidTr="00070DB4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C3DD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AA56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F6130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39F63F4C" w14:textId="77777777" w:rsidTr="00070DB4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DCAFD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1E1B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D59E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9BBFC6" w14:textId="77777777" w:rsidR="00724253" w:rsidRPr="00AD6FF4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03AC" w14:textId="77777777" w:rsidR="00724253" w:rsidRPr="00C60BCF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E90CF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3F0DFDBC" w14:textId="77777777" w:rsidTr="00070DB4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7283E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9FFF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F2CB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44AEE" w14:textId="77777777" w:rsidR="00724253" w:rsidRPr="00AD6FF4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B8FF6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EA1D1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9369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3B51A61F" w14:textId="77777777" w:rsidTr="00070DB4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BDFEE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5DA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72E8C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164A23FB" w14:textId="77777777" w:rsidTr="00070DB4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ED771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DE45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DD34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4C917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4FD8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8AFF2A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BC51A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53DEE" w14:textId="77777777" w:rsidR="00724253" w:rsidRPr="00AD6FF4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591E0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7D944987" w14:textId="77777777" w:rsidTr="00070DB4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1359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BE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DC82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75598F61" w14:textId="77777777" w:rsidTr="00070DB4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5CC3C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EDF0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0FB6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70BF50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4632" w14:textId="77777777" w:rsidR="00724253" w:rsidRPr="00C60BCF" w:rsidRDefault="00724253" w:rsidP="00D0198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4253" w:rsidRPr="00AD6FF4" w14:paraId="0E5517CF" w14:textId="77777777" w:rsidTr="00070DB4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E6452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4D5E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F61A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550D1A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6721" w14:textId="77777777" w:rsidR="00724253" w:rsidRPr="00C60BCF" w:rsidRDefault="00724253" w:rsidP="00D0198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4253" w:rsidRPr="00AD6FF4" w14:paraId="3298F2F3" w14:textId="77777777" w:rsidTr="00070DB4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F2A3A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DE98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39DE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5BF2E3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9E0C" w14:textId="77777777" w:rsidR="00724253" w:rsidRPr="00C60BCF" w:rsidRDefault="00724253" w:rsidP="00D0198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4253" w:rsidRPr="00AD6FF4" w14:paraId="32614BC1" w14:textId="77777777" w:rsidTr="00070DB4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D1DC9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62C3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BC43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460F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80B3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  <w:p w14:paraId="5925FEEF" w14:textId="77777777" w:rsidR="00724253" w:rsidRPr="00AD6FF4" w:rsidRDefault="00724253" w:rsidP="00D0198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0199" w14:textId="77777777" w:rsidR="00724253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  <w:p w14:paraId="44F41E3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4377FA3" w14:textId="77777777" w:rsidR="00724253" w:rsidRPr="00AD6FF4" w:rsidRDefault="00724253" w:rsidP="00D0198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8CBF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0E1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AB3E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3899201A" w14:textId="77777777" w:rsidTr="00070DB4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09F9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6DA7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4B21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F1F4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3A1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733DA1" w14:textId="77777777" w:rsidR="00724253" w:rsidRPr="00311E67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0E6C" w14:textId="77777777" w:rsidR="00724253" w:rsidRPr="00311E67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063A47" w14:textId="77777777" w:rsidR="00724253" w:rsidRPr="00311E67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5EA1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71F6F92B" w14:textId="77777777" w:rsidTr="00070DB4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16893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5B528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8CA3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2AC1CA0D" w14:textId="77777777" w:rsidR="00724253" w:rsidRPr="00653C8D" w:rsidRDefault="00724253" w:rsidP="00724253">
      <w:pPr>
        <w:rPr>
          <w:sz w:val="16"/>
          <w:szCs w:val="16"/>
          <w:lang w:val="es-BO"/>
        </w:rPr>
      </w:pPr>
    </w:p>
    <w:p w14:paraId="6771300F" w14:textId="77777777" w:rsidR="00724253" w:rsidRPr="00653C8D" w:rsidRDefault="00724253" w:rsidP="0072425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32"/>
        <w:gridCol w:w="799"/>
        <w:gridCol w:w="171"/>
        <w:gridCol w:w="130"/>
        <w:gridCol w:w="1252"/>
        <w:gridCol w:w="130"/>
        <w:gridCol w:w="1356"/>
        <w:gridCol w:w="130"/>
        <w:gridCol w:w="284"/>
        <w:gridCol w:w="2478"/>
        <w:gridCol w:w="237"/>
      </w:tblGrid>
      <w:tr w:rsidR="00724253" w:rsidRPr="00653C8D" w14:paraId="4802B1C0" w14:textId="77777777" w:rsidTr="00D0198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C4D9965" w14:textId="77777777" w:rsidR="00724253" w:rsidRPr="00653C8D" w:rsidRDefault="00724253" w:rsidP="00724253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24253" w:rsidRPr="00653C8D" w14:paraId="4D70E799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9E88B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AF583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9745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72B060BB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1C90C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AC3D9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784AA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9D4B4F2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E7E4E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03C582FD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BE370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72D1231D" w14:textId="77777777" w:rsidR="00724253" w:rsidRPr="00653C8D" w:rsidRDefault="00724253" w:rsidP="00D0198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3D113C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B14D2" w14:textId="77777777" w:rsidR="00724253" w:rsidRPr="00653C8D" w:rsidRDefault="00724253" w:rsidP="00D0198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A96F3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DE03C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05696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66479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967B2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C0DAD" w14:textId="77777777" w:rsidR="00724253" w:rsidRPr="00653C8D" w:rsidRDefault="00724253" w:rsidP="00D0198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24253" w:rsidRPr="00653C8D" w14:paraId="3E2C064B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ECEEB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4F140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F802F6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C9661A0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2BEAD3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DC873B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3CAF7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24113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55288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248CB74D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A51C0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EF8CF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BF0AB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6B07004C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0BD05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B403D90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6817F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522CA36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B47B18" w14:textId="77777777" w:rsidR="00724253" w:rsidRPr="00653C8D" w:rsidRDefault="00724253" w:rsidP="00D01986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E31CC2" w14:textId="77777777" w:rsidR="00724253" w:rsidRPr="00653C8D" w:rsidRDefault="00B45A1D" w:rsidP="00D01986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="00724253" w:rsidRPr="00C50733">
                <w:rPr>
                  <w:rStyle w:val="Hipervnculo"/>
                  <w:sz w:val="16"/>
                  <w:szCs w:val="16"/>
                  <w:lang w:val="es-BO"/>
                </w:rPr>
                <w:t>r</w:t>
              </w:r>
              <w:r w:rsidR="00724253" w:rsidRPr="00C50733">
                <w:rPr>
                  <w:rStyle w:val="Hipervnculo"/>
                </w:rPr>
                <w:t>udy</w:t>
              </w:r>
              <w:r w:rsidR="00724253" w:rsidRPr="00C50733">
                <w:rPr>
                  <w:rStyle w:val="Hipervnculo"/>
                  <w:sz w:val="16"/>
                  <w:szCs w:val="16"/>
                  <w:lang w:val="es-BO"/>
                </w:rPr>
                <w:t>.v</w:t>
              </w:r>
              <w:r w:rsidR="00724253" w:rsidRPr="00C50733">
                <w:rPr>
                  <w:rStyle w:val="Hipervnculo"/>
                </w:rPr>
                <w:t>eliz</w:t>
              </w:r>
              <w:r w:rsidR="00724253" w:rsidRPr="00C50733">
                <w:rPr>
                  <w:rStyle w:val="Hipervnculo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344E6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452EF7D8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34E29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A39C2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B08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5E6FA47" w14:textId="77777777" w:rsidR="00724253" w:rsidRPr="00653C8D" w:rsidRDefault="00724253" w:rsidP="0072425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724253" w:rsidRPr="00653C8D" w14:paraId="4C5060BC" w14:textId="77777777" w:rsidTr="00D0198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91C4357" w14:textId="77777777" w:rsidR="00724253" w:rsidRPr="00653C8D" w:rsidRDefault="00724253" w:rsidP="00724253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24253" w:rsidRPr="00653C8D" w14:paraId="2E3E69CF" w14:textId="77777777" w:rsidTr="00D019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BD727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9B840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E5B38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44850B44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6DE46C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0BBE2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48CDE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CEA39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29B25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6BFD2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9ABE9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4F492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74050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AE42E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06525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3C6E8F8F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0E0CD7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F657B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4DD32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96CC3C" w14:textId="77777777" w:rsidR="00724253" w:rsidRPr="00653C8D" w:rsidRDefault="00724253" w:rsidP="00D01986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0A6A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A5EA6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DCD7D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80FD51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2DC26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481D7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5B50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5B743798" w14:textId="77777777" w:rsidTr="00D019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862C66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241E2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66C9F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1CA5C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CE08C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F2C61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68E0F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4A300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E10C3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5F9E8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2116C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75B5DAE0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85B7DC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B2D24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F9D17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A3B1F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ADDD8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D692E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8EF04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6361B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698D9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2C488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A4715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0D131477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9AB2F1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FB339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B6C38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138A5E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012E3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D16709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A6C34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C5FFF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9ED3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E3731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80EF8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641BCC3F" w14:textId="77777777" w:rsidTr="00D019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04E0F0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62A82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99678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E39E2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F6719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2F54F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9BFA0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9347E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F97AB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A696A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8AEFB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1DCDF224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777BA2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EBB2A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EEE68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CF5CF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BA93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871F8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90565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0C66A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8985E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A090B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9BBFF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79506DF6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F1404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F9520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8C4E4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B6431E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VELIZ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9C7C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B26DD1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BD82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10E387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5A030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0F2BB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D53B0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5627A21E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76D48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820D2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004EF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6A2D34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54D857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FC6124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276C42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70F312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29E43D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25C4D0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326F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98331EA" w14:textId="77777777" w:rsidR="00724253" w:rsidRPr="00653C8D" w:rsidRDefault="00724253" w:rsidP="00724253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91EAFC1" w14:textId="77777777" w:rsidR="00724253" w:rsidRDefault="00724253" w:rsidP="00724253">
      <w:pPr>
        <w:rPr>
          <w:sz w:val="16"/>
          <w:szCs w:val="16"/>
          <w:lang w:val="es-BO"/>
        </w:rPr>
      </w:pPr>
    </w:p>
    <w:p w14:paraId="39495F79" w14:textId="77777777" w:rsidR="00724253" w:rsidRPr="00653C8D" w:rsidRDefault="00724253" w:rsidP="00724253">
      <w:pPr>
        <w:rPr>
          <w:rFonts w:ascii="Verdana" w:hAnsi="Verdana"/>
          <w:sz w:val="2"/>
          <w:szCs w:val="2"/>
        </w:rPr>
      </w:pPr>
      <w:bookmarkStart w:id="1" w:name="_Toc347486252"/>
    </w:p>
    <w:p w14:paraId="4EE06F0F" w14:textId="77777777" w:rsidR="00724253" w:rsidRPr="00653C8D" w:rsidRDefault="00724253" w:rsidP="00724253">
      <w:pPr>
        <w:rPr>
          <w:rFonts w:ascii="Verdana" w:hAnsi="Verdana"/>
          <w:sz w:val="2"/>
          <w:szCs w:val="2"/>
        </w:rPr>
      </w:pPr>
    </w:p>
    <w:bookmarkEnd w:id="1"/>
    <w:p w14:paraId="131184F1" w14:textId="77777777" w:rsidR="00724253" w:rsidRPr="00653C8D" w:rsidRDefault="00724253" w:rsidP="00724253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225DA02" w14:textId="77777777" w:rsidR="00724253" w:rsidRPr="00653C8D" w:rsidRDefault="00724253" w:rsidP="00724253">
      <w:pPr>
        <w:rPr>
          <w:rFonts w:ascii="Verdana" w:hAnsi="Verdana"/>
          <w:b/>
          <w:sz w:val="16"/>
          <w:szCs w:val="16"/>
        </w:rPr>
      </w:pPr>
    </w:p>
    <w:p w14:paraId="21294B01" w14:textId="77777777" w:rsidR="00724253" w:rsidRDefault="00724253" w:rsidP="00724253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482F3BC1" w14:textId="77777777" w:rsidR="00724253" w:rsidRDefault="00724253" w:rsidP="00724253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406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658"/>
        <w:gridCol w:w="120"/>
      </w:tblGrid>
      <w:tr w:rsidR="00724253" w:rsidRPr="00E169D4" w14:paraId="3FBB89BB" w14:textId="77777777" w:rsidTr="00D0198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144583" w14:textId="77777777" w:rsidR="00724253" w:rsidRPr="00FA28A3" w:rsidRDefault="00724253" w:rsidP="00D01986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24253" w:rsidRPr="00E169D4" w14:paraId="4B805635" w14:textId="77777777" w:rsidTr="00070DB4">
        <w:trPr>
          <w:trHeight w:val="284"/>
        </w:trPr>
        <w:tc>
          <w:tcPr>
            <w:tcW w:w="193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89FAE4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0EE212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4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A7BA27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7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413ED3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24253" w:rsidRPr="00E169D4" w14:paraId="451869BA" w14:textId="77777777" w:rsidTr="00070DB4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78196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50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45333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894E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4754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3C9E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4B9A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2C0E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9FE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66B6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C2823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5C3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144F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0539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D270E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41896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2409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7B3BAF6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21A77940" w14:textId="77777777" w:rsidTr="00070DB4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9CCFD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DF8CE8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D7388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B5D450" w14:textId="4B727753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EEBD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CA4FD3" w14:textId="3D968310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53EB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251135" w14:textId="6BAE0DA0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1206B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98092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4B866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2EB9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58F4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539F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E20B6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9A76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71618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23FD8D48" w14:textId="77777777" w:rsidTr="00070DB4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E3609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E7B78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D37DEA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2534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07E8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482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2E53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056E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2D9B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57671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1A07B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6B9C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2711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88E9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F3028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506C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D1E54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668C2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40B8C21C" w14:textId="77777777" w:rsidTr="00070DB4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21BC7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486C70" w14:textId="77777777" w:rsidR="00724253" w:rsidRPr="007B28E0" w:rsidRDefault="00724253" w:rsidP="00D01986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74CF8A" w14:textId="77777777" w:rsidR="00724253" w:rsidRPr="007B28E0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4ACC94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35E3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B236E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DDE5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F771B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90346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F84AC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9838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97F1A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CB5B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43C4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A78AA7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ED0FB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3FC62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961537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661C3ECA" w14:textId="77777777" w:rsidTr="00070DB4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FB91E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19FE32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39C0D9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A801E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DAFD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EC7E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7E72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C5F4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0B80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1DC0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1A4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7290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DC87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0255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4751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C8C9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AF85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D350562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349808EB" w14:textId="77777777" w:rsidTr="00070DB4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A1C27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5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D5AF1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6ACF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72CC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E3B2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FB45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716E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72BF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F2AA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D3324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D1C8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BF9C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A0AA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E78DE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B733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0DE5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1DF6F6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34E6B2CE" w14:textId="77777777" w:rsidTr="00070DB4">
        <w:trPr>
          <w:trHeight w:val="450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9AF923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47E6C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C63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D0224F" w14:textId="77777777" w:rsidR="00070DB4" w:rsidRDefault="00070DB4" w:rsidP="00070DB4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9C12537" w14:textId="77777777" w:rsidR="00070DB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  <w:p w14:paraId="4726111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7E5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E9BEB" w14:textId="0C11D62D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2996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84792" w14:textId="2368FEAC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E81F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BED6123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B44537" w14:textId="01C94A06" w:rsidR="00070DB4" w:rsidRPr="004732B8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5674" w14:textId="77777777" w:rsidR="00070DB4" w:rsidRPr="004732B8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916334" w14:textId="2E5C97FB" w:rsidR="00070DB4" w:rsidRPr="004732B8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78B2D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E33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9277DC" w14:textId="77777777" w:rsidR="00070DB4" w:rsidRDefault="00070DB4" w:rsidP="00070DB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2A0D2171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8C2D1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635E166C" w14:textId="77777777" w:rsidTr="00070DB4">
        <w:trPr>
          <w:trHeight w:val="275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664B6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660BE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A1BB6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25E1EC" w14:textId="6297003E" w:rsidR="00070DB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8D52D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F71343" w14:textId="2062E612" w:rsidR="00070DB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ACB1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E9583" w14:textId="456BE18C" w:rsidR="00070DB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FAA01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DCD34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A2D9F5" w14:textId="000E04F9" w:rsidR="00070DB4" w:rsidRPr="004732B8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0738D" w14:textId="77777777" w:rsidR="00070DB4" w:rsidRPr="004732B8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DE97A" w14:textId="48BA3DE3" w:rsidR="00070DB4" w:rsidRPr="004732B8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E2AD8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82DC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71BA75" w14:textId="77777777" w:rsidR="00070DB4" w:rsidRDefault="00070DB4" w:rsidP="00070DB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060B020F" w14:textId="77777777" w:rsidR="00070DB4" w:rsidRDefault="00070DB4" w:rsidP="00070DB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6F5AADF9" w14:textId="300180D0" w:rsidR="00070DB4" w:rsidRPr="008400D2" w:rsidRDefault="008400D2" w:rsidP="008400D2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8400D2"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  <w:t>https://meet.google.com/oow-ejae-ywx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10FF6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75F50664" w14:textId="77777777" w:rsidTr="00070DB4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8F271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DA9E5A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F9C11B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71FD8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8F4C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30EA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5AB2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2ED0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AF4F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23702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2879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9B77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09F8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FB6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EB739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BD5BF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DE7D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3456DB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71922B5D" w14:textId="77777777" w:rsidTr="00070DB4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032DA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5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C2FB9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de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F98F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AE2A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6656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E065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678F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CA15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70E4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7B9B0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812B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3043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6B1D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114D7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679B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625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B22714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17935E11" w14:textId="77777777" w:rsidTr="00070DB4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68DC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CA53BB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ADC23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C1530" w14:textId="3A72A848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5B0A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F5A9F7" w14:textId="53DBABE8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6394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503CBF" w14:textId="28C62633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375136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337F0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DE7E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7062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4C41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374B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92039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1D4D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bookmarkStart w:id="2" w:name="_GoBack"/>
            <w:bookmarkEnd w:id="2"/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6FDD8F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09AB6800" w14:textId="77777777" w:rsidTr="00070DB4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8C5E9D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165580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DAC646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F53CC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A685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22368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5170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8E56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E397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BF0A88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3D2C2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1DA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3DDA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E98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ED605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5DF5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50DF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160ADC" w14:textId="77777777" w:rsidR="00070DB4" w:rsidRPr="00E169D4" w:rsidRDefault="00070DB4" w:rsidP="00070D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0DB4" w:rsidRPr="00E169D4" w14:paraId="1B6418B0" w14:textId="77777777" w:rsidTr="00070DB4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C185D2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5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77726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2A69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D30F8" w14:textId="21A67D8F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C4C3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4F98A" w14:textId="2283D116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608A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5AA22" w14:textId="2EC1ADA6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CA32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FD0AD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54F2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AEA8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428F2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36E9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270DF8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FBEE2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5AAB21" w14:textId="77777777" w:rsidR="00070DB4" w:rsidRPr="00E169D4" w:rsidRDefault="00070DB4" w:rsidP="00070DB4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70DB4" w:rsidRPr="00E169D4" w14:paraId="71CAF05F" w14:textId="77777777" w:rsidTr="00070DB4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13C99D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2A7649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897B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7FCE" w14:textId="541C076B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0D562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D861" w14:textId="342D7BF8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801E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5D05" w14:textId="378F00CD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4676D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48D5E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34F5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8AF6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EC01D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CF85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1143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0D1A8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7C76F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0D1261DC" w14:textId="77777777" w:rsidTr="00070DB4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7460E1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B54EA9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9788B5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643D0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61501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8A93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1009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197B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66461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55C4B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687466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657A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E73E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0EF2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B37D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6C55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C4E21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6E0713" w14:textId="77777777" w:rsidR="00070DB4" w:rsidRPr="00E169D4" w:rsidRDefault="00070DB4" w:rsidP="00070D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0DB4" w:rsidRPr="00E169D4" w14:paraId="28212747" w14:textId="77777777" w:rsidTr="00070DB4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0F57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5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48C39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44BE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1F8F4" w14:textId="23084270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8560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9E70C" w14:textId="2DA917F5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1854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317C3" w14:textId="2D868F16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3704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28195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19AA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74718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F4DA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836CD1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F263A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582F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FDEF9C6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648CC67A" w14:textId="77777777" w:rsidTr="00070DB4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ECA80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F72190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3EF2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E9525" w14:textId="1A0134BD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6E01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34F3BC" w14:textId="2BF65E16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ED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69950" w14:textId="5A53561E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453E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36477F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5B8A3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D2AA8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E5506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64ADC02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708F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5026E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F13BB7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7DDD3D9D" w14:textId="77777777" w:rsidTr="00070DB4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71ED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572D38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E94A2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8FC2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DE37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D409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50A8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18CC6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22568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05E67A2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AB5F3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0E1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11221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13A2D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1C76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BD2AD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3DEDEB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5AB5139B" w14:textId="77777777" w:rsidTr="00070DB4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91A9C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BB108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33430B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9FCD3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1B1F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5470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43A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D1D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C976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8CE5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EFBDF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84E1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92851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C825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1386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E4188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4BE0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6AA7D3" w14:textId="77777777" w:rsidR="00070DB4" w:rsidRPr="00E169D4" w:rsidRDefault="00070DB4" w:rsidP="00070D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0DB4" w:rsidRPr="00E169D4" w14:paraId="223D02A3" w14:textId="77777777" w:rsidTr="00070DB4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BE05DC" w14:textId="77777777" w:rsidR="00070DB4" w:rsidRPr="00E169D4" w:rsidRDefault="00070DB4" w:rsidP="00070DB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5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BFFB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8F22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E8036" w14:textId="20B773B8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95A6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D0F03" w14:textId="64F13C34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59C8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1C2E" w14:textId="2232D668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9B87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97CB4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E7F9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2B0E8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997C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20DC41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E621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A45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0C559C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565FD903" w14:textId="77777777" w:rsidTr="00070DB4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9AED33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8A8A07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E19D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922B25" w14:textId="37233239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DDC5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4AF4C2" w14:textId="2FFB68AF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C99A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C0A065" w14:textId="2372F885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62A0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16C7C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BCFF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6ED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A00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25B3F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75BD9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7C9F6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0BB65D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09B1A9AD" w14:textId="77777777" w:rsidTr="00070DB4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15300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DFE0D1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C0AA2F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DBB5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ED60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448D4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AB56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DCF5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FD4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A36A2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EBF83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5FC8D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67FB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E8F2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C6DF27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6BAB0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D909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CF121FD" w14:textId="77777777" w:rsidR="00070DB4" w:rsidRPr="00E169D4" w:rsidRDefault="00070DB4" w:rsidP="00070D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0DB4" w:rsidRPr="00E169D4" w14:paraId="151F0BAD" w14:textId="77777777" w:rsidTr="00070DB4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6FF40" w14:textId="77777777" w:rsidR="00070DB4" w:rsidRPr="00E169D4" w:rsidRDefault="00070DB4" w:rsidP="00070DB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5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B3D4E" w14:textId="77777777" w:rsidR="00070DB4" w:rsidRPr="00E169D4" w:rsidRDefault="00070DB4" w:rsidP="00070D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80F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FADAC" w14:textId="1061A338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6517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FFBA1" w14:textId="20FACE94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5085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E8617" w14:textId="65E46EC9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B03E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62D105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9ADE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1E8E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20DA3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206D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E7EFE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A91FD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9F8E33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0DB4" w:rsidRPr="00E169D4" w14:paraId="47FCF8AE" w14:textId="77777777" w:rsidTr="00070DB4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30FBAD2" w14:textId="77777777" w:rsidR="00070DB4" w:rsidRPr="00E169D4" w:rsidRDefault="00070DB4" w:rsidP="00070DB4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5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7EF55C" w14:textId="77777777" w:rsidR="00070DB4" w:rsidRPr="00E169D4" w:rsidRDefault="00070DB4" w:rsidP="00070DB4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7B9EA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C42AA2" w14:textId="17F29CFE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486E2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75382" w14:textId="58091E52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B800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5BC2FE" w14:textId="6CD53F7E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46F6D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38AAF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C0621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26C8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0BE2C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C46A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0029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3106B" w14:textId="77777777" w:rsidR="00070DB4" w:rsidRPr="00E169D4" w:rsidRDefault="00070DB4" w:rsidP="00070D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69A573" w14:textId="77777777" w:rsidR="00070DB4" w:rsidRPr="00E169D4" w:rsidRDefault="00070DB4" w:rsidP="00070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5DF5EE15" w14:textId="77777777" w:rsidTr="00070DB4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EDD0520" w14:textId="77777777" w:rsidR="00724253" w:rsidRPr="00E169D4" w:rsidRDefault="00724253" w:rsidP="00D0198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43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1A7545" w14:textId="77777777" w:rsidR="00724253" w:rsidRPr="00E169D4" w:rsidRDefault="00724253" w:rsidP="00D0198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1186F8" w14:textId="77777777" w:rsidR="00724253" w:rsidRPr="00E169D4" w:rsidRDefault="00724253" w:rsidP="00D01986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3CD0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8E80A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EB70F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58D6A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0476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2FCF6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4507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010D3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66267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DF8C5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16990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A663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2FDAF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F01C2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751010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70DB4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24253"/>
    <w:rsid w:val="007540F4"/>
    <w:rsid w:val="00777952"/>
    <w:rsid w:val="008400D2"/>
    <w:rsid w:val="0088282A"/>
    <w:rsid w:val="009D5E46"/>
    <w:rsid w:val="00A56B49"/>
    <w:rsid w:val="00A70BE5"/>
    <w:rsid w:val="00A84783"/>
    <w:rsid w:val="00AF2794"/>
    <w:rsid w:val="00B45A1D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19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4</cp:revision>
  <cp:lastPrinted>2025-07-28T21:34:00Z</cp:lastPrinted>
  <dcterms:created xsi:type="dcterms:W3CDTF">2025-06-12T23:51:00Z</dcterms:created>
  <dcterms:modified xsi:type="dcterms:W3CDTF">2025-07-28T21:45:00Z</dcterms:modified>
</cp:coreProperties>
</file>