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8556C2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8556C2" w:rsidRPr="004B3532" w:rsidRDefault="008556C2" w:rsidP="008556C2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8556C2" w:rsidRPr="004B3532" w:rsidRDefault="008556C2" w:rsidP="008556C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8556C2" w:rsidRPr="004B3532" w:rsidRDefault="008556C2" w:rsidP="008556C2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6016243A" w:rsidR="008556C2" w:rsidRPr="008B3129" w:rsidRDefault="008556C2" w:rsidP="008556C2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A520EB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VIVIENDA CUALITATIVA EN EL MUNICIPIO DE MOJOCOYA – FASE (XI) 2025 – CHUQUISACA (</w:t>
            </w:r>
            <w:r w:rsidR="00D37FCA">
              <w:rPr>
                <w:rFonts w:ascii="Arial" w:hAnsi="Arial" w:cs="Arial"/>
                <w:b/>
                <w:color w:val="0000FF"/>
                <w:sz w:val="18"/>
                <w:szCs w:val="18"/>
              </w:rPr>
              <w:t>SEGUNDA</w:t>
            </w:r>
            <w:r w:rsidRPr="00A520EB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CONVOCATORIA)</w:t>
            </w:r>
          </w:p>
        </w:tc>
      </w:tr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1" w:name="_Hlk200646175"/>
            <w:bookmarkEnd w:id="0"/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095D6216" w:rsidR="00ED0D58" w:rsidRPr="00695371" w:rsidRDefault="00A520EB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085</w:t>
            </w:r>
            <w:r w:rsidR="00B3083F" w:rsidRPr="00B3083F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bookmarkEnd w:id="1"/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4446D" w14:textId="77777777" w:rsidR="00C43305" w:rsidRPr="00C43305" w:rsidRDefault="00C43305" w:rsidP="00C433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3305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4B8A9C7F" w:rsidR="00077B8F" w:rsidRPr="00693B26" w:rsidRDefault="00A520EB" w:rsidP="009263A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20EB">
              <w:rPr>
                <w:rFonts w:ascii="Arial" w:hAnsi="Arial" w:cs="Arial"/>
                <w:b/>
                <w:color w:val="EE0000"/>
                <w:sz w:val="16"/>
                <w:szCs w:val="16"/>
              </w:rPr>
              <w:t xml:space="preserve">Bs. 2.483.704,64 </w:t>
            </w:r>
            <w:proofErr w:type="gramStart"/>
            <w:r w:rsidRPr="00A520EB">
              <w:rPr>
                <w:rFonts w:ascii="Arial" w:hAnsi="Arial" w:cs="Arial"/>
                <w:b/>
                <w:color w:val="EE0000"/>
                <w:sz w:val="16"/>
                <w:szCs w:val="16"/>
              </w:rPr>
              <w:t>( Dos</w:t>
            </w:r>
            <w:proofErr w:type="gramEnd"/>
            <w:r w:rsidRPr="00A520EB">
              <w:rPr>
                <w:rFonts w:ascii="Arial" w:hAnsi="Arial" w:cs="Arial"/>
                <w:b/>
                <w:color w:val="EE0000"/>
                <w:sz w:val="16"/>
                <w:szCs w:val="16"/>
              </w:rPr>
              <w:t xml:space="preserve"> Millones Cuatrocientos Ochenta Y Tres Mil Setecientos Cuatro con 64/100).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39CD15A2" w:rsidR="00B650D1" w:rsidRPr="00DE0394" w:rsidRDefault="00D37FC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2AA622DB" w:rsidR="00B650D1" w:rsidRPr="00DE0394" w:rsidRDefault="00D37FC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C6686A9" w14:textId="77777777" w:rsidR="00D37FCA" w:rsidRDefault="00D37FCA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51D8FCC9" w:rsidR="00693B26" w:rsidRDefault="00D37FCA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1F273288" w:rsidR="00693B26" w:rsidRPr="00DE0394" w:rsidRDefault="008327F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0E06C571" w:rsidR="00693B26" w:rsidRPr="00693B26" w:rsidRDefault="00D37FCA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09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4B62250D" w:rsidR="00693B26" w:rsidRPr="00693B26" w:rsidRDefault="00FB1642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Se realizará en la Calle Regimiento Campos N°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36685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736685" w:rsidRPr="00DE0394" w:rsidRDefault="00736685" w:rsidP="00736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8BCBF5" w14:textId="77777777" w:rsidR="00736685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51C57CA" w14:textId="4C7538C3" w:rsidR="00736685" w:rsidRDefault="00D37FCA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  <w:p w14:paraId="74BF01A2" w14:textId="73EF047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467BE535" w:rsidR="00736685" w:rsidRPr="00DE0394" w:rsidRDefault="008327F4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4E1EFF82" w:rsidR="00736685" w:rsidRPr="00693B26" w:rsidRDefault="00D37FCA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09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77777777" w:rsidR="00736685" w:rsidRPr="00693B26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704C27C5" w:rsidR="00736685" w:rsidRPr="00693B26" w:rsidRDefault="00FB1642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736685" w:rsidRDefault="00736685" w:rsidP="0073668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N° 146 esq. Cleto Loayza, </w:t>
            </w:r>
            <w:r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30851125" w14:textId="77777777" w:rsidR="00FB1642" w:rsidRPr="00DE0394" w:rsidRDefault="00FB1642" w:rsidP="0073668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</w:p>
          <w:p w14:paraId="220D00BE" w14:textId="023E7B17" w:rsidR="00736685" w:rsidRPr="00C43305" w:rsidRDefault="00D37FCA" w:rsidP="00C43305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D37FCA">
              <w:rPr>
                <w:b/>
                <w:bCs/>
                <w:sz w:val="16"/>
                <w:szCs w:val="16"/>
              </w:rPr>
              <w:t>https://meet.google.com/mzr-scxt-vfy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736685" w:rsidRPr="00DE0394" w:rsidRDefault="00736685" w:rsidP="0073668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6D853EF5" w:rsidR="00B650D1" w:rsidRPr="00DE0394" w:rsidRDefault="00D37FC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6C988087" w:rsidR="00B650D1" w:rsidRPr="00DE0394" w:rsidRDefault="00D37FC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6C50323F" w:rsidR="00B650D1" w:rsidRPr="00DE0394" w:rsidRDefault="00D37FC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48125E8A" w:rsidR="00B650D1" w:rsidRPr="00DE0394" w:rsidRDefault="00D37FC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2EE80F43" w:rsidR="00B650D1" w:rsidRPr="00DE0394" w:rsidRDefault="00D37FC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7E13A493" w:rsidR="00B650D1" w:rsidRPr="00DE0394" w:rsidRDefault="00D37FC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5E59C43C" w:rsidR="00B650D1" w:rsidRPr="00DE0394" w:rsidRDefault="00D37FC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22BD7D77" w:rsidR="00B650D1" w:rsidRPr="00DE0394" w:rsidRDefault="00D37FC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A520EB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9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215BD0E9" w:rsidR="00B650D1" w:rsidRPr="00DE0394" w:rsidRDefault="00D37FC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6FB39CCA" w:rsidR="00B650D1" w:rsidRPr="00DE0394" w:rsidRDefault="00D37FC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A520EB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15748" w14:textId="77777777" w:rsidR="009A735E" w:rsidRDefault="009A735E">
      <w:r>
        <w:separator/>
      </w:r>
    </w:p>
  </w:endnote>
  <w:endnote w:type="continuationSeparator" w:id="0">
    <w:p w14:paraId="092D5E7F" w14:textId="77777777" w:rsidR="009A735E" w:rsidRDefault="009A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8780A" w14:textId="77777777" w:rsidR="009A735E" w:rsidRDefault="009A735E">
      <w:r>
        <w:separator/>
      </w:r>
    </w:p>
  </w:footnote>
  <w:footnote w:type="continuationSeparator" w:id="0">
    <w:p w14:paraId="215F9764" w14:textId="77777777" w:rsidR="009A735E" w:rsidRDefault="009A7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D37FCA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D37FCA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76A1"/>
    <w:rsid w:val="000401EF"/>
    <w:rsid w:val="00064265"/>
    <w:rsid w:val="00071824"/>
    <w:rsid w:val="000762E5"/>
    <w:rsid w:val="0007774D"/>
    <w:rsid w:val="00077B8F"/>
    <w:rsid w:val="00080829"/>
    <w:rsid w:val="00082958"/>
    <w:rsid w:val="0008606C"/>
    <w:rsid w:val="00091FDA"/>
    <w:rsid w:val="001330F5"/>
    <w:rsid w:val="001B6B15"/>
    <w:rsid w:val="001B744E"/>
    <w:rsid w:val="00216230"/>
    <w:rsid w:val="00253784"/>
    <w:rsid w:val="00280C2A"/>
    <w:rsid w:val="002A766D"/>
    <w:rsid w:val="00301C16"/>
    <w:rsid w:val="0031560E"/>
    <w:rsid w:val="00334C4E"/>
    <w:rsid w:val="003F0D6A"/>
    <w:rsid w:val="003F6F77"/>
    <w:rsid w:val="00401F6C"/>
    <w:rsid w:val="0041751A"/>
    <w:rsid w:val="00486412"/>
    <w:rsid w:val="004874E7"/>
    <w:rsid w:val="00524EF0"/>
    <w:rsid w:val="0053539D"/>
    <w:rsid w:val="005642D5"/>
    <w:rsid w:val="00582DE9"/>
    <w:rsid w:val="0065025F"/>
    <w:rsid w:val="00657D0A"/>
    <w:rsid w:val="00674FDA"/>
    <w:rsid w:val="00693B26"/>
    <w:rsid w:val="006A6318"/>
    <w:rsid w:val="006A651A"/>
    <w:rsid w:val="006A6A9C"/>
    <w:rsid w:val="006B132A"/>
    <w:rsid w:val="006C10C8"/>
    <w:rsid w:val="00736685"/>
    <w:rsid w:val="00745B80"/>
    <w:rsid w:val="00751830"/>
    <w:rsid w:val="007C3447"/>
    <w:rsid w:val="007C5249"/>
    <w:rsid w:val="007F2A5F"/>
    <w:rsid w:val="007F3BC7"/>
    <w:rsid w:val="00806246"/>
    <w:rsid w:val="008327F4"/>
    <w:rsid w:val="008340A4"/>
    <w:rsid w:val="00844061"/>
    <w:rsid w:val="008467B4"/>
    <w:rsid w:val="008556C2"/>
    <w:rsid w:val="00865CE0"/>
    <w:rsid w:val="008931F2"/>
    <w:rsid w:val="008B7570"/>
    <w:rsid w:val="008E46C5"/>
    <w:rsid w:val="008E6297"/>
    <w:rsid w:val="00912DAD"/>
    <w:rsid w:val="00914044"/>
    <w:rsid w:val="009263A1"/>
    <w:rsid w:val="00983892"/>
    <w:rsid w:val="009917FC"/>
    <w:rsid w:val="0099417B"/>
    <w:rsid w:val="009A306C"/>
    <w:rsid w:val="009A735E"/>
    <w:rsid w:val="009B6AD1"/>
    <w:rsid w:val="009C54AE"/>
    <w:rsid w:val="009C6613"/>
    <w:rsid w:val="009E7B58"/>
    <w:rsid w:val="00A34852"/>
    <w:rsid w:val="00A3702E"/>
    <w:rsid w:val="00A37605"/>
    <w:rsid w:val="00A46676"/>
    <w:rsid w:val="00A4694E"/>
    <w:rsid w:val="00A520EB"/>
    <w:rsid w:val="00A66FC1"/>
    <w:rsid w:val="00A70DD6"/>
    <w:rsid w:val="00A83456"/>
    <w:rsid w:val="00A84C5D"/>
    <w:rsid w:val="00AB06C6"/>
    <w:rsid w:val="00AB58B2"/>
    <w:rsid w:val="00B00F5B"/>
    <w:rsid w:val="00B11E89"/>
    <w:rsid w:val="00B3083F"/>
    <w:rsid w:val="00B40C55"/>
    <w:rsid w:val="00B650D1"/>
    <w:rsid w:val="00B748C0"/>
    <w:rsid w:val="00B82C1F"/>
    <w:rsid w:val="00B97C87"/>
    <w:rsid w:val="00BA6B5D"/>
    <w:rsid w:val="00BD0EE7"/>
    <w:rsid w:val="00BD3C43"/>
    <w:rsid w:val="00BD4F73"/>
    <w:rsid w:val="00C1256F"/>
    <w:rsid w:val="00C43305"/>
    <w:rsid w:val="00C54827"/>
    <w:rsid w:val="00C6670C"/>
    <w:rsid w:val="00C71CB1"/>
    <w:rsid w:val="00C748DC"/>
    <w:rsid w:val="00C866F6"/>
    <w:rsid w:val="00C87D12"/>
    <w:rsid w:val="00C94123"/>
    <w:rsid w:val="00CA6455"/>
    <w:rsid w:val="00CD4AD9"/>
    <w:rsid w:val="00CD521E"/>
    <w:rsid w:val="00D13214"/>
    <w:rsid w:val="00D16595"/>
    <w:rsid w:val="00D37FCA"/>
    <w:rsid w:val="00D57916"/>
    <w:rsid w:val="00DC044C"/>
    <w:rsid w:val="00DC3740"/>
    <w:rsid w:val="00DD5423"/>
    <w:rsid w:val="00E423F7"/>
    <w:rsid w:val="00E44FA4"/>
    <w:rsid w:val="00E51097"/>
    <w:rsid w:val="00E55C69"/>
    <w:rsid w:val="00E73C8C"/>
    <w:rsid w:val="00EC0423"/>
    <w:rsid w:val="00ED0D58"/>
    <w:rsid w:val="00F122A9"/>
    <w:rsid w:val="00F76D6E"/>
    <w:rsid w:val="00F80F44"/>
    <w:rsid w:val="00F94096"/>
    <w:rsid w:val="00FB1642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141</TotalTime>
  <Pages>1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48</cp:revision>
  <cp:lastPrinted>2025-06-12T23:00:00Z</cp:lastPrinted>
  <dcterms:created xsi:type="dcterms:W3CDTF">2025-03-29T15:04:00Z</dcterms:created>
  <dcterms:modified xsi:type="dcterms:W3CDTF">2025-07-18T21:52:00Z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