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7851DB70" w:rsidR="00A77C81" w:rsidRPr="003E38E0" w:rsidRDefault="00E95E4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E95E4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 JAVIER -FASE(XIV)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B4CFA98" w:rsidR="00A77C81" w:rsidRPr="00545432" w:rsidRDefault="00E95E4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95E46">
              <w:rPr>
                <w:rFonts w:ascii="Verdana" w:hAnsi="Verdana" w:cs="Arial"/>
                <w:sz w:val="16"/>
                <w:szCs w:val="16"/>
              </w:rPr>
              <w:t>AEV-BN-DC 022/2025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08C94929" w:rsidR="00A77C81" w:rsidRPr="002D7504" w:rsidRDefault="00E95E46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E95E4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Bs.80,842.13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Ochenta mil ochocientos cuarenta y </w:t>
            </w:r>
            <w:proofErr w:type="gramStart"/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dos 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proofErr w:type="gramEnd"/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13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1F0581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8B58BD9" w:rsidR="00A77C81" w:rsidRPr="00A77C81" w:rsidRDefault="00E95E46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DF1F0CA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4782E0A7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A406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7D4A2120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A4067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83DC7E9" w14:textId="77777777" w:rsidR="001F0581" w:rsidRPr="001F0581" w:rsidRDefault="002479E6" w:rsidP="001F0581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1F0581" w:rsidRPr="001F0581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https://meet.google.com/ywq-vbqf-vci</w:t>
              </w:r>
            </w:hyperlink>
            <w:r w:rsidR="001F0581" w:rsidRPr="001F05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28755B8" w14:textId="6E98C878" w:rsidR="00863281" w:rsidRPr="00C42769" w:rsidRDefault="001F0581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Pr="001F0581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https://youtube.com/live/R53yn9aUD3Q?feature=share</w:t>
              </w:r>
            </w:hyperlink>
            <w:r w:rsidRPr="001F058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3DB3C40" w:rsidR="00A77C81" w:rsidRPr="00A77C81" w:rsidRDefault="00E95E4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62636B76" w:rsidR="00A77C81" w:rsidRPr="00A77C81" w:rsidRDefault="00E95E46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384A7335" w:rsidR="00A77C81" w:rsidRPr="00A77C81" w:rsidRDefault="00E95E46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CC563C7" w:rsidR="00A77C81" w:rsidRPr="00A77C81" w:rsidRDefault="00584C7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19B8E16" w:rsidR="00A77C81" w:rsidRPr="00A77C81" w:rsidRDefault="00584C7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E95E4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1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1F0581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A4067"/>
    <w:rsid w:val="009B5200"/>
    <w:rsid w:val="009D5E46"/>
    <w:rsid w:val="009E5616"/>
    <w:rsid w:val="009F0011"/>
    <w:rsid w:val="009F20F1"/>
    <w:rsid w:val="009F37E9"/>
    <w:rsid w:val="00A14171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wq-vbqf-vc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R53yn9aUD3Q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393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154</cp:revision>
  <cp:lastPrinted>2025-07-15T16:49:00Z</cp:lastPrinted>
  <dcterms:created xsi:type="dcterms:W3CDTF">2024-08-29T15:56:00Z</dcterms:created>
  <dcterms:modified xsi:type="dcterms:W3CDTF">2025-07-22T20:10:00Z</dcterms:modified>
</cp:coreProperties>
</file>