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08C89FBD" w:rsidR="00A77C81" w:rsidRPr="003E38E0" w:rsidRDefault="00C960DA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960DA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INSPECTORIA PARA EL PROYECTO DE VIVIENDA CUALITATIVA EN EL MUNICIPIO DE LORETO -FASE(XIV)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25BC050C" w:rsidR="00A77C81" w:rsidRPr="00545432" w:rsidRDefault="00C960DA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60DA">
              <w:rPr>
                <w:rFonts w:ascii="Verdana" w:hAnsi="Verdana" w:cs="Arial"/>
                <w:sz w:val="16"/>
                <w:szCs w:val="16"/>
              </w:rPr>
              <w:t>AEV-BN-DC 023/2025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139BBABB" w:rsidR="00A77C81" w:rsidRPr="002D7504" w:rsidRDefault="00C960DA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C960DA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Bs.85,040.19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 w:rsidR="00A51DB5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Ochenta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y cinco mil cuarenta</w:t>
            </w:r>
            <w:r w:rsidR="006E4267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6E426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19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E92819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58B58BD9" w:rsidR="00A77C81" w:rsidRPr="00A77C81" w:rsidRDefault="00E95E46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538FB882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1DF1F0CA" w:rsidR="00A77C81" w:rsidRPr="00A77C81" w:rsidRDefault="00CF0EC6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E95E4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34E58C9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466CDCD4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C960DA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6609B8C2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C960DA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0659325B" w14:textId="77777777" w:rsidR="00E92819" w:rsidRPr="00E92819" w:rsidRDefault="002479E6" w:rsidP="00E92819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E92819" w:rsidRPr="00E92819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8"/>
                  <w:szCs w:val="18"/>
                </w:rPr>
                <w:t>https://meet.google.com/atu-gfhb-ika</w:t>
              </w:r>
            </w:hyperlink>
            <w:r w:rsidR="00E92819" w:rsidRPr="00E928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26ED6F3A" w14:textId="77777777" w:rsidR="00E92819" w:rsidRPr="00E92819" w:rsidRDefault="00E92819" w:rsidP="00E92819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9" w:tgtFrame="_blank" w:history="1">
              <w:r w:rsidRPr="00E92819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8"/>
                  <w:szCs w:val="18"/>
                </w:rPr>
                <w:t>https://youtube.com/live/_JI0FRfEQ_o?feature=share</w:t>
              </w:r>
            </w:hyperlink>
          </w:p>
          <w:p w14:paraId="028755B8" w14:textId="2D085DF9" w:rsidR="00863281" w:rsidRPr="00C42769" w:rsidRDefault="00863281" w:rsidP="0002601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03DB3C40" w:rsidR="00A77C81" w:rsidRPr="00A77C81" w:rsidRDefault="00E95E46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A26D436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62636B76" w:rsidR="00A77C81" w:rsidRPr="00A77C81" w:rsidRDefault="00E95E46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E4B2D6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384A7335" w:rsidR="00A77C81" w:rsidRPr="00A77C81" w:rsidRDefault="00E95E46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71EB28CB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7CC563C7" w:rsidR="00A77C81" w:rsidRPr="00A77C81" w:rsidRDefault="00584C76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95E46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0B172D82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619B8E16" w:rsidR="00A77C81" w:rsidRPr="00A77C81" w:rsidRDefault="00584C7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95E4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1F1DECD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2E89"/>
    <w:rsid w:val="000175EA"/>
    <w:rsid w:val="0002168D"/>
    <w:rsid w:val="0002601C"/>
    <w:rsid w:val="00037ED8"/>
    <w:rsid w:val="0005710F"/>
    <w:rsid w:val="00057FAA"/>
    <w:rsid w:val="000600CE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1D083F"/>
    <w:rsid w:val="002118CF"/>
    <w:rsid w:val="00222DD0"/>
    <w:rsid w:val="00227E9F"/>
    <w:rsid w:val="00234D5D"/>
    <w:rsid w:val="002479E6"/>
    <w:rsid w:val="002512F8"/>
    <w:rsid w:val="00256AC5"/>
    <w:rsid w:val="002677B5"/>
    <w:rsid w:val="002700AA"/>
    <w:rsid w:val="002A6E2E"/>
    <w:rsid w:val="002B6273"/>
    <w:rsid w:val="002D71DC"/>
    <w:rsid w:val="002D7504"/>
    <w:rsid w:val="002E2153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42F95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61044"/>
    <w:rsid w:val="005832E8"/>
    <w:rsid w:val="00584C76"/>
    <w:rsid w:val="00586E5D"/>
    <w:rsid w:val="005944CA"/>
    <w:rsid w:val="005A4097"/>
    <w:rsid w:val="005A587C"/>
    <w:rsid w:val="005A5895"/>
    <w:rsid w:val="005B0056"/>
    <w:rsid w:val="005B464F"/>
    <w:rsid w:val="005C30D4"/>
    <w:rsid w:val="006057D6"/>
    <w:rsid w:val="00611040"/>
    <w:rsid w:val="00615C37"/>
    <w:rsid w:val="00636A08"/>
    <w:rsid w:val="00653CA7"/>
    <w:rsid w:val="00676C33"/>
    <w:rsid w:val="006905F6"/>
    <w:rsid w:val="006B18D7"/>
    <w:rsid w:val="006B26BE"/>
    <w:rsid w:val="006D0A08"/>
    <w:rsid w:val="006E1912"/>
    <w:rsid w:val="006E4267"/>
    <w:rsid w:val="00726F97"/>
    <w:rsid w:val="00734DEF"/>
    <w:rsid w:val="007355DA"/>
    <w:rsid w:val="00735D11"/>
    <w:rsid w:val="007620E4"/>
    <w:rsid w:val="0076360A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118AC"/>
    <w:rsid w:val="00927886"/>
    <w:rsid w:val="00934D1D"/>
    <w:rsid w:val="009400BB"/>
    <w:rsid w:val="00960AAC"/>
    <w:rsid w:val="00964F34"/>
    <w:rsid w:val="009664F7"/>
    <w:rsid w:val="00967917"/>
    <w:rsid w:val="0099527A"/>
    <w:rsid w:val="009B5200"/>
    <w:rsid w:val="009D5E46"/>
    <w:rsid w:val="009E5616"/>
    <w:rsid w:val="009F0011"/>
    <w:rsid w:val="009F20F1"/>
    <w:rsid w:val="009F37E9"/>
    <w:rsid w:val="00A14171"/>
    <w:rsid w:val="00A51DB5"/>
    <w:rsid w:val="00A769F5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1E33"/>
    <w:rsid w:val="00B6694C"/>
    <w:rsid w:val="00B7541A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42769"/>
    <w:rsid w:val="00C51A77"/>
    <w:rsid w:val="00C51F88"/>
    <w:rsid w:val="00C67B0E"/>
    <w:rsid w:val="00C728E9"/>
    <w:rsid w:val="00C95CF5"/>
    <w:rsid w:val="00C960DA"/>
    <w:rsid w:val="00CB0412"/>
    <w:rsid w:val="00CB570C"/>
    <w:rsid w:val="00CE29B3"/>
    <w:rsid w:val="00CF0EC6"/>
    <w:rsid w:val="00CF1EE1"/>
    <w:rsid w:val="00CF50ED"/>
    <w:rsid w:val="00CF5A33"/>
    <w:rsid w:val="00D001A4"/>
    <w:rsid w:val="00D13240"/>
    <w:rsid w:val="00D17250"/>
    <w:rsid w:val="00D36D76"/>
    <w:rsid w:val="00D514C5"/>
    <w:rsid w:val="00D54CCA"/>
    <w:rsid w:val="00D9036B"/>
    <w:rsid w:val="00DB4195"/>
    <w:rsid w:val="00DD4F44"/>
    <w:rsid w:val="00DE7828"/>
    <w:rsid w:val="00DF010E"/>
    <w:rsid w:val="00E12577"/>
    <w:rsid w:val="00E26DF9"/>
    <w:rsid w:val="00E3401A"/>
    <w:rsid w:val="00E601FE"/>
    <w:rsid w:val="00E74D03"/>
    <w:rsid w:val="00E92819"/>
    <w:rsid w:val="00E94C6E"/>
    <w:rsid w:val="00E95E46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A5F17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tu-gfhb-ik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_JI0FRfEQ_o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392</TotalTime>
  <Pages>1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155</cp:revision>
  <cp:lastPrinted>2025-07-15T16:49:00Z</cp:lastPrinted>
  <dcterms:created xsi:type="dcterms:W3CDTF">2024-08-29T15:56:00Z</dcterms:created>
  <dcterms:modified xsi:type="dcterms:W3CDTF">2025-07-22T20:23:00Z</dcterms:modified>
</cp:coreProperties>
</file>