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EB007E" w14:textId="77777777" w:rsidR="00ED0D58" w:rsidRPr="000E578D" w:rsidRDefault="00ED0D58" w:rsidP="00ED0D58">
      <w:pPr>
        <w:pStyle w:val="Prrafodelista"/>
        <w:ind w:left="360"/>
        <w:jc w:val="center"/>
        <w:outlineLvl w:val="0"/>
        <w:rPr>
          <w:rFonts w:ascii="Arial" w:hAnsi="Arial" w:cs="Arial"/>
          <w:b/>
          <w:sz w:val="24"/>
          <w:szCs w:val="26"/>
          <w:lang w:val="it-IT" w:eastAsia="es-ES"/>
        </w:rPr>
      </w:pPr>
      <w:r w:rsidRPr="000E578D">
        <w:rPr>
          <w:rFonts w:ascii="Arial" w:hAnsi="Arial" w:cs="Arial"/>
          <w:b/>
          <w:sz w:val="24"/>
          <w:szCs w:val="26"/>
          <w:lang w:val="it-IT" w:eastAsia="es-ES"/>
        </w:rPr>
        <w:t>AGENCIA ESTATAL DE VIVIENDA</w:t>
      </w:r>
    </w:p>
    <w:p w14:paraId="5F7ED829" w14:textId="77777777" w:rsidR="00ED0D58" w:rsidRPr="000E578D" w:rsidRDefault="00ED0D58" w:rsidP="00ED0D58">
      <w:pPr>
        <w:tabs>
          <w:tab w:val="center" w:pos="4702"/>
          <w:tab w:val="left" w:pos="8595"/>
        </w:tabs>
        <w:rPr>
          <w:rFonts w:ascii="Arial" w:hAnsi="Arial" w:cs="Arial"/>
          <w:b/>
          <w:sz w:val="22"/>
          <w:szCs w:val="26"/>
          <w:lang w:val="it-IT"/>
        </w:rPr>
      </w:pPr>
      <w:r>
        <w:rPr>
          <w:rFonts w:ascii="Arial" w:hAnsi="Arial" w:cs="Arial"/>
          <w:b/>
          <w:sz w:val="22"/>
          <w:szCs w:val="26"/>
          <w:lang w:val="it-IT"/>
        </w:rPr>
        <w:tab/>
      </w:r>
      <w:r w:rsidRPr="000E578D">
        <w:rPr>
          <w:rFonts w:ascii="Arial" w:hAnsi="Arial" w:cs="Arial"/>
          <w:b/>
          <w:sz w:val="22"/>
          <w:szCs w:val="26"/>
          <w:lang w:val="it-IT"/>
        </w:rPr>
        <w:t xml:space="preserve">CONVOCATORIA  PARA PROCESO DE CONTRATACION </w:t>
      </w:r>
      <w:r>
        <w:rPr>
          <w:rFonts w:ascii="Arial" w:hAnsi="Arial" w:cs="Arial"/>
          <w:b/>
          <w:sz w:val="22"/>
          <w:szCs w:val="26"/>
          <w:lang w:val="it-IT"/>
        </w:rPr>
        <w:tab/>
      </w:r>
    </w:p>
    <w:p w14:paraId="20377670" w14:textId="77777777" w:rsidR="00ED0D58" w:rsidRPr="00D60234" w:rsidRDefault="00ED0D58" w:rsidP="00ED0D58">
      <w:pPr>
        <w:jc w:val="center"/>
        <w:rPr>
          <w:rFonts w:ascii="Arial" w:hAnsi="Arial" w:cs="Arial"/>
          <w:b/>
          <w:szCs w:val="26"/>
          <w:lang w:val="it-IT"/>
        </w:rPr>
      </w:pPr>
      <w:r w:rsidRPr="000E578D">
        <w:rPr>
          <w:rFonts w:ascii="Arial" w:hAnsi="Arial" w:cs="Arial"/>
          <w:b/>
          <w:sz w:val="22"/>
          <w:szCs w:val="26"/>
          <w:lang w:val="it-IT"/>
        </w:rPr>
        <w:t>GESTION 202</w:t>
      </w:r>
      <w:r>
        <w:rPr>
          <w:rFonts w:ascii="Arial" w:hAnsi="Arial" w:cs="Arial"/>
          <w:b/>
          <w:sz w:val="22"/>
          <w:szCs w:val="26"/>
          <w:lang w:val="it-IT"/>
        </w:rPr>
        <w:t>5</w:t>
      </w:r>
    </w:p>
    <w:p w14:paraId="0AC75C7D" w14:textId="77777777" w:rsidR="00ED0D58" w:rsidRPr="004E6C77" w:rsidRDefault="00ED0D58" w:rsidP="00ED0D58">
      <w:pPr>
        <w:jc w:val="center"/>
        <w:rPr>
          <w:rFonts w:ascii="Arial" w:hAnsi="Arial" w:cs="Arial"/>
          <w:b/>
          <w:sz w:val="8"/>
          <w:szCs w:val="26"/>
          <w:lang w:val="it-IT"/>
        </w:rPr>
      </w:pPr>
    </w:p>
    <w:tbl>
      <w:tblPr>
        <w:tblW w:w="990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992"/>
        <w:gridCol w:w="2343"/>
        <w:gridCol w:w="147"/>
        <w:gridCol w:w="20"/>
        <w:gridCol w:w="70"/>
        <w:gridCol w:w="26"/>
        <w:gridCol w:w="434"/>
        <w:gridCol w:w="140"/>
        <w:gridCol w:w="134"/>
        <w:gridCol w:w="407"/>
        <w:gridCol w:w="134"/>
        <w:gridCol w:w="393"/>
        <w:gridCol w:w="134"/>
        <w:gridCol w:w="531"/>
        <w:gridCol w:w="140"/>
        <w:gridCol w:w="134"/>
        <w:gridCol w:w="366"/>
        <w:gridCol w:w="113"/>
        <w:gridCol w:w="131"/>
        <w:gridCol w:w="61"/>
        <w:gridCol w:w="309"/>
        <w:gridCol w:w="136"/>
        <w:gridCol w:w="7"/>
        <w:gridCol w:w="127"/>
        <w:gridCol w:w="2337"/>
        <w:gridCol w:w="134"/>
        <w:gridCol w:w="7"/>
      </w:tblGrid>
      <w:tr w:rsidR="00ED0D58" w:rsidRPr="004B3532" w14:paraId="6BC82C75" w14:textId="77777777" w:rsidTr="00693B26">
        <w:trPr>
          <w:trHeight w:val="368"/>
          <w:jc w:val="center"/>
        </w:trPr>
        <w:tc>
          <w:tcPr>
            <w:tcW w:w="9907" w:type="dxa"/>
            <w:gridSpan w:val="27"/>
            <w:shd w:val="clear" w:color="auto" w:fill="auto"/>
            <w:vAlign w:val="center"/>
          </w:tcPr>
          <w:p w14:paraId="1D33EAEC" w14:textId="77777777" w:rsidR="00ED0D58" w:rsidRPr="004B3532" w:rsidRDefault="00ED0D58" w:rsidP="00FC5C27">
            <w:pPr>
              <w:contextualSpacing/>
              <w:jc w:val="both"/>
              <w:rPr>
                <w:rFonts w:ascii="Verdana" w:hAnsi="Verdana" w:cs="Arial"/>
                <w:sz w:val="16"/>
                <w:szCs w:val="16"/>
                <w:lang w:val="es-ES_tradnl"/>
              </w:rPr>
            </w:pPr>
            <w:r w:rsidRPr="004B3532">
              <w:rPr>
                <w:rFonts w:ascii="Verdana" w:hAnsi="Verdana" w:cs="Arial"/>
                <w:sz w:val="16"/>
                <w:szCs w:val="16"/>
              </w:rPr>
              <w:t>Se convoca públicamente a presentar propuestas para el proceso detallado a continuación, para lo cual l</w:t>
            </w:r>
            <w:r w:rsidRPr="004B3532">
              <w:rPr>
                <w:rFonts w:ascii="Verdana" w:hAnsi="Verdana" w:cs="Arial"/>
                <w:sz w:val="16"/>
                <w:szCs w:val="16"/>
                <w:lang w:val="es-ES_tradnl"/>
              </w:rPr>
              <w:t>os interesados podrán recabar el Documento de Contratación Directa (DCD) en el sitio Web de la Agencia Estatal de Vivienda (</w:t>
            </w:r>
            <w:hyperlink r:id="rId7" w:history="1">
              <w:r w:rsidRPr="004B3532">
                <w:rPr>
                  <w:rStyle w:val="Hipervnculo"/>
                  <w:rFonts w:ascii="Verdana" w:hAnsi="Verdana" w:cs="Arial"/>
                  <w:color w:val="0000FF"/>
                  <w:sz w:val="16"/>
                  <w:szCs w:val="16"/>
                  <w:lang w:val="es-ES_tradnl"/>
                </w:rPr>
                <w:t>www.aevivienda.gob.bo</w:t>
              </w:r>
            </w:hyperlink>
            <w:r w:rsidRPr="004B3532">
              <w:rPr>
                <w:rFonts w:ascii="Verdana" w:hAnsi="Verdana" w:cs="Arial"/>
                <w:sz w:val="16"/>
                <w:szCs w:val="16"/>
                <w:lang w:val="es-ES_tradnl"/>
              </w:rPr>
              <w:t>)</w:t>
            </w:r>
          </w:p>
        </w:tc>
      </w:tr>
      <w:tr w:rsidR="00ED0D58" w:rsidRPr="004B3532" w14:paraId="189633B7" w14:textId="77777777" w:rsidTr="00693B26">
        <w:trPr>
          <w:trHeight w:val="194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5E84B4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bookmarkStart w:id="0" w:name="_Hlk197426701"/>
            <w:r w:rsidRPr="004B3532">
              <w:rPr>
                <w:rFonts w:ascii="Verdana" w:hAnsi="Verdana" w:cs="Arial"/>
                <w:b/>
                <w:sz w:val="16"/>
                <w:szCs w:val="16"/>
              </w:rPr>
              <w:t>Objeto de la contratación</w:t>
            </w:r>
          </w:p>
        </w:tc>
        <w:tc>
          <w:tcPr>
            <w:tcW w:w="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15E580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5123FEE" w14:textId="77777777" w:rsidR="00ED0D58" w:rsidRPr="004B3532" w:rsidRDefault="00ED0D58" w:rsidP="00FC5C27">
            <w:pPr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35" w:type="dxa"/>
            <w:gridSpan w:val="2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2B84E5" w14:textId="5E5566CF" w:rsidR="00ED0D58" w:rsidRPr="008B3129" w:rsidRDefault="00596CE0" w:rsidP="00301C16">
            <w:pPr>
              <w:jc w:val="both"/>
              <w:rPr>
                <w:rFonts w:ascii="Arial" w:hAnsi="Arial" w:cs="Arial"/>
                <w:b/>
                <w:color w:val="0000FF"/>
                <w:sz w:val="18"/>
                <w:szCs w:val="18"/>
                <w:lang w:val="es-BO"/>
              </w:rPr>
            </w:pPr>
            <w:r w:rsidRPr="00596CE0">
              <w:rPr>
                <w:rFonts w:ascii="Arial" w:hAnsi="Arial" w:cs="Arial"/>
                <w:b/>
                <w:color w:val="0000FF"/>
                <w:sz w:val="18"/>
                <w:szCs w:val="18"/>
              </w:rPr>
              <w:t>PROYECTO DE VIVIENDA CUALITATIVA EN EL MUNICIPIO DE TARVITA - FASE(XVI) 2025 - CHUQUISACA (PRIMERA CONVOCATORIA)</w:t>
            </w:r>
          </w:p>
        </w:tc>
      </w:tr>
      <w:tr w:rsidR="00ED0D58" w:rsidRPr="004B3532" w14:paraId="0CD0B198" w14:textId="77777777" w:rsidTr="00693B26">
        <w:trPr>
          <w:trHeight w:val="187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4AA3E2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bookmarkStart w:id="1" w:name="_Hlk200646175"/>
            <w:bookmarkEnd w:id="0"/>
            <w:r w:rsidRPr="004B3532">
              <w:rPr>
                <w:rFonts w:ascii="Verdana" w:hAnsi="Verdana" w:cs="Arial"/>
                <w:b/>
                <w:sz w:val="16"/>
                <w:szCs w:val="16"/>
              </w:rPr>
              <w:t xml:space="preserve">Código de Proceso de Contratación </w:t>
            </w:r>
          </w:p>
        </w:tc>
        <w:tc>
          <w:tcPr>
            <w:tcW w:w="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7DFBFB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B388EB9" w14:textId="77777777" w:rsidR="00ED0D58" w:rsidRPr="004B3532" w:rsidRDefault="00ED0D58" w:rsidP="00FC5C27">
            <w:pPr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35" w:type="dxa"/>
            <w:gridSpan w:val="2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C80E12" w14:textId="36845282" w:rsidR="00ED0D58" w:rsidRPr="00695371" w:rsidRDefault="00C41057" w:rsidP="00301C16">
            <w:pPr>
              <w:contextualSpacing/>
              <w:jc w:val="both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  <w:t>AEV-CH-DC 09</w:t>
            </w:r>
            <w:r w:rsidR="00596CE0"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  <w:t>4</w:t>
            </w:r>
            <w:r w:rsidR="00B3083F" w:rsidRPr="00B3083F"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  <w:t>/25</w:t>
            </w:r>
          </w:p>
        </w:tc>
      </w:tr>
      <w:bookmarkEnd w:id="1"/>
      <w:tr w:rsidR="00ED0D58" w:rsidRPr="004B3532" w14:paraId="59C692D0" w14:textId="77777777" w:rsidTr="00693B26">
        <w:trPr>
          <w:trHeight w:val="117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39BAA8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Forma de adjudicación</w:t>
            </w:r>
          </w:p>
        </w:tc>
        <w:tc>
          <w:tcPr>
            <w:tcW w:w="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BA9FD6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492C8A9" w14:textId="77777777" w:rsidR="00ED0D58" w:rsidRPr="004B3532" w:rsidRDefault="00ED0D58" w:rsidP="00FC5C27">
            <w:pPr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35" w:type="dxa"/>
            <w:gridSpan w:val="2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28AECB" w14:textId="77777777" w:rsidR="00ED0D58" w:rsidRPr="00695371" w:rsidRDefault="00ED0D58" w:rsidP="00FC5C27">
            <w:pPr>
              <w:contextualSpacing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695371">
              <w:rPr>
                <w:rFonts w:ascii="Verdana" w:hAnsi="Verdana" w:cs="Arial"/>
                <w:sz w:val="16"/>
                <w:szCs w:val="16"/>
              </w:rPr>
              <w:t>Por el Total</w:t>
            </w:r>
          </w:p>
        </w:tc>
      </w:tr>
      <w:tr w:rsidR="00ED0D58" w:rsidRPr="004B3532" w14:paraId="7EA78BDD" w14:textId="77777777" w:rsidTr="00693B26">
        <w:trPr>
          <w:trHeight w:val="117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FB1313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 xml:space="preserve">Método de Selección y Adjudicación </w:t>
            </w:r>
          </w:p>
        </w:tc>
        <w:tc>
          <w:tcPr>
            <w:tcW w:w="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178DC2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AA5F464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35" w:type="dxa"/>
            <w:gridSpan w:val="2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9D5A8D" w14:textId="77777777" w:rsidR="00ED0D58" w:rsidRPr="00695371" w:rsidRDefault="00ED0D58" w:rsidP="00FC5C27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2A3841">
              <w:rPr>
                <w:rFonts w:ascii="Verdana" w:hAnsi="Verdana" w:cs="Arial"/>
                <w:b/>
                <w:sz w:val="16"/>
                <w:szCs w:val="16"/>
              </w:rPr>
              <w:t>Calidad, Propuesta Técnica y Costo</w:t>
            </w:r>
          </w:p>
        </w:tc>
      </w:tr>
      <w:tr w:rsidR="00077B8F" w:rsidRPr="004B3532" w14:paraId="7D2A51B1" w14:textId="77777777" w:rsidTr="00693B26">
        <w:trPr>
          <w:trHeight w:val="171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ADA9C6" w14:textId="77777777" w:rsidR="00077B8F" w:rsidRPr="004B3532" w:rsidRDefault="00077B8F" w:rsidP="00077B8F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Precio Referencial</w:t>
            </w:r>
          </w:p>
        </w:tc>
        <w:tc>
          <w:tcPr>
            <w:tcW w:w="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5700F3" w14:textId="77777777" w:rsidR="00077B8F" w:rsidRPr="004B3532" w:rsidRDefault="00077B8F" w:rsidP="00077B8F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DCC3307" w14:textId="77777777" w:rsidR="00077B8F" w:rsidRPr="004B3532" w:rsidRDefault="00077B8F" w:rsidP="00077B8F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35" w:type="dxa"/>
            <w:gridSpan w:val="2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A4446D" w14:textId="77777777" w:rsidR="00C43305" w:rsidRPr="00C43305" w:rsidRDefault="00C43305" w:rsidP="00C4330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43305">
              <w:rPr>
                <w:rFonts w:ascii="Arial" w:hAnsi="Arial" w:cs="Arial"/>
                <w:b/>
                <w:sz w:val="16"/>
                <w:szCs w:val="16"/>
              </w:rPr>
              <w:t>Precio Referencial Total</w:t>
            </w:r>
          </w:p>
          <w:p w14:paraId="1B2BDF82" w14:textId="6C8EC1CC" w:rsidR="00077B8F" w:rsidRPr="00693B26" w:rsidRDefault="00596CE0" w:rsidP="009263A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96CE0">
              <w:rPr>
                <w:rFonts w:ascii="Arial" w:hAnsi="Arial" w:cs="Arial"/>
                <w:b/>
                <w:color w:val="EE0000"/>
                <w:sz w:val="16"/>
                <w:szCs w:val="16"/>
              </w:rPr>
              <w:t>Bs. 2.710.529,40 (Dos Millones Setecientos Diez Mil Quinientos Veintinueve 40/100 Bolivianos).</w:t>
            </w:r>
          </w:p>
        </w:tc>
      </w:tr>
      <w:tr w:rsidR="00ED0D58" w:rsidRPr="004B3532" w14:paraId="7C2211E5" w14:textId="77777777" w:rsidTr="00693B26">
        <w:trPr>
          <w:trHeight w:val="187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8D00D7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Encargado de atender consultas</w:t>
            </w:r>
          </w:p>
        </w:tc>
        <w:tc>
          <w:tcPr>
            <w:tcW w:w="1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661697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67D7A92" w14:textId="77777777" w:rsidR="00ED0D58" w:rsidRPr="00D06710" w:rsidRDefault="00ED0D58" w:rsidP="00FC5C27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09" w:type="dxa"/>
            <w:gridSpan w:val="21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D3F31B" w14:textId="77777777" w:rsidR="00ED0D58" w:rsidRPr="00695371" w:rsidRDefault="00B650D1" w:rsidP="00FC5C27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HIDELIA CUTIPA FLORES</w:t>
            </w:r>
            <w:r w:rsidR="00ED0D58" w:rsidRPr="00695371">
              <w:rPr>
                <w:rFonts w:ascii="Verdana" w:hAnsi="Verdana" w:cs="Arial"/>
                <w:b/>
                <w:sz w:val="16"/>
                <w:szCs w:val="16"/>
              </w:rPr>
              <w:t xml:space="preserve"> – Responsable de Gestión de Proyectos</w:t>
            </w:r>
            <w:r>
              <w:rPr>
                <w:rFonts w:ascii="Verdana" w:hAnsi="Verdana" w:cs="Arial"/>
                <w:b/>
                <w:sz w:val="16"/>
                <w:szCs w:val="16"/>
              </w:rPr>
              <w:t xml:space="preserve"> a.i.</w:t>
            </w:r>
            <w:r w:rsidR="00ED0D58" w:rsidRPr="00695371">
              <w:rPr>
                <w:rFonts w:ascii="Verdana" w:hAnsi="Verdana" w:cs="Arial"/>
                <w:b/>
                <w:sz w:val="16"/>
                <w:szCs w:val="16"/>
              </w:rPr>
              <w:t xml:space="preserve"> Chuquisaca</w:t>
            </w:r>
          </w:p>
        </w:tc>
      </w:tr>
      <w:tr w:rsidR="00ED0D58" w:rsidRPr="004B3532" w14:paraId="6D4E355C" w14:textId="77777777" w:rsidTr="00693B26">
        <w:trPr>
          <w:trHeight w:val="110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157C25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Teléfono</w:t>
            </w:r>
          </w:p>
        </w:tc>
        <w:tc>
          <w:tcPr>
            <w:tcW w:w="1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487E51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122D253" w14:textId="77777777" w:rsidR="00ED0D58" w:rsidRPr="00D06710" w:rsidRDefault="00ED0D58" w:rsidP="00FC5C27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09" w:type="dxa"/>
            <w:gridSpan w:val="21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EB9F61" w14:textId="77777777" w:rsidR="00ED0D58" w:rsidRPr="00695371" w:rsidRDefault="00ED0D58" w:rsidP="00FC5C27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695371">
              <w:rPr>
                <w:rFonts w:ascii="Verdana" w:hAnsi="Verdana" w:cs="Arial"/>
                <w:b/>
                <w:sz w:val="16"/>
                <w:szCs w:val="16"/>
              </w:rPr>
              <w:t>6914698</w:t>
            </w:r>
          </w:p>
        </w:tc>
      </w:tr>
      <w:tr w:rsidR="00ED0D58" w:rsidRPr="004B3532" w14:paraId="0EA040E2" w14:textId="77777777" w:rsidTr="00693B26">
        <w:trPr>
          <w:trHeight w:val="66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62048D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Correo Electrónico para consultas</w:t>
            </w:r>
          </w:p>
        </w:tc>
        <w:tc>
          <w:tcPr>
            <w:tcW w:w="1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55986D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C5432B" w14:textId="77777777" w:rsidR="00ED0D58" w:rsidRPr="00D06710" w:rsidRDefault="00ED0D58" w:rsidP="00FC5C27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09" w:type="dxa"/>
            <w:gridSpan w:val="21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AEC3F5" w14:textId="77777777" w:rsidR="00ED0D58" w:rsidRPr="00695371" w:rsidRDefault="00B650D1" w:rsidP="00FC5C27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hidelia.cutipa</w:t>
            </w:r>
            <w:r w:rsidR="00ED0D58" w:rsidRPr="00695371">
              <w:rPr>
                <w:rFonts w:ascii="Verdana" w:hAnsi="Verdana" w:cs="Arial"/>
                <w:b/>
                <w:sz w:val="16"/>
                <w:szCs w:val="16"/>
              </w:rPr>
              <w:t>@aevivienda.gob.bo</w:t>
            </w:r>
          </w:p>
        </w:tc>
      </w:tr>
      <w:tr w:rsidR="00B650D1" w:rsidRPr="00DE0394" w14:paraId="71917652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306"/>
        </w:trPr>
        <w:tc>
          <w:tcPr>
            <w:tcW w:w="9907" w:type="dxa"/>
            <w:gridSpan w:val="2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323E4F"/>
            <w:noWrap/>
            <w:tcMar>
              <w:left w:w="0" w:type="dxa"/>
              <w:right w:w="0" w:type="dxa"/>
            </w:tcMar>
            <w:vAlign w:val="center"/>
          </w:tcPr>
          <w:p w14:paraId="34E5DE6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C044C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BO"/>
              </w:rPr>
              <w:t>CRONOGRAMA DE PLAZOS</w:t>
            </w:r>
          </w:p>
        </w:tc>
      </w:tr>
      <w:tr w:rsidR="00B650D1" w:rsidRPr="00DE0394" w14:paraId="07938401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306"/>
        </w:trPr>
        <w:tc>
          <w:tcPr>
            <w:tcW w:w="4172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noWrap/>
            <w:tcMar>
              <w:left w:w="0" w:type="dxa"/>
              <w:right w:w="0" w:type="dxa"/>
            </w:tcMar>
            <w:vAlign w:val="center"/>
          </w:tcPr>
          <w:p w14:paraId="7475196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szCs w:val="16"/>
                <w:lang w:val="es-BO"/>
              </w:rPr>
            </w:pPr>
            <w:r w:rsidRPr="00DE0394">
              <w:rPr>
                <w:rFonts w:ascii="Arial" w:hAnsi="Arial" w:cs="Arial"/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1873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left w:w="0" w:type="dxa"/>
              <w:right w:w="0" w:type="dxa"/>
            </w:tcMar>
            <w:vAlign w:val="center"/>
          </w:tcPr>
          <w:p w14:paraId="4B5B862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DE0394">
              <w:rPr>
                <w:rFonts w:ascii="Arial" w:hAnsi="Arial" w:cs="Arial"/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1257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14:paraId="1136D0B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DE0394">
              <w:rPr>
                <w:rFonts w:ascii="Arial" w:hAnsi="Arial" w:cs="Arial"/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260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14:paraId="7EF13BE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6"/>
                <w:lang w:val="es-BO"/>
              </w:rPr>
            </w:pPr>
            <w:r w:rsidRPr="00DE0394">
              <w:rPr>
                <w:rFonts w:ascii="Arial" w:hAnsi="Arial" w:cs="Arial"/>
                <w:b/>
                <w:sz w:val="18"/>
                <w:szCs w:val="16"/>
                <w:lang w:val="es-BO"/>
              </w:rPr>
              <w:t xml:space="preserve">LUGAR </w:t>
            </w:r>
          </w:p>
        </w:tc>
      </w:tr>
      <w:tr w:rsidR="00B650D1" w:rsidRPr="00DE0394" w14:paraId="5DEA5F76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61"/>
        </w:trPr>
        <w:tc>
          <w:tcPr>
            <w:tcW w:w="992" w:type="dxa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13BDCA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3180" w:type="dxa"/>
            <w:gridSpan w:val="7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8DA92C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Publicación en la página web de la AEVIVIENDA o Invitación</w:t>
            </w:r>
          </w:p>
        </w:tc>
        <w:tc>
          <w:tcPr>
            <w:tcW w:w="134" w:type="dxa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9FCC0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6340F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BF6F4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1D288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A870D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FD27D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ED5C9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F06A4C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ECA43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657D3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829F7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32D9B2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7A64D7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F5777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single" w:sz="12" w:space="0" w:color="000000"/>
              <w:left w:val="nil"/>
            </w:tcBorders>
            <w:shd w:val="clear" w:color="auto" w:fill="auto"/>
            <w:vAlign w:val="center"/>
          </w:tcPr>
          <w:p w14:paraId="30F5B9EC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77DA9BB1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57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35D0BB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396F06E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925EF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A52DE23" w14:textId="5B478D65" w:rsidR="00B650D1" w:rsidRPr="00DE0394" w:rsidRDefault="00C41057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</w:t>
            </w:r>
            <w:r w:rsidR="002F107F">
              <w:rPr>
                <w:rFonts w:ascii="Arial" w:hAnsi="Arial" w:cs="Arial"/>
                <w:sz w:val="16"/>
                <w:szCs w:val="16"/>
                <w:lang w:val="es-BO"/>
              </w:rPr>
              <w:t>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20B07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91EB792" w14:textId="566D6012" w:rsidR="00B650D1" w:rsidRPr="00DE0394" w:rsidRDefault="00904D7F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753CE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EAEFE4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A5CD94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707840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61E71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EAA38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8FA9B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A6F86A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8CDFE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E77503A" w14:textId="6A91C6D0" w:rsidR="00B650D1" w:rsidRPr="00693B26" w:rsidRDefault="00693B26" w:rsidP="00693B26">
            <w:pPr>
              <w:adjustRightInd w:val="0"/>
              <w:snapToGrid w:val="0"/>
              <w:jc w:val="both"/>
              <w:rPr>
                <w:rFonts w:ascii="Arial" w:hAnsi="Arial" w:cs="Arial"/>
                <w:bCs/>
                <w:i/>
                <w:sz w:val="16"/>
                <w:szCs w:val="16"/>
                <w:lang w:val="es-BO"/>
              </w:rPr>
            </w:pPr>
            <w:r w:rsidRPr="00693B26">
              <w:rPr>
                <w:rFonts w:ascii="Arial" w:hAnsi="Arial" w:cs="Arial"/>
                <w:bCs/>
                <w:i/>
                <w:sz w:val="16"/>
                <w:szCs w:val="16"/>
                <w:u w:val="single"/>
                <w:lang w:val="es-BO"/>
              </w:rPr>
              <w:t>https</w:t>
            </w:r>
            <w:r w:rsidRPr="00693B26">
              <w:rPr>
                <w:rFonts w:ascii="Arial" w:hAnsi="Arial" w:cs="Arial"/>
                <w:bCs/>
                <w:i/>
                <w:sz w:val="16"/>
                <w:szCs w:val="16"/>
                <w:lang w:val="es-BO"/>
              </w:rPr>
              <w:t>://www.aevivienda.gob.bo</w:t>
            </w:r>
          </w:p>
        </w:tc>
        <w:tc>
          <w:tcPr>
            <w:tcW w:w="1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24DA5B4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060C1F88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60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893C31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7AF7E59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28F235B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84C19D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877D3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DC288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0AE88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87730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55F59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3BAA3E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A2EA1C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01D08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A96E1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F2025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74F7E3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FAB16C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9656C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5F8B8221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5643C3C8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42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A225B5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31684D3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1F26E4B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C7DEC5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E0AF2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AD65E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2C3CB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222FD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92328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A8894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A66F4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071F5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4A9A8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164CC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A8B9F1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96335C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13206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4ECE2A90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6B3483E7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83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0BAB7F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63005DA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B5D397D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27345B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4662C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4882A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C9EF8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F6EF3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444E1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75009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A506F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08DE3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429FF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FF2CA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C60FAC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F8184A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CAC4C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0BEBAC0F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111D5D15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8B5278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3180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BB6F7E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B106C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5C9C4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E4809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27476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EA122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C6572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0B355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30AE65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342C6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97D19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4F8E5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614008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8646CD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AF75D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494903A3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93B26" w:rsidRPr="00DE0394" w14:paraId="78E75B0E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932"/>
        </w:trPr>
        <w:tc>
          <w:tcPr>
            <w:tcW w:w="99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E88B271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D325B49" w14:textId="77777777" w:rsidR="00693B26" w:rsidRPr="00DE0394" w:rsidRDefault="00693B26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4EF3D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B679357" w14:textId="77777777" w:rsidR="00B3083F" w:rsidRDefault="00B3083F" w:rsidP="00693B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6BB0BC9A" w14:textId="2F714A9C" w:rsidR="00693B26" w:rsidRDefault="002F107F" w:rsidP="00693B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01</w:t>
            </w:r>
          </w:p>
          <w:p w14:paraId="2CBACA55" w14:textId="558300F5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0EA2F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954D59A" w14:textId="747D0F72" w:rsidR="00693B26" w:rsidRPr="00DE0394" w:rsidRDefault="002F107F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08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36E8E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1050FEF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410F33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0CF10D65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4743551" w14:textId="559D466C" w:rsidR="00693B26" w:rsidRPr="00693B26" w:rsidRDefault="00596CE0" w:rsidP="00693B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/>
              </w:rPr>
            </w:pPr>
            <w:r>
              <w:rPr>
                <w:rFonts w:ascii="Arial" w:hAnsi="Arial" w:cs="Arial"/>
                <w:sz w:val="16"/>
                <w:szCs w:val="18"/>
                <w:lang w:val="es-BO"/>
              </w:rPr>
              <w:t>09</w:t>
            </w:r>
          </w:p>
        </w:tc>
        <w:tc>
          <w:tcPr>
            <w:tcW w:w="2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E3DBCE" w14:textId="168D222A" w:rsidR="00693B26" w:rsidRPr="00693B26" w:rsidRDefault="00693B26" w:rsidP="00693B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/>
              </w:rPr>
            </w:pPr>
          </w:p>
        </w:tc>
        <w:tc>
          <w:tcPr>
            <w:tcW w:w="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DEE4AD7" w14:textId="3AABFA00" w:rsidR="00693B26" w:rsidRPr="00693B26" w:rsidRDefault="00596CE0" w:rsidP="00693B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/>
              </w:rPr>
            </w:pPr>
            <w:r>
              <w:rPr>
                <w:rFonts w:ascii="Arial" w:hAnsi="Arial" w:cs="Arial"/>
                <w:sz w:val="16"/>
                <w:szCs w:val="18"/>
                <w:lang w:val="es-BO"/>
              </w:rPr>
              <w:t>30</w:t>
            </w:r>
          </w:p>
        </w:tc>
        <w:tc>
          <w:tcPr>
            <w:tcW w:w="136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B9F72A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BF706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3508941" w14:textId="77777777" w:rsidR="00693B26" w:rsidRPr="00DE0394" w:rsidRDefault="00693B26" w:rsidP="00736685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i/>
                <w:sz w:val="12"/>
                <w:szCs w:val="16"/>
                <w:u w:val="single"/>
                <w:lang w:val="es-BO"/>
              </w:rPr>
            </w:pPr>
            <w:r w:rsidRPr="00DE0394">
              <w:rPr>
                <w:rFonts w:ascii="Arial" w:hAnsi="Arial" w:cs="Arial"/>
                <w:b/>
                <w:i/>
                <w:sz w:val="16"/>
                <w:szCs w:val="16"/>
                <w:u w:val="single"/>
                <w:lang w:val="es-BO"/>
              </w:rPr>
              <w:t>PRESENTACIÓN DE PROPUESTAS:</w:t>
            </w:r>
          </w:p>
          <w:p w14:paraId="631155F8" w14:textId="77777777" w:rsidR="00693B26" w:rsidRPr="00693B26" w:rsidRDefault="00693B26" w:rsidP="00DE5111">
            <w:pPr>
              <w:adjustRightInd w:val="0"/>
              <w:snapToGrid w:val="0"/>
              <w:jc w:val="both"/>
              <w:rPr>
                <w:rFonts w:ascii="Arial" w:hAnsi="Arial" w:cs="Arial"/>
                <w:i/>
                <w:iCs/>
                <w:sz w:val="14"/>
                <w:szCs w:val="16"/>
                <w:lang w:val="es-BO"/>
              </w:rPr>
            </w:pPr>
            <w:r w:rsidRPr="00693B26">
              <w:rPr>
                <w:rFonts w:ascii="Arial" w:hAnsi="Arial" w:cs="Arial"/>
                <w:i/>
                <w:iCs/>
                <w:sz w:val="14"/>
                <w:szCs w:val="16"/>
                <w:lang w:val="es-BO"/>
              </w:rPr>
              <w:t>Se realizará en la Calle Regimiento Campos N° 146 esq. Cleto Loayza, 2do. Piso Oficina de Asistente de Dirección.</w:t>
            </w:r>
          </w:p>
          <w:p w14:paraId="73AE67FD" w14:textId="77777777" w:rsidR="00693B26" w:rsidRPr="00DE0394" w:rsidRDefault="00693B26" w:rsidP="00DE5111">
            <w:pPr>
              <w:adjustRightInd w:val="0"/>
              <w:snapToGrid w:val="0"/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4D84BFA" w14:textId="77777777" w:rsidR="00693B26" w:rsidRPr="00DE0394" w:rsidRDefault="00693B26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36685" w:rsidRPr="00DE0394" w14:paraId="6C8CA841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931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E9D32DA" w14:textId="77777777" w:rsidR="00736685" w:rsidRPr="00DE0394" w:rsidRDefault="00736685" w:rsidP="0073668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FB4BE52" w14:textId="77777777" w:rsidR="00736685" w:rsidRPr="00DE0394" w:rsidRDefault="00736685" w:rsidP="0073668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F6238F" w14:textId="77777777" w:rsidR="00736685" w:rsidRPr="00DE0394" w:rsidRDefault="00736685" w:rsidP="0073668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38BCBF5" w14:textId="77777777" w:rsidR="00736685" w:rsidRDefault="00736685" w:rsidP="0073668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151C57CA" w14:textId="2B5DAF50" w:rsidR="00736685" w:rsidRDefault="002F107F" w:rsidP="0073668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01</w:t>
            </w:r>
          </w:p>
          <w:p w14:paraId="74BF01A2" w14:textId="73EF047B" w:rsidR="00736685" w:rsidRPr="00DE0394" w:rsidRDefault="00736685" w:rsidP="0073668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AE9824" w14:textId="77777777" w:rsidR="00736685" w:rsidRPr="00DE0394" w:rsidRDefault="00736685" w:rsidP="0073668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B0F7351" w14:textId="0F34933A" w:rsidR="00736685" w:rsidRPr="00DE0394" w:rsidRDefault="002F107F" w:rsidP="0073668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08</w:t>
            </w:r>
          </w:p>
        </w:tc>
        <w:tc>
          <w:tcPr>
            <w:tcW w:w="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C7ED40" w14:textId="77777777" w:rsidR="00736685" w:rsidRPr="00DE0394" w:rsidRDefault="00736685" w:rsidP="0073668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2E58FC8" w14:textId="2742213B" w:rsidR="00736685" w:rsidRPr="00DE0394" w:rsidRDefault="00736685" w:rsidP="0073668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BC9DC32" w14:textId="77777777" w:rsidR="00736685" w:rsidRPr="00DE0394" w:rsidRDefault="00736685" w:rsidP="0073668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14:paraId="3A1163C6" w14:textId="77777777" w:rsidR="00736685" w:rsidRPr="00DE0394" w:rsidRDefault="00736685" w:rsidP="0073668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F17F36F" w14:textId="6294E237" w:rsidR="00736685" w:rsidRPr="00693B26" w:rsidRDefault="00596CE0" w:rsidP="0073668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/>
              </w:rPr>
            </w:pPr>
            <w:r>
              <w:rPr>
                <w:rFonts w:ascii="Arial" w:hAnsi="Arial" w:cs="Arial"/>
                <w:sz w:val="16"/>
                <w:szCs w:val="18"/>
                <w:lang w:val="es-BO"/>
              </w:rPr>
              <w:t>10</w:t>
            </w:r>
          </w:p>
        </w:tc>
        <w:tc>
          <w:tcPr>
            <w:tcW w:w="2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E2E3C2" w14:textId="77777777" w:rsidR="00736685" w:rsidRPr="00693B26" w:rsidRDefault="00736685" w:rsidP="0073668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/>
              </w:rPr>
            </w:pPr>
          </w:p>
        </w:tc>
        <w:tc>
          <w:tcPr>
            <w:tcW w:w="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82D7547" w14:textId="7B42005E" w:rsidR="00736685" w:rsidRPr="00693B26" w:rsidRDefault="00596CE0" w:rsidP="0073668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/>
              </w:rPr>
            </w:pPr>
            <w:r>
              <w:rPr>
                <w:rFonts w:ascii="Arial" w:hAnsi="Arial" w:cs="Arial"/>
                <w:sz w:val="16"/>
                <w:szCs w:val="18"/>
                <w:lang w:val="es-BO"/>
              </w:rPr>
              <w:t>00</w:t>
            </w:r>
          </w:p>
        </w:tc>
        <w:tc>
          <w:tcPr>
            <w:tcW w:w="136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2F8F02D" w14:textId="77777777" w:rsidR="00736685" w:rsidRPr="00DE0394" w:rsidRDefault="00736685" w:rsidP="0073668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22977B" w14:textId="77777777" w:rsidR="00736685" w:rsidRPr="00DE0394" w:rsidRDefault="00736685" w:rsidP="0073668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11A3F2D" w14:textId="77777777" w:rsidR="00736685" w:rsidRPr="00DE0394" w:rsidRDefault="00736685" w:rsidP="00736685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i/>
                <w:sz w:val="16"/>
                <w:szCs w:val="16"/>
                <w:u w:val="single"/>
                <w:lang w:val="es-BO"/>
              </w:rPr>
            </w:pPr>
            <w:r w:rsidRPr="00DE0394">
              <w:rPr>
                <w:rFonts w:ascii="Arial" w:hAnsi="Arial" w:cs="Arial"/>
                <w:b/>
                <w:i/>
                <w:sz w:val="16"/>
                <w:szCs w:val="16"/>
                <w:u w:val="single"/>
                <w:lang w:val="es-BO"/>
              </w:rPr>
              <w:t>APERTURA DE PROPUESTAS:</w:t>
            </w:r>
          </w:p>
          <w:p w14:paraId="36F64DA2" w14:textId="67AEB9AF" w:rsidR="00736685" w:rsidRDefault="00736685" w:rsidP="00736685">
            <w:pPr>
              <w:adjustRightInd w:val="0"/>
              <w:snapToGrid w:val="0"/>
              <w:jc w:val="both"/>
              <w:rPr>
                <w:rFonts w:ascii="Arial" w:hAnsi="Arial" w:cs="Arial"/>
                <w:i/>
                <w:sz w:val="14"/>
                <w:szCs w:val="16"/>
                <w:lang w:val="es-BO"/>
              </w:rPr>
            </w:pPr>
            <w:r w:rsidRPr="00DE0394">
              <w:rPr>
                <w:rFonts w:ascii="Arial" w:hAnsi="Arial" w:cs="Arial"/>
                <w:b/>
                <w:i/>
                <w:sz w:val="14"/>
                <w:szCs w:val="16"/>
                <w:lang w:val="es-BO"/>
              </w:rPr>
              <w:t>Propuestas:</w:t>
            </w:r>
            <w:r w:rsidRPr="00DE0394">
              <w:rPr>
                <w:rFonts w:ascii="Arial" w:hAnsi="Arial" w:cs="Arial"/>
                <w:i/>
                <w:sz w:val="14"/>
                <w:szCs w:val="16"/>
                <w:lang w:val="es-BO"/>
              </w:rPr>
              <w:t xml:space="preserve"> Se realizará en la Calle Regimiento Campos N° 146 esq. Cleto Loayza, </w:t>
            </w:r>
            <w:r>
              <w:rPr>
                <w:rFonts w:ascii="Arial" w:hAnsi="Arial" w:cs="Arial"/>
                <w:i/>
                <w:sz w:val="14"/>
                <w:szCs w:val="16"/>
                <w:lang w:val="es-BO"/>
              </w:rPr>
              <w:t>1er</w:t>
            </w:r>
            <w:r w:rsidRPr="00DE0394">
              <w:rPr>
                <w:rFonts w:ascii="Arial" w:hAnsi="Arial" w:cs="Arial"/>
                <w:i/>
                <w:sz w:val="14"/>
                <w:szCs w:val="16"/>
                <w:lang w:val="es-BO"/>
              </w:rPr>
              <w:t>. Piso Sala de Aperturas y por medio del enlace:</w:t>
            </w:r>
          </w:p>
          <w:p w14:paraId="30851125" w14:textId="77777777" w:rsidR="00FB1642" w:rsidRPr="00DE0394" w:rsidRDefault="00FB1642" w:rsidP="00736685">
            <w:pPr>
              <w:adjustRightInd w:val="0"/>
              <w:snapToGrid w:val="0"/>
              <w:jc w:val="both"/>
              <w:rPr>
                <w:rFonts w:ascii="Arial" w:hAnsi="Arial" w:cs="Arial"/>
                <w:i/>
                <w:sz w:val="14"/>
                <w:szCs w:val="16"/>
                <w:lang w:val="es-BO"/>
              </w:rPr>
            </w:pPr>
          </w:p>
          <w:p w14:paraId="220D00BE" w14:textId="37288820" w:rsidR="00736685" w:rsidRPr="00C43305" w:rsidRDefault="00596CE0" w:rsidP="00C43305">
            <w:pPr>
              <w:spacing w:after="200"/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596CE0">
              <w:rPr>
                <w:b/>
                <w:bCs/>
                <w:sz w:val="16"/>
                <w:szCs w:val="16"/>
              </w:rPr>
              <w:t>https://meet.google.com/top-gcgt-gdf</w:t>
            </w:r>
          </w:p>
        </w:tc>
        <w:tc>
          <w:tcPr>
            <w:tcW w:w="1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7E23809" w14:textId="77777777" w:rsidR="00736685" w:rsidRPr="00DE0394" w:rsidRDefault="00736685" w:rsidP="00736685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65454678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79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B1FB08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9C45967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CA691F8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D3AB0D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9FB2A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9481A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3E181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2E137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AD035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B66BF6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FCAC51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F7CCE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7DD4E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5D60F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C5C818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E1BD3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2477B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10108830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7DEFE24E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DAD49C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3180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F52000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D99AB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11E62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B7476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3BF1B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B5FB5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78E37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BC484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72D3D5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96BD8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F26B6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0FAD4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76781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8EA169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72B84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6713CEC2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3382E719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6C9D7D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86B8ADC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BAF5B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F710E26" w14:textId="6FCAD5D3" w:rsidR="00B650D1" w:rsidRPr="00DE0394" w:rsidRDefault="002F107F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38A92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BBD7BC2" w14:textId="6B22F3C6" w:rsidR="00B650D1" w:rsidRPr="00DE0394" w:rsidRDefault="008327F4" w:rsidP="00C4105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C41057">
              <w:rPr>
                <w:rFonts w:ascii="Arial" w:hAnsi="Arial" w:cs="Arial"/>
                <w:sz w:val="16"/>
                <w:szCs w:val="16"/>
                <w:lang w:val="es-BO"/>
              </w:rPr>
              <w:t>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41855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FA609F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FDA1A8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D37C0C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EB33B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2BA76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C215E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CEFF9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D2FC79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093BE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664D0342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6D467733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57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FE8880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6B7DF4B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6FE1D28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DB16A5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4A3BA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DFC65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C8F2C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16FA8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963AB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D57CD0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C628A0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56C0C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2E8B0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9770B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ACCF88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66FBC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D6E07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76EB5EF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7F2F78D3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79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357D69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3180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D02A76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BF9AEE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B7E36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9BE08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0025DE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D9819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4C944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8E16A9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AC40EC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77F14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6F72A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8F40C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2B5A5C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DA6A58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2A0AA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0E6BEB9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B650D1" w:rsidRPr="00DE0394" w14:paraId="4BCA93E9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B3B2AA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7DFB650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61E1A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A54D4" w14:textId="707A83F5" w:rsidR="00B650D1" w:rsidRPr="00DE0394" w:rsidRDefault="002F107F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35135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3F801" w14:textId="060FEDC5" w:rsidR="00B650D1" w:rsidRPr="00DE0394" w:rsidRDefault="00C41057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BDFA7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E27E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88DBB1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04FF41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54FFA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E0CB4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E3A80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7B10B3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077F6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AEED5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1D38CBB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30663F32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60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599316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1091B80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570EA98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7E4B50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02291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EEEC6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F0538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C25F8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D6A77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3E249C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B354C2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B8685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878D1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3CDA7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B95CDB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D02A29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23D63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EDDDCA3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50AA98E9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D931CC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3180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C4FB27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E3EBB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D6E90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B797A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40B14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DE276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9A1A6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F454B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8629BC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FF6DC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23132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A2B14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778099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3140DE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65B43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0FBFEB17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013AE0FC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86"/>
        </w:trPr>
        <w:tc>
          <w:tcPr>
            <w:tcW w:w="99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BB90E6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569F3CF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B321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47DEA7D" w14:textId="5B47AF3E" w:rsidR="00B650D1" w:rsidRPr="00DE0394" w:rsidRDefault="002E350A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</w:t>
            </w:r>
            <w:r w:rsidR="002F107F">
              <w:rPr>
                <w:rFonts w:ascii="Arial" w:hAnsi="Arial" w:cs="Arial"/>
                <w:sz w:val="16"/>
                <w:szCs w:val="16"/>
                <w:lang w:val="es-BO"/>
              </w:rPr>
              <w:t>3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9651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0C93A71" w14:textId="6FEE3CA2" w:rsidR="00B650D1" w:rsidRPr="00DE0394" w:rsidRDefault="00C41057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08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3D55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3AC781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8721F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7D2F730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05D7D8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DA5B31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8D3FCF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179BEBB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ADB0F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96B523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353D06CE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5B3075AD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57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AD5D65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88CF405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27A210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52191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99FB8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54026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EDDDE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66934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40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B2CD2A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14:paraId="219A0B9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BA645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A7121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6E3C6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60FDD7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9AED6F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7ACF2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2969CED4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3826DC5F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79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D1F65C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891889E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2330E1C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BB1138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47D7B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2BA36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28A66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846AE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05DD3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404416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24EC02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2E4B9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15EAB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DB6F8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152C5E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7F987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09141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6055017C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54A66A5F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5E0F8AF" w14:textId="77777777" w:rsidR="00B650D1" w:rsidRPr="00DE0394" w:rsidRDefault="00B650D1" w:rsidP="00DE5111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6</w:t>
            </w:r>
          </w:p>
        </w:tc>
        <w:tc>
          <w:tcPr>
            <w:tcW w:w="3180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B1390C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E67BA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222D3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2CE99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09838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084ED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C5D57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9C038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93F900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855BC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1E7EB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F1014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1CA30B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BAEFD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8FB00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6D619BE4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78BEE871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F4B91C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12391BF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9B372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99FF383" w14:textId="009C17B5" w:rsidR="00B650D1" w:rsidRPr="00DE0394" w:rsidRDefault="002F107F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4DDDB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E3F1890" w14:textId="0ADD9489" w:rsidR="00B650D1" w:rsidRPr="00DE0394" w:rsidRDefault="00C41057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9DFB7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8C4018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27C86D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E4CDEC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0B9D3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9AF27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539A0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F48518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6BE20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CC40C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2BDDD847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3872AAF9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60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EE8304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C913676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9E333D2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C47C8C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EEF4D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34389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6CF50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01733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AD3AF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9BB6AC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5FCEAE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CB7A4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1DD23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16C0E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5F359D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3CAC44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D9C27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1056EA6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4F235F9A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215F60A" w14:textId="77777777" w:rsidR="00B650D1" w:rsidRPr="00DE0394" w:rsidRDefault="00B650D1" w:rsidP="00DE5111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3180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8CA078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F4F65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9AF37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7A2AB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C5813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FA6FC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9DD3A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CD31F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901AB9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208CC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C6A99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647E7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D53694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FA936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F66CC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5EB7E043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752F244F" w14:textId="77777777" w:rsidTr="00A520EB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69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1B177B0D" w14:textId="77777777" w:rsidR="00B650D1" w:rsidRPr="00DE0394" w:rsidRDefault="00B650D1" w:rsidP="00DE5111">
            <w:pPr>
              <w:adjustRightInd w:val="0"/>
              <w:snapToGrid w:val="0"/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ED86EF9" w14:textId="77777777" w:rsidR="00B650D1" w:rsidRPr="00DE0394" w:rsidRDefault="00B650D1" w:rsidP="00DE5111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262AB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3416374" w14:textId="4200E3C3" w:rsidR="00B650D1" w:rsidRPr="00DE0394" w:rsidRDefault="00596CE0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</w:t>
            </w:r>
            <w:r w:rsidR="002F107F">
              <w:rPr>
                <w:rFonts w:ascii="Arial" w:hAnsi="Arial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91431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5C7AB6F" w14:textId="578805B8" w:rsidR="00B650D1" w:rsidRPr="00DE0394" w:rsidRDefault="00904D7F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08B89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19F191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F92F1E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356331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F3820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CF291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694C0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49754A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C96907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30CEE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67DDA5F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005767E1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54"/>
        </w:trPr>
        <w:tc>
          <w:tcPr>
            <w:tcW w:w="99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2C90D493" w14:textId="77777777" w:rsidR="00B650D1" w:rsidRPr="00DE0394" w:rsidRDefault="00B650D1" w:rsidP="00DE5111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4B37D834" w14:textId="77777777" w:rsidR="00B650D1" w:rsidRPr="00DE0394" w:rsidRDefault="00B650D1" w:rsidP="00DE5111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86E23B3" w14:textId="77777777" w:rsidR="00B650D1" w:rsidRPr="00DE0394" w:rsidRDefault="00B650D1" w:rsidP="00DE5111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45C579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598A28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BA0064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51CFD6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433043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435354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49BE5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60179F0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53D2C8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6E143F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AF8C17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235D5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BC1457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0921B0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7022C11D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14:paraId="3438DD68" w14:textId="77777777" w:rsidR="003F6F77" w:rsidRDefault="003F6F77" w:rsidP="00A520EB">
      <w:pPr>
        <w:rPr>
          <w:rFonts w:ascii="Verdana" w:hAnsi="Verdana"/>
          <w:sz w:val="20"/>
          <w:szCs w:val="20"/>
        </w:rPr>
      </w:pPr>
    </w:p>
    <w:sectPr w:rsidR="003F6F77" w:rsidSect="00C125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843" w:right="1701" w:bottom="15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CAE3F6" w14:textId="77777777" w:rsidR="007B5113" w:rsidRDefault="007B5113">
      <w:r>
        <w:separator/>
      </w:r>
    </w:p>
  </w:endnote>
  <w:endnote w:type="continuationSeparator" w:id="0">
    <w:p w14:paraId="776E58BD" w14:textId="77777777" w:rsidR="007B5113" w:rsidRDefault="007B5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7C0399" w14:textId="77777777" w:rsidR="00064265" w:rsidRDefault="0006426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817D59" w14:textId="77777777" w:rsidR="00064265" w:rsidRDefault="00064265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A40E59" w14:textId="77777777" w:rsidR="00064265" w:rsidRDefault="0006426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16DFA7" w14:textId="77777777" w:rsidR="007B5113" w:rsidRDefault="007B5113">
      <w:r>
        <w:separator/>
      </w:r>
    </w:p>
  </w:footnote>
  <w:footnote w:type="continuationSeparator" w:id="0">
    <w:p w14:paraId="5490285E" w14:textId="77777777" w:rsidR="007B5113" w:rsidRDefault="007B51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DF162B" w14:textId="77777777" w:rsidR="003F6F77" w:rsidRDefault="002F107F">
    <w:pPr>
      <w:pStyle w:val="Encabezado"/>
    </w:pPr>
    <w:r>
      <w:pict w14:anchorId="5ADFD1D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622188" o:spid="_x0000_s2054" type="#_x0000_t75" style="position:absolute;margin-left:0;margin-top:0;width:441.85pt;height:571.8pt;z-index:-251656192;mso-position-horizontal:center;mso-position-horizontal-relative:margin;mso-position-vertical:center;mso-position-vertical-relative:margin;mso-width-relative:page;mso-height-relative:page" o:allowincell="f">
          <v:imagedata r:id="rId1" o:title="AEV202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7267FF" w14:textId="77777777" w:rsidR="003F6F77" w:rsidRDefault="005642D5">
    <w:pPr>
      <w:pStyle w:val="Encabezado"/>
      <w:rPr>
        <w:rFonts w:ascii="Verdana" w:hAnsi="Verdana"/>
        <w:sz w:val="20"/>
        <w:szCs w:val="20"/>
      </w:rPr>
    </w:pPr>
    <w:r>
      <w:rPr>
        <w:rFonts w:ascii="Verdana" w:hAnsi="Verdana"/>
        <w:noProof/>
        <w:sz w:val="20"/>
        <w:szCs w:val="20"/>
        <w:lang w:eastAsia="es-BO"/>
      </w:rPr>
      <w:drawing>
        <wp:anchor distT="0" distB="0" distL="114300" distR="114300" simplePos="0" relativeHeight="251661312" behindDoc="1" locked="0" layoutInCell="1" allowOverlap="1" wp14:anchorId="5781C8B2" wp14:editId="28FD3938">
          <wp:simplePos x="0" y="0"/>
          <wp:positionH relativeFrom="page">
            <wp:posOffset>10795</wp:posOffset>
          </wp:positionH>
          <wp:positionV relativeFrom="paragraph">
            <wp:posOffset>-421005</wp:posOffset>
          </wp:positionV>
          <wp:extent cx="7761605" cy="10006330"/>
          <wp:effectExtent l="0" t="0" r="0" b="0"/>
          <wp:wrapNone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/>
                  </pic:cNvPicPr>
                </pic:nvPicPr>
                <pic:blipFill>
                  <a:blip r:embed="rId1" cstate="screen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61877" cy="1000633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14E70D" w14:textId="77777777" w:rsidR="003F6F77" w:rsidRDefault="002F107F">
    <w:pPr>
      <w:pStyle w:val="Encabezado"/>
    </w:pPr>
    <w:r>
      <w:pict w14:anchorId="1588EA0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622187" o:spid="_x0000_s2053" type="#_x0000_t75" style="position:absolute;margin-left:0;margin-top:0;width:441.85pt;height:571.8pt;z-index:-251657216;mso-position-horizontal:center;mso-position-horizontal-relative:margin;mso-position-vertical:center;mso-position-vertical-relative:margin;mso-width-relative:page;mso-height-relative:page" o:allowincell="f">
          <v:imagedata r:id="rId1" o:title="AEV2025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attachedTemplate r:id="rId1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6714298"/>
    <w:rsid w:val="00002FB5"/>
    <w:rsid w:val="000176A1"/>
    <w:rsid w:val="00064265"/>
    <w:rsid w:val="00071824"/>
    <w:rsid w:val="000762E5"/>
    <w:rsid w:val="0007774D"/>
    <w:rsid w:val="00077B8F"/>
    <w:rsid w:val="00080829"/>
    <w:rsid w:val="00082958"/>
    <w:rsid w:val="0008606C"/>
    <w:rsid w:val="00091FDA"/>
    <w:rsid w:val="0011583C"/>
    <w:rsid w:val="001330F5"/>
    <w:rsid w:val="00163F73"/>
    <w:rsid w:val="001B6B15"/>
    <w:rsid w:val="001B744E"/>
    <w:rsid w:val="001E3CF4"/>
    <w:rsid w:val="00216230"/>
    <w:rsid w:val="00253784"/>
    <w:rsid w:val="00280C2A"/>
    <w:rsid w:val="002A766D"/>
    <w:rsid w:val="002B035B"/>
    <w:rsid w:val="002E350A"/>
    <w:rsid w:val="002F107F"/>
    <w:rsid w:val="00301C16"/>
    <w:rsid w:val="0031560E"/>
    <w:rsid w:val="00334C4E"/>
    <w:rsid w:val="0035710B"/>
    <w:rsid w:val="003F0D6A"/>
    <w:rsid w:val="003F6F77"/>
    <w:rsid w:val="00401F6C"/>
    <w:rsid w:val="0041751A"/>
    <w:rsid w:val="00450785"/>
    <w:rsid w:val="00486412"/>
    <w:rsid w:val="004874E7"/>
    <w:rsid w:val="00524EF0"/>
    <w:rsid w:val="0053539D"/>
    <w:rsid w:val="005450F7"/>
    <w:rsid w:val="005642D5"/>
    <w:rsid w:val="00582DE9"/>
    <w:rsid w:val="00596CE0"/>
    <w:rsid w:val="0065025F"/>
    <w:rsid w:val="00657D0A"/>
    <w:rsid w:val="00674FDA"/>
    <w:rsid w:val="00693B26"/>
    <w:rsid w:val="006A6318"/>
    <w:rsid w:val="006A651A"/>
    <w:rsid w:val="006A6A9C"/>
    <w:rsid w:val="006B132A"/>
    <w:rsid w:val="006C10C8"/>
    <w:rsid w:val="006C74E6"/>
    <w:rsid w:val="006D6949"/>
    <w:rsid w:val="00736685"/>
    <w:rsid w:val="00745B80"/>
    <w:rsid w:val="00751830"/>
    <w:rsid w:val="007B5113"/>
    <w:rsid w:val="007C3447"/>
    <w:rsid w:val="007C5249"/>
    <w:rsid w:val="007F2A5F"/>
    <w:rsid w:val="007F3BC7"/>
    <w:rsid w:val="00806246"/>
    <w:rsid w:val="008327F4"/>
    <w:rsid w:val="008340A4"/>
    <w:rsid w:val="00844061"/>
    <w:rsid w:val="008467B4"/>
    <w:rsid w:val="00865CE0"/>
    <w:rsid w:val="008931F2"/>
    <w:rsid w:val="008B7570"/>
    <w:rsid w:val="008E46C5"/>
    <w:rsid w:val="008E6297"/>
    <w:rsid w:val="00904D7F"/>
    <w:rsid w:val="00912DAD"/>
    <w:rsid w:val="00914044"/>
    <w:rsid w:val="009263A1"/>
    <w:rsid w:val="00983892"/>
    <w:rsid w:val="009917FC"/>
    <w:rsid w:val="0099417B"/>
    <w:rsid w:val="009A306C"/>
    <w:rsid w:val="009B6AD1"/>
    <w:rsid w:val="009C54AE"/>
    <w:rsid w:val="009C6613"/>
    <w:rsid w:val="009D78F1"/>
    <w:rsid w:val="009E7B58"/>
    <w:rsid w:val="00A34852"/>
    <w:rsid w:val="00A3702E"/>
    <w:rsid w:val="00A37605"/>
    <w:rsid w:val="00A46676"/>
    <w:rsid w:val="00A4694E"/>
    <w:rsid w:val="00A520EB"/>
    <w:rsid w:val="00A66FC1"/>
    <w:rsid w:val="00A70DD6"/>
    <w:rsid w:val="00A83456"/>
    <w:rsid w:val="00A84C5D"/>
    <w:rsid w:val="00AB06C6"/>
    <w:rsid w:val="00AB58B2"/>
    <w:rsid w:val="00B00F5B"/>
    <w:rsid w:val="00B11E89"/>
    <w:rsid w:val="00B3083F"/>
    <w:rsid w:val="00B40C55"/>
    <w:rsid w:val="00B650D1"/>
    <w:rsid w:val="00B748C0"/>
    <w:rsid w:val="00B82C1F"/>
    <w:rsid w:val="00B97C87"/>
    <w:rsid w:val="00BA6B5D"/>
    <w:rsid w:val="00BD0EE7"/>
    <w:rsid w:val="00BD3C43"/>
    <w:rsid w:val="00BD4F73"/>
    <w:rsid w:val="00C1256F"/>
    <w:rsid w:val="00C41057"/>
    <w:rsid w:val="00C43305"/>
    <w:rsid w:val="00C54827"/>
    <w:rsid w:val="00C6670C"/>
    <w:rsid w:val="00C71CB1"/>
    <w:rsid w:val="00C748DC"/>
    <w:rsid w:val="00C866F6"/>
    <w:rsid w:val="00C87D12"/>
    <w:rsid w:val="00C94123"/>
    <w:rsid w:val="00CA6455"/>
    <w:rsid w:val="00CD4AD9"/>
    <w:rsid w:val="00CD521E"/>
    <w:rsid w:val="00D13214"/>
    <w:rsid w:val="00D16595"/>
    <w:rsid w:val="00D57916"/>
    <w:rsid w:val="00DC044C"/>
    <w:rsid w:val="00DC3740"/>
    <w:rsid w:val="00DD5423"/>
    <w:rsid w:val="00E423F7"/>
    <w:rsid w:val="00E44FA4"/>
    <w:rsid w:val="00E51097"/>
    <w:rsid w:val="00E55C69"/>
    <w:rsid w:val="00E73C8C"/>
    <w:rsid w:val="00E9304A"/>
    <w:rsid w:val="00EC0423"/>
    <w:rsid w:val="00ED0D58"/>
    <w:rsid w:val="00F122A9"/>
    <w:rsid w:val="00F53E5C"/>
    <w:rsid w:val="00F76D6E"/>
    <w:rsid w:val="00F80F44"/>
    <w:rsid w:val="00F94096"/>
    <w:rsid w:val="00FB1642"/>
    <w:rsid w:val="00FD68B0"/>
    <w:rsid w:val="00FF720E"/>
    <w:rsid w:val="6671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2767B91E"/>
  <w15:docId w15:val="{A00724A2-8A85-4B3F-89D6-48320C5DD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s-BO" w:eastAsia="es-B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0D5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qFormat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BO" w:eastAsia="en-US"/>
    </w:rPr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B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qFormat/>
  </w:style>
  <w:style w:type="character" w:customStyle="1" w:styleId="PiedepginaCar">
    <w:name w:val="Pie de página Car"/>
    <w:basedOn w:val="Fuentedeprrafopredeter"/>
    <w:link w:val="Piedepgina"/>
    <w:uiPriority w:val="99"/>
    <w:qFormat/>
  </w:style>
  <w:style w:type="paragraph" w:styleId="Prrafodelista">
    <w:name w:val="List Paragraph"/>
    <w:aliases w:val="List Paragraph,RAFO,MAPA,GRÁFICOS,titulo 5,Párrafo,centrado 10,Fase,GRÁFICO,Titulo,List Paragraph 1,List-Bulleted"/>
    <w:basedOn w:val="Normal"/>
    <w:link w:val="PrrafodelistaCar"/>
    <w:uiPriority w:val="34"/>
    <w:qFormat/>
    <w:rsid w:val="00ED0D58"/>
    <w:pPr>
      <w:ind w:left="720"/>
    </w:pPr>
    <w:rPr>
      <w:sz w:val="20"/>
      <w:szCs w:val="20"/>
      <w:lang w:eastAsia="en-US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"/>
    <w:link w:val="Prrafodelista"/>
    <w:uiPriority w:val="34"/>
    <w:qFormat/>
    <w:locked/>
    <w:rsid w:val="00ED0D58"/>
    <w:rPr>
      <w:rFonts w:ascii="Times New Roman" w:eastAsia="Times New Roman" w:hAnsi="Times New Roman" w:cs="Times New Roman"/>
      <w:lang w:val="es-ES" w:eastAsia="en-US"/>
    </w:rPr>
  </w:style>
  <w:style w:type="character" w:styleId="Hipervnculo">
    <w:name w:val="Hyperlink"/>
    <w:basedOn w:val="Fuentedeprrafopredeter"/>
    <w:uiPriority w:val="99"/>
    <w:unhideWhenUsed/>
    <w:rsid w:val="00ED0D58"/>
    <w:rPr>
      <w:color w:val="0563C1" w:themeColor="hyperlink"/>
      <w:u w:val="single"/>
    </w:rPr>
  </w:style>
  <w:style w:type="paragraph" w:styleId="Sinespaciado">
    <w:name w:val="No Spacing"/>
    <w:uiPriority w:val="1"/>
    <w:qFormat/>
    <w:rsid w:val="00ED0D5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65CE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65CE0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aevivienda.gob.bo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AEV\Downloads\PlantillaCartaVertical2025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30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PlantillaCartaVertical2025</Template>
  <TotalTime>165</TotalTime>
  <Pages>1</Pages>
  <Words>385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UsuarioAEV</dc:creator>
  <cp:lastModifiedBy>ADMIN_III</cp:lastModifiedBy>
  <cp:revision>56</cp:revision>
  <cp:lastPrinted>2025-07-23T20:08:00Z</cp:lastPrinted>
  <dcterms:created xsi:type="dcterms:W3CDTF">2025-03-29T15:04:00Z</dcterms:created>
  <dcterms:modified xsi:type="dcterms:W3CDTF">2025-07-23T20:59:00Z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AABE38E574F740BF945DF6877452CCB9_11</vt:lpwstr>
  </property>
  <property fmtid="{D5CDD505-2E9C-101B-9397-08002B2CF9AE}" pid="3" name="KSOProductBuildVer">
    <vt:lpwstr>2058-12.2.0.20326</vt:lpwstr>
  </property>
</Properties>
</file>