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B6A5C8E" w:rsidR="00ED0D58" w:rsidRPr="008B3129" w:rsidRDefault="00002FB5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002FB5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AZURDUY – FASE (XV) 2025–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678CA3A1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002FB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34F3C6C0" w:rsidR="00077B8F" w:rsidRPr="00693B26" w:rsidRDefault="00002FB5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2FB5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3.888.960,21 (Tres Millones Ochocientos Ochenta y Ocho Mil Novecientos Sesenta con 21/100 Bs)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6E9E89F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2E350A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6D6012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179C30BA" w:rsidR="00693B26" w:rsidRDefault="002E350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F3E6FEF" w:rsidR="00693B26" w:rsidRPr="00693B26" w:rsidRDefault="00002F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7976B4B1" w:rsidR="00693B26" w:rsidRPr="00693B26" w:rsidRDefault="00002F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39541EBA" w:rsidR="00736685" w:rsidRDefault="002E350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20FD8DA" w:rsidR="00736685" w:rsidRPr="00693B26" w:rsidRDefault="002E350A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002FB5"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C7B204C" w:rsidR="00736685" w:rsidRPr="00693B26" w:rsidRDefault="00002FB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62C72AA0" w:rsidR="00736685" w:rsidRPr="00C43305" w:rsidRDefault="00002FB5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02FB5">
              <w:rPr>
                <w:b/>
                <w:bCs/>
                <w:sz w:val="16"/>
                <w:szCs w:val="16"/>
              </w:rPr>
              <w:t>https://meet.google.com/omi-cfvc-dqw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7463213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B22F3C6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4105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7729E40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060FEDC5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6EFCE40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FEE3CA2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385C8E85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ADD9489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E238131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578805B8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002FB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002FB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FB5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301C16"/>
    <w:rsid w:val="0031560E"/>
    <w:rsid w:val="00334C4E"/>
    <w:rsid w:val="0035710B"/>
    <w:rsid w:val="003F0D6A"/>
    <w:rsid w:val="003F6F77"/>
    <w:rsid w:val="00401F6C"/>
    <w:rsid w:val="0041751A"/>
    <w:rsid w:val="00450785"/>
    <w:rsid w:val="00486412"/>
    <w:rsid w:val="004874E7"/>
    <w:rsid w:val="00524EF0"/>
    <w:rsid w:val="0053539D"/>
    <w:rsid w:val="005450F7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9304A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150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54</cp:revision>
  <cp:lastPrinted>2025-07-22T17:53:00Z</cp:lastPrinted>
  <dcterms:created xsi:type="dcterms:W3CDTF">2025-03-29T15:04:00Z</dcterms:created>
  <dcterms:modified xsi:type="dcterms:W3CDTF">2025-07-22T17:53:00Z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