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5455A657" w:rsidR="00ED0D58" w:rsidRPr="008B3129" w:rsidRDefault="002E350A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2E350A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ZUDAÑEZ -FASE(XVII) 2025- CHUQUISACA (PRIMERA CONVOCATORIA)</w:t>
            </w:r>
          </w:p>
        </w:tc>
      </w:tr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1" w:name="_Hlk200646175"/>
            <w:bookmarkEnd w:id="0"/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18553078" w:rsidR="00ED0D58" w:rsidRPr="00695371" w:rsidRDefault="00C41057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09</w:t>
            </w:r>
            <w:r w:rsidR="002E350A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</w:t>
            </w:r>
            <w:r w:rsidR="00B3083F" w:rsidRPr="00B3083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bookmarkEnd w:id="1"/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4446D" w14:textId="77777777" w:rsidR="00C43305" w:rsidRPr="00C43305" w:rsidRDefault="00C43305" w:rsidP="00C43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4459333D" w:rsidR="00077B8F" w:rsidRPr="00693B26" w:rsidRDefault="002E350A" w:rsidP="0092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350A">
              <w:rPr>
                <w:rFonts w:ascii="Arial" w:hAnsi="Arial" w:cs="Arial"/>
                <w:b/>
                <w:color w:val="EE0000"/>
                <w:sz w:val="16"/>
                <w:szCs w:val="16"/>
              </w:rPr>
              <w:t>Bs. 2.317.726,96. (Dos Millones Trescientos Diecisiete Mil Setecientos Veintiséis 96/100).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a.i.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46E9E89F" w:rsidR="00B650D1" w:rsidRPr="00DE0394" w:rsidRDefault="00C4105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2E350A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566D6012" w:rsidR="00B650D1" w:rsidRPr="00DE0394" w:rsidRDefault="00904D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679357" w14:textId="77777777" w:rsidR="00B3083F" w:rsidRDefault="00B3083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179C30BA" w:rsidR="00693B26" w:rsidRDefault="002E350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1F273288" w:rsidR="00693B26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7B77EFD4" w:rsidR="00693B26" w:rsidRPr="00693B26" w:rsidRDefault="002E350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0FBC49D6" w:rsidR="00693B26" w:rsidRPr="00693B26" w:rsidRDefault="002E350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39541EBA" w:rsidR="00736685" w:rsidRDefault="002E350A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467BE535" w:rsidR="00736685" w:rsidRPr="00DE0394" w:rsidRDefault="008327F4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73AAE9B6" w:rsidR="00736685" w:rsidRPr="00693B26" w:rsidRDefault="002E350A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145C8969" w:rsidR="00736685" w:rsidRPr="00693B26" w:rsidRDefault="002E350A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30851125" w14:textId="77777777" w:rsidR="00FB1642" w:rsidRPr="00DE0394" w:rsidRDefault="00FB1642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</w:p>
          <w:p w14:paraId="220D00BE" w14:textId="297DEAAD" w:rsidR="00736685" w:rsidRPr="00C43305" w:rsidRDefault="002E350A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E350A">
              <w:rPr>
                <w:b/>
                <w:bCs/>
                <w:sz w:val="16"/>
                <w:szCs w:val="16"/>
              </w:rPr>
              <w:t>https://meet.google.com/bwe-hrfd-uph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47463213" w:rsidR="00B650D1" w:rsidRPr="00DE0394" w:rsidRDefault="002E350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6B22F3C6" w:rsidR="00B650D1" w:rsidRPr="00DE0394" w:rsidRDefault="008327F4" w:rsidP="00C4105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41057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07729E40" w:rsidR="00B650D1" w:rsidRPr="00DE0394" w:rsidRDefault="002E350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060FEDC5" w:rsidR="00B650D1" w:rsidRPr="00DE0394" w:rsidRDefault="00C4105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46EFCE40" w:rsidR="00B650D1" w:rsidRPr="00DE0394" w:rsidRDefault="002E350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6FEE3CA2" w:rsidR="00B650D1" w:rsidRPr="00DE0394" w:rsidRDefault="00C4105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385C8E85" w:rsidR="00B650D1" w:rsidRPr="00DE0394" w:rsidRDefault="002E350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0ADD9489" w:rsidR="00B650D1" w:rsidRPr="00DE0394" w:rsidRDefault="00C4105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A520EB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9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3E238131" w:rsidR="00B650D1" w:rsidRPr="00DE0394" w:rsidRDefault="002E350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578805B8" w:rsidR="00B650D1" w:rsidRPr="00DE0394" w:rsidRDefault="00904D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A520EB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AE3F6" w14:textId="77777777" w:rsidR="007B5113" w:rsidRDefault="007B5113">
      <w:r>
        <w:separator/>
      </w:r>
    </w:p>
  </w:endnote>
  <w:endnote w:type="continuationSeparator" w:id="0">
    <w:p w14:paraId="776E58BD" w14:textId="77777777" w:rsidR="007B5113" w:rsidRDefault="007B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6DFA7" w14:textId="77777777" w:rsidR="007B5113" w:rsidRDefault="007B5113">
      <w:r>
        <w:separator/>
      </w:r>
    </w:p>
  </w:footnote>
  <w:footnote w:type="continuationSeparator" w:id="0">
    <w:p w14:paraId="5490285E" w14:textId="77777777" w:rsidR="007B5113" w:rsidRDefault="007B5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2E350A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2E350A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76A1"/>
    <w:rsid w:val="00064265"/>
    <w:rsid w:val="00071824"/>
    <w:rsid w:val="000762E5"/>
    <w:rsid w:val="0007774D"/>
    <w:rsid w:val="00077B8F"/>
    <w:rsid w:val="00080829"/>
    <w:rsid w:val="00082958"/>
    <w:rsid w:val="0008606C"/>
    <w:rsid w:val="00091FDA"/>
    <w:rsid w:val="0011583C"/>
    <w:rsid w:val="001330F5"/>
    <w:rsid w:val="00163F73"/>
    <w:rsid w:val="001B6B15"/>
    <w:rsid w:val="001B744E"/>
    <w:rsid w:val="001E3CF4"/>
    <w:rsid w:val="00216230"/>
    <w:rsid w:val="00253784"/>
    <w:rsid w:val="00280C2A"/>
    <w:rsid w:val="002A766D"/>
    <w:rsid w:val="002B035B"/>
    <w:rsid w:val="002E350A"/>
    <w:rsid w:val="00301C16"/>
    <w:rsid w:val="0031560E"/>
    <w:rsid w:val="00334C4E"/>
    <w:rsid w:val="0035710B"/>
    <w:rsid w:val="003F0D6A"/>
    <w:rsid w:val="003F6F77"/>
    <w:rsid w:val="00401F6C"/>
    <w:rsid w:val="0041751A"/>
    <w:rsid w:val="00450785"/>
    <w:rsid w:val="00486412"/>
    <w:rsid w:val="004874E7"/>
    <w:rsid w:val="00524EF0"/>
    <w:rsid w:val="0053539D"/>
    <w:rsid w:val="005450F7"/>
    <w:rsid w:val="005642D5"/>
    <w:rsid w:val="00582DE9"/>
    <w:rsid w:val="0065025F"/>
    <w:rsid w:val="00657D0A"/>
    <w:rsid w:val="00674FDA"/>
    <w:rsid w:val="00693B26"/>
    <w:rsid w:val="006A6318"/>
    <w:rsid w:val="006A651A"/>
    <w:rsid w:val="006A6A9C"/>
    <w:rsid w:val="006B132A"/>
    <w:rsid w:val="006C10C8"/>
    <w:rsid w:val="006C74E6"/>
    <w:rsid w:val="006D6949"/>
    <w:rsid w:val="00736685"/>
    <w:rsid w:val="00745B80"/>
    <w:rsid w:val="00751830"/>
    <w:rsid w:val="007B5113"/>
    <w:rsid w:val="007C3447"/>
    <w:rsid w:val="007C5249"/>
    <w:rsid w:val="007F2A5F"/>
    <w:rsid w:val="007F3BC7"/>
    <w:rsid w:val="00806246"/>
    <w:rsid w:val="008327F4"/>
    <w:rsid w:val="008340A4"/>
    <w:rsid w:val="00844061"/>
    <w:rsid w:val="008467B4"/>
    <w:rsid w:val="00865CE0"/>
    <w:rsid w:val="008931F2"/>
    <w:rsid w:val="008B7570"/>
    <w:rsid w:val="008E46C5"/>
    <w:rsid w:val="008E6297"/>
    <w:rsid w:val="00904D7F"/>
    <w:rsid w:val="00912DAD"/>
    <w:rsid w:val="00914044"/>
    <w:rsid w:val="009263A1"/>
    <w:rsid w:val="00983892"/>
    <w:rsid w:val="009917FC"/>
    <w:rsid w:val="0099417B"/>
    <w:rsid w:val="009A306C"/>
    <w:rsid w:val="009B6AD1"/>
    <w:rsid w:val="009C54AE"/>
    <w:rsid w:val="009C6613"/>
    <w:rsid w:val="009E7B58"/>
    <w:rsid w:val="00A34852"/>
    <w:rsid w:val="00A3702E"/>
    <w:rsid w:val="00A37605"/>
    <w:rsid w:val="00A46676"/>
    <w:rsid w:val="00A4694E"/>
    <w:rsid w:val="00A520EB"/>
    <w:rsid w:val="00A66FC1"/>
    <w:rsid w:val="00A70DD6"/>
    <w:rsid w:val="00A83456"/>
    <w:rsid w:val="00A84C5D"/>
    <w:rsid w:val="00AB06C6"/>
    <w:rsid w:val="00AB58B2"/>
    <w:rsid w:val="00B00F5B"/>
    <w:rsid w:val="00B11E89"/>
    <w:rsid w:val="00B3083F"/>
    <w:rsid w:val="00B40C55"/>
    <w:rsid w:val="00B650D1"/>
    <w:rsid w:val="00B748C0"/>
    <w:rsid w:val="00B82C1F"/>
    <w:rsid w:val="00B97C87"/>
    <w:rsid w:val="00BA6B5D"/>
    <w:rsid w:val="00BD0EE7"/>
    <w:rsid w:val="00BD3C43"/>
    <w:rsid w:val="00BD4F73"/>
    <w:rsid w:val="00C1256F"/>
    <w:rsid w:val="00C41057"/>
    <w:rsid w:val="00C43305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57916"/>
    <w:rsid w:val="00DC044C"/>
    <w:rsid w:val="00DC3740"/>
    <w:rsid w:val="00DD5423"/>
    <w:rsid w:val="00E423F7"/>
    <w:rsid w:val="00E44FA4"/>
    <w:rsid w:val="00E51097"/>
    <w:rsid w:val="00E55C69"/>
    <w:rsid w:val="00E73C8C"/>
    <w:rsid w:val="00EC0423"/>
    <w:rsid w:val="00ED0D58"/>
    <w:rsid w:val="00F122A9"/>
    <w:rsid w:val="00F76D6E"/>
    <w:rsid w:val="00F80F44"/>
    <w:rsid w:val="00F94096"/>
    <w:rsid w:val="00FB1642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149</TotalTime>
  <Pages>1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53</cp:revision>
  <cp:lastPrinted>2025-07-02T18:11:00Z</cp:lastPrinted>
  <dcterms:created xsi:type="dcterms:W3CDTF">2025-03-29T15:04:00Z</dcterms:created>
  <dcterms:modified xsi:type="dcterms:W3CDTF">2025-07-22T16:21:00Z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