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6C935789" w14:textId="40B009D0" w:rsidR="0090062C" w:rsidRPr="00040826" w:rsidRDefault="006C6913" w:rsidP="00040826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  <w:bookmarkStart w:id="0" w:name="_Toc347486252"/>
    </w:p>
    <w:p w14:paraId="6B9202D3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B8353C2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8312419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bookmarkEnd w:id="0"/>
    <w:p w14:paraId="45A7B415" w14:textId="7FF3A28D" w:rsidR="00040826" w:rsidRDefault="0090062C" w:rsidP="00040826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3D75BCA0" w14:textId="77777777" w:rsidR="00040826" w:rsidRPr="00912E55" w:rsidRDefault="00040826" w:rsidP="00040826">
      <w:pPr>
        <w:pStyle w:val="Ttulo1"/>
        <w:spacing w:before="0" w:after="0"/>
        <w:jc w:val="both"/>
        <w:rPr>
          <w:rFonts w:ascii="Verdana" w:hAnsi="Verdana"/>
          <w:sz w:val="6"/>
          <w:szCs w:val="16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05"/>
        <w:gridCol w:w="147"/>
        <w:gridCol w:w="151"/>
        <w:gridCol w:w="280"/>
        <w:gridCol w:w="1302"/>
        <w:gridCol w:w="1936"/>
        <w:gridCol w:w="159"/>
        <w:gridCol w:w="2063"/>
        <w:gridCol w:w="1278"/>
      </w:tblGrid>
      <w:tr w:rsidR="00040826" w:rsidRPr="00AD6FF4" w14:paraId="60F00F17" w14:textId="77777777" w:rsidTr="00930E02">
        <w:trPr>
          <w:trHeight w:val="20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8D2255B" w14:textId="77777777" w:rsidR="00040826" w:rsidRPr="00AD6FF4" w:rsidRDefault="00040826" w:rsidP="00040826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040826" w:rsidRPr="00AD6FF4" w14:paraId="654C6206" w14:textId="77777777" w:rsidTr="00930E02">
        <w:trPr>
          <w:trHeight w:val="5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FC8EF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040826" w:rsidRPr="00AD6FF4" w14:paraId="0D611A97" w14:textId="77777777" w:rsidTr="00040826">
        <w:trPr>
          <w:trHeight w:val="286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595AEB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C1F1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E27D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1F2A821" w14:textId="769E11B5" w:rsidR="00040826" w:rsidRPr="006516E0" w:rsidRDefault="00040826" w:rsidP="00930E02">
            <w:pPr>
              <w:ind w:left="142" w:right="243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F453BB">
              <w:rPr>
                <w:rFonts w:ascii="Verdana" w:hAnsi="Verdana"/>
                <w:b/>
                <w:bCs/>
                <w:sz w:val="14"/>
                <w:szCs w:val="14"/>
              </w:rPr>
              <w:t xml:space="preserve">PROYECTO DE VIVIENDA CUALITATIVA EN EL MUNICIPIO DE URUBICHA -FASE(VIII) 2024- SANTA </w:t>
            </w:r>
            <w:proofErr w:type="gramStart"/>
            <w:r w:rsidRPr="00F453BB">
              <w:rPr>
                <w:rFonts w:ascii="Verdana" w:hAnsi="Verdana"/>
                <w:b/>
                <w:bCs/>
                <w:sz w:val="14"/>
                <w:szCs w:val="14"/>
              </w:rPr>
              <w:t>CRUZ</w:t>
            </w:r>
            <w:r w:rsidR="00B849E2">
              <w:rPr>
                <w:rFonts w:ascii="Verdana" w:hAnsi="Verdana"/>
                <w:b/>
                <w:bCs/>
                <w:sz w:val="14"/>
                <w:szCs w:val="14"/>
              </w:rPr>
              <w:t xml:space="preserve">  (</w:t>
            </w:r>
            <w:proofErr w:type="gramEnd"/>
            <w:r w:rsidR="00B849E2">
              <w:rPr>
                <w:rFonts w:ascii="Verdana" w:hAnsi="Verdana"/>
                <w:b/>
                <w:bCs/>
                <w:sz w:val="14"/>
                <w:szCs w:val="14"/>
              </w:rPr>
              <w:t>SEGUNDA CONVOCATORIA)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28E836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</w:tr>
      <w:tr w:rsidR="00040826" w:rsidRPr="00AD6FF4" w14:paraId="6117AE30" w14:textId="77777777" w:rsidTr="00040826">
        <w:trPr>
          <w:trHeight w:val="47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5C475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9FC9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6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4AF59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</w:tr>
      <w:tr w:rsidR="00040826" w:rsidRPr="00AD6FF4" w14:paraId="4CE2AC4B" w14:textId="77777777" w:rsidTr="00040826">
        <w:trPr>
          <w:trHeight w:val="301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264DE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7508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B2B0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D5CA4D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  <w:r w:rsidRPr="00F453BB">
              <w:rPr>
                <w:rFonts w:ascii="Verdana" w:hAnsi="Verdana"/>
                <w:b/>
                <w:sz w:val="18"/>
                <w:szCs w:val="18"/>
              </w:rPr>
              <w:t>AEV-SC-DC 138/2025</w:t>
            </w:r>
          </w:p>
        </w:tc>
        <w:tc>
          <w:tcPr>
            <w:tcW w:w="16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EC6EF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</w:tr>
      <w:tr w:rsidR="00040826" w:rsidRPr="00AD6FF4" w14:paraId="339BC22A" w14:textId="77777777" w:rsidTr="00040826">
        <w:trPr>
          <w:trHeight w:val="125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8A18C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4BB5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6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71C0D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</w:tr>
      <w:tr w:rsidR="00040826" w:rsidRPr="00AD6FF4" w14:paraId="494C6E1E" w14:textId="77777777" w:rsidTr="00040826">
        <w:trPr>
          <w:trHeight w:val="242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49BDF" w14:textId="77777777" w:rsidR="00040826" w:rsidRPr="0084329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B952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2347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8C463E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8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6F7E48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</w:tr>
      <w:tr w:rsidR="00040826" w:rsidRPr="00AD6FF4" w14:paraId="4A4AB62D" w14:textId="77777777" w:rsidTr="00040826">
        <w:trPr>
          <w:trHeight w:val="211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94633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C914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6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CC0BB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</w:tr>
      <w:tr w:rsidR="00040826" w:rsidRPr="00AD6FF4" w14:paraId="2AD476A7" w14:textId="77777777" w:rsidTr="00040826">
        <w:trPr>
          <w:trHeight w:val="313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BBA16" w14:textId="77777777" w:rsidR="00040826" w:rsidRPr="00C60BCF" w:rsidRDefault="00040826" w:rsidP="00930E0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9A63" w14:textId="77777777" w:rsidR="00040826" w:rsidRPr="00C60BCF" w:rsidRDefault="00040826" w:rsidP="00930E0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8AE0" w14:textId="77777777" w:rsidR="00040826" w:rsidRPr="00C60BCF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BD9514" w14:textId="77777777" w:rsidR="00040826" w:rsidRPr="00F453BB" w:rsidRDefault="00040826" w:rsidP="00930E02">
            <w:pPr>
              <w:rPr>
                <w:strike/>
                <w:sz w:val="14"/>
              </w:rPr>
            </w:pPr>
            <w:r w:rsidRPr="00F453BB">
              <w:rPr>
                <w:b/>
                <w:sz w:val="16"/>
                <w:szCs w:val="16"/>
              </w:rPr>
              <w:t xml:space="preserve">El Precio Referencial destinado al Objeto de Contratación es de Bs. 3.166.595,6 (TRES MILLONES CIENTO SESENTA Y SEIS MIL QUINIENTOS NOVENTA Y CINCO 60/100 BOLIVIANOS). 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D1B12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</w:tr>
      <w:tr w:rsidR="00040826" w:rsidRPr="00AD6FF4" w14:paraId="2D157A68" w14:textId="77777777" w:rsidTr="00040826">
        <w:trPr>
          <w:trHeight w:val="73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8BAE9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591C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6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24032" w14:textId="77777777" w:rsidR="00040826" w:rsidRPr="00A1481F" w:rsidRDefault="00040826" w:rsidP="00930E0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040826" w:rsidRPr="00AD6FF4" w14:paraId="68369D39" w14:textId="77777777" w:rsidTr="00040826">
        <w:trPr>
          <w:trHeight w:val="313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5C31F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3FD8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3B87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917FD5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El plazo total para el desarrollo del servicio de consultoría es la sumatoria de los plazos establecidos para cada producto del proyecto, el mismo que es de </w:t>
            </w: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150 (ciento cincuenta)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días calendario a partir de la fecha de la Orden de Proceder emitida por el Inspector del Proyecto.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20DC2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</w:tr>
      <w:tr w:rsidR="00040826" w:rsidRPr="00AD6FF4" w14:paraId="503A00F9" w14:textId="77777777" w:rsidTr="00040826">
        <w:trPr>
          <w:trHeight w:val="53"/>
          <w:jc w:val="center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A7411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7A47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6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6E849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</w:tr>
      <w:tr w:rsidR="00040826" w:rsidRPr="00AD6FF4" w14:paraId="3E295CCC" w14:textId="77777777" w:rsidTr="00040826">
        <w:trPr>
          <w:trHeight w:val="135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44319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EC79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C85B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DD2234" w14:textId="77777777" w:rsidR="00040826" w:rsidRPr="00AD6FF4" w:rsidRDefault="00040826" w:rsidP="00930E0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E1E3" w14:textId="77777777" w:rsidR="00040826" w:rsidRPr="00C60BCF" w:rsidRDefault="00040826" w:rsidP="00930E0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76F64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56159E43" w14:textId="77777777" w:rsidR="00040826" w:rsidRPr="00F453BB" w:rsidRDefault="00040826" w:rsidP="00040826">
      <w:pPr>
        <w:rPr>
          <w:rFonts w:ascii="Verdana" w:hAnsi="Verdana"/>
          <w:b/>
          <w:sz w:val="10"/>
          <w:szCs w:val="10"/>
        </w:rPr>
      </w:pPr>
    </w:p>
    <w:p w14:paraId="16654DEE" w14:textId="77777777" w:rsidR="00040826" w:rsidRDefault="00040826" w:rsidP="00040826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3"/>
        <w:gridCol w:w="3541"/>
        <w:gridCol w:w="132"/>
        <w:gridCol w:w="130"/>
        <w:gridCol w:w="351"/>
        <w:gridCol w:w="131"/>
        <w:gridCol w:w="379"/>
        <w:gridCol w:w="131"/>
        <w:gridCol w:w="513"/>
        <w:gridCol w:w="133"/>
        <w:gridCol w:w="131"/>
        <w:gridCol w:w="402"/>
        <w:gridCol w:w="201"/>
        <w:gridCol w:w="414"/>
        <w:gridCol w:w="131"/>
        <w:gridCol w:w="131"/>
        <w:gridCol w:w="2237"/>
        <w:gridCol w:w="129"/>
      </w:tblGrid>
      <w:tr w:rsidR="00040826" w:rsidRPr="00E169D4" w14:paraId="7B326F85" w14:textId="77777777" w:rsidTr="00930E02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76B51EB" w14:textId="77777777" w:rsidR="00040826" w:rsidRPr="00FA28A3" w:rsidRDefault="00040826" w:rsidP="00930E02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40826" w:rsidRPr="00E169D4" w14:paraId="16CBDBBE" w14:textId="77777777" w:rsidTr="00930E02">
        <w:trPr>
          <w:trHeight w:val="284"/>
        </w:trPr>
        <w:tc>
          <w:tcPr>
            <w:tcW w:w="224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8ED48A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20870DB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8DE3AA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07D023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40826" w:rsidRPr="00E169D4" w14:paraId="6749BF6D" w14:textId="77777777" w:rsidTr="00930E02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B9CBF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2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352B8" w14:textId="3256B7D3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9445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ED1B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FF761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209E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379B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1A9F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32B71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869AC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C2FD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40E6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8F08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FB7C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8AB74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A69C4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1C61613" w14:textId="77777777" w:rsidR="00040826" w:rsidRPr="00E169D4" w:rsidRDefault="00040826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40826" w:rsidRPr="00E169D4" w14:paraId="1C1E4040" w14:textId="77777777" w:rsidTr="00930E0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41A15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D7AA9F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9870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7EF023" w14:textId="6ED75C24" w:rsidR="00040826" w:rsidRPr="00E169D4" w:rsidRDefault="0096167C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CF569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38C93A" w14:textId="09271ECF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B849E2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C73A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3E001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59F0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02F6B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F60D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1C3F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8799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5DEE9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98364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665C6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12E55"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F4318F" w14:textId="77777777" w:rsidR="00040826" w:rsidRPr="00E169D4" w:rsidRDefault="00040826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40826" w:rsidRPr="00E169D4" w14:paraId="4E45FC40" w14:textId="77777777" w:rsidTr="00930E0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93901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0CC9EE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AB930A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34CFE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8D8F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9365B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70FC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64E5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941A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38141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674BD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615C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E71D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263A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E4F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ED09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26304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1665A3" w14:textId="77777777" w:rsidR="00040826" w:rsidRPr="00E169D4" w:rsidRDefault="00040826" w:rsidP="00930E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40826" w:rsidRPr="00E169D4" w14:paraId="082BD720" w14:textId="77777777" w:rsidTr="00930E02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EAFB8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BFCFBE" w14:textId="77777777" w:rsidR="00040826" w:rsidRPr="007B28E0" w:rsidRDefault="00040826" w:rsidP="00930E02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918F4D" w14:textId="77777777" w:rsidR="00040826" w:rsidRPr="007B28E0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3370A9" w14:textId="77777777" w:rsidR="00040826" w:rsidRPr="007B28E0" w:rsidRDefault="00040826" w:rsidP="00930E0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5EE9E" w14:textId="77777777" w:rsidR="00040826" w:rsidRPr="007B28E0" w:rsidRDefault="00040826" w:rsidP="00930E0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FFA8B" w14:textId="77777777" w:rsidR="00040826" w:rsidRPr="007B28E0" w:rsidRDefault="00040826" w:rsidP="00930E0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B637E" w14:textId="77777777" w:rsidR="00040826" w:rsidRPr="007B28E0" w:rsidRDefault="00040826" w:rsidP="00930E0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486B5" w14:textId="77777777" w:rsidR="00040826" w:rsidRPr="007B28E0" w:rsidRDefault="00040826" w:rsidP="00930E0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08E7F" w14:textId="77777777" w:rsidR="00040826" w:rsidRPr="007B28E0" w:rsidRDefault="00040826" w:rsidP="00930E0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74F38" w14:textId="77777777" w:rsidR="00040826" w:rsidRPr="007B28E0" w:rsidRDefault="00040826" w:rsidP="00930E0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6C9D8" w14:textId="77777777" w:rsidR="00040826" w:rsidRPr="007B28E0" w:rsidRDefault="00040826" w:rsidP="00930E0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A4DA4" w14:textId="77777777" w:rsidR="00040826" w:rsidRPr="007B28E0" w:rsidRDefault="00040826" w:rsidP="00930E0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1752E" w14:textId="77777777" w:rsidR="00040826" w:rsidRPr="007B28E0" w:rsidRDefault="00040826" w:rsidP="00930E0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92F10" w14:textId="77777777" w:rsidR="00040826" w:rsidRPr="007B28E0" w:rsidRDefault="00040826" w:rsidP="00930E0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F7259" w14:textId="77777777" w:rsidR="00040826" w:rsidRPr="007B28E0" w:rsidRDefault="00040826" w:rsidP="00930E0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D28BA2" w14:textId="77777777" w:rsidR="00040826" w:rsidRPr="007B28E0" w:rsidRDefault="00040826" w:rsidP="00930E0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3B4C0" w14:textId="77777777" w:rsidR="00040826" w:rsidRPr="007B28E0" w:rsidRDefault="00040826" w:rsidP="00930E0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79D6A2" w14:textId="77777777" w:rsidR="00040826" w:rsidRPr="00E169D4" w:rsidRDefault="00040826" w:rsidP="00930E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40826" w:rsidRPr="00E169D4" w14:paraId="055C73FF" w14:textId="77777777" w:rsidTr="00930E02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E8AB0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F64BE4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CA3894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E95BF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8B551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0C7E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2D7B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9802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67D1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986D1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5C0E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5B0D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CE83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558D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E78F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45AE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107D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F66C9E6" w14:textId="77777777" w:rsidR="00040826" w:rsidRPr="00E169D4" w:rsidRDefault="00040826" w:rsidP="00930E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40826" w:rsidRPr="00E169D4" w14:paraId="5EABCD1C" w14:textId="77777777" w:rsidTr="00930E0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DA9F4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D55FC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893AB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5C8E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9588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7051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C3F5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5E42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EDBB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00387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2718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9915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9C63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171A3B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561DE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50F6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2ED24DC" w14:textId="77777777" w:rsidR="00040826" w:rsidRPr="00E169D4" w:rsidRDefault="00040826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40826" w:rsidRPr="00E169D4" w14:paraId="016B297E" w14:textId="77777777" w:rsidTr="00930E0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E8860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6BEAF5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21761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BB6BCE" w14:textId="7B0BB473" w:rsidR="00040826" w:rsidRPr="00E169D4" w:rsidRDefault="0096167C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37A7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1D8BF5" w14:textId="7EEA2795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96167C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F0B5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B32AE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81A40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7E7EA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CDABE6" w14:textId="77777777" w:rsidR="00040826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E489197" w14:textId="77777777" w:rsidR="00040826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1060B12" w14:textId="77777777" w:rsidR="00040826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FE39ABD" w14:textId="77777777" w:rsidR="00040826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9B41F67" w14:textId="32A693E4" w:rsidR="00040826" w:rsidRDefault="0096167C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  <w:r w:rsidR="00040826">
              <w:rPr>
                <w:sz w:val="16"/>
                <w:szCs w:val="16"/>
                <w:lang w:val="es-BO"/>
              </w:rPr>
              <w:t>:</w:t>
            </w:r>
            <w:r>
              <w:rPr>
                <w:sz w:val="16"/>
                <w:szCs w:val="16"/>
                <w:lang w:val="es-BO"/>
              </w:rPr>
              <w:t>00</w:t>
            </w:r>
            <w:r w:rsidR="00040826">
              <w:rPr>
                <w:sz w:val="16"/>
                <w:szCs w:val="16"/>
                <w:lang w:val="es-BO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BO"/>
              </w:rPr>
              <w:t>p</w:t>
            </w:r>
            <w:r w:rsidR="00040826">
              <w:rPr>
                <w:sz w:val="16"/>
                <w:szCs w:val="16"/>
                <w:lang w:val="es-BO"/>
              </w:rPr>
              <w:t>.m</w:t>
            </w:r>
            <w:proofErr w:type="spellEnd"/>
            <w:r w:rsidR="00040826">
              <w:rPr>
                <w:sz w:val="16"/>
                <w:szCs w:val="16"/>
                <w:lang w:val="es-BO"/>
              </w:rPr>
              <w:t xml:space="preserve"> </w:t>
            </w:r>
          </w:p>
          <w:p w14:paraId="2E25649F" w14:textId="77777777" w:rsidR="00040826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B91F60F" w14:textId="77777777" w:rsidR="00040826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9999688" w14:textId="77777777" w:rsidR="00040826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430CD9F" w14:textId="77777777" w:rsidR="00040826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F4D5463" w14:textId="77777777" w:rsidR="00040826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4AB04C0" w14:textId="77777777" w:rsidR="00040826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FE208B9" w14:textId="77777777" w:rsidR="00040826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D758C48" w14:textId="16AA9CF4" w:rsidR="00040826" w:rsidRPr="00E169D4" w:rsidRDefault="0096167C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  <w:r w:rsidR="00040826">
              <w:rPr>
                <w:sz w:val="16"/>
                <w:szCs w:val="16"/>
                <w:lang w:val="es-BO"/>
              </w:rPr>
              <w:t>:</w:t>
            </w:r>
            <w:r>
              <w:rPr>
                <w:sz w:val="16"/>
                <w:szCs w:val="16"/>
                <w:lang w:val="es-BO"/>
              </w:rPr>
              <w:t>30</w:t>
            </w:r>
            <w:r w:rsidR="00040826">
              <w:rPr>
                <w:sz w:val="16"/>
                <w:szCs w:val="16"/>
                <w:lang w:val="es-BO"/>
              </w:rPr>
              <w:t xml:space="preserve"> </w:t>
            </w:r>
            <w:r>
              <w:rPr>
                <w:sz w:val="16"/>
                <w:szCs w:val="16"/>
                <w:lang w:val="es-BO"/>
              </w:rPr>
              <w:t>p</w:t>
            </w:r>
            <w:r w:rsidR="00040826">
              <w:rPr>
                <w:sz w:val="16"/>
                <w:szCs w:val="16"/>
                <w:lang w:val="es-BO"/>
              </w:rPr>
              <w:t>.m.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936F4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1282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0E1178" w14:textId="77777777" w:rsidR="00040826" w:rsidRPr="00415F1B" w:rsidRDefault="00040826" w:rsidP="00930E02">
            <w:pPr>
              <w:adjustRightInd w:val="0"/>
              <w:snapToGrid w:val="0"/>
              <w:jc w:val="center"/>
              <w:rPr>
                <w:b/>
                <w:bCs/>
                <w:i/>
                <w:sz w:val="16"/>
                <w:szCs w:val="16"/>
                <w:u w:val="single"/>
              </w:rPr>
            </w:pPr>
            <w:r w:rsidRPr="00415F1B">
              <w:rPr>
                <w:i/>
                <w:sz w:val="16"/>
                <w:szCs w:val="16"/>
                <w:lang w:val="es-BO"/>
              </w:rPr>
              <w:t>(</w:t>
            </w:r>
            <w:r w:rsidRPr="00415F1B">
              <w:rPr>
                <w:b/>
                <w:bCs/>
                <w:i/>
                <w:sz w:val="16"/>
                <w:szCs w:val="16"/>
                <w:u w:val="single"/>
              </w:rPr>
              <w:t>PRESENTACIÓN DE PROPUESTAS:</w:t>
            </w:r>
          </w:p>
          <w:p w14:paraId="7DC1165C" w14:textId="77777777" w:rsidR="00040826" w:rsidRPr="00415F1B" w:rsidRDefault="00040826" w:rsidP="00930E02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415F1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415F1B">
              <w:rPr>
                <w:i/>
                <w:sz w:val="16"/>
                <w:szCs w:val="16"/>
              </w:rPr>
              <w:t>recepcionará</w:t>
            </w:r>
            <w:proofErr w:type="spellEnd"/>
            <w:r w:rsidRPr="00415F1B">
              <w:rPr>
                <w:i/>
                <w:sz w:val="16"/>
                <w:szCs w:val="16"/>
              </w:rPr>
              <w:t xml:space="preserve"> en la Calle </w:t>
            </w:r>
            <w:proofErr w:type="gramStart"/>
            <w:r w:rsidRPr="00415F1B">
              <w:rPr>
                <w:i/>
                <w:sz w:val="16"/>
                <w:szCs w:val="16"/>
              </w:rPr>
              <w:t>Independencia  Nro.</w:t>
            </w:r>
            <w:proofErr w:type="gramEnd"/>
            <w:r w:rsidRPr="00415F1B">
              <w:rPr>
                <w:i/>
                <w:sz w:val="16"/>
                <w:szCs w:val="16"/>
              </w:rPr>
              <w:t xml:space="preserve"> 461 entre calles Mercado y Monseñor Salvatierra (Zona Centro)</w:t>
            </w:r>
          </w:p>
          <w:p w14:paraId="7383CBAB" w14:textId="77777777" w:rsidR="00040826" w:rsidRPr="00415F1B" w:rsidRDefault="00040826" w:rsidP="00930E02">
            <w:pPr>
              <w:adjustRightInd w:val="0"/>
              <w:snapToGrid w:val="0"/>
              <w:rPr>
                <w:i/>
                <w:sz w:val="16"/>
                <w:szCs w:val="16"/>
              </w:rPr>
            </w:pPr>
          </w:p>
          <w:p w14:paraId="22294FE4" w14:textId="77777777" w:rsidR="00040826" w:rsidRPr="00415F1B" w:rsidRDefault="00040826" w:rsidP="00930E02">
            <w:pPr>
              <w:adjustRightInd w:val="0"/>
              <w:snapToGrid w:val="0"/>
              <w:jc w:val="center"/>
              <w:rPr>
                <w:b/>
                <w:bCs/>
                <w:i/>
                <w:sz w:val="16"/>
                <w:szCs w:val="16"/>
                <w:u w:val="single"/>
              </w:rPr>
            </w:pPr>
            <w:r w:rsidRPr="00415F1B">
              <w:rPr>
                <w:b/>
                <w:bCs/>
                <w:i/>
                <w:sz w:val="16"/>
                <w:szCs w:val="16"/>
                <w:u w:val="single"/>
              </w:rPr>
              <w:t>APERTURA DE PROPUESTAS:</w:t>
            </w:r>
          </w:p>
          <w:p w14:paraId="25EA9F8B" w14:textId="77777777" w:rsidR="00040826" w:rsidRPr="00415F1B" w:rsidRDefault="00040826" w:rsidP="00930E02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415F1B">
              <w:rPr>
                <w:i/>
                <w:sz w:val="16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34F75670" w14:textId="77777777" w:rsidR="00040826" w:rsidRPr="00415F1B" w:rsidRDefault="00040826" w:rsidP="00930E02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  <w:p w14:paraId="0FBBD058" w14:textId="43D8B475" w:rsidR="00040826" w:rsidRPr="00E169D4" w:rsidRDefault="00B849E2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849E2">
              <w:rPr>
                <w:b/>
                <w:bCs/>
                <w:i/>
                <w:color w:val="0070C0"/>
                <w:sz w:val="18"/>
                <w:szCs w:val="18"/>
              </w:rPr>
              <w:t>meet.google.com/iik-wjon-imi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488A6" w14:textId="77777777" w:rsidR="00040826" w:rsidRPr="00E169D4" w:rsidRDefault="00040826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40826" w:rsidRPr="00E169D4" w14:paraId="55CCFD10" w14:textId="77777777" w:rsidTr="00930E0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236A71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B73635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A78DB2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3C041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3483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74911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AE325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8F7B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39891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10ED4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6ADD1B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156B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942F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9C67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EF451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3AE50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18E5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F6F8EFA" w14:textId="77777777" w:rsidR="00040826" w:rsidRPr="00E169D4" w:rsidRDefault="00040826" w:rsidP="00930E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40826" w:rsidRPr="00E169D4" w14:paraId="5273790C" w14:textId="77777777" w:rsidTr="00930E0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152C6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519E0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E718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6290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FC0A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E0CA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90C1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72A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BCE15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BDCBC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05EF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7643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BBCC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26571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E6FE2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18D0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C7C952A" w14:textId="77777777" w:rsidR="00040826" w:rsidRPr="00E169D4" w:rsidRDefault="00040826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40826" w:rsidRPr="00E169D4" w14:paraId="6E02BD79" w14:textId="77777777" w:rsidTr="00930E0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F7A6E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CA3106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795D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CCFB3B" w14:textId="0346C26C" w:rsidR="00040826" w:rsidRPr="00E169D4" w:rsidRDefault="0096167C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EC5E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8ADC9F" w14:textId="4C48204D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96167C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3EB85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3205A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104FD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D368A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1E8E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13F9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12A8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A8FFA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5045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325B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1AB91BC" w14:textId="77777777" w:rsidR="00040826" w:rsidRPr="00E169D4" w:rsidRDefault="00040826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40826" w:rsidRPr="00E169D4" w14:paraId="2C676276" w14:textId="77777777" w:rsidTr="00930E02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2BC58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461F43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2A4F58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29C2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CDB4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4461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10B3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8EFC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4D16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63651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2B08F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4AAA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2985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BF24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39E34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D227E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20A2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5C8BAE" w14:textId="77777777" w:rsidR="00040826" w:rsidRPr="00E169D4" w:rsidRDefault="00040826" w:rsidP="00930E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40826" w:rsidRPr="00E169D4" w14:paraId="44C7F6FB" w14:textId="77777777" w:rsidTr="00930E02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910F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C0A13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2B65E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F1111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9150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1811E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35721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27E3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107C6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81BB2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5E6C5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2C2F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F89A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F09D6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D3CBD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0CDC1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22313F" w14:textId="77777777" w:rsidR="00040826" w:rsidRPr="00E169D4" w:rsidRDefault="00040826" w:rsidP="00930E02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040826" w:rsidRPr="00E169D4" w14:paraId="6ADF50DB" w14:textId="77777777" w:rsidTr="00930E0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5AE4C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06BDB2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819A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DF4C" w14:textId="70BE6B89" w:rsidR="00040826" w:rsidRPr="00E169D4" w:rsidRDefault="0096167C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24E1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75E9" w14:textId="5C4D99D8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96167C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A5645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5AC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24EB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03A47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85F9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7E3D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CB3F5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50736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6909F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1369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88B046" w14:textId="77777777" w:rsidR="00040826" w:rsidRPr="00E169D4" w:rsidRDefault="00040826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40826" w:rsidRPr="00E169D4" w14:paraId="4601A455" w14:textId="77777777" w:rsidTr="00930E0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2DE33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716534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4461A4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2C40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7B06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B05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8B6E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E857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2876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A2946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24F10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FE58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4235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B764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6315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F36B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1C93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22180D" w14:textId="77777777" w:rsidR="00040826" w:rsidRPr="00E169D4" w:rsidRDefault="00040826" w:rsidP="00930E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40826" w:rsidRPr="00E169D4" w14:paraId="4E93CE4E" w14:textId="77777777" w:rsidTr="00930E0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0A232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5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35394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A286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C2CB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C3EA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C3BC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EE49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53D45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C389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A2C48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95AA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8D2E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FADF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82234B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90B51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EDED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63872AA" w14:textId="77777777" w:rsidR="00040826" w:rsidRPr="00E169D4" w:rsidRDefault="00040826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40826" w:rsidRPr="00E169D4" w14:paraId="012AB224" w14:textId="77777777" w:rsidTr="00930E02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5E6B6B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4B9CA0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54C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F642E5" w14:textId="0608D506" w:rsidR="00040826" w:rsidRPr="00E169D4" w:rsidRDefault="0096167C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1FC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DD3EA3" w14:textId="208CB5C0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96167C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93D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0B469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EDE6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BC6D1F5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719B3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5C6685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D5D87B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DEAA3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40CE5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DF60AB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B8C51CA" w14:textId="77777777" w:rsidR="00040826" w:rsidRPr="00E169D4" w:rsidRDefault="00040826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40826" w:rsidRPr="00E169D4" w14:paraId="110D561C" w14:textId="77777777" w:rsidTr="00930E0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00B70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79E72C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A67CAB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9855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E011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C09E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87C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9F715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C6A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5F97A4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5345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59DB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01A1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B6EA4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46AFE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6685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6C9E99" w14:textId="77777777" w:rsidR="00040826" w:rsidRPr="00E169D4" w:rsidRDefault="00040826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40826" w:rsidRPr="00E169D4" w14:paraId="7498538D" w14:textId="77777777" w:rsidTr="00930E0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AD33D5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AA4D0A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5A7098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E49A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BEAE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0518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564B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4A54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6746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8D8AA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0D420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B994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5221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9EDF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4B61F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F9376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EACE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2CBEEE3" w14:textId="77777777" w:rsidR="00040826" w:rsidRPr="00E169D4" w:rsidRDefault="00040826" w:rsidP="00930E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40826" w:rsidRPr="00E169D4" w14:paraId="4AF4A63D" w14:textId="77777777" w:rsidTr="00930E0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CA474E" w14:textId="77777777" w:rsidR="00040826" w:rsidRPr="00E169D4" w:rsidRDefault="00040826" w:rsidP="00930E0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E3135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2AF1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41AD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66BE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5F61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F090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2E1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4C1B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E83F4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070A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F1CD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28AA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EBA2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0869E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450F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32B920" w14:textId="77777777" w:rsidR="00040826" w:rsidRPr="00E169D4" w:rsidRDefault="00040826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40826" w:rsidRPr="00E169D4" w14:paraId="032DA6E8" w14:textId="77777777" w:rsidTr="00930E0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9A530B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70A185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F11A9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962AA8" w14:textId="6353312F" w:rsidR="00040826" w:rsidRPr="00E169D4" w:rsidRDefault="0096167C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F6F6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90E249" w14:textId="3BB3862F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B849E2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5E2A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14521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9D41B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EE3C9B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7D23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83B8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A90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2206A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651D1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9C395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A712F3B" w14:textId="77777777" w:rsidR="00040826" w:rsidRPr="00E169D4" w:rsidRDefault="00040826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40826" w:rsidRPr="00E169D4" w14:paraId="7F0806D1" w14:textId="77777777" w:rsidTr="00930E0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68B5C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1330B3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40087A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2098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429A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F47F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85CB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ABD9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8182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3894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554A7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6BEE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7621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9E31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9DD0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E1DA3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D6D6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DB3189" w14:textId="77777777" w:rsidR="00040826" w:rsidRPr="00E169D4" w:rsidRDefault="00040826" w:rsidP="00930E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40826" w:rsidRPr="00E169D4" w14:paraId="2B1D4EFE" w14:textId="77777777" w:rsidTr="00930E0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FA8D03" w14:textId="77777777" w:rsidR="00040826" w:rsidRPr="00E169D4" w:rsidRDefault="00040826" w:rsidP="00930E0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0AD7E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C88E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DB0E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79E3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CEB0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1905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A110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BE35B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E0DDB2B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DFAE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F5A8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14C2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4457B5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E569E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BE69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6AAA8B" w14:textId="77777777" w:rsidR="00040826" w:rsidRPr="00E169D4" w:rsidRDefault="00040826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40826" w:rsidRPr="00E169D4" w14:paraId="17F58D27" w14:textId="77777777" w:rsidTr="00930E0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E6C3E77" w14:textId="77777777" w:rsidR="00040826" w:rsidRPr="00E169D4" w:rsidRDefault="00040826" w:rsidP="00930E02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A52D0E" w14:textId="77777777" w:rsidR="00040826" w:rsidRPr="00E169D4" w:rsidRDefault="00040826" w:rsidP="00930E02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E330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B93FB4" w14:textId="1488522B" w:rsidR="00040826" w:rsidRPr="00E169D4" w:rsidRDefault="0096167C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DCF4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94DBFC" w14:textId="55AE83B8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B849E2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8378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07F05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9D1F6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C9FFB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3044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76BC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FCC8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B51E5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59F99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A38E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BF6D928" w14:textId="77777777" w:rsidR="00040826" w:rsidRPr="00E169D4" w:rsidRDefault="00040826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40826" w:rsidRPr="00E169D4" w14:paraId="18C4B26E" w14:textId="77777777" w:rsidTr="00930E02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234DECB" w14:textId="77777777" w:rsidR="00040826" w:rsidRPr="00E169D4" w:rsidRDefault="00040826" w:rsidP="00930E0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153F27C" w14:textId="77777777" w:rsidR="00040826" w:rsidRPr="00E169D4" w:rsidRDefault="00040826" w:rsidP="00930E0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8A1F45" w14:textId="77777777" w:rsidR="00040826" w:rsidRPr="00E169D4" w:rsidRDefault="00040826" w:rsidP="00930E02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DE519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ECE3A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E7A04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FBC08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157F2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BC47B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8596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12A8C0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4B9B1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89054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9BC19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FA1F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D64DB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70210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0B2B5" w14:textId="77777777" w:rsidR="00040826" w:rsidRPr="00E169D4" w:rsidRDefault="00040826" w:rsidP="00930E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4CFDF649" w14:textId="77777777" w:rsidR="00040826" w:rsidRPr="00653C8D" w:rsidRDefault="00040826" w:rsidP="00040826">
      <w:pPr>
        <w:rPr>
          <w:color w:val="0000FF"/>
          <w:sz w:val="16"/>
          <w:szCs w:val="16"/>
        </w:rPr>
      </w:pPr>
    </w:p>
    <w:p w14:paraId="5689FD5A" w14:textId="5961F134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P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1" w:name="_Hlk181199786"/>
    </w:p>
    <w:bookmarkEnd w:id="1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6E5D85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1C69D8A" w14:textId="77777777" w:rsidR="006E5D85" w:rsidRPr="006E5D85" w:rsidRDefault="006E5D85" w:rsidP="006E5D85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bookmarkStart w:id="2" w:name="_Hlk199452857"/>
      <w:r w:rsidRPr="006E5D85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bookmarkEnd w:id="2"/>
    <w:p w14:paraId="3CBF4BAA" w14:textId="77777777" w:rsidR="006E5D85" w:rsidRPr="00D22963" w:rsidRDefault="006E5D85" w:rsidP="006E5D85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0F977467" w14:textId="508E9F97" w:rsidR="005C6511" w:rsidRDefault="005C6511">
      <w:pPr>
        <w:rPr>
          <w:rFonts w:ascii="Verdana" w:hAnsi="Verdana"/>
          <w:sz w:val="20"/>
          <w:szCs w:val="20"/>
        </w:rPr>
      </w:pPr>
    </w:p>
    <w:sectPr w:rsidR="005C6511" w:rsidSect="00040826">
      <w:headerReference w:type="default" r:id="rId7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C3B5" w14:textId="77777777" w:rsidR="00A82AB9" w:rsidRDefault="00A82AB9" w:rsidP="0002168D">
      <w:r>
        <w:separator/>
      </w:r>
    </w:p>
  </w:endnote>
  <w:endnote w:type="continuationSeparator" w:id="0">
    <w:p w14:paraId="3849F615" w14:textId="77777777" w:rsidR="00A82AB9" w:rsidRDefault="00A82AB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48395" w14:textId="77777777" w:rsidR="00A82AB9" w:rsidRDefault="00A82AB9" w:rsidP="0002168D">
      <w:r>
        <w:separator/>
      </w:r>
    </w:p>
  </w:footnote>
  <w:footnote w:type="continuationSeparator" w:id="0">
    <w:p w14:paraId="32F09028" w14:textId="77777777" w:rsidR="00A82AB9" w:rsidRDefault="00A82AB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0357FBE" w:rsidR="005C6511" w:rsidRDefault="00966147">
    <w:pPr>
      <w:pStyle w:val="Encabezado"/>
      <w:rPr>
        <w:rFonts w:ascii="Verdana" w:hAnsi="Verdana"/>
        <w:sz w:val="20"/>
        <w:szCs w:val="20"/>
      </w:rPr>
    </w:pPr>
    <w:r w:rsidRPr="00966147">
      <w:rPr>
        <w:rFonts w:ascii="Verdana" w:eastAsia="Arial" w:hAnsi="Verdana" w:cs="Arial"/>
        <w:noProof/>
        <w:sz w:val="20"/>
        <w:szCs w:val="20"/>
        <w:lang w:val="es-ES" w:eastAsia="es-ES"/>
      </w:rPr>
      <w:drawing>
        <wp:anchor distT="0" distB="0" distL="114300" distR="114300" simplePos="0" relativeHeight="251662336" behindDoc="1" locked="0" layoutInCell="1" allowOverlap="1" wp14:anchorId="4F72952F" wp14:editId="67A8F64C">
          <wp:simplePos x="0" y="0"/>
          <wp:positionH relativeFrom="page">
            <wp:align>left</wp:align>
          </wp:positionH>
          <wp:positionV relativeFrom="paragraph">
            <wp:posOffset>-554990</wp:posOffset>
          </wp:positionV>
          <wp:extent cx="7761605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772AE3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E892EF9" wp14:editId="4A4DDEB6">
          <wp:simplePos x="0" y="0"/>
          <wp:positionH relativeFrom="page">
            <wp:align>left</wp:align>
          </wp:positionH>
          <wp:positionV relativeFrom="paragraph">
            <wp:posOffset>-740375</wp:posOffset>
          </wp:positionV>
          <wp:extent cx="7736205" cy="1063244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063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40826"/>
    <w:rsid w:val="0005710F"/>
    <w:rsid w:val="000765F0"/>
    <w:rsid w:val="000B4213"/>
    <w:rsid w:val="000B4F61"/>
    <w:rsid w:val="000D5A8C"/>
    <w:rsid w:val="001111B4"/>
    <w:rsid w:val="00130A1B"/>
    <w:rsid w:val="0015699E"/>
    <w:rsid w:val="00164615"/>
    <w:rsid w:val="001C3EA2"/>
    <w:rsid w:val="00200CCA"/>
    <w:rsid w:val="00205C14"/>
    <w:rsid w:val="002442F9"/>
    <w:rsid w:val="002609A5"/>
    <w:rsid w:val="002E7E12"/>
    <w:rsid w:val="0037646F"/>
    <w:rsid w:val="003C10F4"/>
    <w:rsid w:val="003F7457"/>
    <w:rsid w:val="00407397"/>
    <w:rsid w:val="004D5DF9"/>
    <w:rsid w:val="005000B0"/>
    <w:rsid w:val="00525505"/>
    <w:rsid w:val="005270D6"/>
    <w:rsid w:val="005329BC"/>
    <w:rsid w:val="0056799C"/>
    <w:rsid w:val="005A5895"/>
    <w:rsid w:val="005C6511"/>
    <w:rsid w:val="005E7653"/>
    <w:rsid w:val="00645513"/>
    <w:rsid w:val="0066786B"/>
    <w:rsid w:val="006B433C"/>
    <w:rsid w:val="006C6913"/>
    <w:rsid w:val="006E5D85"/>
    <w:rsid w:val="00772AE3"/>
    <w:rsid w:val="007B0F98"/>
    <w:rsid w:val="0084608C"/>
    <w:rsid w:val="008854DA"/>
    <w:rsid w:val="00885A0A"/>
    <w:rsid w:val="008D3831"/>
    <w:rsid w:val="0090062C"/>
    <w:rsid w:val="0096167C"/>
    <w:rsid w:val="009657E4"/>
    <w:rsid w:val="00966147"/>
    <w:rsid w:val="009C50DB"/>
    <w:rsid w:val="009D5E46"/>
    <w:rsid w:val="00A24498"/>
    <w:rsid w:val="00A25E88"/>
    <w:rsid w:val="00A82AB9"/>
    <w:rsid w:val="00AB1914"/>
    <w:rsid w:val="00AC72ED"/>
    <w:rsid w:val="00AD13C6"/>
    <w:rsid w:val="00B661F7"/>
    <w:rsid w:val="00B849E2"/>
    <w:rsid w:val="00BA6FEE"/>
    <w:rsid w:val="00BB1FE7"/>
    <w:rsid w:val="00C42C70"/>
    <w:rsid w:val="00C933F5"/>
    <w:rsid w:val="00CE775C"/>
    <w:rsid w:val="00D06586"/>
    <w:rsid w:val="00D11A3A"/>
    <w:rsid w:val="00D462D7"/>
    <w:rsid w:val="00D50472"/>
    <w:rsid w:val="00D504FB"/>
    <w:rsid w:val="00D83AA3"/>
    <w:rsid w:val="00D87009"/>
    <w:rsid w:val="00D92C89"/>
    <w:rsid w:val="00D92EB6"/>
    <w:rsid w:val="00DA197C"/>
    <w:rsid w:val="00DC7BFD"/>
    <w:rsid w:val="00E14848"/>
    <w:rsid w:val="00E2759D"/>
    <w:rsid w:val="00E3401A"/>
    <w:rsid w:val="00E962CB"/>
    <w:rsid w:val="00EA2530"/>
    <w:rsid w:val="00EE53A3"/>
    <w:rsid w:val="00FA5F30"/>
    <w:rsid w:val="00FB5E80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</TotalTime>
  <Pages>2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2025-08-05T10:32:00Z</cp:lastPrinted>
  <dcterms:created xsi:type="dcterms:W3CDTF">2025-08-26T15:51:00Z</dcterms:created>
  <dcterms:modified xsi:type="dcterms:W3CDTF">2025-08-26T15:51:00Z</dcterms:modified>
</cp:coreProperties>
</file>