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101FD795" w:rsidR="00A77C81" w:rsidRPr="003E38E0" w:rsidRDefault="00CC5C9D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C5C9D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SAN IGNACIO -FASE(XXXI)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432FCBB6" w:rsidR="00A77C81" w:rsidRPr="00545432" w:rsidRDefault="00B1479F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1479F">
              <w:rPr>
                <w:rFonts w:ascii="Verdana" w:hAnsi="Verdana" w:cs="Arial"/>
                <w:sz w:val="16"/>
                <w:szCs w:val="16"/>
              </w:rPr>
              <w:t>AEV-BN-DC 025/2025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1EAEFDA2" w:rsidR="00A77C81" w:rsidRPr="002D7504" w:rsidRDefault="00CC5C9D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CC5C9D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Bs.68,591.40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Sesenta y ocho mil quinientos noventa y uno</w:t>
            </w:r>
            <w:r w:rsidR="006E4267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6E426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40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>Marco Antonio Castellon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>– Ing. Samir Adad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B1479F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14E889B6" w:rsidR="00A77C81" w:rsidRPr="00A77C81" w:rsidRDefault="00E95E46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538FB882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35046E27" w:rsidR="00A77C81" w:rsidRPr="00A77C81" w:rsidRDefault="00CF0EC6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34E58C9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0324B8E9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CC5C9D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69980842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CC5C9D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recepcionará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19DB29DA" w14:textId="77777777" w:rsidR="00A90284" w:rsidRPr="00A90284" w:rsidRDefault="002479E6" w:rsidP="00A9028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A90284" w:rsidRPr="00A90284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8"/>
                  <w:szCs w:val="18"/>
                </w:rPr>
                <w:t>https://meet.google.com/wjg-mmok-bmo</w:t>
              </w:r>
            </w:hyperlink>
            <w:r w:rsidR="00A90284" w:rsidRPr="00A902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28755B8" w14:textId="164AAC44" w:rsidR="00863281" w:rsidRPr="00A90284" w:rsidRDefault="00A90284" w:rsidP="004E598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9" w:tgtFrame="_blank" w:history="1">
              <w:r w:rsidRPr="00A90284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8"/>
                  <w:szCs w:val="18"/>
                </w:rPr>
                <w:t>https://youtube.com/live/C1yLjpZDFHM?feature=share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2D05BCA5" w:rsidR="00A77C81" w:rsidRPr="00A77C81" w:rsidRDefault="00E95E46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A26D436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6FDA02F2" w:rsidR="00A77C81" w:rsidRPr="00A77C81" w:rsidRDefault="004E5986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0E7864E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5C23BA7A" w:rsidR="00A77C81" w:rsidRPr="00A77C81" w:rsidRDefault="004E5986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335A95C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17A722B3" w:rsidR="00A77C81" w:rsidRPr="00A77C81" w:rsidRDefault="00584C76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0B172D82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2E0C1FFF" w:rsidR="00A77C81" w:rsidRPr="00A77C81" w:rsidRDefault="00584C7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1F1DECD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2E89"/>
    <w:rsid w:val="000175EA"/>
    <w:rsid w:val="0002168D"/>
    <w:rsid w:val="0002601C"/>
    <w:rsid w:val="00037ED8"/>
    <w:rsid w:val="0005710F"/>
    <w:rsid w:val="00057FAA"/>
    <w:rsid w:val="000600CE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1D083F"/>
    <w:rsid w:val="002118CF"/>
    <w:rsid w:val="00222DD0"/>
    <w:rsid w:val="00227E9F"/>
    <w:rsid w:val="00234D5D"/>
    <w:rsid w:val="002479E6"/>
    <w:rsid w:val="002512F8"/>
    <w:rsid w:val="00256AC5"/>
    <w:rsid w:val="002677B5"/>
    <w:rsid w:val="002700AA"/>
    <w:rsid w:val="002A6E2E"/>
    <w:rsid w:val="002B6273"/>
    <w:rsid w:val="002D71DC"/>
    <w:rsid w:val="002D7504"/>
    <w:rsid w:val="002E2153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42F95"/>
    <w:rsid w:val="00451104"/>
    <w:rsid w:val="00465193"/>
    <w:rsid w:val="00481702"/>
    <w:rsid w:val="0048619E"/>
    <w:rsid w:val="004E5986"/>
    <w:rsid w:val="004F59A4"/>
    <w:rsid w:val="005000B0"/>
    <w:rsid w:val="00510006"/>
    <w:rsid w:val="005106C0"/>
    <w:rsid w:val="00525505"/>
    <w:rsid w:val="00545432"/>
    <w:rsid w:val="00561044"/>
    <w:rsid w:val="005832E8"/>
    <w:rsid w:val="00584C76"/>
    <w:rsid w:val="00586E5D"/>
    <w:rsid w:val="005944CA"/>
    <w:rsid w:val="005A4097"/>
    <w:rsid w:val="005A587C"/>
    <w:rsid w:val="005A5895"/>
    <w:rsid w:val="005B0056"/>
    <w:rsid w:val="005B464F"/>
    <w:rsid w:val="005C30D4"/>
    <w:rsid w:val="006057D6"/>
    <w:rsid w:val="00611040"/>
    <w:rsid w:val="00615C37"/>
    <w:rsid w:val="00620D86"/>
    <w:rsid w:val="00636A08"/>
    <w:rsid w:val="00653CA7"/>
    <w:rsid w:val="00676C33"/>
    <w:rsid w:val="006905F6"/>
    <w:rsid w:val="006B18D7"/>
    <w:rsid w:val="006B26BE"/>
    <w:rsid w:val="006D0A08"/>
    <w:rsid w:val="006E1912"/>
    <w:rsid w:val="006E4267"/>
    <w:rsid w:val="00726F97"/>
    <w:rsid w:val="00734DEF"/>
    <w:rsid w:val="007355DA"/>
    <w:rsid w:val="00735D11"/>
    <w:rsid w:val="007620E4"/>
    <w:rsid w:val="0076360A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118AC"/>
    <w:rsid w:val="00927886"/>
    <w:rsid w:val="00934D1D"/>
    <w:rsid w:val="009400BB"/>
    <w:rsid w:val="00960AAC"/>
    <w:rsid w:val="00964F34"/>
    <w:rsid w:val="009664F7"/>
    <w:rsid w:val="00967917"/>
    <w:rsid w:val="0099527A"/>
    <w:rsid w:val="009B5200"/>
    <w:rsid w:val="009D5E46"/>
    <w:rsid w:val="009E5616"/>
    <w:rsid w:val="009F0011"/>
    <w:rsid w:val="009F20F1"/>
    <w:rsid w:val="009F37E9"/>
    <w:rsid w:val="00A14171"/>
    <w:rsid w:val="00A51DB5"/>
    <w:rsid w:val="00A769F5"/>
    <w:rsid w:val="00A77C81"/>
    <w:rsid w:val="00A80E3E"/>
    <w:rsid w:val="00A82052"/>
    <w:rsid w:val="00A87C15"/>
    <w:rsid w:val="00A90284"/>
    <w:rsid w:val="00AA2485"/>
    <w:rsid w:val="00AA4941"/>
    <w:rsid w:val="00AA4CE1"/>
    <w:rsid w:val="00AA77A4"/>
    <w:rsid w:val="00AB49EC"/>
    <w:rsid w:val="00B07F3C"/>
    <w:rsid w:val="00B1479F"/>
    <w:rsid w:val="00B473E5"/>
    <w:rsid w:val="00B47C64"/>
    <w:rsid w:val="00B611C1"/>
    <w:rsid w:val="00B61E33"/>
    <w:rsid w:val="00B6694C"/>
    <w:rsid w:val="00B7541A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42769"/>
    <w:rsid w:val="00C51A77"/>
    <w:rsid w:val="00C51F88"/>
    <w:rsid w:val="00C67B0E"/>
    <w:rsid w:val="00C728E9"/>
    <w:rsid w:val="00C95CF5"/>
    <w:rsid w:val="00C960DA"/>
    <w:rsid w:val="00CB0412"/>
    <w:rsid w:val="00CB570C"/>
    <w:rsid w:val="00CC5C9D"/>
    <w:rsid w:val="00CE29B3"/>
    <w:rsid w:val="00CF0EC6"/>
    <w:rsid w:val="00CF1EE1"/>
    <w:rsid w:val="00CF50ED"/>
    <w:rsid w:val="00CF5A33"/>
    <w:rsid w:val="00D001A4"/>
    <w:rsid w:val="00D13240"/>
    <w:rsid w:val="00D17250"/>
    <w:rsid w:val="00D36D76"/>
    <w:rsid w:val="00D514C5"/>
    <w:rsid w:val="00D54CCA"/>
    <w:rsid w:val="00D9036B"/>
    <w:rsid w:val="00DB4195"/>
    <w:rsid w:val="00DD4F44"/>
    <w:rsid w:val="00DE7828"/>
    <w:rsid w:val="00DF010E"/>
    <w:rsid w:val="00E12577"/>
    <w:rsid w:val="00E26DF9"/>
    <w:rsid w:val="00E3401A"/>
    <w:rsid w:val="00E601FE"/>
    <w:rsid w:val="00E74D03"/>
    <w:rsid w:val="00E92819"/>
    <w:rsid w:val="00E94C6E"/>
    <w:rsid w:val="00E95E46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A5F17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jg-mmok-bm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C1yLjpZDFHM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396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159</cp:revision>
  <cp:lastPrinted>2025-07-15T16:49:00Z</cp:lastPrinted>
  <dcterms:created xsi:type="dcterms:W3CDTF">2024-08-29T15:56:00Z</dcterms:created>
  <dcterms:modified xsi:type="dcterms:W3CDTF">2025-07-23T15:29:00Z</dcterms:modified>
</cp:coreProperties>
</file>