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B45F18F" w:rsidR="00A77C81" w:rsidRPr="003E38E0" w:rsidRDefault="004E5986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E598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TRINIDAD -FASE(LXXXII)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48C4EC5" w:rsidR="00A77C81" w:rsidRPr="00545432" w:rsidRDefault="004E5986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E5986">
              <w:rPr>
                <w:rFonts w:ascii="Verdana" w:hAnsi="Verdana" w:cs="Arial"/>
                <w:sz w:val="16"/>
                <w:szCs w:val="16"/>
              </w:rPr>
              <w:t>AEV-BN-DC 024/2025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EB248C3" w:rsidR="00A77C81" w:rsidRPr="002D7504" w:rsidRDefault="004E5986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4E5986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Bs.105,300.36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Ciento cinco mil trescientos</w:t>
            </w:r>
            <w:r w:rsidR="006E426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36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2A3BDF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14E889B6" w:rsidR="00A77C81" w:rsidRPr="00A77C81" w:rsidRDefault="00E95E46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38FB8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35046E27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4E58C9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CB9CB55" w:rsidR="00A77C81" w:rsidRPr="00636A08" w:rsidRDefault="00D8180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D4F0754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D8180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7A05D010" w14:textId="77777777" w:rsidR="002A3BDF" w:rsidRPr="00F10C47" w:rsidRDefault="002479E6" w:rsidP="002A3BDF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2A3BDF" w:rsidRPr="00F10C4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https://meet.google.com/ggs-xyuk-rra</w:t>
              </w:r>
            </w:hyperlink>
            <w:r w:rsidR="002A3BDF" w:rsidRPr="00F10C4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C0BF5F1" w14:textId="77777777" w:rsidR="002A3BDF" w:rsidRPr="00F10C47" w:rsidRDefault="002A3BDF" w:rsidP="002A3BDF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F10C47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https://youtube.com/live/GW9QAzfZqb8?feature=share</w:t>
              </w:r>
            </w:hyperlink>
            <w:r w:rsidRPr="00F10C4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01E6E969" w:rsidR="00863281" w:rsidRPr="00C42769" w:rsidRDefault="00863281" w:rsidP="004E598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2D05BCA5" w:rsidR="00A77C81" w:rsidRPr="00A77C81" w:rsidRDefault="00E95E4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26D436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FDA02F2" w:rsidR="00A77C81" w:rsidRPr="00A77C81" w:rsidRDefault="004E598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0E7864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C23BA7A" w:rsidR="00A77C81" w:rsidRPr="00A77C81" w:rsidRDefault="004E598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335A95C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7A722B3" w:rsidR="00A77C81" w:rsidRPr="00A77C81" w:rsidRDefault="00584C7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E0C1FFF" w:rsidR="00A77C81" w:rsidRPr="00A77C81" w:rsidRDefault="00584C7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3BDF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51DB5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81809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gs-xyuk-rr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GW9QAzfZqb8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395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159</cp:revision>
  <cp:lastPrinted>2025-07-15T16:49:00Z</cp:lastPrinted>
  <dcterms:created xsi:type="dcterms:W3CDTF">2024-08-29T15:56:00Z</dcterms:created>
  <dcterms:modified xsi:type="dcterms:W3CDTF">2025-07-23T14:47:00Z</dcterms:modified>
</cp:coreProperties>
</file>