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BFB1494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6C935789" w14:textId="77777777" w:rsidR="0090062C" w:rsidRPr="00653C8D" w:rsidRDefault="0090062C" w:rsidP="0090062C">
      <w:pPr>
        <w:rPr>
          <w:rFonts w:ascii="Verdana" w:hAnsi="Verdana"/>
          <w:sz w:val="10"/>
          <w:szCs w:val="10"/>
        </w:rPr>
      </w:pP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BAB2BFB" w14:textId="33A7E7B3" w:rsidR="0090062C" w:rsidRDefault="0090062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5401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"/>
        <w:gridCol w:w="801"/>
        <w:gridCol w:w="20"/>
        <w:gridCol w:w="1445"/>
        <w:gridCol w:w="282"/>
        <w:gridCol w:w="135"/>
        <w:gridCol w:w="514"/>
        <w:gridCol w:w="724"/>
        <w:gridCol w:w="20"/>
        <w:gridCol w:w="101"/>
        <w:gridCol w:w="26"/>
        <w:gridCol w:w="96"/>
        <w:gridCol w:w="26"/>
        <w:gridCol w:w="176"/>
        <w:gridCol w:w="135"/>
        <w:gridCol w:w="22"/>
        <w:gridCol w:w="121"/>
        <w:gridCol w:w="116"/>
        <w:gridCol w:w="264"/>
        <w:gridCol w:w="39"/>
        <w:gridCol w:w="82"/>
        <w:gridCol w:w="46"/>
        <w:gridCol w:w="425"/>
        <w:gridCol w:w="135"/>
        <w:gridCol w:w="120"/>
        <w:gridCol w:w="33"/>
        <w:gridCol w:w="41"/>
        <w:gridCol w:w="27"/>
        <w:gridCol w:w="59"/>
        <w:gridCol w:w="157"/>
        <w:gridCol w:w="120"/>
        <w:gridCol w:w="134"/>
        <w:gridCol w:w="84"/>
        <w:gridCol w:w="49"/>
        <w:gridCol w:w="24"/>
        <w:gridCol w:w="98"/>
        <w:gridCol w:w="22"/>
        <w:gridCol w:w="100"/>
        <w:gridCol w:w="450"/>
        <w:gridCol w:w="300"/>
        <w:gridCol w:w="130"/>
        <w:gridCol w:w="1797"/>
        <w:gridCol w:w="137"/>
        <w:gridCol w:w="175"/>
      </w:tblGrid>
      <w:tr w:rsidR="005329BC" w:rsidRPr="00AD6FF4" w14:paraId="09E3F7D2" w14:textId="77777777" w:rsidTr="00892555">
        <w:trPr>
          <w:gridAfter w:val="1"/>
          <w:wAfter w:w="90" w:type="pct"/>
          <w:trHeight w:val="284"/>
        </w:trPr>
        <w:tc>
          <w:tcPr>
            <w:tcW w:w="4910" w:type="pct"/>
            <w:gridSpan w:val="4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032DA0E" w14:textId="77777777" w:rsidR="005329BC" w:rsidRPr="005329BC" w:rsidRDefault="005329BC" w:rsidP="005329BC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bookmarkStart w:id="1" w:name="_Hlk181199754"/>
            <w:r w:rsidRPr="005329BC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5329BC" w:rsidRPr="00AD6FF4" w14:paraId="657681C6" w14:textId="77777777" w:rsidTr="00892555">
        <w:trPr>
          <w:gridAfter w:val="1"/>
          <w:wAfter w:w="90" w:type="pct"/>
          <w:trHeight w:val="284"/>
        </w:trPr>
        <w:tc>
          <w:tcPr>
            <w:tcW w:w="4910" w:type="pct"/>
            <w:gridSpan w:val="4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9A6F7A1" w14:textId="77777777" w:rsidR="005329BC" w:rsidRPr="005329BC" w:rsidRDefault="005329BC" w:rsidP="005329B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892555" w:rsidRPr="00AD6FF4" w14:paraId="649E932E" w14:textId="77777777" w:rsidTr="00892555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5D822B" w14:textId="77777777" w:rsidR="00E92C75" w:rsidRPr="00AD6FF4" w:rsidRDefault="00E92C75" w:rsidP="00E92C7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5B0D" w14:textId="77777777" w:rsidR="00E92C75" w:rsidRPr="00AD6FF4" w:rsidRDefault="00E92C75" w:rsidP="00E92C7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DABE" w14:textId="77777777" w:rsidR="00E92C75" w:rsidRPr="00AD6FF4" w:rsidRDefault="00E92C75" w:rsidP="00E92C7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4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705669" w14:textId="0FE750EA" w:rsidR="00E92C75" w:rsidRPr="00930FB3" w:rsidRDefault="00E92C75" w:rsidP="00E92C75">
            <w:pPr>
              <w:tabs>
                <w:tab w:val="left" w:pos="617"/>
              </w:tabs>
              <w:ind w:left="142" w:right="243"/>
              <w:jc w:val="both"/>
              <w:rPr>
                <w:b/>
                <w:sz w:val="16"/>
                <w:szCs w:val="16"/>
                <w:lang w:val="es-ES_tradnl"/>
              </w:rPr>
            </w:pPr>
            <w:r w:rsidRPr="00E70F5B">
              <w:rPr>
                <w:rFonts w:ascii="Verdana" w:hAnsi="Verdana"/>
                <w:b/>
                <w:bCs/>
                <w:sz w:val="14"/>
                <w:szCs w:val="14"/>
              </w:rPr>
              <w:t>PROYECTO DE VIVIENDA CUALITATIVA EN EL MUNICIPIO DE SAN ANTONIO DE LOMERIO -FASE(IV) 2024- SANTA CRUZ</w:t>
            </w:r>
            <w:r w:rsidR="00483418">
              <w:rPr>
                <w:rFonts w:ascii="Verdana" w:hAnsi="Verdana"/>
                <w:b/>
                <w:bCs/>
                <w:sz w:val="14"/>
                <w:szCs w:val="14"/>
              </w:rPr>
              <w:t xml:space="preserve"> (SEGUNDA CONVOCATORIA)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FB423" w14:textId="77777777" w:rsidR="00E92C75" w:rsidRPr="00AD6FF4" w:rsidRDefault="00E92C75" w:rsidP="00E92C75">
            <w:pPr>
              <w:rPr>
                <w:sz w:val="16"/>
                <w:szCs w:val="16"/>
                <w:lang w:val="es-BO"/>
              </w:rPr>
            </w:pPr>
          </w:p>
        </w:tc>
      </w:tr>
      <w:tr w:rsidR="00E92C75" w:rsidRPr="00AD6FF4" w14:paraId="079F8245" w14:textId="77777777" w:rsidTr="00892555">
        <w:tblPrEx>
          <w:jc w:val="center"/>
          <w:tblInd w:w="0" w:type="dxa"/>
        </w:tblPrEx>
        <w:trPr>
          <w:gridAfter w:val="1"/>
          <w:wAfter w:w="90" w:type="pct"/>
          <w:trHeight w:val="47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13E47" w14:textId="77777777" w:rsidR="00E92C75" w:rsidRPr="00AD6FF4" w:rsidRDefault="00E92C75" w:rsidP="00E92C7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F938" w14:textId="77777777" w:rsidR="00E92C75" w:rsidRPr="00AD6FF4" w:rsidRDefault="00E92C75" w:rsidP="00E92C7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09" w:type="pct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BA180" w14:textId="77777777" w:rsidR="00E92C75" w:rsidRPr="00930FB3" w:rsidRDefault="00E92C75" w:rsidP="00E92C75">
            <w:pPr>
              <w:rPr>
                <w:sz w:val="16"/>
                <w:szCs w:val="16"/>
                <w:lang w:val="es-BO"/>
              </w:rPr>
            </w:pPr>
          </w:p>
        </w:tc>
      </w:tr>
      <w:tr w:rsidR="00892555" w:rsidRPr="00AD6FF4" w14:paraId="492C2491" w14:textId="77777777" w:rsidTr="00892555">
        <w:tblPrEx>
          <w:jc w:val="center"/>
          <w:tblInd w:w="0" w:type="dxa"/>
        </w:tblPrEx>
        <w:trPr>
          <w:gridAfter w:val="1"/>
          <w:wAfter w:w="90" w:type="pct"/>
          <w:trHeight w:val="301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5195" w14:textId="77777777" w:rsidR="00E92C75" w:rsidRPr="00AD6FF4" w:rsidRDefault="00E92C75" w:rsidP="00E92C7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83AB" w14:textId="77777777" w:rsidR="00E92C75" w:rsidRPr="00AD6FF4" w:rsidRDefault="00E92C75" w:rsidP="00E92C7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F5FD" w14:textId="77777777" w:rsidR="00E92C75" w:rsidRPr="00AD6FF4" w:rsidRDefault="00E92C75" w:rsidP="00E92C7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9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B79362" w14:textId="48760A81" w:rsidR="00E92C75" w:rsidRPr="00A25E88" w:rsidRDefault="00E92C75" w:rsidP="00E92C75">
            <w:pPr>
              <w:jc w:val="both"/>
              <w:rPr>
                <w:b/>
                <w:sz w:val="16"/>
                <w:szCs w:val="16"/>
              </w:rPr>
            </w:pPr>
            <w:r w:rsidRPr="00940389">
              <w:rPr>
                <w:rFonts w:ascii="Verdana" w:hAnsi="Verdana"/>
                <w:b/>
                <w:sz w:val="16"/>
                <w:szCs w:val="16"/>
              </w:rPr>
              <w:t>AEV-SC-DC 013</w:t>
            </w: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  <w:r w:rsidRPr="00940389">
              <w:rPr>
                <w:rFonts w:ascii="Verdana" w:hAnsi="Verdana"/>
                <w:b/>
                <w:sz w:val="16"/>
                <w:szCs w:val="16"/>
              </w:rPr>
              <w:t>/2025</w:t>
            </w:r>
          </w:p>
        </w:tc>
        <w:tc>
          <w:tcPr>
            <w:tcW w:w="1544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DF77B" w14:textId="77777777" w:rsidR="00E92C75" w:rsidRPr="00930FB3" w:rsidRDefault="00E92C75" w:rsidP="00E92C75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1811AE6" w14:textId="77777777" w:rsidTr="00892555">
        <w:tblPrEx>
          <w:jc w:val="center"/>
          <w:tblInd w:w="0" w:type="dxa"/>
        </w:tblPrEx>
        <w:trPr>
          <w:gridAfter w:val="1"/>
          <w:wAfter w:w="90" w:type="pct"/>
          <w:trHeight w:val="125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3A45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A8D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09" w:type="pct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226A4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892555" w:rsidRPr="00AD6FF4" w14:paraId="0B24E289" w14:textId="77777777" w:rsidTr="00892555">
        <w:tblPrEx>
          <w:jc w:val="center"/>
          <w:tblInd w:w="0" w:type="dxa"/>
        </w:tblPrEx>
        <w:trPr>
          <w:gridAfter w:val="1"/>
          <w:wAfter w:w="90" w:type="pct"/>
          <w:trHeight w:val="242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C1AC" w14:textId="77777777" w:rsidR="005329BC" w:rsidRPr="0084329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AE5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04B0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0BFEA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  <w:r w:rsidRPr="00930FB3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82" w:type="pct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F1DBE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7DEC9909" w14:textId="77777777" w:rsidTr="00892555">
        <w:tblPrEx>
          <w:jc w:val="center"/>
          <w:tblInd w:w="0" w:type="dxa"/>
        </w:tblPrEx>
        <w:trPr>
          <w:gridAfter w:val="1"/>
          <w:wAfter w:w="90" w:type="pct"/>
          <w:trHeight w:val="211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353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26A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09" w:type="pct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910F7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892555" w:rsidRPr="00AD6FF4" w14:paraId="10E74163" w14:textId="77777777" w:rsidTr="00892555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7EF25" w14:textId="77777777" w:rsidR="00E92C75" w:rsidRPr="00C60BCF" w:rsidRDefault="00E92C75" w:rsidP="00E92C75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4877" w14:textId="77777777" w:rsidR="00E92C75" w:rsidRPr="00C60BCF" w:rsidRDefault="00E92C75" w:rsidP="00E92C75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D7F9" w14:textId="77777777" w:rsidR="00E92C75" w:rsidRPr="00C60BCF" w:rsidRDefault="00E92C75" w:rsidP="00E92C7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4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801DA9" w14:textId="4D973823" w:rsidR="00E92C75" w:rsidRPr="00930FB3" w:rsidRDefault="00483418" w:rsidP="00E92C75">
            <w:pPr>
              <w:rPr>
                <w:strike/>
                <w:sz w:val="16"/>
                <w:szCs w:val="16"/>
              </w:rPr>
            </w:pPr>
            <w:r w:rsidRPr="00F25FB6">
              <w:rPr>
                <w:rFonts w:eastAsia="Times New Roman"/>
                <w:b/>
                <w:sz w:val="16"/>
                <w:szCs w:val="16"/>
              </w:rPr>
              <w:t>El Precio Referencial destinado al Objeto de Contratación es de Bs. 3.877.795,53 (Tres Millones Ochocientos Setenta y Siete Mil Setecientos Noventa y Cinco 53/100).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EAAB2" w14:textId="77777777" w:rsidR="00E92C75" w:rsidRPr="00AD6FF4" w:rsidRDefault="00E92C75" w:rsidP="00E92C75">
            <w:pPr>
              <w:rPr>
                <w:sz w:val="16"/>
                <w:szCs w:val="16"/>
                <w:lang w:val="es-BO"/>
              </w:rPr>
            </w:pPr>
          </w:p>
        </w:tc>
      </w:tr>
      <w:tr w:rsidR="00E92C75" w:rsidRPr="00AD6FF4" w14:paraId="6E427AF5" w14:textId="77777777" w:rsidTr="00892555">
        <w:tblPrEx>
          <w:jc w:val="center"/>
          <w:tblInd w:w="0" w:type="dxa"/>
        </w:tblPrEx>
        <w:trPr>
          <w:gridAfter w:val="1"/>
          <w:wAfter w:w="90" w:type="pct"/>
          <w:trHeight w:val="73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43AD3" w14:textId="77777777" w:rsidR="00E92C75" w:rsidRPr="00AD6FF4" w:rsidRDefault="00E92C75" w:rsidP="00E92C7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6B8D" w14:textId="77777777" w:rsidR="00E92C75" w:rsidRPr="00AD6FF4" w:rsidRDefault="00E92C75" w:rsidP="00E92C7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09" w:type="pct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7AADB" w14:textId="77777777" w:rsidR="00E92C75" w:rsidRPr="00930FB3" w:rsidRDefault="00E92C75" w:rsidP="00E92C75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892555" w:rsidRPr="00AD6FF4" w14:paraId="137D4A89" w14:textId="77777777" w:rsidTr="00892555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3FC53" w14:textId="77777777" w:rsidR="00E92C75" w:rsidRPr="00AD6FF4" w:rsidRDefault="00E92C75" w:rsidP="00E92C7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9E40" w14:textId="77777777" w:rsidR="00E92C75" w:rsidRPr="00AD6FF4" w:rsidRDefault="00E92C75" w:rsidP="00E92C7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A32A" w14:textId="77777777" w:rsidR="00E92C75" w:rsidRPr="00AD6FF4" w:rsidRDefault="00E92C75" w:rsidP="00E92C7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4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58A6" w14:textId="151F24BC" w:rsidR="00E92C75" w:rsidRPr="00930FB3" w:rsidRDefault="00E92C75" w:rsidP="00E92C75">
            <w:pPr>
              <w:jc w:val="both"/>
              <w:rPr>
                <w:color w:val="000000"/>
                <w:sz w:val="16"/>
                <w:szCs w:val="16"/>
                <w:lang w:val="es-ES_tradnl"/>
              </w:rPr>
            </w:pPr>
            <w:r w:rsidRPr="006471CC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6471CC">
              <w:rPr>
                <w:b/>
                <w:bCs/>
                <w:sz w:val="16"/>
                <w:szCs w:val="16"/>
              </w:rPr>
              <w:t>180</w:t>
            </w:r>
            <w:r w:rsidRPr="006471CC">
              <w:rPr>
                <w:b/>
                <w:sz w:val="16"/>
                <w:szCs w:val="16"/>
              </w:rPr>
              <w:t xml:space="preserve"> (</w:t>
            </w:r>
            <w:r w:rsidRPr="006471CC">
              <w:rPr>
                <w:b/>
                <w:bCs/>
                <w:sz w:val="16"/>
                <w:szCs w:val="16"/>
              </w:rPr>
              <w:t>CIENTO OCHENTA</w:t>
            </w:r>
            <w:r w:rsidRPr="006471CC">
              <w:rPr>
                <w:b/>
                <w:sz w:val="16"/>
                <w:szCs w:val="16"/>
              </w:rPr>
              <w:t>)</w:t>
            </w:r>
            <w:r w:rsidRPr="006471CC"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FC2B4" w14:textId="77777777" w:rsidR="00E92C75" w:rsidRPr="00AD6FF4" w:rsidRDefault="00E92C75" w:rsidP="00E92C75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51F4CF95" w14:textId="77777777" w:rsidTr="00892555">
        <w:tblPrEx>
          <w:jc w:val="center"/>
          <w:tblInd w:w="0" w:type="dxa"/>
        </w:tblPrEx>
        <w:trPr>
          <w:gridAfter w:val="1"/>
          <w:wAfter w:w="90" w:type="pct"/>
          <w:trHeight w:val="53"/>
          <w:jc w:val="center"/>
        </w:trPr>
        <w:tc>
          <w:tcPr>
            <w:tcW w:w="115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126C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DB2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09" w:type="pct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B8E75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892555" w:rsidRPr="00AD6FF4" w14:paraId="6E61FE45" w14:textId="77777777" w:rsidTr="00892555">
        <w:tblPrEx>
          <w:jc w:val="center"/>
          <w:tblInd w:w="0" w:type="dxa"/>
        </w:tblPrEx>
        <w:trPr>
          <w:gridAfter w:val="1"/>
          <w:wAfter w:w="90" w:type="pct"/>
          <w:trHeight w:val="135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C5FFF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7D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6704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4CDCE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65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15E" w14:textId="77777777" w:rsidR="005329BC" w:rsidRPr="00C60BCF" w:rsidRDefault="005329BC" w:rsidP="00C0469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624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674F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892555" w:rsidRPr="00AD6FF4" w14:paraId="1836A131" w14:textId="77777777" w:rsidTr="00892555">
        <w:tblPrEx>
          <w:jc w:val="center"/>
          <w:tblInd w:w="0" w:type="dxa"/>
        </w:tblPrEx>
        <w:trPr>
          <w:gridAfter w:val="1"/>
          <w:wAfter w:w="90" w:type="pct"/>
          <w:trHeight w:val="49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4956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F7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4A46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2497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01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5816F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34B39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54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C9FD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892555" w:rsidRPr="00AD6FF4" w14:paraId="2A9D30F8" w14:textId="77777777" w:rsidTr="00892555">
        <w:tblPrEx>
          <w:jc w:val="center"/>
          <w:tblInd w:w="0" w:type="dxa"/>
        </w:tblPrEx>
        <w:trPr>
          <w:gridAfter w:val="1"/>
          <w:wAfter w:w="90" w:type="pct"/>
          <w:trHeight w:val="211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8D615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B8F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FE0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0316A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5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E2C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0CB8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1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CEB5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FFB2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4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838F1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  <w:tr w:rsidR="00892555" w:rsidRPr="00E169D4" w14:paraId="04127C05" w14:textId="77777777" w:rsidTr="00892555">
        <w:tc>
          <w:tcPr>
            <w:tcW w:w="421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56AEC5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58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E7B7DA6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905173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91844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8BF63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1DA8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D91D2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005F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3168F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480D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20231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EEA8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3041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B0FE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0650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0007D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38D40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2C3C4E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92C75" w:rsidRPr="00E169D4" w14:paraId="005907CB" w14:textId="77777777" w:rsidTr="00892555">
        <w:trPr>
          <w:gridBefore w:val="1"/>
          <w:gridAfter w:val="1"/>
          <w:wBefore w:w="6" w:type="pct"/>
          <w:wAfter w:w="90" w:type="pct"/>
          <w:trHeight w:val="284"/>
        </w:trPr>
        <w:tc>
          <w:tcPr>
            <w:tcW w:w="4904" w:type="pct"/>
            <w:gridSpan w:val="4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8EB278C" w14:textId="77777777" w:rsidR="00E92C75" w:rsidRPr="00FA28A3" w:rsidRDefault="00E92C75" w:rsidP="00930E02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E92C75" w:rsidRPr="00E169D4" w14:paraId="786C3083" w14:textId="77777777" w:rsidTr="00892555">
        <w:trPr>
          <w:gridBefore w:val="1"/>
          <w:gridAfter w:val="1"/>
          <w:wBefore w:w="6" w:type="pct"/>
          <w:wAfter w:w="90" w:type="pct"/>
          <w:trHeight w:val="284"/>
        </w:trPr>
        <w:tc>
          <w:tcPr>
            <w:tcW w:w="2070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28CB9B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8" w:type="pct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BBE239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82" w:type="pct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868F67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9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DC3B7B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92555" w:rsidRPr="00E169D4" w14:paraId="45E60008" w14:textId="77777777" w:rsidTr="00892555">
        <w:trPr>
          <w:gridBefore w:val="1"/>
          <w:gridAfter w:val="1"/>
          <w:wBefore w:w="6" w:type="pct"/>
          <w:wAfter w:w="90" w:type="pct"/>
          <w:trHeight w:val="57"/>
        </w:trPr>
        <w:tc>
          <w:tcPr>
            <w:tcW w:w="40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8DF88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65" w:type="pct"/>
            <w:gridSpan w:val="9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4B628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2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CBED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26C0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69F7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11D3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A46D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C254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F152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6B0C0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A1FD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57CF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8BA9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9C2EE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BFC57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6F14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F61CC43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17FC1412" w14:textId="77777777" w:rsidTr="00892555">
        <w:trPr>
          <w:gridBefore w:val="1"/>
          <w:gridAfter w:val="1"/>
          <w:wBefore w:w="6" w:type="pct"/>
          <w:wAfter w:w="90" w:type="pct"/>
          <w:trHeight w:val="53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9C0DA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5" w:type="pct"/>
            <w:gridSpan w:val="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C44B82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18886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2F75C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A81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CD28B4" w14:textId="080837C1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483418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F78C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E8453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B495F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EAF58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A4E7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08F4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5A08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B95E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1E63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C9305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005D3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0EE02DAB" w14:textId="77777777" w:rsidTr="00892555">
        <w:trPr>
          <w:gridBefore w:val="1"/>
          <w:gridAfter w:val="1"/>
          <w:wBefore w:w="6" w:type="pct"/>
          <w:wAfter w:w="90" w:type="pct"/>
        </w:trPr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9AB4A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0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115AC3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D3BA7D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62A7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82E5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677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A587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FB0B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AD87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4DFB82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B6744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6CD22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8844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7FD26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774B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58F7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E5D6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19AE6" w14:textId="77777777" w:rsidR="00E92C75" w:rsidRPr="00E169D4" w:rsidRDefault="00E92C75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92555" w:rsidRPr="00E169D4" w14:paraId="6DA450F8" w14:textId="77777777" w:rsidTr="00892555">
        <w:trPr>
          <w:gridBefore w:val="1"/>
          <w:gridAfter w:val="1"/>
          <w:wBefore w:w="6" w:type="pct"/>
          <w:wAfter w:w="90" w:type="pct"/>
          <w:trHeight w:val="190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FB594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65" w:type="pct"/>
            <w:gridSpan w:val="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D7B25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A1FA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DCC2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E80C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F7FD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B59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D557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39AC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D4BBA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EB6F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E641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2CD4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E1F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CC405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C06A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527A9A7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483418" w14:paraId="0D3B7EB7" w14:textId="77777777" w:rsidTr="00892555">
        <w:trPr>
          <w:gridBefore w:val="1"/>
          <w:gridAfter w:val="1"/>
          <w:wBefore w:w="6" w:type="pct"/>
          <w:wAfter w:w="90" w:type="pct"/>
          <w:trHeight w:val="190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C32A1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5" w:type="pct"/>
            <w:gridSpan w:val="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33634B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4F60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0F7D2E" w14:textId="0C02B40C" w:rsidR="00E92C75" w:rsidRPr="00E169D4" w:rsidRDefault="00483418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21EC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A25D0E" w14:textId="55781272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 w:rsidR="00483418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8A97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EB249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E751D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3BFD6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A87BA0" w14:textId="77777777" w:rsidR="00483418" w:rsidRPr="00483418" w:rsidRDefault="00E92C75" w:rsidP="00483418">
            <w:pPr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  </w:t>
            </w:r>
            <w:r w:rsidR="00483418" w:rsidRPr="00483418">
              <w:rPr>
                <w:rFonts w:eastAsia="Times New Roman"/>
                <w:sz w:val="16"/>
                <w:szCs w:val="16"/>
                <w:lang w:val="es-BO"/>
              </w:rPr>
              <w:t>11:15</w:t>
            </w:r>
          </w:p>
          <w:p w14:paraId="529B8789" w14:textId="77777777" w:rsidR="00483418" w:rsidRPr="00483418" w:rsidRDefault="00483418" w:rsidP="0048341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33AB6784" w14:textId="77777777" w:rsidR="00483418" w:rsidRPr="00483418" w:rsidRDefault="00483418" w:rsidP="0048341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51AEF723" w14:textId="77777777" w:rsidR="00483418" w:rsidRPr="00483418" w:rsidRDefault="00483418" w:rsidP="0048341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404BDECB" w14:textId="77777777" w:rsidR="00483418" w:rsidRPr="00483418" w:rsidRDefault="00483418" w:rsidP="0048341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39AEECDC" w14:textId="77777777" w:rsidR="00483418" w:rsidRPr="00483418" w:rsidRDefault="00483418" w:rsidP="0048341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06C188F8" w14:textId="77777777" w:rsidR="00483418" w:rsidRPr="00483418" w:rsidRDefault="00483418" w:rsidP="0048341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49B04BCA" w14:textId="77777777" w:rsidR="00483418" w:rsidRPr="00483418" w:rsidRDefault="00483418" w:rsidP="0048341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0B5858FB" w14:textId="77777777" w:rsidR="00483418" w:rsidRPr="00483418" w:rsidRDefault="00483418" w:rsidP="0048341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2460E2AC" w14:textId="575A4B6E" w:rsidR="00E92C75" w:rsidRPr="00E169D4" w:rsidRDefault="00483418" w:rsidP="0048341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483418">
              <w:rPr>
                <w:rFonts w:eastAsia="Times New Roman"/>
                <w:sz w:val="16"/>
                <w:szCs w:val="16"/>
                <w:lang w:val="es-BO"/>
              </w:rPr>
              <w:t>11:45</w:t>
            </w:r>
          </w:p>
        </w:tc>
        <w:tc>
          <w:tcPr>
            <w:tcW w:w="6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E4952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B13F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79F545" w14:textId="77777777" w:rsidR="00E92C75" w:rsidRPr="00F11274" w:rsidRDefault="00E92C75" w:rsidP="00930E02">
            <w:pPr>
              <w:adjustRightInd w:val="0"/>
              <w:snapToGrid w:val="0"/>
              <w:jc w:val="center"/>
              <w:rPr>
                <w:b/>
                <w:bCs/>
                <w:i/>
                <w:sz w:val="16"/>
                <w:szCs w:val="16"/>
                <w:u w:val="single"/>
              </w:rPr>
            </w:pPr>
            <w:r w:rsidRPr="00F11274">
              <w:rPr>
                <w:i/>
                <w:sz w:val="16"/>
                <w:szCs w:val="16"/>
                <w:lang w:val="es-BO"/>
              </w:rPr>
              <w:t>(</w:t>
            </w:r>
            <w:r w:rsidRPr="00F11274">
              <w:rPr>
                <w:b/>
                <w:bCs/>
                <w:i/>
                <w:sz w:val="16"/>
                <w:szCs w:val="16"/>
                <w:u w:val="single"/>
              </w:rPr>
              <w:t>PRESENTACIÓN DE PROPUESTAS:</w:t>
            </w:r>
          </w:p>
          <w:p w14:paraId="1DC352A7" w14:textId="77777777" w:rsidR="00E92C75" w:rsidRPr="00F11274" w:rsidRDefault="00E92C75" w:rsidP="00930E02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11274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F11274">
              <w:rPr>
                <w:i/>
                <w:sz w:val="16"/>
                <w:szCs w:val="16"/>
              </w:rPr>
              <w:t>recepcionará</w:t>
            </w:r>
            <w:proofErr w:type="spellEnd"/>
            <w:r w:rsidRPr="00F11274">
              <w:rPr>
                <w:i/>
                <w:sz w:val="16"/>
                <w:szCs w:val="16"/>
              </w:rPr>
              <w:t xml:space="preserve"> en la Calle </w:t>
            </w:r>
            <w:proofErr w:type="gramStart"/>
            <w:r w:rsidRPr="00F11274">
              <w:rPr>
                <w:i/>
                <w:sz w:val="16"/>
                <w:szCs w:val="16"/>
              </w:rPr>
              <w:t>Independencia  Nro.</w:t>
            </w:r>
            <w:proofErr w:type="gramEnd"/>
            <w:r w:rsidRPr="00F11274">
              <w:rPr>
                <w:i/>
                <w:sz w:val="16"/>
                <w:szCs w:val="16"/>
              </w:rPr>
              <w:t xml:space="preserve"> 461 entre calles Mercado y Monseñor Salvatierra (Zona Centro)</w:t>
            </w:r>
          </w:p>
          <w:p w14:paraId="69468A6F" w14:textId="77777777" w:rsidR="00E92C75" w:rsidRPr="00F11274" w:rsidRDefault="00E92C75" w:rsidP="00930E02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  <w:p w14:paraId="5239C640" w14:textId="77777777" w:rsidR="00E92C75" w:rsidRPr="00F11274" w:rsidRDefault="00E92C75" w:rsidP="00930E02">
            <w:pPr>
              <w:adjustRightInd w:val="0"/>
              <w:snapToGrid w:val="0"/>
              <w:jc w:val="center"/>
              <w:rPr>
                <w:b/>
                <w:bCs/>
                <w:i/>
                <w:sz w:val="16"/>
                <w:szCs w:val="16"/>
                <w:u w:val="single"/>
              </w:rPr>
            </w:pPr>
            <w:r w:rsidRPr="00F11274">
              <w:rPr>
                <w:b/>
                <w:bCs/>
                <w:i/>
                <w:sz w:val="16"/>
                <w:szCs w:val="16"/>
                <w:u w:val="single"/>
              </w:rPr>
              <w:t>APERTURA DE PROPUESTAS:</w:t>
            </w:r>
          </w:p>
          <w:p w14:paraId="0D775DBE" w14:textId="77777777" w:rsidR="00E92C75" w:rsidRPr="00F11274" w:rsidRDefault="00E92C75" w:rsidP="00930E02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11274">
              <w:rPr>
                <w:i/>
                <w:sz w:val="16"/>
                <w:szCs w:val="16"/>
              </w:rPr>
              <w:t>Se realizará en instalaciones de la Dirección Departamental Santa Cruz-Agencia Estatal de Vivienda ubicada en la Calle Independencia Nro. 461 entre calles Mercado y Monseñor Salvatierra (Zona Centro)</w:t>
            </w:r>
          </w:p>
          <w:p w14:paraId="3754095B" w14:textId="77777777" w:rsidR="00E92C75" w:rsidRDefault="00E92C75" w:rsidP="00930E02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n-US"/>
              </w:rPr>
            </w:pPr>
            <w:r w:rsidRPr="00F11274">
              <w:rPr>
                <w:i/>
                <w:sz w:val="16"/>
                <w:szCs w:val="16"/>
                <w:lang w:val="en-US"/>
              </w:rPr>
              <w:t xml:space="preserve">Y </w:t>
            </w:r>
            <w:proofErr w:type="spellStart"/>
            <w:r w:rsidRPr="00F11274">
              <w:rPr>
                <w:i/>
                <w:sz w:val="16"/>
                <w:szCs w:val="16"/>
                <w:lang w:val="en-US"/>
              </w:rPr>
              <w:t>mediante</w:t>
            </w:r>
            <w:proofErr w:type="spellEnd"/>
            <w:r w:rsidRPr="00F11274">
              <w:rPr>
                <w:i/>
                <w:sz w:val="16"/>
                <w:szCs w:val="16"/>
                <w:lang w:val="en-US"/>
              </w:rPr>
              <w:t xml:space="preserve"> enlace meet:</w:t>
            </w:r>
          </w:p>
          <w:p w14:paraId="2DF7BEE7" w14:textId="77777777" w:rsidR="00E92C75" w:rsidRPr="00F11274" w:rsidRDefault="00E92C75" w:rsidP="00930E02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n-US"/>
              </w:rPr>
            </w:pPr>
          </w:p>
          <w:p w14:paraId="451C0CD5" w14:textId="51636F41" w:rsidR="00E92C75" w:rsidRPr="00892555" w:rsidRDefault="00483418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483418">
              <w:rPr>
                <w:rFonts w:eastAsia="Times New Roman"/>
                <w:b/>
                <w:bCs/>
                <w:i/>
                <w:color w:val="002060"/>
                <w:sz w:val="16"/>
                <w:szCs w:val="16"/>
                <w:lang w:val="en-US"/>
              </w:rPr>
              <w:t>meet.google.com/</w:t>
            </w:r>
            <w:proofErr w:type="spellStart"/>
            <w:r w:rsidRPr="00483418">
              <w:rPr>
                <w:rFonts w:eastAsia="Times New Roman"/>
                <w:b/>
                <w:bCs/>
                <w:i/>
                <w:color w:val="002060"/>
                <w:sz w:val="16"/>
                <w:szCs w:val="16"/>
                <w:lang w:val="en-US"/>
              </w:rPr>
              <w:t>sii-omon-cje</w:t>
            </w:r>
            <w:proofErr w:type="spellEnd"/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252CFB" w14:textId="77777777" w:rsidR="00E92C75" w:rsidRPr="00797D7F" w:rsidRDefault="00E92C75" w:rsidP="00930E02">
            <w:pPr>
              <w:adjustRightInd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892555" w:rsidRPr="00483418" w14:paraId="5570DF25" w14:textId="77777777" w:rsidTr="00892555">
        <w:trPr>
          <w:gridBefore w:val="1"/>
          <w:gridAfter w:val="1"/>
          <w:wBefore w:w="6" w:type="pct"/>
          <w:wAfter w:w="90" w:type="pct"/>
        </w:trPr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78EAAD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600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CFD187" w14:textId="77777777" w:rsidR="00E92C75" w:rsidRPr="00797D7F" w:rsidRDefault="00E92C75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A60A5A" w14:textId="77777777" w:rsidR="00E92C75" w:rsidRPr="00797D7F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7DE29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29EF8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3BED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CD6E6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2D33A8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3A8D8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114734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E55C78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96BD8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B07E0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DE04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46F76D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EDE60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6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5D12F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E66B66A" w14:textId="77777777" w:rsidR="00E92C75" w:rsidRPr="00797D7F" w:rsidRDefault="00E92C75" w:rsidP="00930E02">
            <w:pPr>
              <w:adjustRightInd w:val="0"/>
              <w:snapToGrid w:val="0"/>
              <w:rPr>
                <w:sz w:val="4"/>
                <w:szCs w:val="4"/>
                <w:lang w:val="en-US"/>
              </w:rPr>
            </w:pPr>
          </w:p>
        </w:tc>
      </w:tr>
      <w:tr w:rsidR="00892555" w:rsidRPr="00E169D4" w14:paraId="1B4C4814" w14:textId="77777777" w:rsidTr="00892555">
        <w:trPr>
          <w:gridBefore w:val="1"/>
          <w:gridAfter w:val="1"/>
          <w:wBefore w:w="6" w:type="pct"/>
          <w:wAfter w:w="90" w:type="pct"/>
          <w:trHeight w:val="190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2D68B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65" w:type="pct"/>
            <w:gridSpan w:val="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7A30D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710B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A664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559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65AF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D886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6D83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1BF7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8B6AB6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9953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E5BA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F45D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A68AE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C15F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462B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C4EEB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05BF8C9A" w14:textId="77777777" w:rsidTr="00892555">
        <w:trPr>
          <w:gridBefore w:val="1"/>
          <w:gridAfter w:val="1"/>
          <w:wBefore w:w="6" w:type="pct"/>
          <w:wAfter w:w="90" w:type="pct"/>
          <w:trHeight w:val="190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75FA06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5" w:type="pct"/>
            <w:gridSpan w:val="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0596B4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3435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EC4E07" w14:textId="5239B8CA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483418">
              <w:rPr>
                <w:sz w:val="16"/>
                <w:szCs w:val="16"/>
                <w:lang w:val="es-BO"/>
              </w:rPr>
              <w:t>3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7A5D6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5EF43F" w14:textId="4B44E784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483418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CB99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F922E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BE0A7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A3157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B91E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A42A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0AA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8E11F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54092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FB72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52C795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64997745" w14:textId="77777777" w:rsidTr="00892555">
        <w:trPr>
          <w:gridBefore w:val="1"/>
          <w:gridAfter w:val="1"/>
          <w:wBefore w:w="6" w:type="pct"/>
          <w:wAfter w:w="90" w:type="pct"/>
          <w:trHeight w:val="53"/>
        </w:trPr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81B1E2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0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91FEF3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EE6D92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E43D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D8C1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400E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49B9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D2476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AEA6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CF480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0B5A3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946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9CB52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9E07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4AFE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9D5B7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A5AD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0CB570" w14:textId="77777777" w:rsidR="00E92C75" w:rsidRPr="00E169D4" w:rsidRDefault="00E92C75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92555" w:rsidRPr="00E169D4" w14:paraId="797A0121" w14:textId="77777777" w:rsidTr="00892555">
        <w:trPr>
          <w:gridBefore w:val="1"/>
          <w:gridAfter w:val="1"/>
          <w:wBefore w:w="6" w:type="pct"/>
          <w:wAfter w:w="90" w:type="pct"/>
          <w:trHeight w:val="74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8171A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665" w:type="pct"/>
            <w:gridSpan w:val="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2CAFE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6267A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096B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1D04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014A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6055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8BCC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8F82D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9AB2A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41D3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08B96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7C87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2684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18417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456D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50DAA" w14:textId="77777777" w:rsidR="00E92C75" w:rsidRPr="00E169D4" w:rsidRDefault="00E92C75" w:rsidP="00930E02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892555" w:rsidRPr="00E169D4" w14:paraId="2F180B45" w14:textId="77777777" w:rsidTr="00892555">
        <w:trPr>
          <w:gridBefore w:val="1"/>
          <w:gridAfter w:val="1"/>
          <w:wBefore w:w="6" w:type="pct"/>
          <w:wAfter w:w="90" w:type="pct"/>
          <w:trHeight w:val="190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8A4F0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5" w:type="pct"/>
            <w:gridSpan w:val="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071CCE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8F37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D90C" w14:textId="54D95380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1</w:t>
            </w:r>
            <w:r w:rsidR="00483418"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64E2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92ED" w14:textId="748C170F" w:rsidR="00E92C75" w:rsidRPr="00E169D4" w:rsidRDefault="00483418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E56A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31B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36CB9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2C647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6636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00EC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4CB0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9CBB0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BF06C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4E6F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DCC00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01421EB6" w14:textId="77777777" w:rsidTr="00892555">
        <w:trPr>
          <w:gridBefore w:val="1"/>
          <w:gridAfter w:val="1"/>
          <w:wBefore w:w="6" w:type="pct"/>
          <w:wAfter w:w="90" w:type="pct"/>
        </w:trPr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7525C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0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379A69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B9ACA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E1FC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5304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A666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7E10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1182D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476A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D7A4C6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D9392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2D60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A89D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5C946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97850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D74E7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9D47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87C94A" w14:textId="77777777" w:rsidR="00E92C75" w:rsidRPr="00E169D4" w:rsidRDefault="00E92C75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92555" w:rsidRPr="00E169D4" w14:paraId="0854E58D" w14:textId="77777777" w:rsidTr="00892555">
        <w:trPr>
          <w:gridBefore w:val="1"/>
          <w:gridAfter w:val="1"/>
          <w:wBefore w:w="6" w:type="pct"/>
          <w:wAfter w:w="90" w:type="pct"/>
          <w:trHeight w:val="190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A0E54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65" w:type="pct"/>
            <w:gridSpan w:val="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91211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6CE6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7F53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63B1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6C1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DED8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D091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1822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FBF09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A589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5F42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08D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1C7D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CA74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A014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830846B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52EB0E8C" w14:textId="77777777" w:rsidTr="00892555">
        <w:trPr>
          <w:gridBefore w:val="1"/>
          <w:gridAfter w:val="1"/>
          <w:wBefore w:w="6" w:type="pct"/>
          <w:wAfter w:w="90" w:type="pct"/>
          <w:trHeight w:val="173"/>
        </w:trPr>
        <w:tc>
          <w:tcPr>
            <w:tcW w:w="40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F6FC2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5" w:type="pct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56621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A54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216658" w14:textId="337CFDCC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1</w:t>
            </w:r>
            <w:r w:rsidR="00483418"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22F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2A7E9A" w14:textId="48652134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483418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B31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AF18D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961A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704F4B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2C627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CAA7E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99257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03FDF96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7159A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3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89458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3DB239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66AB0A09" w14:textId="77777777" w:rsidTr="00892555">
        <w:trPr>
          <w:gridBefore w:val="1"/>
          <w:gridAfter w:val="1"/>
          <w:wBefore w:w="6" w:type="pct"/>
          <w:wAfter w:w="90" w:type="pct"/>
          <w:trHeight w:val="53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99E28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5" w:type="pct"/>
            <w:gridSpan w:val="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9454CD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85E456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582F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F3C9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533E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592E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10A7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8B8F0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4FB266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516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8AC4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684D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35D3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1CAFE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3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5C49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A3456B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1C3497C3" w14:textId="77777777" w:rsidTr="00892555">
        <w:trPr>
          <w:gridBefore w:val="1"/>
          <w:gridAfter w:val="1"/>
          <w:wBefore w:w="6" w:type="pct"/>
          <w:wAfter w:w="90" w:type="pct"/>
        </w:trPr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ACF84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0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BC8830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C18A95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E343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71E9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E630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AA06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919A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96A3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EC9E5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82573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82E32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18D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DB4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1042E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296E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38B0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2BA9D63" w14:textId="77777777" w:rsidR="00E92C75" w:rsidRPr="00E169D4" w:rsidRDefault="00E92C75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92555" w:rsidRPr="00E169D4" w14:paraId="7BB076CD" w14:textId="77777777" w:rsidTr="00892555">
        <w:trPr>
          <w:gridBefore w:val="1"/>
          <w:gridAfter w:val="1"/>
          <w:wBefore w:w="6" w:type="pct"/>
          <w:wAfter w:w="90" w:type="pct"/>
          <w:trHeight w:val="190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AEE18B" w14:textId="77777777" w:rsidR="00E92C75" w:rsidRPr="00E169D4" w:rsidRDefault="00E92C75" w:rsidP="00930E0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65" w:type="pct"/>
            <w:gridSpan w:val="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F52D5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99E3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70F2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D11F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7703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A053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6F12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A39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E8A4D9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09E3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2422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199E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3A1FC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E25F4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EDB6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6E49EE5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66FCE5F4" w14:textId="77777777" w:rsidTr="00892555">
        <w:trPr>
          <w:gridBefore w:val="1"/>
          <w:gridAfter w:val="1"/>
          <w:wBefore w:w="6" w:type="pct"/>
          <w:wAfter w:w="90" w:type="pct"/>
          <w:trHeight w:val="190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CA9ED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5" w:type="pct"/>
            <w:gridSpan w:val="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3C8E6C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0A9C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EE7B14" w14:textId="4DFF4FC6" w:rsidR="00E92C75" w:rsidRPr="00E169D4" w:rsidRDefault="00483418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4A02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B0FBF8" w14:textId="667E29A6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483418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F1FF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3A8D3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8573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45AEF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6347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78116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00A4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E6214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6729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6B24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EE1C985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1436652F" w14:textId="77777777" w:rsidTr="00892555">
        <w:trPr>
          <w:gridBefore w:val="1"/>
          <w:gridAfter w:val="1"/>
          <w:wBefore w:w="6" w:type="pct"/>
          <w:wAfter w:w="90" w:type="pct"/>
        </w:trPr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0EBE8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0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B0D2D5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950447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1FBE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973C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C8A2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D4F6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8C6D66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DBE5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8CED9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83CB12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225E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55A92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087B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52D72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161B4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0B67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50537B1" w14:textId="77777777" w:rsidR="00E92C75" w:rsidRPr="00E169D4" w:rsidRDefault="00E92C75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92555" w:rsidRPr="00E169D4" w14:paraId="06226ED2" w14:textId="77777777" w:rsidTr="00892555">
        <w:trPr>
          <w:gridBefore w:val="1"/>
          <w:gridAfter w:val="1"/>
          <w:wBefore w:w="6" w:type="pct"/>
          <w:wAfter w:w="90" w:type="pct"/>
          <w:trHeight w:val="190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D4746D" w14:textId="77777777" w:rsidR="00E92C75" w:rsidRPr="00E169D4" w:rsidRDefault="00E92C75" w:rsidP="00930E0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65" w:type="pct"/>
            <w:gridSpan w:val="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31D7D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F1E7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0EE8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BCAC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FC37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A472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79ED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5A6D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FEBFA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36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FC242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C3E4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2D538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EB1F7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1F60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E7A144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13402E00" w14:textId="77777777" w:rsidTr="00892555">
        <w:trPr>
          <w:gridBefore w:val="1"/>
          <w:gridAfter w:val="1"/>
          <w:wBefore w:w="6" w:type="pct"/>
          <w:wAfter w:w="90" w:type="pct"/>
          <w:trHeight w:val="190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021BD8" w14:textId="77777777" w:rsidR="00E92C75" w:rsidRPr="00E169D4" w:rsidRDefault="00E92C75" w:rsidP="00930E02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65" w:type="pct"/>
            <w:gridSpan w:val="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F31817" w14:textId="77777777" w:rsidR="00E92C75" w:rsidRPr="00E169D4" w:rsidRDefault="00E92C75" w:rsidP="00930E02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0167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9B2448" w14:textId="079F608B" w:rsidR="00E92C75" w:rsidRPr="00E169D4" w:rsidRDefault="00483418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BAF7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6D20D" w14:textId="36444EF1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483418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51F8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18547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6D36D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DCC4B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49E8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2F51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14ED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2A85F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32CB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7B21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438D496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7E77D8AC" w14:textId="77777777" w:rsidTr="00892555">
        <w:trPr>
          <w:gridBefore w:val="1"/>
          <w:gridAfter w:val="1"/>
          <w:wBefore w:w="6" w:type="pct"/>
          <w:wAfter w:w="90" w:type="pct"/>
        </w:trPr>
        <w:tc>
          <w:tcPr>
            <w:tcW w:w="40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0316F9F" w14:textId="77777777" w:rsidR="00E92C75" w:rsidRPr="00E169D4" w:rsidRDefault="00E92C75" w:rsidP="00930E0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00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393F464" w14:textId="77777777" w:rsidR="00E92C75" w:rsidRPr="00E169D4" w:rsidRDefault="00E92C75" w:rsidP="00930E0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135AB2" w14:textId="77777777" w:rsidR="00E92C75" w:rsidRPr="00E169D4" w:rsidRDefault="00E92C75" w:rsidP="00930E02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8B4B9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E07DB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43610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EDD59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287E8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8A545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14A0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125EB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C765D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9AFC7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D52C4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009E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592E5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53EC2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97ED50" w14:textId="77777777" w:rsidR="00E92C75" w:rsidRPr="00E169D4" w:rsidRDefault="00E92C75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5AFB94D" w14:textId="77777777" w:rsidR="005329BC" w:rsidRPr="0090062C" w:rsidRDefault="005329B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bookmarkEnd w:id="2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6E5D85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1C69D8A" w14:textId="77777777" w:rsidR="006E5D85" w:rsidRPr="006E5D85" w:rsidRDefault="006E5D85" w:rsidP="006E5D8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p w14:paraId="3CBF4BAA" w14:textId="77777777" w:rsidR="006E5D85" w:rsidRPr="00D22963" w:rsidRDefault="006E5D85" w:rsidP="006E5D8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F977467" w14:textId="508E9F97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0B8A" w14:textId="77777777" w:rsidR="000B0C69" w:rsidRDefault="000B0C69" w:rsidP="0002168D">
      <w:r>
        <w:separator/>
      </w:r>
    </w:p>
  </w:endnote>
  <w:endnote w:type="continuationSeparator" w:id="0">
    <w:p w14:paraId="21023BD8" w14:textId="77777777" w:rsidR="000B0C69" w:rsidRDefault="000B0C6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AE64" w14:textId="77777777" w:rsidR="000B0C69" w:rsidRDefault="000B0C69" w:rsidP="0002168D">
      <w:r>
        <w:separator/>
      </w:r>
    </w:p>
  </w:footnote>
  <w:footnote w:type="continuationSeparator" w:id="0">
    <w:p w14:paraId="69E976D4" w14:textId="77777777" w:rsidR="000B0C69" w:rsidRDefault="000B0C6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4F3D43C3" w:rsidR="005C6511" w:rsidRDefault="00966147">
    <w:pPr>
      <w:pStyle w:val="Encabezado"/>
      <w:rPr>
        <w:rFonts w:ascii="Verdana" w:hAnsi="Verdana"/>
        <w:sz w:val="20"/>
        <w:szCs w:val="20"/>
      </w:rPr>
    </w:pPr>
    <w:r w:rsidRPr="00966147">
      <w:rPr>
        <w:rFonts w:ascii="Verdana" w:eastAsia="Arial" w:hAnsi="Verdana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62336" behindDoc="1" locked="0" layoutInCell="1" allowOverlap="1" wp14:anchorId="4F72952F" wp14:editId="6EFBDC3F">
          <wp:simplePos x="0" y="0"/>
          <wp:positionH relativeFrom="page">
            <wp:align>left</wp:align>
          </wp:positionH>
          <wp:positionV relativeFrom="paragraph">
            <wp:posOffset>-554990</wp:posOffset>
          </wp:positionV>
          <wp:extent cx="7761605" cy="101441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1441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2AE3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E892EF9" wp14:editId="4A4DDEB6">
          <wp:simplePos x="0" y="0"/>
          <wp:positionH relativeFrom="page">
            <wp:align>left</wp:align>
          </wp:positionH>
          <wp:positionV relativeFrom="paragraph">
            <wp:posOffset>-740375</wp:posOffset>
          </wp:positionV>
          <wp:extent cx="7736205" cy="106324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55">
      <w:rPr>
        <w:rFonts w:ascii="Verdana" w:eastAsia="Arial" w:hAnsi="Verdana" w:cs="Arial"/>
        <w:noProof/>
        <w:sz w:val="20"/>
        <w:szCs w:val="20"/>
        <w:lang w:val="es-ES" w:eastAsia="es-ES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765F0"/>
    <w:rsid w:val="000B0C69"/>
    <w:rsid w:val="000B4213"/>
    <w:rsid w:val="000B4F61"/>
    <w:rsid w:val="000D5A8C"/>
    <w:rsid w:val="001111B4"/>
    <w:rsid w:val="00130A1B"/>
    <w:rsid w:val="0015699E"/>
    <w:rsid w:val="00164615"/>
    <w:rsid w:val="001C3EA2"/>
    <w:rsid w:val="002442F9"/>
    <w:rsid w:val="002609A5"/>
    <w:rsid w:val="002E7E12"/>
    <w:rsid w:val="003413B6"/>
    <w:rsid w:val="0037646F"/>
    <w:rsid w:val="003C10F4"/>
    <w:rsid w:val="003F7457"/>
    <w:rsid w:val="00483418"/>
    <w:rsid w:val="005000B0"/>
    <w:rsid w:val="00525505"/>
    <w:rsid w:val="005270D6"/>
    <w:rsid w:val="005329BC"/>
    <w:rsid w:val="0056799C"/>
    <w:rsid w:val="005A5895"/>
    <w:rsid w:val="005C6511"/>
    <w:rsid w:val="005E7653"/>
    <w:rsid w:val="00645513"/>
    <w:rsid w:val="0066786B"/>
    <w:rsid w:val="006B433C"/>
    <w:rsid w:val="006C6913"/>
    <w:rsid w:val="006E5D85"/>
    <w:rsid w:val="00772AE3"/>
    <w:rsid w:val="007B0F98"/>
    <w:rsid w:val="0084608C"/>
    <w:rsid w:val="008807B1"/>
    <w:rsid w:val="008854DA"/>
    <w:rsid w:val="00885A0A"/>
    <w:rsid w:val="00892555"/>
    <w:rsid w:val="008D3831"/>
    <w:rsid w:val="0090062C"/>
    <w:rsid w:val="00945094"/>
    <w:rsid w:val="009657E4"/>
    <w:rsid w:val="00966147"/>
    <w:rsid w:val="009B0AF9"/>
    <w:rsid w:val="009C50DB"/>
    <w:rsid w:val="009D5E46"/>
    <w:rsid w:val="00A24498"/>
    <w:rsid w:val="00A25E88"/>
    <w:rsid w:val="00AC72ED"/>
    <w:rsid w:val="00AD13C6"/>
    <w:rsid w:val="00BA6FEE"/>
    <w:rsid w:val="00C42C70"/>
    <w:rsid w:val="00CB6186"/>
    <w:rsid w:val="00CE775C"/>
    <w:rsid w:val="00D058EB"/>
    <w:rsid w:val="00D06586"/>
    <w:rsid w:val="00D462D7"/>
    <w:rsid w:val="00D50472"/>
    <w:rsid w:val="00D92EB6"/>
    <w:rsid w:val="00DA197C"/>
    <w:rsid w:val="00DC7BFD"/>
    <w:rsid w:val="00E14848"/>
    <w:rsid w:val="00E2759D"/>
    <w:rsid w:val="00E3401A"/>
    <w:rsid w:val="00E92C75"/>
    <w:rsid w:val="00E962CB"/>
    <w:rsid w:val="00EA2530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2025-05-29T17:32:00Z</cp:lastPrinted>
  <dcterms:created xsi:type="dcterms:W3CDTF">2025-07-30T03:28:00Z</dcterms:created>
  <dcterms:modified xsi:type="dcterms:W3CDTF">2025-07-30T03:28:00Z</dcterms:modified>
</cp:coreProperties>
</file>