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4"/>
        <w:gridCol w:w="1876"/>
        <w:gridCol w:w="168"/>
        <w:gridCol w:w="129"/>
        <w:gridCol w:w="251"/>
        <w:gridCol w:w="750"/>
        <w:gridCol w:w="123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DA7E2B2" w:rsidR="0085400A" w:rsidRPr="00DE7E00" w:rsidRDefault="000631ED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0631ED">
              <w:rPr>
                <w:b/>
                <w:bCs/>
                <w:sz w:val="16"/>
                <w:szCs w:val="16"/>
                <w:lang w:val="es-BO"/>
              </w:rPr>
              <w:t xml:space="preserve">PROYECTO DE VIVIENDA CUALITATIVA EN EL MUNICIPIO DE </w:t>
            </w:r>
            <w:proofErr w:type="gramStart"/>
            <w:r w:rsidRPr="000631ED">
              <w:rPr>
                <w:b/>
                <w:bCs/>
                <w:sz w:val="16"/>
                <w:szCs w:val="16"/>
                <w:lang w:val="es-BO"/>
              </w:rPr>
              <w:t>PAILON  -</w:t>
            </w:r>
            <w:proofErr w:type="gramEnd"/>
            <w:r w:rsidRPr="000631ED">
              <w:rPr>
                <w:b/>
                <w:bCs/>
                <w:sz w:val="16"/>
                <w:szCs w:val="16"/>
                <w:lang w:val="es-BO"/>
              </w:rPr>
              <w:t>FASE(XVIII)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ED3D195" w:rsidR="0085400A" w:rsidRPr="00DE7E00" w:rsidRDefault="00320B21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320B21">
              <w:rPr>
                <w:b/>
                <w:sz w:val="16"/>
                <w:szCs w:val="16"/>
                <w:lang w:val="es-BO"/>
              </w:rPr>
              <w:t>AEV-SC-DC 20</w:t>
            </w:r>
            <w:r w:rsidR="000631ED">
              <w:rPr>
                <w:b/>
                <w:sz w:val="16"/>
                <w:szCs w:val="16"/>
                <w:lang w:val="es-BO"/>
              </w:rPr>
              <w:t>4</w:t>
            </w:r>
            <w:r w:rsidRPr="00320B21">
              <w:rPr>
                <w:b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2D63F419" w:rsidR="006428C7" w:rsidRPr="009B7254" w:rsidRDefault="000631ED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1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3.882.411,35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OCHENTA Y DOS MIL CUATROCIENTOS ONCE 35/100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1"/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163541B6" w:rsidR="009C273C" w:rsidRPr="009B7254" w:rsidRDefault="000631ED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FF2DB9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320B21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320B21">
        <w:trPr>
          <w:trHeight w:val="2528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2B6D19AF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784DB428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  <w:lang w:val="es-BO"/>
              </w:rPr>
              <w:t>09:</w:t>
            </w:r>
            <w:r w:rsidR="000631ED">
              <w:rPr>
                <w:sz w:val="16"/>
                <w:szCs w:val="16"/>
                <w:lang w:val="es-BO"/>
              </w:rPr>
              <w:t>45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448A7BC0" w:rsidR="009C273C" w:rsidRPr="00E169D4" w:rsidRDefault="000631E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59E00BD7" w:rsidR="009C273C" w:rsidRPr="009E673D" w:rsidRDefault="000631E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631ED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0631ED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evp-qaie-fxe</w:t>
            </w:r>
            <w:proofErr w:type="spellEnd"/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02CFCF5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5AE53BE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F6825A6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DFF3C9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320B21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1877F99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1E638C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3" w:name="_Hlk201796281"/>
      <w:bookmarkEnd w:id="2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3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2E31" w14:textId="77777777" w:rsidR="00196853" w:rsidRDefault="00196853" w:rsidP="0002168D">
      <w:r>
        <w:separator/>
      </w:r>
    </w:p>
  </w:endnote>
  <w:endnote w:type="continuationSeparator" w:id="0">
    <w:p w14:paraId="79F9006A" w14:textId="77777777" w:rsidR="00196853" w:rsidRDefault="0019685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C6DD" w14:textId="77777777" w:rsidR="00196853" w:rsidRDefault="00196853" w:rsidP="0002168D">
      <w:r>
        <w:separator/>
      </w:r>
    </w:p>
  </w:footnote>
  <w:footnote w:type="continuationSeparator" w:id="0">
    <w:p w14:paraId="7A5B9D45" w14:textId="77777777" w:rsidR="00196853" w:rsidRDefault="0019685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631ED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96853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20B21"/>
    <w:rsid w:val="00356BB3"/>
    <w:rsid w:val="0037646F"/>
    <w:rsid w:val="003A673E"/>
    <w:rsid w:val="003C10F4"/>
    <w:rsid w:val="003C4059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2025-07-31T07:32:00Z</dcterms:created>
  <dcterms:modified xsi:type="dcterms:W3CDTF">2025-07-31T07:32:00Z</dcterms:modified>
</cp:coreProperties>
</file>