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3A4CA9F9" w:rsidR="00554F80" w:rsidRPr="00F81060" w:rsidRDefault="00896152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bookmarkStart w:id="1" w:name="_Hlk204277221"/>
            <w:r w:rsidRPr="00896152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LORETO -FASE(XII) 2025- BENI</w:t>
            </w:r>
            <w:bookmarkEnd w:id="1"/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788BE8BE" w:rsidR="00554F80" w:rsidRPr="00554F80" w:rsidRDefault="00896152" w:rsidP="0089615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bookmarkStart w:id="2" w:name="_Hlk204277251"/>
            <w:r w:rsidRP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AEV-BN-DO 014/2025 </w:t>
            </w:r>
            <w:bookmarkEnd w:id="2"/>
            <w:r w:rsidRP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58A590E1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896152" w:rsidRPr="0089615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Bs.3,446,509.20 </w:t>
            </w:r>
            <w:r w:rsidR="0089615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(Tres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millones </w:t>
            </w:r>
            <w:r w:rsidR="0089615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cuatrocientos cuarenta y seis mil quinientos nueve</w:t>
            </w:r>
            <w:r w:rsidR="00263E99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89615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20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0BF0CF77" w:rsidR="00554F80" w:rsidRPr="00554F80" w:rsidRDefault="00E65374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E65374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E6537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</w:t>
            </w:r>
            <w:r w:rsidR="00896152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50 (Ciento cincuenta)</w:t>
            </w:r>
            <w:r w:rsidRPr="00E6537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 xml:space="preserve"> días calendario</w:t>
            </w:r>
            <w:r w:rsidRPr="00E65374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6B1036FB" w:rsidR="00554F80" w:rsidRPr="00554F80" w:rsidRDefault="00896152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F4A59A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28B6792B" w:rsidR="00C45D97" w:rsidRPr="00554F80" w:rsidRDefault="00896152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70B91EB6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55178A32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031D82C6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6D0E5CCF" w14:textId="77777777" w:rsidR="00581597" w:rsidRPr="00581597" w:rsidRDefault="00581D0C" w:rsidP="00581597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hyperlink r:id="rId7" w:tgtFrame="_blank" w:history="1">
              <w:r w:rsidR="00581597" w:rsidRPr="00581597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https://meet.google.com/sso-ehdh-mdv</w:t>
              </w:r>
            </w:hyperlink>
            <w:r w:rsidR="00581597" w:rsidRPr="005815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0BD8C2B" w14:textId="7BDEE7B6" w:rsidR="00554F80" w:rsidRPr="00581597" w:rsidRDefault="00581597" w:rsidP="007C64C1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8" w:tgtFrame="_blank" w:history="1">
              <w:r w:rsidRPr="00581597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https://youtube.com/live/L65NpSkOgRY?feature=share</w:t>
              </w:r>
            </w:hyperlink>
            <w:r w:rsidRPr="005815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7CBA7307" w:rsidR="00554F80" w:rsidRPr="00554F80" w:rsidRDefault="00896152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020A52A0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6499B7B0" w:rsidR="00554F80" w:rsidRPr="00554F80" w:rsidRDefault="00E6537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396CB75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4EDC8EBF" w:rsidR="00554F80" w:rsidRPr="00554F80" w:rsidRDefault="00E6537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03C889B7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535D32E5" w:rsidR="00554F80" w:rsidRPr="00554F80" w:rsidRDefault="005A33CC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61843DA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0F40BC32" w:rsidR="00554F80" w:rsidRPr="00554F80" w:rsidRDefault="005A33CC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69763E8C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016EF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63E99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24777"/>
    <w:rsid w:val="00440DC1"/>
    <w:rsid w:val="00441F4B"/>
    <w:rsid w:val="00464BE7"/>
    <w:rsid w:val="00475B05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1597"/>
    <w:rsid w:val="00581D0C"/>
    <w:rsid w:val="00583EDC"/>
    <w:rsid w:val="00584F9A"/>
    <w:rsid w:val="005A33CC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3683F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4C1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96152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B7709"/>
    <w:rsid w:val="009D4344"/>
    <w:rsid w:val="009D5E46"/>
    <w:rsid w:val="009E0FED"/>
    <w:rsid w:val="009F703C"/>
    <w:rsid w:val="00A0153F"/>
    <w:rsid w:val="00A34634"/>
    <w:rsid w:val="00A67EE0"/>
    <w:rsid w:val="00A813B3"/>
    <w:rsid w:val="00A92F91"/>
    <w:rsid w:val="00A97695"/>
    <w:rsid w:val="00AB0D6C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755CC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7828"/>
    <w:rsid w:val="00DF25A4"/>
    <w:rsid w:val="00E03B64"/>
    <w:rsid w:val="00E3401A"/>
    <w:rsid w:val="00E51942"/>
    <w:rsid w:val="00E541A7"/>
    <w:rsid w:val="00E65374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L65NpSkOgRY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so-ehdh-md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610</TotalTime>
  <Pages>2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199</cp:revision>
  <cp:lastPrinted>2025-07-21T22:02:00Z</cp:lastPrinted>
  <dcterms:created xsi:type="dcterms:W3CDTF">2024-07-13T00:05:00Z</dcterms:created>
  <dcterms:modified xsi:type="dcterms:W3CDTF">2025-07-24T23:47:00Z</dcterms:modified>
</cp:coreProperties>
</file>