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46E9FAF6" w:rsidR="0020208F" w:rsidRPr="0020208F" w:rsidRDefault="00330EE5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EL CHORO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(TERCERA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16A32E7B" w:rsidR="0020208F" w:rsidRPr="0020208F" w:rsidRDefault="00330EE5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589137F" w:rsidR="00EC591A" w:rsidRPr="0020208F" w:rsidRDefault="00330EE5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8800A9">
              <w:rPr>
                <w:rFonts w:ascii="Arial" w:hAnsi="Arial" w:cs="Arial"/>
                <w:b/>
                <w:sz w:val="16"/>
                <w:szCs w:val="16"/>
              </w:rPr>
              <w:t xml:space="preserve">Bs. 2.057.208,70 (Dos Millones Cincuenta y Siete Mil Doscientos Ocho 70/100 </w:t>
            </w:r>
            <w:proofErr w:type="gramStart"/>
            <w:r w:rsidRPr="008800A9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8800A9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79711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88EB249" w:rsidR="00EC591A" w:rsidRPr="0020208F" w:rsidRDefault="00CD7B86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971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7"/>
        <w:gridCol w:w="121"/>
        <w:gridCol w:w="120"/>
        <w:gridCol w:w="340"/>
        <w:gridCol w:w="120"/>
        <w:gridCol w:w="371"/>
        <w:gridCol w:w="120"/>
        <w:gridCol w:w="509"/>
        <w:gridCol w:w="121"/>
        <w:gridCol w:w="120"/>
        <w:gridCol w:w="360"/>
        <w:gridCol w:w="146"/>
        <w:gridCol w:w="361"/>
        <w:gridCol w:w="120"/>
        <w:gridCol w:w="120"/>
        <w:gridCol w:w="2865"/>
        <w:gridCol w:w="25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17F980A2" w:rsidR="0020208F" w:rsidRPr="0020208F" w:rsidRDefault="00330EE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DAA5BE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7DA68EC2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2A6BD53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AA276E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4CB960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91FB1B8" w:rsidR="0020208F" w:rsidRPr="0020208F" w:rsidRDefault="000B07C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F515CF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B07C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57EBBA8E" w:rsidR="0020208F" w:rsidRPr="0020208F" w:rsidRDefault="000B07C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4A06DFE6" w:rsidR="0020208F" w:rsidRPr="0020208F" w:rsidRDefault="000B07C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62866A8" w:rsidR="0020208F" w:rsidRPr="00096387" w:rsidRDefault="00330EE5" w:rsidP="00E3304A">
            <w:pPr>
              <w:spacing w:after="0"/>
              <w:jc w:val="center"/>
            </w:pPr>
            <w:hyperlink r:id="rId9" w:history="1">
              <w:r w:rsidRPr="001A3D49">
                <w:rPr>
                  <w:rStyle w:val="Hipervnculo"/>
                </w:rPr>
                <w:t>https://meet.google.com/nmi-xewm-meg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32A6711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5A890E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A170F88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3F7DF85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A93BBF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782885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9C717CB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27F12BF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967C043" w:rsidR="0020208F" w:rsidRPr="0020208F" w:rsidRDefault="00330EE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842D5B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30EE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FF13" w14:textId="77777777" w:rsidR="00793A48" w:rsidRDefault="00793A48">
      <w:pPr>
        <w:spacing w:line="240" w:lineRule="auto"/>
      </w:pPr>
      <w:r>
        <w:separator/>
      </w:r>
    </w:p>
  </w:endnote>
  <w:endnote w:type="continuationSeparator" w:id="0">
    <w:p w14:paraId="44289AA0" w14:textId="77777777" w:rsidR="00793A48" w:rsidRDefault="00793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0D9A" w14:textId="77777777" w:rsidR="00793A48" w:rsidRDefault="00793A48">
      <w:pPr>
        <w:spacing w:after="0"/>
      </w:pPr>
      <w:r>
        <w:separator/>
      </w:r>
    </w:p>
  </w:footnote>
  <w:footnote w:type="continuationSeparator" w:id="0">
    <w:p w14:paraId="7C8E1743" w14:textId="77777777" w:rsidR="00793A48" w:rsidRDefault="00793A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3C4B"/>
    <w:rsid w:val="00021644"/>
    <w:rsid w:val="00035EFB"/>
    <w:rsid w:val="00093EF2"/>
    <w:rsid w:val="00096387"/>
    <w:rsid w:val="000B07CE"/>
    <w:rsid w:val="000F18C8"/>
    <w:rsid w:val="00130F0E"/>
    <w:rsid w:val="00132FBA"/>
    <w:rsid w:val="001377FA"/>
    <w:rsid w:val="001B744E"/>
    <w:rsid w:val="001C0710"/>
    <w:rsid w:val="001E2351"/>
    <w:rsid w:val="0020208F"/>
    <w:rsid w:val="0026378F"/>
    <w:rsid w:val="002824AD"/>
    <w:rsid w:val="003017E8"/>
    <w:rsid w:val="0031140B"/>
    <w:rsid w:val="0031560E"/>
    <w:rsid w:val="00330EE5"/>
    <w:rsid w:val="004327E6"/>
    <w:rsid w:val="00447E8A"/>
    <w:rsid w:val="00465C1C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6C3A75"/>
    <w:rsid w:val="007821C1"/>
    <w:rsid w:val="00793A48"/>
    <w:rsid w:val="007E2A0B"/>
    <w:rsid w:val="007F4EFB"/>
    <w:rsid w:val="00831502"/>
    <w:rsid w:val="008559F0"/>
    <w:rsid w:val="00871BF1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D7B86"/>
    <w:rsid w:val="00CF113F"/>
    <w:rsid w:val="00D13214"/>
    <w:rsid w:val="00D528B8"/>
    <w:rsid w:val="00D67D3B"/>
    <w:rsid w:val="00DE1353"/>
    <w:rsid w:val="00E3304A"/>
    <w:rsid w:val="00E423F7"/>
    <w:rsid w:val="00E637D8"/>
    <w:rsid w:val="00EA6089"/>
    <w:rsid w:val="00EC591A"/>
    <w:rsid w:val="00EE0674"/>
    <w:rsid w:val="00F217AD"/>
    <w:rsid w:val="00F2756E"/>
    <w:rsid w:val="00F55C80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nmi-xewm-me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2025-07-28T19:20:00Z</cp:lastPrinted>
  <dcterms:created xsi:type="dcterms:W3CDTF">2025-07-28T19:26:00Z</dcterms:created>
  <dcterms:modified xsi:type="dcterms:W3CDTF">2025-07-28T19:26:00Z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