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2B0F942A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626F37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2024 - 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94"/>
        <w:gridCol w:w="1787"/>
        <w:gridCol w:w="1512"/>
        <w:gridCol w:w="95"/>
        <w:gridCol w:w="200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C591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00398157" w:rsidR="0020208F" w:rsidRPr="0020208F" w:rsidRDefault="00626F37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EL CHORO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III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(SEXTA CONVOCATORIA)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C591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00A0D7E5" w:rsidR="0020208F" w:rsidRPr="0020208F" w:rsidRDefault="00626F37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05E69AD1" w:rsidR="0020208F" w:rsidRPr="0020208F" w:rsidRDefault="00626F37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2024 - 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1A235110" w:rsidR="00EC591A" w:rsidRPr="0020208F" w:rsidRDefault="00626F37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585BD6">
              <w:rPr>
                <w:rFonts w:ascii="Arial" w:hAnsi="Arial" w:cs="Arial"/>
                <w:b/>
                <w:sz w:val="16"/>
                <w:szCs w:val="16"/>
              </w:rPr>
              <w:t xml:space="preserve">Bs.  1.645.523,25 (Un Millón Seiscientos Cuarenta y Cinco Mil Quinientos Veintitrés 25/100 </w:t>
            </w:r>
            <w:proofErr w:type="gramStart"/>
            <w:r w:rsidRPr="00585BD6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585BD6">
              <w:rPr>
                <w:rFonts w:ascii="Arial" w:hAnsi="Arial" w:cs="Arial"/>
                <w:b/>
                <w:sz w:val="16"/>
                <w:szCs w:val="16"/>
              </w:rPr>
              <w:t>).</w:t>
            </w:r>
            <w:r w:rsidRPr="007971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C591A" w:rsidRPr="0020208F" w14:paraId="337BCAE0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384A2154" w:rsidR="00EC591A" w:rsidRPr="0020208F" w:rsidRDefault="00626F37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71030A">
              <w:rPr>
                <w:rFonts w:ascii="Arial" w:hAnsi="Arial" w:cs="Arial"/>
                <w:b/>
                <w:bCs/>
                <w:sz w:val="16"/>
                <w:szCs w:val="16"/>
              </w:rPr>
              <w:t>150 (ciento cincuenta)</w:t>
            </w:r>
            <w:r w:rsidRPr="008800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EC591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AF7A086" w:rsidR="00EC591A" w:rsidRPr="00DE1353" w:rsidRDefault="00DE1353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64483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64483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08D63423" w:rsidR="00EC591A" w:rsidRPr="00DE1353" w:rsidRDefault="00DE1353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AEFA948" w:rsidR="00EC591A" w:rsidRPr="00DE1353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33376238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573E1BE0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DE1353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04C04FCC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60C1FC68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0CFCFD92" w:rsidR="00EC591A" w:rsidRPr="0020208F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7"/>
        <w:gridCol w:w="121"/>
        <w:gridCol w:w="120"/>
        <w:gridCol w:w="340"/>
        <w:gridCol w:w="120"/>
        <w:gridCol w:w="369"/>
        <w:gridCol w:w="120"/>
        <w:gridCol w:w="507"/>
        <w:gridCol w:w="120"/>
        <w:gridCol w:w="120"/>
        <w:gridCol w:w="359"/>
        <w:gridCol w:w="146"/>
        <w:gridCol w:w="361"/>
        <w:gridCol w:w="120"/>
        <w:gridCol w:w="120"/>
        <w:gridCol w:w="2871"/>
        <w:gridCol w:w="258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17F980A2" w:rsidR="0020208F" w:rsidRPr="0020208F" w:rsidRDefault="00330EE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7DAA5BE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7DA68EC2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32A6BD53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4AA276E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14CB960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1D5A52E3" w:rsidR="0020208F" w:rsidRPr="0020208F" w:rsidRDefault="000B07CE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626F37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0E5B784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626F37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552930CE" w:rsidR="0020208F" w:rsidRPr="0020208F" w:rsidRDefault="00626F3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5CA0A548" w:rsidR="0020208F" w:rsidRPr="0020208F" w:rsidRDefault="00626F3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08556A4D" w:rsidR="0020208F" w:rsidRPr="00096387" w:rsidRDefault="00626F37" w:rsidP="00626F37">
            <w:pPr>
              <w:spacing w:after="0"/>
              <w:jc w:val="center"/>
            </w:pPr>
            <w:hyperlink r:id="rId9" w:history="1">
              <w:r w:rsidRPr="001A3D49">
                <w:rPr>
                  <w:rStyle w:val="Hipervnculo"/>
                </w:rPr>
                <w:t>https://meet.google.com/hbo-rwon-iac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232A6711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65A890E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7A170F88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3F7DF85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7A93BBF9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0782885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49C717CB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27F12BF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5967C043" w:rsidR="0020208F" w:rsidRPr="0020208F" w:rsidRDefault="00330EE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3842D5B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968D7" w14:textId="77777777" w:rsidR="003B1B0F" w:rsidRDefault="003B1B0F">
      <w:pPr>
        <w:spacing w:line="240" w:lineRule="auto"/>
      </w:pPr>
      <w:r>
        <w:separator/>
      </w:r>
    </w:p>
  </w:endnote>
  <w:endnote w:type="continuationSeparator" w:id="0">
    <w:p w14:paraId="55EFE76D" w14:textId="77777777" w:rsidR="003B1B0F" w:rsidRDefault="003B1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A04FB" w14:textId="77777777" w:rsidR="003B1B0F" w:rsidRDefault="003B1B0F">
      <w:pPr>
        <w:spacing w:after="0"/>
      </w:pPr>
      <w:r>
        <w:separator/>
      </w:r>
    </w:p>
  </w:footnote>
  <w:footnote w:type="continuationSeparator" w:id="0">
    <w:p w14:paraId="7D6E2767" w14:textId="77777777" w:rsidR="003B1B0F" w:rsidRDefault="003B1B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3C4B"/>
    <w:rsid w:val="00021644"/>
    <w:rsid w:val="00035EFB"/>
    <w:rsid w:val="00093EF2"/>
    <w:rsid w:val="00096387"/>
    <w:rsid w:val="000B07CE"/>
    <w:rsid w:val="000F18C8"/>
    <w:rsid w:val="00130F0E"/>
    <w:rsid w:val="00132FBA"/>
    <w:rsid w:val="001377FA"/>
    <w:rsid w:val="001B744E"/>
    <w:rsid w:val="001C0710"/>
    <w:rsid w:val="001E2351"/>
    <w:rsid w:val="0020208F"/>
    <w:rsid w:val="0026378F"/>
    <w:rsid w:val="002824AD"/>
    <w:rsid w:val="003017E8"/>
    <w:rsid w:val="0031140B"/>
    <w:rsid w:val="0031560E"/>
    <w:rsid w:val="00330EE5"/>
    <w:rsid w:val="003B1B0F"/>
    <w:rsid w:val="004327E6"/>
    <w:rsid w:val="00447E8A"/>
    <w:rsid w:val="00465C1C"/>
    <w:rsid w:val="004874E7"/>
    <w:rsid w:val="0049152B"/>
    <w:rsid w:val="004B2CBE"/>
    <w:rsid w:val="005124B0"/>
    <w:rsid w:val="00512C27"/>
    <w:rsid w:val="005F611D"/>
    <w:rsid w:val="00621ED2"/>
    <w:rsid w:val="00626F37"/>
    <w:rsid w:val="006444E1"/>
    <w:rsid w:val="00644830"/>
    <w:rsid w:val="006C3A75"/>
    <w:rsid w:val="007821C1"/>
    <w:rsid w:val="007E2A0B"/>
    <w:rsid w:val="007F4EFB"/>
    <w:rsid w:val="00831502"/>
    <w:rsid w:val="008559F0"/>
    <w:rsid w:val="00871BF1"/>
    <w:rsid w:val="008B79EB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748C0"/>
    <w:rsid w:val="00CB661F"/>
    <w:rsid w:val="00CD7B86"/>
    <w:rsid w:val="00CF113F"/>
    <w:rsid w:val="00D13214"/>
    <w:rsid w:val="00D528B8"/>
    <w:rsid w:val="00D67D3B"/>
    <w:rsid w:val="00DE1353"/>
    <w:rsid w:val="00E3304A"/>
    <w:rsid w:val="00E423F7"/>
    <w:rsid w:val="00E637D8"/>
    <w:rsid w:val="00EA6089"/>
    <w:rsid w:val="00EC591A"/>
    <w:rsid w:val="00EE0674"/>
    <w:rsid w:val="00F217AD"/>
    <w:rsid w:val="00F2756E"/>
    <w:rsid w:val="00F55C80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hbo-rwon-ia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2025-07-28T20:15:00Z</cp:lastPrinted>
  <dcterms:created xsi:type="dcterms:W3CDTF">2025-07-28T20:56:00Z</dcterms:created>
  <dcterms:modified xsi:type="dcterms:W3CDTF">2025-07-28T20:56:00Z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