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17496AF8" w:rsidR="00554F80" w:rsidRPr="00F81060" w:rsidRDefault="00820676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820676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GUAYARAMERIN -FASE(L)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122CDDF3" w:rsidR="00554F80" w:rsidRPr="00554F80" w:rsidRDefault="00820676" w:rsidP="0089615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820676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015/2025 (PRIMERA COVOCATORIA)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061B177F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820676" w:rsidRPr="00820676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Bs.3,089,725.56</w:t>
            </w:r>
            <w:r w:rsidR="00820676" w:rsidRPr="00820676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89615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(Tres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820676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ochenta y nueve mil setecientos veinticinco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820676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56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9121C98" w:rsidR="00554F80" w:rsidRPr="00554F80" w:rsidRDefault="00820676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20676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82067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120 días calendario</w:t>
            </w:r>
            <w:r w:rsidRPr="00820676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231F2776" w:rsidR="00554F80" w:rsidRPr="00554F80" w:rsidRDefault="00896152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2171D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F4A59A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26F857B9" w:rsidR="00C45D97" w:rsidRPr="00554F80" w:rsidRDefault="00896152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2171D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70B91EB6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55178A32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31D82C6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3F3BD094" w14:textId="77777777" w:rsidR="00A84677" w:rsidRPr="00A84677" w:rsidRDefault="00581D0C" w:rsidP="00A8467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A84677" w:rsidRPr="00A84677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https://meet.google.com/bpu-pjou-vpz</w:t>
              </w:r>
            </w:hyperlink>
            <w:r w:rsidR="00A84677" w:rsidRPr="00A84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0BD8C2B" w14:textId="1E24894A" w:rsidR="00554F80" w:rsidRPr="00A84677" w:rsidRDefault="00A84677" w:rsidP="007C64C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A84677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https://youtube.com/live/iT-sVcKAayo?feature=share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3C11462F" w:rsidR="00A2171D" w:rsidRPr="00554F80" w:rsidRDefault="00896152" w:rsidP="00A2171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2171D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020A52A0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9615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09E702E4" w:rsidR="00554F80" w:rsidRPr="00554F80" w:rsidRDefault="00A217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396CB75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3AAAAED2" w:rsidR="00554F80" w:rsidRPr="00554F80" w:rsidRDefault="00A217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03C889B7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65374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71437D81" w:rsidR="00554F80" w:rsidRPr="00554F80" w:rsidRDefault="005A33CC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2171D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1843DA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7A53905B" w:rsidR="00554F80" w:rsidRPr="00554F80" w:rsidRDefault="00A2171D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69763E8C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A33C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63E99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24777"/>
    <w:rsid w:val="00440DC1"/>
    <w:rsid w:val="00441F4B"/>
    <w:rsid w:val="00464BE7"/>
    <w:rsid w:val="00475B05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597"/>
    <w:rsid w:val="00581D0C"/>
    <w:rsid w:val="00583EDC"/>
    <w:rsid w:val="00584F9A"/>
    <w:rsid w:val="005A33C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3683F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0676"/>
    <w:rsid w:val="00822FFA"/>
    <w:rsid w:val="008431ED"/>
    <w:rsid w:val="00861923"/>
    <w:rsid w:val="00864829"/>
    <w:rsid w:val="008730F3"/>
    <w:rsid w:val="008943E7"/>
    <w:rsid w:val="00896152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B7709"/>
    <w:rsid w:val="009D4344"/>
    <w:rsid w:val="009D5E46"/>
    <w:rsid w:val="009E0FED"/>
    <w:rsid w:val="009F703C"/>
    <w:rsid w:val="00A0153F"/>
    <w:rsid w:val="00A2171D"/>
    <w:rsid w:val="00A34634"/>
    <w:rsid w:val="00A67EE0"/>
    <w:rsid w:val="00A813B3"/>
    <w:rsid w:val="00A84677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755CC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65374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iT-sVcKAayo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pu-pjou-v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621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202</cp:revision>
  <cp:lastPrinted>2025-07-25T21:14:00Z</cp:lastPrinted>
  <dcterms:created xsi:type="dcterms:W3CDTF">2024-07-13T00:05:00Z</dcterms:created>
  <dcterms:modified xsi:type="dcterms:W3CDTF">2025-07-25T21:43:00Z</dcterms:modified>
</cp:coreProperties>
</file>