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8"/>
        <w:gridCol w:w="1881"/>
        <w:gridCol w:w="169"/>
        <w:gridCol w:w="121"/>
        <w:gridCol w:w="230"/>
        <w:gridCol w:w="733"/>
        <w:gridCol w:w="122"/>
        <w:gridCol w:w="121"/>
        <w:gridCol w:w="191"/>
        <w:gridCol w:w="143"/>
        <w:gridCol w:w="111"/>
        <w:gridCol w:w="10"/>
        <w:gridCol w:w="111"/>
        <w:gridCol w:w="255"/>
        <w:gridCol w:w="15"/>
        <w:gridCol w:w="115"/>
        <w:gridCol w:w="6"/>
        <w:gridCol w:w="730"/>
        <w:gridCol w:w="44"/>
        <w:gridCol w:w="14"/>
        <w:gridCol w:w="42"/>
        <w:gridCol w:w="22"/>
        <w:gridCol w:w="109"/>
        <w:gridCol w:w="22"/>
        <w:gridCol w:w="288"/>
        <w:gridCol w:w="42"/>
        <w:gridCol w:w="20"/>
        <w:gridCol w:w="107"/>
        <w:gridCol w:w="58"/>
        <w:gridCol w:w="24"/>
        <w:gridCol w:w="561"/>
        <w:gridCol w:w="302"/>
        <w:gridCol w:w="133"/>
        <w:gridCol w:w="1561"/>
        <w:gridCol w:w="436"/>
        <w:gridCol w:w="398"/>
      </w:tblGrid>
      <w:tr w:rsidR="005329BC" w:rsidRPr="00AD6FF4" w14:paraId="09E3F7D2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551CD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4340595F" w:rsidR="005329BC" w:rsidRPr="00930FB3" w:rsidRDefault="00551CDC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DD757A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CAMIRI -FASE(XIII) 2025- SANTA CRUZ</w:t>
            </w:r>
            <w:r w:rsidR="008319D9">
              <w:rPr>
                <w:rFonts w:ascii="Verdana" w:hAnsi="Verdana"/>
                <w:b/>
                <w:bCs/>
                <w:sz w:val="14"/>
                <w:szCs w:val="14"/>
              </w:rPr>
              <w:t xml:space="preserve"> (SEGUNDA CONVOCATORIA)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551CD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551CD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3C425B4F" w:rsidR="005329BC" w:rsidRPr="00A25E88" w:rsidRDefault="00551CDC" w:rsidP="00A25E88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s-BO"/>
              </w:rPr>
              <w:t>AEV-SC-DC 143/2025</w:t>
            </w: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551CD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551CD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3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3954F4E6" w:rsidR="005329BC" w:rsidRPr="00930FB3" w:rsidRDefault="00551CDC" w:rsidP="00C04699">
            <w:pPr>
              <w:rPr>
                <w:strike/>
                <w:sz w:val="16"/>
                <w:szCs w:val="16"/>
              </w:rPr>
            </w:pPr>
            <w:r w:rsidRPr="005D48CB">
              <w:rPr>
                <w:rFonts w:ascii="Verdana" w:eastAsia="Times New Roman" w:hAnsi="Verdana" w:cs="Tahoma"/>
                <w:sz w:val="18"/>
                <w:szCs w:val="18"/>
              </w:rPr>
              <w:t xml:space="preserve">El Precio Referencial destinado al Objeto de Contratación es de </w:t>
            </w:r>
            <w:bookmarkStart w:id="2" w:name="_Hlk174093512"/>
            <w:r w:rsidRPr="005D48CB">
              <w:rPr>
                <w:rFonts w:ascii="Verdana" w:eastAsia="Times New Roman" w:hAnsi="Verdana" w:cs="Tahoma"/>
                <w:b/>
                <w:color w:val="FF0000"/>
                <w:sz w:val="18"/>
                <w:szCs w:val="18"/>
              </w:rPr>
              <w:t>Bs. 2.711.301,26 (DOS MILLONES SETECIENTOS ONCE MIL TRESCIENTOS UN 26/100 BOLIVIANOS).</w:t>
            </w:r>
            <w:bookmarkEnd w:id="2"/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551CD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30FB3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bookmarkEnd w:id="1"/>
      <w:tr w:rsidR="00551CDC" w:rsidRPr="00AD6FF4" w14:paraId="137D4A89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1F59DC2A" w:rsidR="00551CDC" w:rsidRPr="00930FB3" w:rsidRDefault="00551CDC" w:rsidP="00551CDC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5D48CB">
              <w:rPr>
                <w:rFonts w:ascii="Verdana" w:eastAsia="Times New Roman" w:hAnsi="Verdana" w:cs="Tahoma"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5D48CB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120</w:t>
            </w:r>
            <w:r w:rsidRPr="005D48CB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 (</w:t>
            </w:r>
            <w:r w:rsidRPr="005D48CB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CIENTO VEINTE</w:t>
            </w:r>
            <w:r w:rsidRPr="005D48CB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)</w:t>
            </w:r>
            <w:r w:rsidRPr="005D48CB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5D48CB">
              <w:rPr>
                <w:rFonts w:ascii="Verdana" w:eastAsia="Times New Roman" w:hAnsi="Verdan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551CD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551CD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551CDC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2A9D30F8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551CDC">
        <w:trPr>
          <w:trHeight w:val="284"/>
        </w:trPr>
        <w:tc>
          <w:tcPr>
            <w:tcW w:w="202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8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3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1CDC" w:rsidRPr="00E169D4" w14:paraId="624F1911" w14:textId="77777777" w:rsidTr="00551CDC">
        <w:trPr>
          <w:trHeight w:val="57"/>
        </w:trPr>
        <w:tc>
          <w:tcPr>
            <w:tcW w:w="40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1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03F7CEA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53F5541B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291D94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Direccion Departamental Santa Cruz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70B29A43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00BD9E1" w14:textId="77777777" w:rsidTr="00551CDC">
        <w:trPr>
          <w:trHeight w:val="132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7241DCD" w14:textId="77777777" w:rsidTr="00551CDC">
        <w:trPr>
          <w:trHeight w:val="77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34E3176B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D463F6" w14:paraId="25D995ED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1C309F7F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51CDC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53E61FB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2DBF300F" w:rsidR="00551CDC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09:00</w:t>
            </w:r>
          </w:p>
          <w:p w14:paraId="20C48377" w14:textId="6A32879B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551CDC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551CDC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551CDC" w:rsidRPr="00720779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058EEFA5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09:30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64DE9BC7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5A41E3A1" w:rsidR="00551CDC" w:rsidRPr="00D463F6" w:rsidRDefault="00D463F6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  <w:lang w:val="en-US"/>
              </w:rPr>
            </w:pPr>
            <w:r w:rsidRPr="00D463F6">
              <w:rPr>
                <w:b/>
                <w:bCs/>
                <w:i/>
                <w:color w:val="002060"/>
                <w:sz w:val="16"/>
                <w:szCs w:val="16"/>
                <w:lang w:val="en-US"/>
              </w:rPr>
              <w:t>meet.google.com/pev-amsk-sem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D463F6" w:rsidRDefault="00551CDC" w:rsidP="00551CDC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51CDC" w:rsidRPr="00D463F6" w14:paraId="20B9DC69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D463F6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D463F6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D463F6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D463F6" w:rsidRDefault="00551CDC" w:rsidP="00551CDC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551CDC" w:rsidRPr="00E169D4" w14:paraId="17D91036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288768C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42F7611A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339C45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BF366AE" w14:textId="77777777" w:rsidTr="00551CDC">
        <w:trPr>
          <w:trHeight w:val="53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25571F3" w14:textId="77777777" w:rsidTr="00551CDC">
        <w:trPr>
          <w:trHeight w:val="74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1CDC" w:rsidRPr="00E169D4" w14:paraId="47FDB130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34BB75C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6071CAAB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A8B4B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18A699D7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B8C572" w14:textId="77777777" w:rsidTr="00551CDC">
        <w:trPr>
          <w:trHeight w:val="173"/>
        </w:trPr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27B1CEF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319D9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0C73EB51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7BBD85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1DA40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AE84BDA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6A155C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48680EE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19A4580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5D55AD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54F4DF75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F947B9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33041EDF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5436563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4127C05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B66B" w14:textId="77777777" w:rsidR="00082667" w:rsidRDefault="00082667" w:rsidP="0002168D">
      <w:r>
        <w:separator/>
      </w:r>
    </w:p>
  </w:endnote>
  <w:endnote w:type="continuationSeparator" w:id="0">
    <w:p w14:paraId="30E19543" w14:textId="77777777" w:rsidR="00082667" w:rsidRDefault="0008266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BE20" w14:textId="77777777" w:rsidR="00082667" w:rsidRDefault="00082667" w:rsidP="0002168D">
      <w:r>
        <w:separator/>
      </w:r>
    </w:p>
  </w:footnote>
  <w:footnote w:type="continuationSeparator" w:id="0">
    <w:p w14:paraId="6E6415BC" w14:textId="77777777" w:rsidR="00082667" w:rsidRDefault="0008266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3AC58D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82667"/>
    <w:rsid w:val="000B4213"/>
    <w:rsid w:val="000B4F61"/>
    <w:rsid w:val="000D5A8C"/>
    <w:rsid w:val="001111B4"/>
    <w:rsid w:val="00130A1B"/>
    <w:rsid w:val="00145E8E"/>
    <w:rsid w:val="0015699E"/>
    <w:rsid w:val="00164615"/>
    <w:rsid w:val="001C3EA2"/>
    <w:rsid w:val="002442F9"/>
    <w:rsid w:val="002609A5"/>
    <w:rsid w:val="002E7E12"/>
    <w:rsid w:val="0037646F"/>
    <w:rsid w:val="003C10F4"/>
    <w:rsid w:val="003F7457"/>
    <w:rsid w:val="005000B0"/>
    <w:rsid w:val="0052385A"/>
    <w:rsid w:val="00525505"/>
    <w:rsid w:val="005270D6"/>
    <w:rsid w:val="005329BC"/>
    <w:rsid w:val="00551CD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319D9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3621F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463F6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4</cp:revision>
  <cp:lastPrinted>2025-01-31T09:10:00Z</cp:lastPrinted>
  <dcterms:created xsi:type="dcterms:W3CDTF">2025-06-13T19:57:00Z</dcterms:created>
  <dcterms:modified xsi:type="dcterms:W3CDTF">2025-07-25T23:03:00Z</dcterms:modified>
</cp:coreProperties>
</file>