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FCF400B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</w:t>
      </w:r>
      <w:r w:rsidR="005D7373">
        <w:rPr>
          <w:rFonts w:ascii="Arial" w:hAnsi="Arial" w:cs="Arial"/>
          <w:b/>
          <w:szCs w:val="26"/>
          <w:lang w:val="it-IT"/>
        </w:rPr>
        <w:t xml:space="preserve"> </w:t>
      </w:r>
      <w:r w:rsidR="000A6E63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0CF842F8" w:rsidR="00731765" w:rsidRPr="008F046D" w:rsidRDefault="006D28FE" w:rsidP="00731765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204854983"/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TURCO 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(QUINTA CONVOCATORIA)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348E77C4" w:rsidR="00731765" w:rsidRPr="00B863EC" w:rsidRDefault="006D28FE" w:rsidP="0073176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731765" w:rsidRPr="0084329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07E28E42" w:rsidR="00731765" w:rsidRPr="00AD6FF4" w:rsidRDefault="000A6E63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2024 - </w:t>
            </w:r>
            <w:r w:rsidR="0073176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15188394" w:rsidR="00731765" w:rsidRPr="00495BD0" w:rsidRDefault="006D28FE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EA62BF">
              <w:rPr>
                <w:rFonts w:ascii="Arial" w:hAnsi="Arial" w:cs="Arial"/>
                <w:b/>
                <w:sz w:val="16"/>
                <w:szCs w:val="16"/>
              </w:rPr>
              <w:t xml:space="preserve">Bs. 2.887.770,20 (Dos Millones ochocientos ochenta y siete mil setecientos setenta 20/100 </w:t>
            </w:r>
            <w:proofErr w:type="gramStart"/>
            <w:r w:rsidRPr="00EA62BF">
              <w:rPr>
                <w:rFonts w:ascii="Arial" w:hAnsi="Arial" w:cs="Arial"/>
                <w:b/>
                <w:sz w:val="16"/>
                <w:szCs w:val="16"/>
              </w:rPr>
              <w:t>bolivianos )</w:t>
            </w:r>
            <w:proofErr w:type="gramEnd"/>
            <w:r w:rsidRPr="00EA62B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0863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731765" w:rsidRPr="00A1481F" w:rsidRDefault="00731765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5BDB2623" w:rsidR="00731765" w:rsidRPr="00495BD0" w:rsidRDefault="006D28FE" w:rsidP="00731765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EA62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731765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731765" w:rsidRPr="00311E67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731765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731765" w:rsidRPr="00653C8D" w:rsidRDefault="00731765" w:rsidP="00731765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731765" w:rsidRPr="00653C8D" w:rsidRDefault="00731765" w:rsidP="0073176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731765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731765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731765" w:rsidRPr="001F1A72" w:rsidRDefault="00731765" w:rsidP="00731765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3051"/>
        <w:gridCol w:w="123"/>
        <w:gridCol w:w="120"/>
        <w:gridCol w:w="325"/>
        <w:gridCol w:w="120"/>
        <w:gridCol w:w="356"/>
        <w:gridCol w:w="120"/>
        <w:gridCol w:w="470"/>
        <w:gridCol w:w="120"/>
        <w:gridCol w:w="120"/>
        <w:gridCol w:w="297"/>
        <w:gridCol w:w="127"/>
        <w:gridCol w:w="312"/>
        <w:gridCol w:w="120"/>
        <w:gridCol w:w="133"/>
        <w:gridCol w:w="3935"/>
        <w:gridCol w:w="138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867FD0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867FD0">
        <w:trPr>
          <w:trHeight w:val="57"/>
          <w:jc w:val="center"/>
        </w:trPr>
        <w:tc>
          <w:tcPr>
            <w:tcW w:w="3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867FD0">
        <w:trPr>
          <w:trHeight w:val="53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3C8E2AA0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4499C10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867FD0">
        <w:trPr>
          <w:trHeight w:val="132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867FD0">
        <w:trPr>
          <w:trHeight w:val="77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60404058" w:rsidR="00AB780A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2C635909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13B1CFFA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22AA010E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2CBF90AE" w:rsidR="00AB780A" w:rsidRDefault="006D28F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B5B870B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D28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3D726068" w:rsidR="00AB780A" w:rsidRDefault="006D28F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434D9ACB" w:rsidR="00AB780A" w:rsidRPr="00E169D4" w:rsidRDefault="006D28F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1AAA584D" w:rsidR="00AB780A" w:rsidRPr="00753EF2" w:rsidRDefault="00AB780A" w:rsidP="00867FD0">
            <w:pPr>
              <w:spacing w:after="0"/>
              <w:jc w:val="center"/>
            </w:pPr>
            <w:hyperlink r:id="rId8" w:history="1"/>
            <w:r w:rsidR="0049301A">
              <w:t xml:space="preserve"> </w:t>
            </w:r>
            <w:hyperlink r:id="rId9" w:history="1">
              <w:r w:rsidR="006D28FE" w:rsidRPr="00DD16E0">
                <w:rPr>
                  <w:rStyle w:val="Hipervnculo"/>
                </w:rPr>
                <w:t>https://meet.google.com/zth-aymh-keu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05278D3E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67F55C38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867FD0">
        <w:trPr>
          <w:trHeight w:val="53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867FD0">
        <w:trPr>
          <w:trHeight w:val="74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135B0F72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F5EFEB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867FD0">
        <w:trPr>
          <w:trHeight w:val="173"/>
          <w:jc w:val="center"/>
        </w:trPr>
        <w:tc>
          <w:tcPr>
            <w:tcW w:w="3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711196C3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6AEF0CB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867FD0">
        <w:trPr>
          <w:trHeight w:val="53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0D002942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39FF3ED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5F312D92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53E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3E88018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641D2" w14:textId="77777777" w:rsidR="003123F8" w:rsidRDefault="003123F8">
      <w:pPr>
        <w:spacing w:line="240" w:lineRule="auto"/>
      </w:pPr>
      <w:r>
        <w:separator/>
      </w:r>
    </w:p>
  </w:endnote>
  <w:endnote w:type="continuationSeparator" w:id="0">
    <w:p w14:paraId="76C3AD6B" w14:textId="77777777" w:rsidR="003123F8" w:rsidRDefault="00312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D6534" w14:textId="77777777" w:rsidR="003123F8" w:rsidRDefault="003123F8">
      <w:pPr>
        <w:spacing w:after="0"/>
      </w:pPr>
      <w:r>
        <w:separator/>
      </w:r>
    </w:p>
  </w:footnote>
  <w:footnote w:type="continuationSeparator" w:id="0">
    <w:p w14:paraId="0AD3763A" w14:textId="77777777" w:rsidR="003123F8" w:rsidRDefault="00312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8550F"/>
    <w:rsid w:val="000A0D68"/>
    <w:rsid w:val="000A6E63"/>
    <w:rsid w:val="000F7A40"/>
    <w:rsid w:val="00106471"/>
    <w:rsid w:val="001142A8"/>
    <w:rsid w:val="00143342"/>
    <w:rsid w:val="001B744E"/>
    <w:rsid w:val="002504A7"/>
    <w:rsid w:val="00266CF2"/>
    <w:rsid w:val="0028388C"/>
    <w:rsid w:val="002A07C1"/>
    <w:rsid w:val="002E12C9"/>
    <w:rsid w:val="002E6360"/>
    <w:rsid w:val="00303B18"/>
    <w:rsid w:val="003123F8"/>
    <w:rsid w:val="0031560E"/>
    <w:rsid w:val="003B6EF2"/>
    <w:rsid w:val="003D71EE"/>
    <w:rsid w:val="003F39D2"/>
    <w:rsid w:val="00403B3A"/>
    <w:rsid w:val="00431006"/>
    <w:rsid w:val="00466B35"/>
    <w:rsid w:val="004874E7"/>
    <w:rsid w:val="0049301A"/>
    <w:rsid w:val="004A1636"/>
    <w:rsid w:val="004A2907"/>
    <w:rsid w:val="004B319E"/>
    <w:rsid w:val="004B5207"/>
    <w:rsid w:val="004C254D"/>
    <w:rsid w:val="004C4849"/>
    <w:rsid w:val="0051212E"/>
    <w:rsid w:val="00591C7F"/>
    <w:rsid w:val="005D164E"/>
    <w:rsid w:val="005D7373"/>
    <w:rsid w:val="00665A74"/>
    <w:rsid w:val="006C7B5E"/>
    <w:rsid w:val="006D28FE"/>
    <w:rsid w:val="00731765"/>
    <w:rsid w:val="00753EF2"/>
    <w:rsid w:val="00785533"/>
    <w:rsid w:val="007A5162"/>
    <w:rsid w:val="007E4865"/>
    <w:rsid w:val="00867FD0"/>
    <w:rsid w:val="008C0427"/>
    <w:rsid w:val="008E0B98"/>
    <w:rsid w:val="00914CE4"/>
    <w:rsid w:val="00966073"/>
    <w:rsid w:val="00973021"/>
    <w:rsid w:val="00992798"/>
    <w:rsid w:val="009A1255"/>
    <w:rsid w:val="009C2C19"/>
    <w:rsid w:val="009E13E8"/>
    <w:rsid w:val="009E2F94"/>
    <w:rsid w:val="009F3CF9"/>
    <w:rsid w:val="009F6067"/>
    <w:rsid w:val="00A14A1A"/>
    <w:rsid w:val="00A27F73"/>
    <w:rsid w:val="00A3702E"/>
    <w:rsid w:val="00A44ECB"/>
    <w:rsid w:val="00A66822"/>
    <w:rsid w:val="00A66FC1"/>
    <w:rsid w:val="00AA1F75"/>
    <w:rsid w:val="00AB58B2"/>
    <w:rsid w:val="00AB780A"/>
    <w:rsid w:val="00AC3A4E"/>
    <w:rsid w:val="00B138C3"/>
    <w:rsid w:val="00B71DC5"/>
    <w:rsid w:val="00B748C0"/>
    <w:rsid w:val="00BC5A19"/>
    <w:rsid w:val="00BD3833"/>
    <w:rsid w:val="00BF6060"/>
    <w:rsid w:val="00C04204"/>
    <w:rsid w:val="00D13214"/>
    <w:rsid w:val="00D30022"/>
    <w:rsid w:val="00DD21AA"/>
    <w:rsid w:val="00E156C7"/>
    <w:rsid w:val="00E24825"/>
    <w:rsid w:val="00E423F7"/>
    <w:rsid w:val="00EB6051"/>
    <w:rsid w:val="00ED376E"/>
    <w:rsid w:val="00EE1FAF"/>
    <w:rsid w:val="00F217AD"/>
    <w:rsid w:val="00F224BB"/>
    <w:rsid w:val="00F31EF2"/>
    <w:rsid w:val="00F32937"/>
    <w:rsid w:val="00F729E4"/>
    <w:rsid w:val="00FD2EB8"/>
    <w:rsid w:val="00FD6B5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pt-jjoy-ha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zth-aymh-k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3</cp:revision>
  <cp:lastPrinted>2025-07-31T17:28:00Z</cp:lastPrinted>
  <dcterms:created xsi:type="dcterms:W3CDTF">2025-07-31T16:35:00Z</dcterms:created>
  <dcterms:modified xsi:type="dcterms:W3CDTF">2025-07-31T17:28:00Z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