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11321312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</w:t>
      </w:r>
      <w:r w:rsidR="005D7373">
        <w:rPr>
          <w:rFonts w:ascii="Arial" w:hAnsi="Arial" w:cs="Arial"/>
          <w:b/>
          <w:szCs w:val="26"/>
          <w:lang w:val="it-IT"/>
        </w:rPr>
        <w:t xml:space="preserve"> </w:t>
      </w:r>
      <w:r w:rsidR="00E554F5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0875BF1C" w:rsidR="00731765" w:rsidRPr="008F046D" w:rsidRDefault="009C5B01" w:rsidP="00731765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204858555"/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TURCO 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C8143B">
              <w:rPr>
                <w:rFonts w:ascii="Verdana" w:hAnsi="Verdana" w:cs="Arial"/>
                <w:b/>
                <w:sz w:val="14"/>
                <w:szCs w:val="14"/>
              </w:rPr>
              <w:t xml:space="preserve">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(QUINTA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4C72F289" w:rsidR="00731765" w:rsidRPr="00B863EC" w:rsidRDefault="009C5B01" w:rsidP="0073176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731765" w:rsidRPr="0084329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42A7AA6B" w:rsidR="00731765" w:rsidRPr="00AD6FF4" w:rsidRDefault="00E554F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2024 - </w:t>
            </w:r>
            <w:r w:rsidR="00731765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4886D0B6" w:rsidR="00731765" w:rsidRPr="00495BD0" w:rsidRDefault="009C5B01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FF6706">
              <w:rPr>
                <w:rFonts w:ascii="Arial" w:hAnsi="Arial" w:cs="Arial"/>
                <w:b/>
                <w:sz w:val="16"/>
                <w:szCs w:val="16"/>
              </w:rPr>
              <w:t xml:space="preserve">Bs. 2.887.770,20 (Dos Millones ochocientos ochenta y siete mil setecientos setenta 20/00).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731765" w:rsidRPr="00A1481F" w:rsidRDefault="00731765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6088473F" w:rsidR="00731765" w:rsidRPr="00495BD0" w:rsidRDefault="009C5B01" w:rsidP="00731765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EA62B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731765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731765" w:rsidRPr="00311E67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731765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731765" w:rsidRPr="00653C8D" w:rsidRDefault="00731765" w:rsidP="00731765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731765" w:rsidRPr="00653C8D" w:rsidRDefault="00731765" w:rsidP="0073176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731765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731765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731765" w:rsidRPr="001F1A72" w:rsidRDefault="00731765" w:rsidP="00731765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1"/>
        <w:gridCol w:w="3051"/>
        <w:gridCol w:w="123"/>
        <w:gridCol w:w="120"/>
        <w:gridCol w:w="325"/>
        <w:gridCol w:w="120"/>
        <w:gridCol w:w="356"/>
        <w:gridCol w:w="120"/>
        <w:gridCol w:w="470"/>
        <w:gridCol w:w="120"/>
        <w:gridCol w:w="120"/>
        <w:gridCol w:w="297"/>
        <w:gridCol w:w="127"/>
        <w:gridCol w:w="312"/>
        <w:gridCol w:w="120"/>
        <w:gridCol w:w="133"/>
        <w:gridCol w:w="3935"/>
        <w:gridCol w:w="138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867FD0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867FD0">
        <w:trPr>
          <w:trHeight w:val="57"/>
          <w:jc w:val="center"/>
        </w:trPr>
        <w:tc>
          <w:tcPr>
            <w:tcW w:w="358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5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867FD0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3C8E2AA0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4499C10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867FD0">
        <w:trPr>
          <w:trHeight w:val="132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867FD0">
        <w:trPr>
          <w:trHeight w:val="77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60404058" w:rsidR="00AB780A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2C635909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13B1CFFA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22AA010E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0A5AAECE" w:rsidR="00AB780A" w:rsidRDefault="006D28F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C5B01"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579A92B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C5B01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3D726068" w:rsidR="00AB780A" w:rsidRDefault="006D28F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434D9ACB" w:rsidR="00AB780A" w:rsidRPr="00E169D4" w:rsidRDefault="006D28FE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0BA5E602" w:rsidR="00AB780A" w:rsidRPr="00753EF2" w:rsidRDefault="00AB780A" w:rsidP="009C5B01">
            <w:pPr>
              <w:spacing w:after="0"/>
            </w:pPr>
            <w:hyperlink r:id="rId8" w:history="1"/>
            <w:r w:rsidR="0049301A">
              <w:t xml:space="preserve"> </w:t>
            </w:r>
            <w:hyperlink r:id="rId9" w:history="1">
              <w:r w:rsidR="009C5B01" w:rsidRPr="00DD16E0">
                <w:rPr>
                  <w:rStyle w:val="Hipervnculo"/>
                </w:rPr>
                <w:t>https://meet.google.com/qoq-stej-qax</w:t>
              </w:r>
            </w:hyperlink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5278D3E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67F55C38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867FD0">
        <w:trPr>
          <w:trHeight w:val="53"/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867FD0">
        <w:trPr>
          <w:trHeight w:val="74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135B0F72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7F5EFEB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867FD0">
        <w:trPr>
          <w:trHeight w:val="173"/>
          <w:jc w:val="center"/>
        </w:trPr>
        <w:tc>
          <w:tcPr>
            <w:tcW w:w="35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711196C3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6AEF0CB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867FD0">
        <w:trPr>
          <w:trHeight w:val="53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0D002942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39FF3ED6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867FD0">
        <w:trPr>
          <w:trHeight w:val="190"/>
          <w:jc w:val="center"/>
        </w:trPr>
        <w:tc>
          <w:tcPr>
            <w:tcW w:w="35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5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867FD0">
        <w:trPr>
          <w:trHeight w:val="190"/>
          <w:jc w:val="center"/>
        </w:trPr>
        <w:tc>
          <w:tcPr>
            <w:tcW w:w="35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5F312D92" w:rsidR="00AB780A" w:rsidRPr="00E169D4" w:rsidRDefault="00973021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53EF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3E88018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730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867FD0">
        <w:trPr>
          <w:jc w:val="center"/>
        </w:trPr>
        <w:tc>
          <w:tcPr>
            <w:tcW w:w="35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2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921A0" w14:textId="77777777" w:rsidR="0078163D" w:rsidRDefault="0078163D">
      <w:pPr>
        <w:spacing w:line="240" w:lineRule="auto"/>
      </w:pPr>
      <w:r>
        <w:separator/>
      </w:r>
    </w:p>
  </w:endnote>
  <w:endnote w:type="continuationSeparator" w:id="0">
    <w:p w14:paraId="0AED17B3" w14:textId="77777777" w:rsidR="0078163D" w:rsidRDefault="00781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03BF02" w14:textId="77777777" w:rsidR="0078163D" w:rsidRDefault="0078163D">
      <w:pPr>
        <w:spacing w:after="0"/>
      </w:pPr>
      <w:r>
        <w:separator/>
      </w:r>
    </w:p>
  </w:footnote>
  <w:footnote w:type="continuationSeparator" w:id="0">
    <w:p w14:paraId="0B4A884C" w14:textId="77777777" w:rsidR="0078163D" w:rsidRDefault="007816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06471"/>
    <w:rsid w:val="001142A8"/>
    <w:rsid w:val="00143342"/>
    <w:rsid w:val="001B744E"/>
    <w:rsid w:val="002504A7"/>
    <w:rsid w:val="00266CF2"/>
    <w:rsid w:val="0028388C"/>
    <w:rsid w:val="002A07C1"/>
    <w:rsid w:val="002E12C9"/>
    <w:rsid w:val="002E6360"/>
    <w:rsid w:val="00303B18"/>
    <w:rsid w:val="0031560E"/>
    <w:rsid w:val="003B6EF2"/>
    <w:rsid w:val="003D71EE"/>
    <w:rsid w:val="003F39D2"/>
    <w:rsid w:val="00403B3A"/>
    <w:rsid w:val="00431006"/>
    <w:rsid w:val="00466B35"/>
    <w:rsid w:val="004874E7"/>
    <w:rsid w:val="0049301A"/>
    <w:rsid w:val="004A1636"/>
    <w:rsid w:val="004A2907"/>
    <w:rsid w:val="004B319E"/>
    <w:rsid w:val="004B5207"/>
    <w:rsid w:val="004C254D"/>
    <w:rsid w:val="004C4849"/>
    <w:rsid w:val="0051212E"/>
    <w:rsid w:val="00591C7F"/>
    <w:rsid w:val="005D164E"/>
    <w:rsid w:val="005D7373"/>
    <w:rsid w:val="00665A74"/>
    <w:rsid w:val="006C7B5E"/>
    <w:rsid w:val="006D28FE"/>
    <w:rsid w:val="00731765"/>
    <w:rsid w:val="00753EF2"/>
    <w:rsid w:val="0078163D"/>
    <w:rsid w:val="00785533"/>
    <w:rsid w:val="007A5162"/>
    <w:rsid w:val="007E4865"/>
    <w:rsid w:val="00867FD0"/>
    <w:rsid w:val="008C0427"/>
    <w:rsid w:val="008E0B98"/>
    <w:rsid w:val="00914CE4"/>
    <w:rsid w:val="00966073"/>
    <w:rsid w:val="00967976"/>
    <w:rsid w:val="00973021"/>
    <w:rsid w:val="00992798"/>
    <w:rsid w:val="009A1255"/>
    <w:rsid w:val="009C2C19"/>
    <w:rsid w:val="009C5B01"/>
    <w:rsid w:val="009E13E8"/>
    <w:rsid w:val="009E2F94"/>
    <w:rsid w:val="009F3CF9"/>
    <w:rsid w:val="009F6067"/>
    <w:rsid w:val="00A27F73"/>
    <w:rsid w:val="00A3702E"/>
    <w:rsid w:val="00A44ECB"/>
    <w:rsid w:val="00A66822"/>
    <w:rsid w:val="00A66FC1"/>
    <w:rsid w:val="00AA1F75"/>
    <w:rsid w:val="00AB58B2"/>
    <w:rsid w:val="00AB780A"/>
    <w:rsid w:val="00AC3A4E"/>
    <w:rsid w:val="00B138C3"/>
    <w:rsid w:val="00B71DC5"/>
    <w:rsid w:val="00B748C0"/>
    <w:rsid w:val="00BC5A19"/>
    <w:rsid w:val="00BD3833"/>
    <w:rsid w:val="00BF6060"/>
    <w:rsid w:val="00C04204"/>
    <w:rsid w:val="00D13214"/>
    <w:rsid w:val="00D30022"/>
    <w:rsid w:val="00DD21AA"/>
    <w:rsid w:val="00E156C7"/>
    <w:rsid w:val="00E24825"/>
    <w:rsid w:val="00E423F7"/>
    <w:rsid w:val="00E554F5"/>
    <w:rsid w:val="00E618A8"/>
    <w:rsid w:val="00EB6051"/>
    <w:rsid w:val="00ED376E"/>
    <w:rsid w:val="00EE1FAF"/>
    <w:rsid w:val="00F217AD"/>
    <w:rsid w:val="00F224BB"/>
    <w:rsid w:val="00F31EF2"/>
    <w:rsid w:val="00F32937"/>
    <w:rsid w:val="00F729E4"/>
    <w:rsid w:val="00FD2EB8"/>
    <w:rsid w:val="00FD6B5D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fpt-jjoy-haq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qoq-stej-qa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718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2</cp:revision>
  <cp:lastPrinted>2025-07-31T17:10:00Z</cp:lastPrinted>
  <dcterms:created xsi:type="dcterms:W3CDTF">2025-07-31T17:12:00Z</dcterms:created>
  <dcterms:modified xsi:type="dcterms:W3CDTF">2025-07-31T17:12:00Z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