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76C255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70A93">
        <w:rPr>
          <w:rFonts w:ascii="Arial" w:eastAsia="Times New Roman" w:hAnsi="Arial" w:cs="Arial"/>
          <w:b/>
          <w:sz w:val="24"/>
          <w:szCs w:val="26"/>
          <w:lang w:val="it-IT" w:eastAsia="es-ES"/>
        </w:rPr>
        <w:t>2024 -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11"/>
        <w:gridCol w:w="1771"/>
        <w:gridCol w:w="1529"/>
        <w:gridCol w:w="95"/>
        <w:gridCol w:w="183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1AEB19A1" w14:textId="77777777" w:rsidTr="00D70A93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B8C64BC" w:rsidR="00D70A93" w:rsidRPr="0020208F" w:rsidRDefault="00D70A93" w:rsidP="00D70A93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HUARI 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0D504B">
              <w:rPr>
                <w:rFonts w:ascii="Verdana" w:hAnsi="Verdana" w:cs="Arial"/>
                <w:b/>
                <w:sz w:val="14"/>
                <w:szCs w:val="14"/>
              </w:rPr>
              <w:t>SEXTA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 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1D0A75E" w14:textId="77777777" w:rsidTr="00D70A93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3FC1AC6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2DD169E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22EE7E7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7E0F3F9" w:rsidR="00D70A93" w:rsidRPr="0020208F" w:rsidRDefault="00D70A93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86360">
              <w:rPr>
                <w:rFonts w:ascii="Arial" w:hAnsi="Arial" w:cs="Arial"/>
                <w:b/>
                <w:sz w:val="16"/>
                <w:szCs w:val="16"/>
              </w:rPr>
              <w:t xml:space="preserve">Bs. 3.207.961,19 (Tres millones doscientos siete mil novecientos sesenta y uno 19/00 </w:t>
            </w:r>
            <w:proofErr w:type="gramStart"/>
            <w:r w:rsidRPr="00086360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086360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337BCAE0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E3D773C" w:rsidR="00D70A93" w:rsidRPr="0020208F" w:rsidRDefault="00D70A93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0863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CE79225" w14:textId="77777777" w:rsidTr="00D70A93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0"/>
        <w:gridCol w:w="121"/>
        <w:gridCol w:w="120"/>
        <w:gridCol w:w="352"/>
        <w:gridCol w:w="120"/>
        <w:gridCol w:w="377"/>
        <w:gridCol w:w="120"/>
        <w:gridCol w:w="515"/>
        <w:gridCol w:w="124"/>
        <w:gridCol w:w="120"/>
        <w:gridCol w:w="366"/>
        <w:gridCol w:w="149"/>
        <w:gridCol w:w="364"/>
        <w:gridCol w:w="120"/>
        <w:gridCol w:w="120"/>
        <w:gridCol w:w="2814"/>
        <w:gridCol w:w="267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7C635D8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7AE4A6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BAD53B4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E70BE5B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B9670A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C93432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6179286D" w:rsidR="0020208F" w:rsidRPr="0020208F" w:rsidRDefault="00FA536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DB8FED4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C5FD51A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4887D59B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517A9B80" w:rsidR="0020208F" w:rsidRPr="00096387" w:rsidRDefault="000D504B" w:rsidP="005D35C0">
            <w:pPr>
              <w:spacing w:after="0"/>
              <w:jc w:val="center"/>
            </w:pPr>
            <w:hyperlink r:id="rId9" w:history="1">
              <w:r w:rsidRPr="00DD16E0">
                <w:rPr>
                  <w:rStyle w:val="Hipervnculo"/>
                </w:rPr>
                <w:t>https://meet.google.com/gzy-spgn-zzc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7F87E120" w:rsidR="0020208F" w:rsidRPr="0020208F" w:rsidRDefault="000D504B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45BB85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0C8A393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342837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871C574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9C90E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EF0911E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887719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FACEFA1" w:rsidR="0020208F" w:rsidRPr="0020208F" w:rsidRDefault="000D504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772A8D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D504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FAE2EE4" w:rsidR="0020208F" w:rsidRPr="0020208F" w:rsidRDefault="0020208F" w:rsidP="000D504B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34765" w14:textId="77777777" w:rsidR="00BC7444" w:rsidRDefault="00BC7444">
      <w:pPr>
        <w:spacing w:line="240" w:lineRule="auto"/>
      </w:pPr>
      <w:r>
        <w:separator/>
      </w:r>
    </w:p>
  </w:endnote>
  <w:endnote w:type="continuationSeparator" w:id="0">
    <w:p w14:paraId="6E45A352" w14:textId="77777777" w:rsidR="00BC7444" w:rsidRDefault="00BC7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C13D" w14:textId="77777777" w:rsidR="00BC7444" w:rsidRDefault="00BC7444">
      <w:pPr>
        <w:spacing w:after="0"/>
      </w:pPr>
      <w:r>
        <w:separator/>
      </w:r>
    </w:p>
  </w:footnote>
  <w:footnote w:type="continuationSeparator" w:id="0">
    <w:p w14:paraId="32A24670" w14:textId="77777777" w:rsidR="00BC7444" w:rsidRDefault="00BC74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5217"/>
    <w:rsid w:val="00021644"/>
    <w:rsid w:val="00035EFB"/>
    <w:rsid w:val="00046E75"/>
    <w:rsid w:val="0009290F"/>
    <w:rsid w:val="00093EF2"/>
    <w:rsid w:val="00096387"/>
    <w:rsid w:val="000D504B"/>
    <w:rsid w:val="001026D1"/>
    <w:rsid w:val="00130F0E"/>
    <w:rsid w:val="00132FBA"/>
    <w:rsid w:val="001B744E"/>
    <w:rsid w:val="001C0710"/>
    <w:rsid w:val="0020208F"/>
    <w:rsid w:val="002234C5"/>
    <w:rsid w:val="00260A6E"/>
    <w:rsid w:val="0026378F"/>
    <w:rsid w:val="002824AD"/>
    <w:rsid w:val="002D59E0"/>
    <w:rsid w:val="002E12C9"/>
    <w:rsid w:val="00300414"/>
    <w:rsid w:val="0031140B"/>
    <w:rsid w:val="0031560E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1F17"/>
    <w:rsid w:val="006240AC"/>
    <w:rsid w:val="006444E1"/>
    <w:rsid w:val="00644830"/>
    <w:rsid w:val="00680E8B"/>
    <w:rsid w:val="00741CA1"/>
    <w:rsid w:val="00763012"/>
    <w:rsid w:val="007821C1"/>
    <w:rsid w:val="00797FBC"/>
    <w:rsid w:val="007E2A0B"/>
    <w:rsid w:val="007E63B9"/>
    <w:rsid w:val="007F4EFB"/>
    <w:rsid w:val="00871BF1"/>
    <w:rsid w:val="008856D9"/>
    <w:rsid w:val="00894A56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BC7444"/>
    <w:rsid w:val="00CA639F"/>
    <w:rsid w:val="00CB661F"/>
    <w:rsid w:val="00CF113F"/>
    <w:rsid w:val="00D13214"/>
    <w:rsid w:val="00D43A60"/>
    <w:rsid w:val="00D67D3B"/>
    <w:rsid w:val="00D70A93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gzy-spgn-zz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2025-07-31T13:25:00Z</cp:lastPrinted>
  <dcterms:created xsi:type="dcterms:W3CDTF">2025-07-31T14:02:00Z</dcterms:created>
  <dcterms:modified xsi:type="dcterms:W3CDTF">2025-07-31T14:02:00Z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