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6AD6ADC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5D7373">
        <w:rPr>
          <w:rFonts w:ascii="Arial" w:hAnsi="Arial" w:cs="Arial"/>
          <w:b/>
          <w:szCs w:val="26"/>
          <w:lang w:val="it-IT"/>
        </w:rPr>
        <w:t xml:space="preserve">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89022E7" w:rsidR="00731765" w:rsidRPr="008F046D" w:rsidRDefault="00106471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bookmarkStart w:id="2" w:name="_Hlk204791409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HUARI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bookmarkEnd w:id="1"/>
            <w:r w:rsidR="00753EF2"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973021">
              <w:rPr>
                <w:rFonts w:ascii="Verdana" w:hAnsi="Verdana" w:cs="Arial"/>
                <w:b/>
                <w:sz w:val="14"/>
                <w:szCs w:val="14"/>
              </w:rPr>
              <w:t xml:space="preserve">TERCERA </w:t>
            </w:r>
            <w:r w:rsidR="00753EF2">
              <w:rPr>
                <w:rFonts w:ascii="Verdana" w:hAnsi="Verdana" w:cs="Arial"/>
                <w:b/>
                <w:sz w:val="14"/>
                <w:szCs w:val="14"/>
              </w:rPr>
              <w:t>CONVOCATORIA)</w:t>
            </w:r>
            <w:bookmarkEnd w:id="2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5320A43" w:rsidR="00731765" w:rsidRPr="00B863EC" w:rsidRDefault="00B71DC5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_Hlk204791605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bookmarkEnd w:id="3"/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4988DFA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F1848EE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3C7D4C">
              <w:rPr>
                <w:rFonts w:ascii="Arial" w:hAnsi="Arial" w:cs="Arial"/>
                <w:b/>
                <w:sz w:val="16"/>
                <w:szCs w:val="16"/>
              </w:rPr>
              <w:t xml:space="preserve">Bs. 2.053.240,26 (Dos millones cincuenta y tres mil doscientos cuarenta 26/100 </w:t>
            </w:r>
            <w:proofErr w:type="gramStart"/>
            <w:r w:rsidRPr="003C7D4C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3C7D4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97249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8D430CA" w:rsidR="00731765" w:rsidRPr="00495BD0" w:rsidRDefault="00106471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C7D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051"/>
        <w:gridCol w:w="123"/>
        <w:gridCol w:w="120"/>
        <w:gridCol w:w="325"/>
        <w:gridCol w:w="120"/>
        <w:gridCol w:w="356"/>
        <w:gridCol w:w="120"/>
        <w:gridCol w:w="470"/>
        <w:gridCol w:w="120"/>
        <w:gridCol w:w="120"/>
        <w:gridCol w:w="297"/>
        <w:gridCol w:w="127"/>
        <w:gridCol w:w="312"/>
        <w:gridCol w:w="120"/>
        <w:gridCol w:w="133"/>
        <w:gridCol w:w="3935"/>
        <w:gridCol w:w="138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867FD0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867FD0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C8E2AA0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4499C10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867FD0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867FD0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0404058" w:rsidR="00AB780A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C635909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13B1CFF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AA010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0310A6B" w:rsidR="00AB780A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DF14C0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730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DCD5A89" w:rsidR="00AB780A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CABAE29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4A41DB4B" w:rsidR="00AB780A" w:rsidRPr="00753EF2" w:rsidRDefault="00AB780A" w:rsidP="00867FD0">
            <w:pPr>
              <w:spacing w:after="0"/>
              <w:jc w:val="center"/>
            </w:pPr>
            <w:hyperlink r:id="rId8" w:history="1"/>
            <w:r w:rsidR="0049301A">
              <w:t xml:space="preserve"> </w:t>
            </w:r>
            <w:hyperlink r:id="rId9" w:history="1">
              <w:r w:rsidR="00973021" w:rsidRPr="00914DE8">
                <w:rPr>
                  <w:rStyle w:val="Hipervnculo"/>
                </w:rPr>
                <w:t>https://meet.google.com/vyn-hczq-mbh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5278D3E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7F55C38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867FD0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867FD0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35B0F7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F5EFEB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867FD0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11196C3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6AEF0CB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D00294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9FF3E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F312D9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E88018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2117" w14:textId="77777777" w:rsidR="00EB6051" w:rsidRDefault="00EB6051">
      <w:pPr>
        <w:spacing w:line="240" w:lineRule="auto"/>
      </w:pPr>
      <w:r>
        <w:separator/>
      </w:r>
    </w:p>
  </w:endnote>
  <w:endnote w:type="continuationSeparator" w:id="0">
    <w:p w14:paraId="0F69FB2D" w14:textId="77777777" w:rsidR="00EB6051" w:rsidRDefault="00EB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88F0" w14:textId="77777777" w:rsidR="00EB6051" w:rsidRDefault="00EB6051">
      <w:pPr>
        <w:spacing w:after="0"/>
      </w:pPr>
      <w:r>
        <w:separator/>
      </w:r>
    </w:p>
  </w:footnote>
  <w:footnote w:type="continuationSeparator" w:id="0">
    <w:p w14:paraId="6C6E7315" w14:textId="77777777" w:rsidR="00EB6051" w:rsidRDefault="00EB6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06471"/>
    <w:rsid w:val="001142A8"/>
    <w:rsid w:val="001B744E"/>
    <w:rsid w:val="002504A7"/>
    <w:rsid w:val="00266CF2"/>
    <w:rsid w:val="0028388C"/>
    <w:rsid w:val="002A07C1"/>
    <w:rsid w:val="002E6360"/>
    <w:rsid w:val="00303B18"/>
    <w:rsid w:val="0031560E"/>
    <w:rsid w:val="003B6EF2"/>
    <w:rsid w:val="003D71EE"/>
    <w:rsid w:val="003F39D2"/>
    <w:rsid w:val="00403B3A"/>
    <w:rsid w:val="00431006"/>
    <w:rsid w:val="00466B35"/>
    <w:rsid w:val="004874E7"/>
    <w:rsid w:val="0049301A"/>
    <w:rsid w:val="004A1636"/>
    <w:rsid w:val="004A2907"/>
    <w:rsid w:val="004B319E"/>
    <w:rsid w:val="004B5207"/>
    <w:rsid w:val="004C254D"/>
    <w:rsid w:val="004C4849"/>
    <w:rsid w:val="0051212E"/>
    <w:rsid w:val="00591C7F"/>
    <w:rsid w:val="005D164E"/>
    <w:rsid w:val="005D7373"/>
    <w:rsid w:val="00665A74"/>
    <w:rsid w:val="006C7B5E"/>
    <w:rsid w:val="00731765"/>
    <w:rsid w:val="00753EF2"/>
    <w:rsid w:val="00785533"/>
    <w:rsid w:val="007A5162"/>
    <w:rsid w:val="007E4865"/>
    <w:rsid w:val="00867FD0"/>
    <w:rsid w:val="008C0427"/>
    <w:rsid w:val="008E0B98"/>
    <w:rsid w:val="00914CE4"/>
    <w:rsid w:val="00966073"/>
    <w:rsid w:val="00973021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1DC5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B6051"/>
    <w:rsid w:val="00ED376E"/>
    <w:rsid w:val="00EE1FAF"/>
    <w:rsid w:val="00F217AD"/>
    <w:rsid w:val="00F224BB"/>
    <w:rsid w:val="00F31EF2"/>
    <w:rsid w:val="00F729E4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t-jjoy-h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yn-hczq-mb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2025-07-30T23:09:00Z</cp:lastPrinted>
  <dcterms:created xsi:type="dcterms:W3CDTF">2025-07-30T23:11:00Z</dcterms:created>
  <dcterms:modified xsi:type="dcterms:W3CDTF">2025-07-30T23:11:00Z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