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28275E" w:rsidRDefault="0028275E" w:rsidP="0028275E">
      <w:pPr>
        <w:jc w:val="center"/>
        <w:rPr>
          <w:rFonts w:ascii="Verdana" w:hAnsi="Verdana" w:cs="Arial"/>
          <w:b/>
          <w:sz w:val="18"/>
          <w:szCs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5"/>
        <w:gridCol w:w="134"/>
        <w:gridCol w:w="242"/>
        <w:gridCol w:w="134"/>
        <w:gridCol w:w="1005"/>
        <w:gridCol w:w="355"/>
        <w:gridCol w:w="869"/>
        <w:gridCol w:w="7"/>
        <w:gridCol w:w="247"/>
        <w:gridCol w:w="208"/>
        <w:gridCol w:w="143"/>
        <w:gridCol w:w="1324"/>
        <w:gridCol w:w="72"/>
        <w:gridCol w:w="1530"/>
      </w:tblGrid>
      <w:tr w:rsidR="00566F65"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566F65" w:rsidRPr="00AD6FF4" w:rsidRDefault="00566F65" w:rsidP="00566F65">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566F65"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p>
        </w:tc>
      </w:tr>
      <w:tr w:rsidR="00566F65" w:rsidRPr="00AD6FF4" w:rsidTr="00566F65">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66F65" w:rsidRPr="00AD6FF4" w:rsidRDefault="00566F65" w:rsidP="00BF02A9">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tcPr>
          <w:p w:rsidR="00566F65" w:rsidRPr="00294432" w:rsidRDefault="00566F65" w:rsidP="00BF02A9">
            <w:pPr>
              <w:ind w:left="142" w:right="243"/>
              <w:jc w:val="center"/>
              <w:rPr>
                <w:rFonts w:ascii="Arial" w:hAnsi="Arial" w:cs="Arial"/>
                <w:b/>
                <w:sz w:val="16"/>
                <w:szCs w:val="16"/>
                <w:lang w:val="es-ES_tradnl"/>
              </w:rPr>
            </w:pPr>
            <w:r w:rsidRPr="00294432">
              <w:rPr>
                <w:rFonts w:ascii="Arial" w:hAnsi="Arial" w:cs="Arial"/>
                <w:b/>
                <w:sz w:val="16"/>
                <w:szCs w:val="16"/>
                <w:lang w:val="es-ES_tradnl"/>
              </w:rPr>
              <w:t>PROYECTO DE VIVIENDA NUEVA AUTOCONSTRUCCION EN EL MUNICIPIO DE SAN IGNACIO DE VELASCO -FASE(XXVII) 2025-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792"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AD6FF4" w:rsidRDefault="00566F65" w:rsidP="00BF02A9">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211</w:t>
            </w:r>
            <w:r w:rsidRPr="00C24999">
              <w:rPr>
                <w:rFonts w:ascii="Arial" w:hAnsi="Arial" w:cs="Arial"/>
                <w:sz w:val="16"/>
                <w:szCs w:val="16"/>
              </w:rPr>
              <w:t>/2025</w:t>
            </w:r>
          </w:p>
        </w:tc>
        <w:tc>
          <w:tcPr>
            <w:tcW w:w="1633" w:type="pct"/>
            <w:gridSpan w:val="3"/>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843294" w:rsidRDefault="00566F65" w:rsidP="00BF02A9">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AD6FF4" w:rsidRDefault="00566F65" w:rsidP="00BF02A9">
            <w:pPr>
              <w:rPr>
                <w:rFonts w:ascii="Arial" w:hAnsi="Arial" w:cs="Arial"/>
                <w:sz w:val="16"/>
                <w:szCs w:val="16"/>
              </w:rPr>
            </w:pPr>
            <w:r>
              <w:rPr>
                <w:rFonts w:ascii="Arial" w:hAnsi="Arial" w:cs="Arial"/>
                <w:sz w:val="16"/>
                <w:szCs w:val="16"/>
              </w:rPr>
              <w:t>2025</w:t>
            </w:r>
          </w:p>
        </w:tc>
        <w:tc>
          <w:tcPr>
            <w:tcW w:w="2655" w:type="pct"/>
            <w:gridSpan w:val="9"/>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C60BCF" w:rsidRDefault="00566F65" w:rsidP="00BF02A9">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C60BCF" w:rsidRDefault="00566F65" w:rsidP="00BF02A9">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C60BCF" w:rsidRDefault="00566F65"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294432" w:rsidRDefault="00566F65" w:rsidP="00BF02A9">
            <w:pPr>
              <w:rPr>
                <w:strike/>
                <w:sz w:val="14"/>
              </w:rPr>
            </w:pPr>
          </w:p>
          <w:p w:rsidR="00566F65" w:rsidRPr="00294432" w:rsidRDefault="00566F65" w:rsidP="00BF02A9">
            <w:pPr>
              <w:rPr>
                <w:strike/>
                <w:sz w:val="14"/>
              </w:rPr>
            </w:pPr>
            <w:r w:rsidRPr="00294432">
              <w:rPr>
                <w:rFonts w:ascii="Arial" w:hAnsi="Arial" w:cs="Arial"/>
                <w:sz w:val="16"/>
                <w:szCs w:val="16"/>
              </w:rPr>
              <w:t xml:space="preserve">El Precio Referencial destinado al Objeto de Contratación es de </w:t>
            </w:r>
            <w:r w:rsidRPr="00294432">
              <w:rPr>
                <w:rFonts w:ascii="Arial" w:hAnsi="Arial" w:cs="Arial"/>
                <w:b/>
                <w:sz w:val="16"/>
                <w:szCs w:val="16"/>
              </w:rPr>
              <w:t>Bs. 2.197.324,84 (Dos Millones Ciento noventa y siete mil trescientos veinticuatro 84/100).</w:t>
            </w:r>
            <w:r w:rsidRPr="00294432">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5" w:type="pct"/>
            <w:gridSpan w:val="2"/>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566F65" w:rsidRPr="00A1481F" w:rsidRDefault="00566F65" w:rsidP="00BF02A9">
            <w:pPr>
              <w:rPr>
                <w:rFonts w:ascii="Arial" w:hAnsi="Arial" w:cs="Arial"/>
                <w:b/>
                <w:sz w:val="16"/>
                <w:szCs w:val="16"/>
              </w:rPr>
            </w:pPr>
          </w:p>
        </w:tc>
      </w:tr>
      <w:tr w:rsidR="00566F65" w:rsidRPr="00AD6FF4" w:rsidTr="00566F65">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AD6FF4" w:rsidRDefault="00566F65" w:rsidP="00BF02A9">
            <w:pPr>
              <w:rPr>
                <w:rFonts w:ascii="Arial" w:hAnsi="Arial" w:cs="Arial"/>
                <w:sz w:val="16"/>
                <w:szCs w:val="16"/>
              </w:rPr>
            </w:pPr>
            <w:r w:rsidRPr="00294432">
              <w:rPr>
                <w:rFonts w:ascii="Arial" w:hAnsi="Arial" w:cs="Arial"/>
                <w:sz w:val="16"/>
                <w:szCs w:val="16"/>
              </w:rPr>
              <w:t xml:space="preserve">El plazo total para el desarrollo del servicio de consultoría es la sumatoria de los plazos establecidos para cada producto del proyecto, el mismo que es de </w:t>
            </w:r>
            <w:r w:rsidRPr="00294432">
              <w:rPr>
                <w:rFonts w:ascii="Arial" w:hAnsi="Arial" w:cs="Arial"/>
                <w:b/>
                <w:sz w:val="16"/>
                <w:szCs w:val="16"/>
              </w:rPr>
              <w:t>150 (ciento cincuenta) días calendario</w:t>
            </w:r>
            <w:r w:rsidRPr="00294432">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AD6FF4" w:rsidRDefault="00566F65" w:rsidP="00BF02A9">
            <w:pPr>
              <w:jc w:val="center"/>
              <w:rPr>
                <w:rFonts w:ascii="Arial" w:hAnsi="Arial" w:cs="Arial"/>
                <w:sz w:val="16"/>
                <w:szCs w:val="16"/>
              </w:rPr>
            </w:pPr>
            <w:r>
              <w:rPr>
                <w:rFonts w:ascii="Arial" w:hAnsi="Arial" w:cs="Arial"/>
                <w:sz w:val="16"/>
                <w:szCs w:val="16"/>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66F65" w:rsidRPr="00C60BCF" w:rsidRDefault="00566F65" w:rsidP="00BF02A9">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566F65" w:rsidRPr="00AD6FF4" w:rsidRDefault="00566F65"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566F65" w:rsidRPr="00AD6FF4" w:rsidRDefault="00566F65" w:rsidP="00BF02A9">
            <w:pPr>
              <w:rPr>
                <w:rFonts w:ascii="Arial" w:hAnsi="Arial" w:cs="Arial"/>
                <w:sz w:val="16"/>
                <w:szCs w:val="16"/>
              </w:rPr>
            </w:pPr>
          </w:p>
        </w:tc>
        <w:tc>
          <w:tcPr>
            <w:tcW w:w="142" w:type="pct"/>
            <w:gridSpan w:val="2"/>
            <w:tcBorders>
              <w:top w:val="nil"/>
              <w:left w:val="nil"/>
              <w:bottom w:val="single" w:sz="4" w:space="0" w:color="auto"/>
              <w:right w:val="nil"/>
            </w:tcBorders>
            <w:shd w:val="clear" w:color="auto" w:fill="auto"/>
            <w:vAlign w:val="center"/>
          </w:tcPr>
          <w:p w:rsidR="00566F65" w:rsidRPr="00AD6FF4" w:rsidRDefault="00566F65" w:rsidP="00BF02A9">
            <w:pPr>
              <w:rPr>
                <w:rFonts w:ascii="Arial" w:hAnsi="Arial" w:cs="Arial"/>
                <w:sz w:val="16"/>
                <w:szCs w:val="16"/>
              </w:rPr>
            </w:pPr>
          </w:p>
        </w:tc>
        <w:tc>
          <w:tcPr>
            <w:tcW w:w="1830" w:type="pct"/>
            <w:gridSpan w:val="5"/>
            <w:tcBorders>
              <w:top w:val="nil"/>
              <w:left w:val="nil"/>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3501" w:type="pct"/>
            <w:gridSpan w:val="13"/>
            <w:tcBorders>
              <w:top w:val="single" w:sz="4" w:space="0" w:color="auto"/>
              <w:left w:val="single" w:sz="4" w:space="0" w:color="auto"/>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AD6FF4" w:rsidRDefault="00566F65" w:rsidP="00BF02A9">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rsidR="00566F65" w:rsidRPr="00AD6FF4" w:rsidRDefault="00566F65" w:rsidP="00BF02A9">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rsidR="00566F65" w:rsidRPr="00AD6FF4" w:rsidRDefault="00566F65" w:rsidP="00BF02A9">
            <w:pPr>
              <w:rPr>
                <w:rFonts w:ascii="Arial" w:hAnsi="Arial" w:cs="Arial"/>
                <w:sz w:val="16"/>
                <w:szCs w:val="16"/>
              </w:rPr>
            </w:pPr>
          </w:p>
        </w:tc>
        <w:tc>
          <w:tcPr>
            <w:tcW w:w="138" w:type="pct"/>
            <w:tcBorders>
              <w:top w:val="nil"/>
              <w:left w:val="nil"/>
              <w:bottom w:val="nil"/>
              <w:right w:val="nil"/>
            </w:tcBorders>
            <w:shd w:val="clear" w:color="auto" w:fill="auto"/>
            <w:vAlign w:val="center"/>
          </w:tcPr>
          <w:p w:rsidR="00566F65" w:rsidRPr="00AD6FF4" w:rsidRDefault="00566F65" w:rsidP="00BF02A9">
            <w:pPr>
              <w:jc w:val="center"/>
              <w:rPr>
                <w:rFonts w:ascii="Arial" w:hAnsi="Arial" w:cs="Arial"/>
                <w:sz w:val="16"/>
                <w:szCs w:val="16"/>
              </w:rPr>
            </w:pPr>
          </w:p>
        </w:tc>
        <w:tc>
          <w:tcPr>
            <w:tcW w:w="1830" w:type="pct"/>
            <w:gridSpan w:val="5"/>
            <w:tcBorders>
              <w:top w:val="nil"/>
              <w:left w:val="nil"/>
              <w:bottom w:val="nil"/>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3501" w:type="pct"/>
            <w:gridSpan w:val="13"/>
            <w:tcBorders>
              <w:top w:val="nil"/>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566F65" w:rsidRPr="00AD6FF4" w:rsidRDefault="00566F65" w:rsidP="00BF02A9">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right w:val="single" w:sz="4" w:space="0" w:color="auto"/>
            </w:tcBorders>
            <w:shd w:val="clear" w:color="auto" w:fill="auto"/>
            <w:vAlign w:val="center"/>
          </w:tcPr>
          <w:p w:rsidR="00566F65" w:rsidRPr="00C60BCF" w:rsidRDefault="00566F65"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66F65" w:rsidRPr="00AD6FF4" w:rsidTr="00566F65">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566F65" w:rsidRPr="00AD6FF4" w:rsidRDefault="00566F65" w:rsidP="00BF02A9">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66F65" w:rsidRPr="00C60BCF" w:rsidRDefault="00566F65"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66F65" w:rsidRPr="00AD6FF4" w:rsidTr="00566F65">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566F65" w:rsidRPr="00AD6FF4" w:rsidRDefault="00566F65" w:rsidP="00BF02A9">
            <w:pPr>
              <w:rPr>
                <w:rFonts w:ascii="Arial" w:hAnsi="Arial" w:cs="Arial"/>
                <w:b/>
                <w:sz w:val="16"/>
                <w:szCs w:val="16"/>
              </w:rPr>
            </w:pPr>
            <w:r>
              <w:rPr>
                <w:rFonts w:ascii="Arial" w:hAnsi="Arial" w:cs="Arial"/>
                <w:b/>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566F65" w:rsidRPr="00C60BCF" w:rsidRDefault="00566F65"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566F65" w:rsidRPr="00AD6FF4" w:rsidTr="00566F65">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p w:rsidR="00566F65" w:rsidRPr="00AD6FF4" w:rsidRDefault="00566F65" w:rsidP="00BF02A9">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66F65" w:rsidRDefault="00566F65" w:rsidP="00BF02A9">
            <w:pPr>
              <w:rPr>
                <w:rFonts w:ascii="Arial" w:hAnsi="Arial" w:cs="Arial"/>
                <w:b/>
                <w:sz w:val="16"/>
                <w:szCs w:val="16"/>
              </w:rPr>
            </w:pPr>
          </w:p>
          <w:p w:rsidR="00566F65" w:rsidRPr="00AD6FF4" w:rsidRDefault="00566F65" w:rsidP="00BF02A9">
            <w:pPr>
              <w:rPr>
                <w:rFonts w:ascii="Arial" w:hAnsi="Arial" w:cs="Arial"/>
                <w:b/>
                <w:sz w:val="16"/>
                <w:szCs w:val="16"/>
              </w:rPr>
            </w:pPr>
            <w:r w:rsidRPr="00AD6FF4">
              <w:rPr>
                <w:rFonts w:ascii="Arial" w:hAnsi="Arial" w:cs="Arial"/>
                <w:b/>
                <w:sz w:val="16"/>
                <w:szCs w:val="16"/>
              </w:rPr>
              <w:t>Nombre del Organismo Financiador</w:t>
            </w:r>
          </w:p>
          <w:p w:rsidR="00566F65" w:rsidRPr="00AD6FF4" w:rsidRDefault="00566F65" w:rsidP="00BF02A9">
            <w:pPr>
              <w:rPr>
                <w:i/>
                <w:sz w:val="16"/>
                <w:szCs w:val="16"/>
              </w:rPr>
            </w:pPr>
            <w:r w:rsidRPr="00AD6FF4">
              <w:rPr>
                <w:i/>
                <w:sz w:val="16"/>
                <w:szCs w:val="16"/>
              </w:rPr>
              <w:t>(de acuerdo al clasificador vigente)</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66F65" w:rsidRPr="00AD6FF4" w:rsidRDefault="00566F65"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311E67" w:rsidRDefault="00566F65" w:rsidP="00BF02A9">
            <w:pPr>
              <w:jc w:val="center"/>
              <w:rPr>
                <w:rFonts w:ascii="Arial" w:hAnsi="Arial" w:cs="Arial"/>
                <w:sz w:val="16"/>
                <w:szCs w:val="16"/>
              </w:rPr>
            </w:pPr>
            <w:r w:rsidRPr="00A478E3">
              <w:rPr>
                <w:rFonts w:ascii="Arial" w:hAnsi="Arial" w:cs="Arial"/>
                <w:sz w:val="16"/>
                <w:szCs w:val="16"/>
              </w:rPr>
              <w:t>Otros Recursos Específicos</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311E67" w:rsidRDefault="00566F65" w:rsidP="00BF02A9">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311E67" w:rsidRDefault="00566F65" w:rsidP="00BF02A9">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tr w:rsidR="00566F65" w:rsidRPr="00AD6FF4" w:rsidTr="00566F65">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566F65" w:rsidRPr="00AD6FF4" w:rsidRDefault="00566F65" w:rsidP="00BF02A9">
            <w:pPr>
              <w:rPr>
                <w:b/>
                <w:sz w:val="16"/>
                <w:szCs w:val="16"/>
              </w:rPr>
            </w:pPr>
          </w:p>
        </w:tc>
        <w:tc>
          <w:tcPr>
            <w:tcW w:w="75" w:type="pct"/>
            <w:tcBorders>
              <w:top w:val="nil"/>
              <w:left w:val="nil"/>
              <w:bottom w:val="single" w:sz="4" w:space="0" w:color="auto"/>
              <w:right w:val="nil"/>
            </w:tcBorders>
            <w:shd w:val="clear" w:color="auto" w:fill="auto"/>
            <w:vAlign w:val="center"/>
          </w:tcPr>
          <w:p w:rsidR="00566F65" w:rsidRPr="00AD6FF4" w:rsidRDefault="00566F65" w:rsidP="00BF02A9">
            <w:pPr>
              <w:rPr>
                <w:rFonts w:ascii="Arial" w:hAnsi="Arial" w:cs="Arial"/>
                <w:b/>
                <w:sz w:val="16"/>
                <w:szCs w:val="16"/>
              </w:rPr>
            </w:pPr>
          </w:p>
        </w:tc>
        <w:tc>
          <w:tcPr>
            <w:tcW w:w="3501" w:type="pct"/>
            <w:gridSpan w:val="13"/>
            <w:tcBorders>
              <w:top w:val="nil"/>
              <w:left w:val="nil"/>
              <w:bottom w:val="single" w:sz="4" w:space="0" w:color="auto"/>
              <w:right w:val="single" w:sz="4" w:space="0" w:color="auto"/>
            </w:tcBorders>
            <w:shd w:val="clear" w:color="auto" w:fill="auto"/>
            <w:vAlign w:val="center"/>
          </w:tcPr>
          <w:p w:rsidR="00566F65" w:rsidRPr="00AD6FF4" w:rsidRDefault="00566F65" w:rsidP="00BF02A9">
            <w:pPr>
              <w:rPr>
                <w:rFonts w:ascii="Arial" w:hAnsi="Arial" w:cs="Arial"/>
                <w:sz w:val="16"/>
                <w:szCs w:val="16"/>
              </w:rPr>
            </w:pPr>
          </w:p>
        </w:tc>
      </w:tr>
      <w:bookmarkEnd w:id="0"/>
    </w:tbl>
    <w:p w:rsidR="00566F65" w:rsidRDefault="00566F65" w:rsidP="00566F65">
      <w:pPr>
        <w:rPr>
          <w:sz w:val="16"/>
          <w:szCs w:val="16"/>
        </w:rPr>
      </w:pPr>
    </w:p>
    <w:p w:rsidR="00566F65" w:rsidRDefault="00566F65" w:rsidP="00566F65">
      <w:pPr>
        <w:rPr>
          <w:sz w:val="16"/>
          <w:szCs w:val="16"/>
        </w:rPr>
      </w:pPr>
    </w:p>
    <w:p w:rsidR="00566F65" w:rsidRDefault="00566F65" w:rsidP="00566F65">
      <w:pPr>
        <w:rPr>
          <w:sz w:val="16"/>
          <w:szCs w:val="16"/>
        </w:rPr>
      </w:pPr>
    </w:p>
    <w:p w:rsidR="00566F65" w:rsidRDefault="00566F65" w:rsidP="00566F65">
      <w:pPr>
        <w:rPr>
          <w:sz w:val="16"/>
          <w:szCs w:val="16"/>
        </w:rPr>
      </w:pPr>
    </w:p>
    <w:p w:rsidR="00566F65" w:rsidRPr="00653C8D" w:rsidRDefault="00566F65" w:rsidP="00566F65">
      <w:pPr>
        <w:rPr>
          <w:sz w:val="16"/>
          <w:szCs w:val="16"/>
        </w:rPr>
      </w:pPr>
    </w:p>
    <w:p w:rsidR="00566F65" w:rsidRPr="00653C8D" w:rsidRDefault="00566F65" w:rsidP="00566F65">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7"/>
        <w:gridCol w:w="2661"/>
        <w:gridCol w:w="220"/>
      </w:tblGrid>
      <w:tr w:rsidR="00566F65"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566F65" w:rsidRPr="00653C8D" w:rsidRDefault="00566F65" w:rsidP="00566F65">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566F65" w:rsidRPr="00653C8D" w:rsidTr="00BF02A9">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566F65" w:rsidRPr="00653C8D" w:rsidRDefault="00566F65"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566F65" w:rsidRPr="00653C8D" w:rsidRDefault="00566F65" w:rsidP="00BF02A9">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566F65" w:rsidRPr="00653C8D" w:rsidRDefault="00566F65"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566F65" w:rsidRPr="00653C8D" w:rsidRDefault="00566F65" w:rsidP="00BF02A9">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rsidR="00566F65" w:rsidRPr="00653C8D" w:rsidRDefault="00566F65"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Domicilio</w:t>
            </w:r>
          </w:p>
          <w:p w:rsidR="00566F65" w:rsidRPr="00653C8D" w:rsidRDefault="00566F65"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566F65" w:rsidRPr="00653C8D" w:rsidRDefault="00566F65"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566F65" w:rsidRPr="00653C8D" w:rsidRDefault="00566F65" w:rsidP="00BF02A9">
            <w:pPr>
              <w:rPr>
                <w:i/>
                <w:sz w:val="16"/>
                <w:szCs w:val="16"/>
              </w:rPr>
            </w:pPr>
          </w:p>
        </w:tc>
        <w:tc>
          <w:tcPr>
            <w:tcW w:w="698"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566F65" w:rsidRPr="00653C8D" w:rsidRDefault="00566F65" w:rsidP="00BF02A9">
            <w:pPr>
              <w:rPr>
                <w:i/>
                <w:sz w:val="16"/>
                <w:szCs w:val="16"/>
              </w:rPr>
            </w:pPr>
          </w:p>
        </w:tc>
      </w:tr>
      <w:tr w:rsidR="00566F65" w:rsidRPr="00653C8D" w:rsidTr="00BF02A9">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rsidR="00566F65" w:rsidRPr="00653C8D" w:rsidRDefault="00566F65"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566F65" w:rsidRPr="00653C8D" w:rsidRDefault="00566F65"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566F65" w:rsidRPr="00653C8D" w:rsidRDefault="00566F65"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566F65" w:rsidRPr="00653C8D" w:rsidRDefault="00566F65"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566F65" w:rsidRPr="00653C8D" w:rsidRDefault="00566F65"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566F65" w:rsidRPr="00653C8D" w:rsidRDefault="00566F65"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566F65" w:rsidRPr="00653C8D" w:rsidRDefault="00566F65"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566F65" w:rsidRPr="00653C8D" w:rsidRDefault="00566F65"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566F65" w:rsidRPr="00653C8D" w:rsidRDefault="00566F65" w:rsidP="00BF02A9">
            <w:pPr>
              <w:jc w:val="right"/>
              <w:rPr>
                <w:b/>
                <w:sz w:val="16"/>
                <w:szCs w:val="16"/>
              </w:rPr>
            </w:pPr>
          </w:p>
        </w:tc>
        <w:tc>
          <w:tcPr>
            <w:tcW w:w="98" w:type="pct"/>
            <w:tcBorders>
              <w:top w:val="nil"/>
              <w:left w:val="nil"/>
              <w:bottom w:val="nil"/>
              <w:right w:val="nil"/>
            </w:tcBorders>
            <w:shd w:val="clear" w:color="auto" w:fill="auto"/>
            <w:vAlign w:val="center"/>
          </w:tcPr>
          <w:p w:rsidR="00566F65" w:rsidRPr="00653C8D" w:rsidRDefault="00566F65" w:rsidP="00BF02A9">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566F65" w:rsidRPr="00653C8D" w:rsidRDefault="00566F65"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566F65" w:rsidRPr="00653C8D" w:rsidRDefault="00566F65" w:rsidP="00BF02A9">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rsidR="00566F65" w:rsidRPr="00653C8D" w:rsidRDefault="00566F65" w:rsidP="00BF02A9">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rsidR="00566F65" w:rsidRPr="00653C8D" w:rsidRDefault="00566F65" w:rsidP="00BF02A9">
            <w:pPr>
              <w:jc w:val="center"/>
              <w:rPr>
                <w:rFonts w:ascii="Arial" w:hAnsi="Arial" w:cs="Arial"/>
                <w:sz w:val="16"/>
                <w:szCs w:val="16"/>
              </w:rPr>
            </w:pPr>
            <w:r>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566F65" w:rsidRPr="00653C8D" w:rsidRDefault="00566F65"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566F65" w:rsidRPr="00653C8D" w:rsidRDefault="00566F65" w:rsidP="00BF02A9">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bl>
    <w:p w:rsidR="00566F65" w:rsidRPr="00653C8D" w:rsidRDefault="00566F65" w:rsidP="00566F65">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566F65"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566F65" w:rsidRPr="00653C8D" w:rsidRDefault="00566F65" w:rsidP="00566F65">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566F65"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566F65" w:rsidRPr="00653C8D" w:rsidRDefault="00566F65"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566F65" w:rsidRPr="00653C8D" w:rsidRDefault="00566F65" w:rsidP="00BF02A9">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566F65" w:rsidRPr="00653C8D" w:rsidRDefault="00566F65" w:rsidP="00BF02A9">
            <w:pPr>
              <w:jc w:val="center"/>
              <w:rPr>
                <w:sz w:val="16"/>
                <w:szCs w:val="16"/>
              </w:rPr>
            </w:pPr>
          </w:p>
        </w:tc>
      </w:tr>
      <w:tr w:rsidR="00566F65"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566F65" w:rsidRPr="00653C8D" w:rsidRDefault="00566F65"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566F65" w:rsidRPr="00653C8D" w:rsidRDefault="00566F65"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566F65" w:rsidRPr="00653C8D" w:rsidRDefault="00566F65"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566F65" w:rsidRPr="00653C8D" w:rsidRDefault="00566F65"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566F65" w:rsidRPr="00653C8D" w:rsidRDefault="00566F65"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566F65" w:rsidRPr="00653C8D" w:rsidRDefault="00566F65"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566F65" w:rsidRPr="00653C8D" w:rsidRDefault="00566F65" w:rsidP="00BF02A9">
            <w:pPr>
              <w:jc w:val="center"/>
              <w:rPr>
                <w:i/>
                <w:sz w:val="16"/>
                <w:szCs w:val="16"/>
              </w:rPr>
            </w:pPr>
          </w:p>
        </w:tc>
        <w:tc>
          <w:tcPr>
            <w:tcW w:w="77" w:type="pct"/>
            <w:tcBorders>
              <w:top w:val="nil"/>
              <w:left w:val="nil"/>
              <w:bottom w:val="nil"/>
              <w:right w:val="nil"/>
            </w:tcBorders>
            <w:shd w:val="clear" w:color="auto" w:fill="auto"/>
            <w:vAlign w:val="bottom"/>
          </w:tcPr>
          <w:p w:rsidR="00566F65" w:rsidRPr="00653C8D" w:rsidRDefault="00566F65"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566F65" w:rsidRPr="00653C8D" w:rsidRDefault="00566F65" w:rsidP="00BF02A9">
            <w:pPr>
              <w:jc w:val="center"/>
              <w:rPr>
                <w:i/>
                <w:sz w:val="16"/>
                <w:szCs w:val="16"/>
              </w:rPr>
            </w:pPr>
          </w:p>
        </w:tc>
        <w:tc>
          <w:tcPr>
            <w:tcW w:w="77" w:type="pct"/>
            <w:tcBorders>
              <w:top w:val="nil"/>
              <w:left w:val="nil"/>
              <w:bottom w:val="nil"/>
              <w:right w:val="nil"/>
            </w:tcBorders>
            <w:shd w:val="clear" w:color="auto" w:fill="auto"/>
            <w:vAlign w:val="bottom"/>
          </w:tcPr>
          <w:p w:rsidR="00566F65" w:rsidRPr="00653C8D" w:rsidRDefault="00566F65"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566F65" w:rsidRPr="00653C8D" w:rsidRDefault="00566F65"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566F65" w:rsidRPr="00653C8D" w:rsidRDefault="00566F65"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566F65" w:rsidRPr="00653C8D" w:rsidRDefault="00566F65"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566F65" w:rsidRPr="00653C8D" w:rsidRDefault="00566F65" w:rsidP="00BF02A9">
            <w:pPr>
              <w:jc w:val="center"/>
              <w:rPr>
                <w:sz w:val="16"/>
                <w:szCs w:val="16"/>
              </w:rPr>
            </w:pPr>
          </w:p>
        </w:tc>
      </w:tr>
      <w:tr w:rsidR="00566F65"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566F65" w:rsidRPr="00653C8D" w:rsidRDefault="00566F65"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566F65" w:rsidRPr="00653C8D" w:rsidRDefault="00566F65"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566F65" w:rsidRPr="00653C8D" w:rsidRDefault="00566F65"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6"/>
                <w:szCs w:val="16"/>
              </w:rPr>
            </w:pPr>
            <w:r>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566F65" w:rsidRPr="00653C8D" w:rsidRDefault="00566F65"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566F65" w:rsidRPr="00653C8D" w:rsidRDefault="00566F65"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566F65" w:rsidRPr="00653C8D" w:rsidRDefault="00566F65"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566F65" w:rsidRPr="00653C8D" w:rsidRDefault="00566F65" w:rsidP="00BF02A9">
            <w:pPr>
              <w:jc w:val="center"/>
              <w:rPr>
                <w:i/>
                <w:sz w:val="16"/>
                <w:szCs w:val="16"/>
              </w:rPr>
            </w:pPr>
          </w:p>
        </w:tc>
        <w:tc>
          <w:tcPr>
            <w:tcW w:w="77" w:type="pct"/>
            <w:tcBorders>
              <w:top w:val="nil"/>
              <w:left w:val="nil"/>
              <w:bottom w:val="nil"/>
              <w:right w:val="nil"/>
            </w:tcBorders>
            <w:shd w:val="clear" w:color="auto" w:fill="auto"/>
            <w:vAlign w:val="bottom"/>
          </w:tcPr>
          <w:p w:rsidR="00566F65" w:rsidRPr="00653C8D" w:rsidRDefault="00566F65"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566F65" w:rsidRPr="00653C8D" w:rsidRDefault="00566F65" w:rsidP="00BF02A9">
            <w:pPr>
              <w:jc w:val="center"/>
              <w:rPr>
                <w:i/>
                <w:sz w:val="16"/>
                <w:szCs w:val="16"/>
              </w:rPr>
            </w:pPr>
          </w:p>
        </w:tc>
        <w:tc>
          <w:tcPr>
            <w:tcW w:w="77" w:type="pct"/>
            <w:tcBorders>
              <w:top w:val="nil"/>
              <w:left w:val="nil"/>
              <w:bottom w:val="nil"/>
              <w:right w:val="nil"/>
            </w:tcBorders>
            <w:shd w:val="clear" w:color="auto" w:fill="auto"/>
            <w:vAlign w:val="bottom"/>
          </w:tcPr>
          <w:p w:rsidR="00566F65" w:rsidRPr="00653C8D" w:rsidRDefault="00566F65"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566F65" w:rsidRPr="00653C8D" w:rsidRDefault="00566F65"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566F65" w:rsidRPr="00653C8D" w:rsidRDefault="00566F65"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566F65" w:rsidRPr="00653C8D" w:rsidRDefault="00566F65"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566F65" w:rsidRPr="00653C8D" w:rsidRDefault="00566F65" w:rsidP="00BF02A9">
            <w:pPr>
              <w:jc w:val="center"/>
              <w:rPr>
                <w:sz w:val="16"/>
                <w:szCs w:val="16"/>
              </w:rPr>
            </w:pPr>
          </w:p>
        </w:tc>
      </w:tr>
      <w:tr w:rsidR="00566F65"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566F65" w:rsidRPr="00653C8D" w:rsidRDefault="00566F65"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566F65" w:rsidRPr="00653C8D" w:rsidRDefault="00566F65"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566F65" w:rsidRPr="00653C8D" w:rsidRDefault="00566F65"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566F65" w:rsidRPr="00653C8D" w:rsidRDefault="00566F65"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566F65" w:rsidRPr="00653C8D" w:rsidRDefault="00566F65"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566F65" w:rsidRPr="00653C8D" w:rsidRDefault="00566F65"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66F65" w:rsidRPr="00653C8D" w:rsidRDefault="00566F65" w:rsidP="00BF02A9">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566F65" w:rsidRDefault="00566F65" w:rsidP="00BF02A9">
            <w:pPr>
              <w:jc w:val="center"/>
              <w:rPr>
                <w:rFonts w:ascii="Arial" w:hAnsi="Arial" w:cs="Arial"/>
                <w:sz w:val="16"/>
                <w:szCs w:val="16"/>
              </w:rPr>
            </w:pPr>
            <w:r>
              <w:rPr>
                <w:rFonts w:ascii="Arial" w:hAnsi="Arial" w:cs="Arial"/>
                <w:sz w:val="16"/>
                <w:szCs w:val="16"/>
              </w:rPr>
              <w:t xml:space="preserve">PROFESIONAL III </w:t>
            </w:r>
          </w:p>
          <w:p w:rsidR="00566F65" w:rsidRPr="00653C8D" w:rsidRDefault="00566F65" w:rsidP="00BF02A9">
            <w:pPr>
              <w:jc w:val="center"/>
              <w:rPr>
                <w:rFonts w:ascii="Arial" w:hAnsi="Arial" w:cs="Arial"/>
                <w:sz w:val="16"/>
                <w:szCs w:val="16"/>
              </w:rPr>
            </w:pPr>
            <w:r>
              <w:rPr>
                <w:rFonts w:ascii="Arial" w:hAnsi="Arial" w:cs="Arial"/>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r w:rsidR="00566F65"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566F65" w:rsidRPr="00653C8D" w:rsidRDefault="00566F65"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566F65" w:rsidRPr="00653C8D" w:rsidRDefault="00566F65"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566F65" w:rsidRPr="00653C8D" w:rsidRDefault="00566F65"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566F65" w:rsidRPr="00653C8D" w:rsidRDefault="00566F65"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566F65" w:rsidRPr="00653C8D" w:rsidRDefault="00566F65"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566F65" w:rsidRPr="00653C8D" w:rsidRDefault="00566F65"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566F65" w:rsidRPr="00653C8D" w:rsidRDefault="00566F65"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566F65" w:rsidRPr="00653C8D" w:rsidRDefault="00566F65"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566F65" w:rsidRPr="00653C8D" w:rsidRDefault="00566F65"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566F65" w:rsidRPr="00653C8D" w:rsidRDefault="00566F65" w:rsidP="00BF02A9">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566F65" w:rsidRPr="00653C8D" w:rsidRDefault="00566F65" w:rsidP="00BF02A9">
            <w:pPr>
              <w:rPr>
                <w:rFonts w:ascii="Arial" w:hAnsi="Arial" w:cs="Arial"/>
                <w:sz w:val="16"/>
                <w:szCs w:val="16"/>
              </w:rPr>
            </w:pPr>
          </w:p>
        </w:tc>
      </w:tr>
    </w:tbl>
    <w:p w:rsidR="00566F65" w:rsidRPr="00653C8D" w:rsidRDefault="00566F65" w:rsidP="00566F65">
      <w:pPr>
        <w:pStyle w:val="Ttulo1"/>
        <w:spacing w:before="0" w:after="0"/>
        <w:jc w:val="both"/>
        <w:rPr>
          <w:rFonts w:ascii="Verdana" w:hAnsi="Verdana"/>
          <w:sz w:val="18"/>
        </w:rPr>
      </w:pPr>
    </w:p>
    <w:p w:rsidR="00566F65" w:rsidRPr="00653C8D" w:rsidRDefault="00566F65" w:rsidP="00566F65">
      <w:pPr>
        <w:rPr>
          <w:rFonts w:ascii="Verdana" w:hAnsi="Verdana"/>
          <w:sz w:val="2"/>
          <w:szCs w:val="2"/>
        </w:rPr>
      </w:pPr>
    </w:p>
    <w:p w:rsidR="00566F65" w:rsidRPr="00653C8D" w:rsidRDefault="00566F65" w:rsidP="00566F65">
      <w:pPr>
        <w:rPr>
          <w:rFonts w:ascii="Verdana" w:hAnsi="Verdana"/>
          <w:sz w:val="2"/>
          <w:szCs w:val="2"/>
        </w:rPr>
      </w:pPr>
    </w:p>
    <w:p w:rsidR="00566F65" w:rsidRPr="00653C8D" w:rsidRDefault="00566F65" w:rsidP="00566F65">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566F65" w:rsidRPr="00653C8D" w:rsidRDefault="00566F65" w:rsidP="00566F65">
      <w:pPr>
        <w:rPr>
          <w:rFonts w:ascii="Verdana" w:hAnsi="Verdana" w:cs="Arial"/>
          <w:b/>
          <w:sz w:val="16"/>
          <w:szCs w:val="16"/>
        </w:rPr>
      </w:pPr>
    </w:p>
    <w:p w:rsidR="00566F65" w:rsidRDefault="00566F65" w:rsidP="00566F65">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566F65" w:rsidRDefault="00566F65" w:rsidP="00566F65">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23"/>
        <w:gridCol w:w="121"/>
        <w:gridCol w:w="120"/>
        <w:gridCol w:w="305"/>
        <w:gridCol w:w="120"/>
        <w:gridCol w:w="356"/>
        <w:gridCol w:w="120"/>
        <w:gridCol w:w="470"/>
        <w:gridCol w:w="120"/>
        <w:gridCol w:w="120"/>
        <w:gridCol w:w="561"/>
        <w:gridCol w:w="280"/>
        <w:gridCol w:w="577"/>
        <w:gridCol w:w="120"/>
        <w:gridCol w:w="120"/>
        <w:gridCol w:w="2089"/>
        <w:gridCol w:w="120"/>
      </w:tblGrid>
      <w:tr w:rsidR="00566F65"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566F65" w:rsidRPr="00FA28A3" w:rsidRDefault="00566F65"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566F65" w:rsidRPr="00E169D4" w:rsidTr="00BF02A9">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566F65" w:rsidRPr="00E169D4" w:rsidRDefault="00566F65"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566F65" w:rsidRPr="00E169D4" w:rsidRDefault="00566F65" w:rsidP="00BF02A9">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566F65" w:rsidRPr="00E169D4" w:rsidRDefault="00566F65" w:rsidP="00BF02A9">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566F65"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566F65" w:rsidRPr="00E169D4" w:rsidRDefault="00566F65" w:rsidP="00BF02A9">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66F65" w:rsidRPr="00E169D4" w:rsidRDefault="00566F65"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r w:rsidR="00566F65"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66F65" w:rsidRPr="007B28E0" w:rsidRDefault="00566F65"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566F65" w:rsidRPr="007B28E0" w:rsidRDefault="00566F65"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566F65" w:rsidRPr="007B28E0" w:rsidRDefault="00566F65" w:rsidP="00BF02A9">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566F65" w:rsidRPr="007B28E0" w:rsidRDefault="00566F65"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r w:rsidR="00566F65"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66F65" w:rsidRPr="00E169D4" w:rsidRDefault="00566F65"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566F65" w:rsidRPr="00E169D4" w:rsidRDefault="00566F65"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r w:rsidR="00566F65"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66F65" w:rsidRPr="00E169D4" w:rsidRDefault="00566F65" w:rsidP="00BF02A9">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15</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566F65" w:rsidRPr="00E169D4" w:rsidRDefault="00566F65" w:rsidP="00BF02A9">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Default="00566F65"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566F65" w:rsidRDefault="00566F65" w:rsidP="00BF02A9">
            <w:pPr>
              <w:adjustRightInd w:val="0"/>
              <w:snapToGrid w:val="0"/>
              <w:jc w:val="center"/>
              <w:rPr>
                <w:rFonts w:ascii="Arial" w:hAnsi="Arial" w:cs="Arial"/>
                <w:sz w:val="16"/>
                <w:szCs w:val="16"/>
              </w:rPr>
            </w:pPr>
          </w:p>
          <w:p w:rsidR="00566F65" w:rsidRPr="00E2718C" w:rsidRDefault="00566F65"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10:30 </w:t>
            </w:r>
            <w:proofErr w:type="spellStart"/>
            <w:r>
              <w:rPr>
                <w:rFonts w:ascii="Arial" w:hAnsi="Arial" w:cs="Arial"/>
                <w:color w:val="FF0000"/>
                <w:sz w:val="16"/>
                <w:szCs w:val="16"/>
              </w:rPr>
              <w:t>a.m</w:t>
            </w:r>
            <w:proofErr w:type="spellEnd"/>
          </w:p>
          <w:p w:rsidR="00566F65" w:rsidRPr="00E2718C" w:rsidRDefault="00566F65" w:rsidP="00BF02A9">
            <w:pPr>
              <w:adjustRightInd w:val="0"/>
              <w:snapToGrid w:val="0"/>
              <w:jc w:val="center"/>
              <w:rPr>
                <w:rFonts w:ascii="Arial" w:hAnsi="Arial" w:cs="Arial"/>
                <w:color w:val="FF0000"/>
                <w:sz w:val="16"/>
                <w:szCs w:val="16"/>
              </w:rPr>
            </w:pPr>
          </w:p>
          <w:p w:rsidR="00566F65" w:rsidRDefault="00566F65" w:rsidP="00BF02A9">
            <w:pPr>
              <w:adjustRightInd w:val="0"/>
              <w:snapToGrid w:val="0"/>
              <w:jc w:val="center"/>
              <w:rPr>
                <w:rFonts w:ascii="Arial" w:hAnsi="Arial" w:cs="Arial"/>
                <w:sz w:val="16"/>
                <w:szCs w:val="16"/>
              </w:rPr>
            </w:pPr>
          </w:p>
          <w:p w:rsidR="00566F65" w:rsidRDefault="00566F65" w:rsidP="00BF02A9">
            <w:pPr>
              <w:adjustRightInd w:val="0"/>
              <w:snapToGrid w:val="0"/>
              <w:jc w:val="center"/>
              <w:rPr>
                <w:rFonts w:ascii="Arial" w:hAnsi="Arial" w:cs="Arial"/>
                <w:sz w:val="16"/>
                <w:szCs w:val="16"/>
              </w:rPr>
            </w:pPr>
          </w:p>
          <w:p w:rsidR="00566F65" w:rsidRPr="00A13BC2" w:rsidRDefault="00566F65"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566F65" w:rsidRDefault="00566F65" w:rsidP="00BF02A9">
            <w:pPr>
              <w:adjustRightInd w:val="0"/>
              <w:snapToGrid w:val="0"/>
              <w:jc w:val="center"/>
              <w:rPr>
                <w:rFonts w:ascii="Arial" w:hAnsi="Arial" w:cs="Arial"/>
                <w:sz w:val="16"/>
                <w:szCs w:val="16"/>
              </w:rPr>
            </w:pPr>
          </w:p>
          <w:p w:rsidR="00566F65" w:rsidRPr="00E169D4" w:rsidRDefault="00566F65" w:rsidP="00BF02A9">
            <w:pPr>
              <w:adjustRightInd w:val="0"/>
              <w:snapToGrid w:val="0"/>
              <w:jc w:val="center"/>
              <w:rPr>
                <w:rFonts w:ascii="Arial" w:hAnsi="Arial" w:cs="Arial"/>
                <w:sz w:val="16"/>
                <w:szCs w:val="16"/>
              </w:rPr>
            </w:pPr>
            <w:r>
              <w:rPr>
                <w:rFonts w:ascii="Arial" w:hAnsi="Arial" w:cs="Arial"/>
                <w:color w:val="FF0000"/>
                <w:sz w:val="16"/>
                <w:szCs w:val="16"/>
              </w:rPr>
              <w:t xml:space="preserve">11:00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A13BC2" w:rsidRDefault="00566F65"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566F65" w:rsidRPr="00A13BC2" w:rsidRDefault="00566F65" w:rsidP="00BF02A9">
            <w:pPr>
              <w:adjustRightInd w:val="0"/>
              <w:snapToGrid w:val="0"/>
              <w:jc w:val="both"/>
              <w:rPr>
                <w:rFonts w:ascii="Arial" w:hAnsi="Arial" w:cs="Arial"/>
                <w:b/>
                <w:i/>
                <w:sz w:val="16"/>
                <w:szCs w:val="16"/>
                <w:u w:val="single"/>
              </w:rPr>
            </w:pPr>
          </w:p>
          <w:p w:rsidR="00566F65" w:rsidRPr="00A13BC2" w:rsidRDefault="00566F65"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566F65" w:rsidRPr="00A13BC2" w:rsidRDefault="00566F65" w:rsidP="00BF02A9">
            <w:pPr>
              <w:adjustRightInd w:val="0"/>
              <w:snapToGrid w:val="0"/>
              <w:jc w:val="center"/>
              <w:rPr>
                <w:rFonts w:ascii="Arial" w:hAnsi="Arial" w:cs="Arial"/>
                <w:sz w:val="16"/>
                <w:szCs w:val="16"/>
              </w:rPr>
            </w:pPr>
          </w:p>
          <w:p w:rsidR="00566F65" w:rsidRPr="00A13BC2" w:rsidRDefault="00566F65" w:rsidP="00BF02A9">
            <w:pPr>
              <w:adjustRightInd w:val="0"/>
              <w:snapToGrid w:val="0"/>
              <w:jc w:val="center"/>
              <w:rPr>
                <w:rFonts w:ascii="Arial" w:hAnsi="Arial" w:cs="Arial"/>
                <w:sz w:val="16"/>
                <w:szCs w:val="16"/>
              </w:rPr>
            </w:pPr>
          </w:p>
          <w:p w:rsidR="00566F65" w:rsidRPr="00A13BC2" w:rsidRDefault="00566F65"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566F65" w:rsidRPr="00A13BC2" w:rsidRDefault="00566F65" w:rsidP="00BF02A9">
            <w:pPr>
              <w:adjustRightInd w:val="0"/>
              <w:snapToGrid w:val="0"/>
              <w:jc w:val="both"/>
              <w:rPr>
                <w:rFonts w:ascii="Arial" w:hAnsi="Arial" w:cs="Arial"/>
                <w:b/>
                <w:i/>
                <w:sz w:val="16"/>
                <w:szCs w:val="16"/>
                <w:u w:val="single"/>
              </w:rPr>
            </w:pPr>
          </w:p>
          <w:p w:rsidR="00566F65" w:rsidRDefault="00566F65"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566F65" w:rsidRDefault="00566F65" w:rsidP="00BF02A9">
            <w:pPr>
              <w:adjustRightInd w:val="0"/>
              <w:snapToGrid w:val="0"/>
              <w:rPr>
                <w:rFonts w:ascii="Arial" w:hAnsi="Arial" w:cs="Arial"/>
                <w:i/>
                <w:sz w:val="16"/>
                <w:szCs w:val="16"/>
              </w:rPr>
            </w:pPr>
          </w:p>
          <w:p w:rsidR="00566F65" w:rsidRPr="00E169D4" w:rsidRDefault="00566F65" w:rsidP="00BF02A9">
            <w:pPr>
              <w:adjustRightInd w:val="0"/>
              <w:snapToGrid w:val="0"/>
              <w:jc w:val="center"/>
              <w:rPr>
                <w:rFonts w:ascii="Arial" w:hAnsi="Arial" w:cs="Arial"/>
                <w:sz w:val="16"/>
                <w:szCs w:val="16"/>
              </w:rPr>
            </w:pPr>
            <w:r w:rsidRPr="00A87C64">
              <w:rPr>
                <w:rFonts w:ascii="Arial" w:hAnsi="Arial" w:cs="Arial"/>
                <w:sz w:val="16"/>
                <w:szCs w:val="16"/>
              </w:rPr>
              <w:t>https://meet.google.com/rxi-ruud-ons</w:t>
            </w:r>
            <w:r w:rsidRPr="00E169D4">
              <w:rPr>
                <w:rFonts w:ascii="Arial" w:hAnsi="Arial" w:cs="Arial"/>
                <w:sz w:val="16"/>
                <w:szCs w:val="16"/>
              </w:rPr>
              <w:t xml:space="preserve"> </w:t>
            </w:r>
          </w:p>
        </w:tc>
        <w:tc>
          <w:tcPr>
            <w:tcW w:w="65" w:type="pct"/>
            <w:vMerge/>
            <w:tcBorders>
              <w:left w:val="single" w:sz="4" w:space="0" w:color="auto"/>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66F65" w:rsidRPr="00E169D4" w:rsidRDefault="00566F65"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r w:rsidR="00566F65"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r>
              <w:rPr>
                <w:rFonts w:ascii="Arial" w:hAnsi="Arial" w:cs="Arial"/>
                <w:sz w:val="14"/>
                <w:szCs w:val="14"/>
              </w:rPr>
              <w:lastRenderedPageBreak/>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66F65" w:rsidRPr="00E169D4" w:rsidRDefault="00566F65"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vMerge/>
            <w:tcBorders>
              <w:left w:val="nil"/>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66F65" w:rsidRPr="00E169D4" w:rsidRDefault="00566F65"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r w:rsidR="00566F65"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566F65" w:rsidRPr="00E169D4" w:rsidRDefault="00566F65"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566F65" w:rsidRPr="00E169D4" w:rsidRDefault="00566F65"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566F65" w:rsidRPr="00E169D4" w:rsidRDefault="00566F65"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566F65" w:rsidRPr="00E169D4" w:rsidRDefault="00566F65"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14"/>
                <w:szCs w:val="14"/>
              </w:rPr>
            </w:pPr>
          </w:p>
        </w:tc>
      </w:tr>
      <w:tr w:rsidR="00566F65"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26</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66F65" w:rsidRPr="00E169D4" w:rsidRDefault="00566F65"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r w:rsidR="00566F65"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66F65" w:rsidRPr="00E169D4" w:rsidRDefault="00566F65"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27</w:t>
            </w:r>
          </w:p>
        </w:tc>
        <w:tc>
          <w:tcPr>
            <w:tcW w:w="65" w:type="pct"/>
            <w:vMerge w:val="restart"/>
            <w:tcBorders>
              <w:top w:val="nil"/>
              <w:left w:val="single" w:sz="4" w:space="0" w:color="auto"/>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566F65" w:rsidRPr="00E169D4" w:rsidRDefault="00566F65" w:rsidP="00BF02A9">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566F65" w:rsidRPr="00E169D4" w:rsidRDefault="00566F65" w:rsidP="00BF02A9">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66F65" w:rsidRPr="00E169D4" w:rsidRDefault="00566F65"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r w:rsidR="00566F65"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66F65" w:rsidRPr="00E169D4" w:rsidRDefault="00566F65"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66F65" w:rsidRPr="00E169D4" w:rsidRDefault="00566F65"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66F65" w:rsidRPr="00E169D4" w:rsidRDefault="00566F65"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566F65" w:rsidRPr="00E169D4" w:rsidRDefault="00566F65"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566F65" w:rsidRPr="00E169D4" w:rsidRDefault="00566F65"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r w:rsidR="00566F65"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66F65" w:rsidRPr="00E169D4" w:rsidRDefault="00566F65"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566F65" w:rsidRPr="00E169D4" w:rsidRDefault="00566F65"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566F65" w:rsidRPr="00E169D4" w:rsidRDefault="00566F65"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566F65" w:rsidRPr="00E169D4" w:rsidRDefault="00566F65" w:rsidP="00BF02A9">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566F65" w:rsidRPr="00E169D4" w:rsidRDefault="00566F65"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66F65" w:rsidRPr="00E169D4" w:rsidRDefault="00566F65"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566F65" w:rsidRPr="00E169D4" w:rsidRDefault="00566F65"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566F65" w:rsidRPr="00E169D4" w:rsidRDefault="00566F65"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16"/>
                <w:szCs w:val="16"/>
              </w:rPr>
            </w:pPr>
          </w:p>
        </w:tc>
      </w:tr>
      <w:tr w:rsidR="00566F65"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66F65" w:rsidRPr="00E169D4" w:rsidRDefault="00566F65" w:rsidP="00BF02A9">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566F65" w:rsidRPr="00E169D4" w:rsidRDefault="00566F65"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566F65" w:rsidRPr="00E169D4" w:rsidRDefault="00566F65"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566F65" w:rsidRPr="00E169D4" w:rsidRDefault="00566F65" w:rsidP="00BF02A9">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566F65" w:rsidRPr="00E169D4" w:rsidRDefault="00566F65"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566F65" w:rsidRPr="00E169D4" w:rsidRDefault="00566F65" w:rsidP="00BF02A9">
            <w:pPr>
              <w:adjustRightInd w:val="0"/>
              <w:snapToGrid w:val="0"/>
              <w:rPr>
                <w:rFonts w:ascii="Arial" w:hAnsi="Arial" w:cs="Arial"/>
                <w:sz w:val="4"/>
                <w:szCs w:val="4"/>
              </w:rPr>
            </w:pPr>
          </w:p>
        </w:tc>
      </w:tr>
    </w:tbl>
    <w:p w:rsidR="00566F65" w:rsidRPr="00653C8D" w:rsidRDefault="00566F65" w:rsidP="00566F65">
      <w:pPr>
        <w:rPr>
          <w:rFonts w:ascii="Arial" w:hAnsi="Arial" w:cs="Arial"/>
          <w:color w:val="0000FF"/>
          <w:sz w:val="16"/>
          <w:szCs w:val="16"/>
        </w:rPr>
      </w:pPr>
    </w:p>
    <w:p w:rsidR="00566F65" w:rsidRPr="00455B62" w:rsidRDefault="00566F65" w:rsidP="00566F65">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566F65" w:rsidRDefault="00566F65" w:rsidP="00566F65">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566F65" w:rsidRPr="003153FE" w:rsidRDefault="00566F65" w:rsidP="00566F65">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566F65" w:rsidRPr="00455B62" w:rsidRDefault="00566F65" w:rsidP="00566F65">
      <w:pPr>
        <w:pStyle w:val="Prrafodelista"/>
        <w:ind w:left="714"/>
        <w:jc w:val="both"/>
        <w:rPr>
          <w:rFonts w:ascii="Verdana" w:hAnsi="Verdana" w:cs="Arial"/>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bookmarkStart w:id="1" w:name="_GoBack"/>
      <w:bookmarkEnd w:id="1"/>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566F65" w:rsidRDefault="00566F65" w:rsidP="00566F65">
      <w:pPr>
        <w:ind w:left="357"/>
        <w:jc w:val="both"/>
        <w:rPr>
          <w:rFonts w:ascii="Verdana" w:hAnsi="Verdana" w:cs="Arial"/>
          <w:color w:val="0000FF"/>
          <w:sz w:val="18"/>
          <w:szCs w:val="18"/>
        </w:rPr>
      </w:pPr>
    </w:p>
    <w:p w:rsidR="0028275E" w:rsidRPr="00554AF8" w:rsidRDefault="0028275E" w:rsidP="00554AF8">
      <w:pPr>
        <w:outlineLvl w:val="0"/>
        <w:rPr>
          <w:rFonts w:ascii="Verdana" w:hAnsi="Verdana" w:cs="Arial"/>
          <w:b/>
          <w:sz w:val="18"/>
          <w:szCs w:val="18"/>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554AF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554AF8">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A0FD7"/>
    <w:rsid w:val="004B1AF9"/>
    <w:rsid w:val="00554AF8"/>
    <w:rsid w:val="00566F65"/>
    <w:rsid w:val="005741AC"/>
    <w:rsid w:val="005A1FD2"/>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9AA01"/>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5</TotalTime>
  <Pages>3</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6</cp:revision>
  <cp:lastPrinted>2025-07-31T23:26:00Z</cp:lastPrinted>
  <dcterms:created xsi:type="dcterms:W3CDTF">2025-04-14T22:05:00Z</dcterms:created>
  <dcterms:modified xsi:type="dcterms:W3CDTF">2025-07-31T23:27:00Z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