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10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356"/>
        <w:gridCol w:w="147"/>
        <w:gridCol w:w="20"/>
        <w:gridCol w:w="70"/>
        <w:gridCol w:w="26"/>
        <w:gridCol w:w="143"/>
        <w:gridCol w:w="61"/>
        <w:gridCol w:w="73"/>
        <w:gridCol w:w="134"/>
        <w:gridCol w:w="389"/>
        <w:gridCol w:w="135"/>
        <w:gridCol w:w="406"/>
        <w:gridCol w:w="135"/>
        <w:gridCol w:w="547"/>
        <w:gridCol w:w="141"/>
        <w:gridCol w:w="24"/>
        <w:gridCol w:w="113"/>
        <w:gridCol w:w="496"/>
        <w:gridCol w:w="264"/>
        <w:gridCol w:w="487"/>
        <w:gridCol w:w="139"/>
        <w:gridCol w:w="59"/>
        <w:gridCol w:w="84"/>
        <w:gridCol w:w="2557"/>
        <w:gridCol w:w="54"/>
      </w:tblGrid>
      <w:tr w:rsidR="00ED0D58" w:rsidRPr="004B3532" w14:paraId="6BC82C75" w14:textId="77777777" w:rsidTr="00214491">
        <w:trPr>
          <w:gridAfter w:val="1"/>
          <w:wAfter w:w="54" w:type="dxa"/>
          <w:trHeight w:val="370"/>
          <w:jc w:val="center"/>
        </w:trPr>
        <w:tc>
          <w:tcPr>
            <w:tcW w:w="10006" w:type="dxa"/>
            <w:gridSpan w:val="24"/>
            <w:shd w:val="clear" w:color="auto" w:fill="auto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214491">
        <w:trPr>
          <w:gridAfter w:val="1"/>
          <w:wAfter w:w="54" w:type="dxa"/>
          <w:trHeight w:val="195"/>
          <w:jc w:val="center"/>
        </w:trPr>
        <w:tc>
          <w:tcPr>
            <w:tcW w:w="3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13" w:type="dxa"/>
            <w:gridSpan w:val="2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B84E5" w14:textId="04219E39" w:rsidR="00ED0D58" w:rsidRPr="008B3129" w:rsidRDefault="00214491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214491">
              <w:rPr>
                <w:rFonts w:ascii="Verdana" w:hAnsi="Verdana" w:cs="Arial"/>
                <w:color w:val="0000FF"/>
                <w:sz w:val="18"/>
                <w:szCs w:val="16"/>
              </w:rPr>
              <w:t>INSPECTORÍA PARA EL PROYECTO DE VIVIENDA CUALITATIVA EN EL MUNICIPIO DE VILLA ALCALA - FASE(XIV) 2025 - CHUQUISACA (PRIMERA CONVOCATORIA)</w:t>
            </w:r>
          </w:p>
        </w:tc>
      </w:tr>
      <w:bookmarkEnd w:id="0"/>
      <w:tr w:rsidR="00ED0D58" w:rsidRPr="004B3532" w14:paraId="0CD0B198" w14:textId="77777777" w:rsidTr="00214491">
        <w:trPr>
          <w:gridAfter w:val="1"/>
          <w:wAfter w:w="54" w:type="dxa"/>
          <w:trHeight w:val="188"/>
          <w:jc w:val="center"/>
        </w:trPr>
        <w:tc>
          <w:tcPr>
            <w:tcW w:w="3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13" w:type="dxa"/>
            <w:gridSpan w:val="2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80E12" w14:textId="09164741" w:rsidR="00ED0D58" w:rsidRPr="00695371" w:rsidRDefault="00C94123" w:rsidP="00214491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</w:t>
            </w:r>
            <w:r w:rsidR="00DA7025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9</w:t>
            </w:r>
            <w:r w:rsidR="00214491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5</w:t>
            </w:r>
            <w:r w:rsidRPr="00C94123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214491">
        <w:trPr>
          <w:gridAfter w:val="1"/>
          <w:wAfter w:w="54" w:type="dxa"/>
          <w:trHeight w:val="117"/>
          <w:jc w:val="center"/>
        </w:trPr>
        <w:tc>
          <w:tcPr>
            <w:tcW w:w="3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13" w:type="dxa"/>
            <w:gridSpan w:val="2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214491">
        <w:trPr>
          <w:gridAfter w:val="1"/>
          <w:wAfter w:w="54" w:type="dxa"/>
          <w:trHeight w:val="117"/>
          <w:jc w:val="center"/>
        </w:trPr>
        <w:tc>
          <w:tcPr>
            <w:tcW w:w="3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13" w:type="dxa"/>
            <w:gridSpan w:val="2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9D5A8D" w14:textId="114911BB" w:rsidR="00ED0D58" w:rsidRPr="00695371" w:rsidRDefault="00CD29B3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CD29B3">
              <w:rPr>
                <w:rFonts w:ascii="Verdana" w:hAnsi="Verdana" w:cs="Arial"/>
                <w:b/>
                <w:sz w:val="16"/>
                <w:szCs w:val="16"/>
              </w:rPr>
              <w:t>Presupuesto Fijo</w:t>
            </w:r>
          </w:p>
        </w:tc>
      </w:tr>
      <w:tr w:rsidR="00077B8F" w:rsidRPr="004B3532" w14:paraId="7D2A51B1" w14:textId="77777777" w:rsidTr="00214491">
        <w:trPr>
          <w:gridAfter w:val="1"/>
          <w:wAfter w:w="54" w:type="dxa"/>
          <w:trHeight w:val="172"/>
          <w:jc w:val="center"/>
        </w:trPr>
        <w:tc>
          <w:tcPr>
            <w:tcW w:w="3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413" w:type="dxa"/>
            <w:gridSpan w:val="2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64DED" w14:textId="77777777" w:rsidR="00717137" w:rsidRPr="00717137" w:rsidRDefault="00717137" w:rsidP="00717137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717137">
              <w:rPr>
                <w:rFonts w:ascii="Arial" w:hAnsi="Arial" w:cs="Arial"/>
                <w:b/>
                <w:color w:val="0000FF"/>
                <w:sz w:val="16"/>
                <w:szCs w:val="16"/>
              </w:rPr>
              <w:t>Precio Referencial Total</w:t>
            </w:r>
          </w:p>
          <w:p w14:paraId="1B2BDF82" w14:textId="214B1699" w:rsidR="00077B8F" w:rsidRPr="00EC6C4D" w:rsidRDefault="00214491" w:rsidP="00EC6C4D">
            <w:pPr>
              <w:jc w:val="both"/>
              <w:rPr>
                <w:rFonts w:ascii="Arial" w:hAnsi="Arial" w:cs="Arial"/>
                <w:b/>
                <w:i/>
                <w:color w:val="0000FF"/>
                <w:sz w:val="16"/>
                <w:szCs w:val="16"/>
                <w:lang w:val="es-ES_tradnl"/>
              </w:rPr>
            </w:pPr>
            <w:r w:rsidRPr="00214491">
              <w:rPr>
                <w:rFonts w:ascii="Arial" w:hAnsi="Arial" w:cs="Arial"/>
                <w:b/>
                <w:i/>
                <w:color w:val="0000FF"/>
                <w:sz w:val="16"/>
                <w:szCs w:val="16"/>
                <w:lang w:val="es-ES_tradnl"/>
              </w:rPr>
              <w:t>Bs. 83.017,17 (Ochenta y Tres Mil Diecisiete 17/100 Bolivianos).</w:t>
            </w:r>
          </w:p>
        </w:tc>
      </w:tr>
      <w:tr w:rsidR="00ED0D58" w:rsidRPr="004B3532" w14:paraId="7C2211E5" w14:textId="77777777" w:rsidTr="00214491">
        <w:trPr>
          <w:gridAfter w:val="1"/>
          <w:wAfter w:w="54" w:type="dxa"/>
          <w:trHeight w:val="188"/>
          <w:jc w:val="center"/>
        </w:trPr>
        <w:tc>
          <w:tcPr>
            <w:tcW w:w="3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87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214491">
        <w:trPr>
          <w:gridAfter w:val="1"/>
          <w:wAfter w:w="54" w:type="dxa"/>
          <w:trHeight w:val="110"/>
          <w:jc w:val="center"/>
        </w:trPr>
        <w:tc>
          <w:tcPr>
            <w:tcW w:w="3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87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214491">
        <w:trPr>
          <w:gridAfter w:val="1"/>
          <w:wAfter w:w="54" w:type="dxa"/>
          <w:trHeight w:val="66"/>
          <w:jc w:val="center"/>
        </w:trPr>
        <w:tc>
          <w:tcPr>
            <w:tcW w:w="3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87" w:type="dxa"/>
            <w:gridSpan w:val="19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54" w:type="dxa"/>
          <w:trHeight w:val="308"/>
        </w:trPr>
        <w:tc>
          <w:tcPr>
            <w:tcW w:w="10006" w:type="dxa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54" w:type="dxa"/>
          <w:trHeight w:val="308"/>
        </w:trPr>
        <w:tc>
          <w:tcPr>
            <w:tcW w:w="382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9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55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214491" w:rsidRPr="00214491" w14:paraId="7F634C50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09CC9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B931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71C3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3618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113D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307D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133D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EFD1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A180A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254B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8276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D569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50B2F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EE266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3857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214491" w:rsidRPr="00214491" w14:paraId="57EAC069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739A77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9956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E4956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43C71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38916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EAEB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F0EF2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139B1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32694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C7B3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D07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FE14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51892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067CE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6F2491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214491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</w:tr>
      <w:tr w:rsidR="00214491" w:rsidRPr="00214491" w14:paraId="0FC4CA9C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76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E459CE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A560F9F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A2342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7C3D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1CD4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BF38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A75B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3722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4F3FA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4A8CD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9E86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5783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24DD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F1433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C767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4972C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14491" w:rsidRPr="00214491" w14:paraId="03B51AC6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76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9D6A63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0715C8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DB6DD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30A8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6F8D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615B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7D039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FDBC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A00B6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E3717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5FC9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8E6F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1094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D3B6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6C1BF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795B6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214491" w:rsidRPr="00214491" w14:paraId="5172A5EA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76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D0DDEB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E5EDB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E9D34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AE47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C9B3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DBD7A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D553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A411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01F1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44B7D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DF68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71B5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1B0D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497A2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E0DCE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883C0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14491" w:rsidRPr="00214491" w14:paraId="1516A718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3DAA6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7E79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BC10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80B9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D1A3F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BAA6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4CDF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E5E7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9E9C32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EFBE0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9E1B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60FA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02C35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0CECB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424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214491" w:rsidRPr="00214491" w14:paraId="2D6E69CE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68"/>
        </w:trPr>
        <w:tc>
          <w:tcPr>
            <w:tcW w:w="3896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1507C1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4E4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4E1F6F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5C6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A01291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489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9BAE5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7C0A6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1A7363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6D84D2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2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85B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B7E3E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139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EB24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A28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A396F6E" w14:textId="77777777" w:rsidR="00214491" w:rsidRPr="00214491" w:rsidRDefault="00214491" w:rsidP="00214491">
            <w:pPr>
              <w:adjustRightInd w:val="0"/>
              <w:snapToGrid w:val="0"/>
              <w:spacing w:line="254" w:lineRule="auto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</w:rPr>
            </w:pPr>
            <w:r w:rsidRPr="00214491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PRESENTACIÓN DE PROPUESTAS:</w:t>
            </w:r>
          </w:p>
          <w:p w14:paraId="7874A1C1" w14:textId="77777777" w:rsidR="00214491" w:rsidRPr="00214491" w:rsidRDefault="00214491" w:rsidP="0021449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4"/>
                <w:szCs w:val="16"/>
              </w:rPr>
              <w:t>Se realizará en la Calle Regimiento Campos N° 146 esq. Cleto Loayza, 2do. Piso Oficina de Asistente de Dirección.</w:t>
            </w:r>
          </w:p>
        </w:tc>
      </w:tr>
      <w:tr w:rsidR="00214491" w:rsidRPr="00214491" w14:paraId="738201E1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67"/>
        </w:trPr>
        <w:tc>
          <w:tcPr>
            <w:tcW w:w="3896" w:type="dxa"/>
            <w:gridSpan w:val="8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DDC94A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802AB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F2D09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3940A4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E71C33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5B2E0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02D2C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1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E357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723660D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2DD194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2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CDDA8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455CF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139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0D17A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50141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1E99D4" w14:textId="77777777" w:rsidR="00214491" w:rsidRPr="00214491" w:rsidRDefault="00214491" w:rsidP="00214491">
            <w:pPr>
              <w:adjustRightInd w:val="0"/>
              <w:snapToGrid w:val="0"/>
              <w:spacing w:line="254" w:lineRule="auto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</w:pPr>
            <w:r w:rsidRPr="00214491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APERTURA DE PROPUESTAS:</w:t>
            </w:r>
          </w:p>
          <w:p w14:paraId="5800490F" w14:textId="77777777" w:rsidR="00214491" w:rsidRPr="00214491" w:rsidRDefault="00214491" w:rsidP="00214491">
            <w:pPr>
              <w:adjustRightInd w:val="0"/>
              <w:snapToGrid w:val="0"/>
              <w:spacing w:line="254" w:lineRule="auto"/>
              <w:rPr>
                <w:rFonts w:ascii="Arial" w:hAnsi="Arial" w:cs="Arial"/>
                <w:i/>
                <w:sz w:val="14"/>
                <w:szCs w:val="16"/>
              </w:rPr>
            </w:pPr>
            <w:r w:rsidRPr="00214491">
              <w:rPr>
                <w:rFonts w:ascii="Arial" w:hAnsi="Arial" w:cs="Arial"/>
                <w:b/>
                <w:i/>
                <w:sz w:val="14"/>
                <w:szCs w:val="16"/>
              </w:rPr>
              <w:t>Propuestas:</w:t>
            </w:r>
            <w:r w:rsidRPr="00214491">
              <w:rPr>
                <w:rFonts w:ascii="Arial" w:hAnsi="Arial" w:cs="Arial"/>
                <w:i/>
                <w:sz w:val="14"/>
                <w:szCs w:val="16"/>
              </w:rPr>
              <w:t xml:space="preserve"> Se realizará en la Calle Regimiento Campos N° 146 esq. Cleto Loayza, 1er. Piso Sala de Aperturas y por medio del enlace:</w:t>
            </w:r>
          </w:p>
          <w:p w14:paraId="1DFFA5A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  <w:t>https://meet.google.com/urt-fbzk-umz</w:t>
            </w:r>
          </w:p>
        </w:tc>
      </w:tr>
      <w:tr w:rsidR="00214491" w:rsidRPr="00214491" w14:paraId="0BCF7707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76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8F0042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9D6FE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89A12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7DE3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57CD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2094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BFC0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195B4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68F47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76ECB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41BF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0E93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05FD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7A7C8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08E9D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FFB4F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14491" w:rsidRPr="00214491" w14:paraId="68C0F398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5F999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522F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A78E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C16D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544C4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C0D6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B58C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A7A6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9878C2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884D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E042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30FC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E158E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1C695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01024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214491" w:rsidRPr="00214491" w14:paraId="7B77E015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4E08F3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A405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54369A8" w14:textId="63848BCD" w:rsidR="00214491" w:rsidRPr="00214491" w:rsidRDefault="00FC1969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904E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47E1EE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758AD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5B658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260E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5B6F1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230B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357A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7BCC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72D15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D62B1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409A9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4491" w:rsidRPr="00214491" w14:paraId="43A0C466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76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DC732D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3B4E67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3BA314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C120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7D6A1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CE23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FC97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1113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BDE77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655F1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E3BF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0470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2BE6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0E3DF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6D204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CFA7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14491" w:rsidRPr="00214491" w14:paraId="04E69F03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B66DB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C5A55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63F26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6914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0F944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73E1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D5758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09D9D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F5D56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7DBC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65C1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FA0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32B01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947A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DC1F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214491" w:rsidRPr="00214491" w14:paraId="31473043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6EE2C0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FDA89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3A66D1" w14:textId="274B5914" w:rsidR="00214491" w:rsidRPr="00214491" w:rsidRDefault="00FC1969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871E9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DADE4C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DAA5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9ED7AF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94278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BC79C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868B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5E86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1B2E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99089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EB0C9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4F4CE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4491" w:rsidRPr="00214491" w14:paraId="0E07B0B6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76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313401A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8EDD0A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C2C04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7DA2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9135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8A0A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8777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CFF8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3C75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82502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8FCC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6ECD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98A1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8369D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808D6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BDDE5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14491" w:rsidRPr="00214491" w14:paraId="2E5836FF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2E851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7601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E251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1381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2DE84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F655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E958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BA30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FB145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8600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8507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2FAD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D99E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B68C5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3383E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214491" w:rsidRPr="00214491" w14:paraId="1E12E0BC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94294B4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F7C7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6675247" w14:textId="2751C83F" w:rsidR="00214491" w:rsidRPr="00214491" w:rsidRDefault="00FC1969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2E3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166F5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B2C2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98FD0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1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FC5D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5C6A4B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A932B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0B0EC4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4233D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3CBB99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9C953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14A53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4491" w:rsidRPr="00214491" w14:paraId="31DA7DA7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445726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D0384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ADB3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8E9B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B847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5F21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652C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5242A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AD400D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23CC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1BEE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5C1B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B577D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C3AF1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21482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4491" w:rsidRPr="00214491" w14:paraId="7DC02DC4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76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1335F4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A0993A7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72487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3763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B0C9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F23B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A376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BC06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A04D44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C0DF4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27BC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2C0E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0432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DF19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C9D1F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89063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14491" w:rsidRPr="00214491" w14:paraId="2AAB66BF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8A479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AA1E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2F77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D299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13BA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A5F8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0244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D587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B8AE4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348E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01DE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8274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E761A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AFAF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9BD79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214491" w:rsidRPr="00214491" w14:paraId="0F03C488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917685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7C8A9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DD4DCC" w14:textId="380D6766" w:rsidR="00214491" w:rsidRPr="00214491" w:rsidRDefault="00214491" w:rsidP="00FC19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FC1969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FE528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EB06FC4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C759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F6FA7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F3897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ED52B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B81C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E7B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005A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D639F4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7A0E6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8720D7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214491" w:rsidRPr="00214491" w14:paraId="449136DE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76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E974284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BDF82C5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A8779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196C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23AD8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82F2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6F93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2927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A760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EF330D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6564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8085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45D00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80A4B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BC08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679F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214491" w:rsidRPr="00214491" w14:paraId="1E12CAB3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2C974" w14:textId="77777777" w:rsidR="00214491" w:rsidRPr="00214491" w:rsidRDefault="00214491" w:rsidP="0021449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722B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B631B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5C51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8069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1778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3DB3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21449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EF23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63F7BF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83142A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93E8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0FF36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DB94C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E69DA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3B254C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214491" w:rsidRPr="00214491" w14:paraId="77912BAD" w14:textId="77777777" w:rsidTr="00214491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13"/>
        </w:trPr>
        <w:tc>
          <w:tcPr>
            <w:tcW w:w="389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F6F2B1" w14:textId="77777777" w:rsidR="00214491" w:rsidRPr="00214491" w:rsidRDefault="00214491" w:rsidP="0021449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5CF3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CFF984B" w14:textId="6282D62C" w:rsidR="00214491" w:rsidRPr="00214491" w:rsidRDefault="00FC1969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29B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086713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17BB5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E3A1D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491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4EC8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3B2EA0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CA1451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7A6394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B2439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95122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6A688E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FC4F" w14:textId="77777777" w:rsidR="00214491" w:rsidRPr="00214491" w:rsidRDefault="00214491" w:rsidP="0021449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438DD68" w14:textId="77777777" w:rsidR="003F6F77" w:rsidRDefault="003F6F77" w:rsidP="00EC6C4D">
      <w:pPr>
        <w:rPr>
          <w:rFonts w:ascii="Verdana" w:hAnsi="Verdana"/>
          <w:sz w:val="20"/>
          <w:szCs w:val="20"/>
        </w:rPr>
      </w:pPr>
      <w:bookmarkStart w:id="1" w:name="_GoBack"/>
      <w:bookmarkEnd w:id="1"/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009D9" w14:textId="77777777" w:rsidR="00741FFC" w:rsidRDefault="00741FFC">
      <w:r>
        <w:separator/>
      </w:r>
    </w:p>
  </w:endnote>
  <w:endnote w:type="continuationSeparator" w:id="0">
    <w:p w14:paraId="56F7B001" w14:textId="77777777" w:rsidR="00741FFC" w:rsidRDefault="0074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4E5D5" w14:textId="77777777" w:rsidR="00741FFC" w:rsidRDefault="00741FFC">
      <w:r>
        <w:separator/>
      </w:r>
    </w:p>
  </w:footnote>
  <w:footnote w:type="continuationSeparator" w:id="0">
    <w:p w14:paraId="581DE8F7" w14:textId="77777777" w:rsidR="00741FFC" w:rsidRDefault="00741F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F162B" w14:textId="77777777" w:rsidR="003F6F77" w:rsidRDefault="00FC1969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14E70D" w14:textId="77777777" w:rsidR="003F6F77" w:rsidRDefault="00FC1969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714298"/>
    <w:rsid w:val="00004095"/>
    <w:rsid w:val="0001633A"/>
    <w:rsid w:val="000176A1"/>
    <w:rsid w:val="00064265"/>
    <w:rsid w:val="00071824"/>
    <w:rsid w:val="00077B8F"/>
    <w:rsid w:val="00080829"/>
    <w:rsid w:val="00082958"/>
    <w:rsid w:val="0008606C"/>
    <w:rsid w:val="00090FAC"/>
    <w:rsid w:val="00091FDA"/>
    <w:rsid w:val="000C35A9"/>
    <w:rsid w:val="00167D25"/>
    <w:rsid w:val="0018691C"/>
    <w:rsid w:val="001B6B15"/>
    <w:rsid w:val="001B744E"/>
    <w:rsid w:val="001E3715"/>
    <w:rsid w:val="001F6B0D"/>
    <w:rsid w:val="00202B48"/>
    <w:rsid w:val="00214491"/>
    <w:rsid w:val="00216230"/>
    <w:rsid w:val="00253784"/>
    <w:rsid w:val="0025666E"/>
    <w:rsid w:val="00280C2A"/>
    <w:rsid w:val="002A766D"/>
    <w:rsid w:val="00300FAC"/>
    <w:rsid w:val="0030138E"/>
    <w:rsid w:val="00301C16"/>
    <w:rsid w:val="0031560E"/>
    <w:rsid w:val="00316608"/>
    <w:rsid w:val="00334C4E"/>
    <w:rsid w:val="00362423"/>
    <w:rsid w:val="003F0D6A"/>
    <w:rsid w:val="003F596B"/>
    <w:rsid w:val="003F6F77"/>
    <w:rsid w:val="00401F6C"/>
    <w:rsid w:val="0041751A"/>
    <w:rsid w:val="00456519"/>
    <w:rsid w:val="00486412"/>
    <w:rsid w:val="004874E7"/>
    <w:rsid w:val="00496AB5"/>
    <w:rsid w:val="00524CFD"/>
    <w:rsid w:val="00524EF0"/>
    <w:rsid w:val="005642D5"/>
    <w:rsid w:val="00582287"/>
    <w:rsid w:val="00582DE9"/>
    <w:rsid w:val="0065025F"/>
    <w:rsid w:val="00657D0A"/>
    <w:rsid w:val="006632C2"/>
    <w:rsid w:val="00693B26"/>
    <w:rsid w:val="006A6318"/>
    <w:rsid w:val="006A6A9C"/>
    <w:rsid w:val="006B132A"/>
    <w:rsid w:val="006C10C8"/>
    <w:rsid w:val="00717137"/>
    <w:rsid w:val="00722A0E"/>
    <w:rsid w:val="007241EF"/>
    <w:rsid w:val="00741FFC"/>
    <w:rsid w:val="00745B80"/>
    <w:rsid w:val="00751830"/>
    <w:rsid w:val="00754326"/>
    <w:rsid w:val="007C5249"/>
    <w:rsid w:val="007F2A5F"/>
    <w:rsid w:val="007F3BC7"/>
    <w:rsid w:val="008175DD"/>
    <w:rsid w:val="008340A4"/>
    <w:rsid w:val="008467B4"/>
    <w:rsid w:val="00846BE9"/>
    <w:rsid w:val="00852E04"/>
    <w:rsid w:val="00865CE0"/>
    <w:rsid w:val="0087063C"/>
    <w:rsid w:val="008931F2"/>
    <w:rsid w:val="008B7570"/>
    <w:rsid w:val="008C4DD8"/>
    <w:rsid w:val="008E46C5"/>
    <w:rsid w:val="008E6297"/>
    <w:rsid w:val="008F245A"/>
    <w:rsid w:val="00912DAD"/>
    <w:rsid w:val="00914044"/>
    <w:rsid w:val="009263A1"/>
    <w:rsid w:val="00955D9F"/>
    <w:rsid w:val="00971188"/>
    <w:rsid w:val="00983892"/>
    <w:rsid w:val="009917FC"/>
    <w:rsid w:val="009A306C"/>
    <w:rsid w:val="009B6AD1"/>
    <w:rsid w:val="009B7D4A"/>
    <w:rsid w:val="009C54AE"/>
    <w:rsid w:val="009C6613"/>
    <w:rsid w:val="009F534F"/>
    <w:rsid w:val="00A34852"/>
    <w:rsid w:val="00A3702E"/>
    <w:rsid w:val="00A37605"/>
    <w:rsid w:val="00A453DC"/>
    <w:rsid w:val="00A46676"/>
    <w:rsid w:val="00A4694E"/>
    <w:rsid w:val="00A548C0"/>
    <w:rsid w:val="00A66FC1"/>
    <w:rsid w:val="00A70DD6"/>
    <w:rsid w:val="00A735BC"/>
    <w:rsid w:val="00A83456"/>
    <w:rsid w:val="00A84C5D"/>
    <w:rsid w:val="00AB06C6"/>
    <w:rsid w:val="00AB58B2"/>
    <w:rsid w:val="00AF492F"/>
    <w:rsid w:val="00B00F5B"/>
    <w:rsid w:val="00B379EB"/>
    <w:rsid w:val="00B40C55"/>
    <w:rsid w:val="00B650D1"/>
    <w:rsid w:val="00B713A1"/>
    <w:rsid w:val="00B735BB"/>
    <w:rsid w:val="00B748C0"/>
    <w:rsid w:val="00B82C1F"/>
    <w:rsid w:val="00BC403D"/>
    <w:rsid w:val="00BD0EE7"/>
    <w:rsid w:val="00BD3C43"/>
    <w:rsid w:val="00BD4F73"/>
    <w:rsid w:val="00C1256F"/>
    <w:rsid w:val="00C54827"/>
    <w:rsid w:val="00C6670C"/>
    <w:rsid w:val="00C71CB1"/>
    <w:rsid w:val="00C748DC"/>
    <w:rsid w:val="00C866F6"/>
    <w:rsid w:val="00C87D12"/>
    <w:rsid w:val="00C94123"/>
    <w:rsid w:val="00CA6455"/>
    <w:rsid w:val="00CD29B3"/>
    <w:rsid w:val="00CD4AD9"/>
    <w:rsid w:val="00CD521E"/>
    <w:rsid w:val="00D111B3"/>
    <w:rsid w:val="00D13214"/>
    <w:rsid w:val="00D16595"/>
    <w:rsid w:val="00D21DB6"/>
    <w:rsid w:val="00DA7025"/>
    <w:rsid w:val="00DC044C"/>
    <w:rsid w:val="00DC3740"/>
    <w:rsid w:val="00DD5423"/>
    <w:rsid w:val="00DD5D66"/>
    <w:rsid w:val="00E3196D"/>
    <w:rsid w:val="00E3457F"/>
    <w:rsid w:val="00E35401"/>
    <w:rsid w:val="00E423F7"/>
    <w:rsid w:val="00E44FA4"/>
    <w:rsid w:val="00E51097"/>
    <w:rsid w:val="00E55C69"/>
    <w:rsid w:val="00E72DDB"/>
    <w:rsid w:val="00E73C8C"/>
    <w:rsid w:val="00E96BB1"/>
    <w:rsid w:val="00EC0423"/>
    <w:rsid w:val="00EC6C4D"/>
    <w:rsid w:val="00ED0D58"/>
    <w:rsid w:val="00EF199C"/>
    <w:rsid w:val="00EF7FA3"/>
    <w:rsid w:val="00F122A9"/>
    <w:rsid w:val="00F33874"/>
    <w:rsid w:val="00F63D4F"/>
    <w:rsid w:val="00F65341"/>
    <w:rsid w:val="00F730C3"/>
    <w:rsid w:val="00F76D6E"/>
    <w:rsid w:val="00F80F44"/>
    <w:rsid w:val="00F92364"/>
    <w:rsid w:val="00F94096"/>
    <w:rsid w:val="00FB74EF"/>
    <w:rsid w:val="00FC1969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PlantillaCartaVertical2025.dotx</Template>
  <TotalTime>187</TotalTime>
  <Pages>1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AEVCH16</cp:lastModifiedBy>
  <cp:revision>66</cp:revision>
  <cp:lastPrinted>2025-07-31T15:37:00Z</cp:lastPrinted>
  <dcterms:created xsi:type="dcterms:W3CDTF">2025-03-29T15:04:00Z</dcterms:created>
  <dcterms:modified xsi:type="dcterms:W3CDTF">2025-07-31T15:43:00Z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